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3924E" w14:textId="77777777" w:rsidR="00AD5286" w:rsidRPr="00063F1A" w:rsidRDefault="00AD5286" w:rsidP="00721D90">
      <w:pPr>
        <w:rPr>
          <w:rFonts w:asciiTheme="minorHAnsi" w:hAnsiTheme="minorHAnsi" w:cstheme="minorHAnsi"/>
          <w:sz w:val="20"/>
        </w:rPr>
      </w:pPr>
      <w:bookmarkStart w:id="0" w:name="_Toc505593681"/>
    </w:p>
    <w:p w14:paraId="014086C5" w14:textId="77777777" w:rsidR="0006155A" w:rsidRPr="00063F1A" w:rsidRDefault="0006155A" w:rsidP="00721D90">
      <w:pPr>
        <w:rPr>
          <w:rFonts w:asciiTheme="minorHAnsi" w:hAnsiTheme="minorHAnsi" w:cstheme="minorHAnsi"/>
          <w:sz w:val="20"/>
        </w:rPr>
      </w:pPr>
    </w:p>
    <w:p w14:paraId="237ED6AC" w14:textId="77777777" w:rsidR="003F004F" w:rsidRPr="00063F1A" w:rsidRDefault="003F004F" w:rsidP="00721D90">
      <w:pPr>
        <w:rPr>
          <w:rFonts w:asciiTheme="minorHAnsi" w:hAnsiTheme="minorHAnsi" w:cstheme="minorHAnsi"/>
          <w:sz w:val="20"/>
        </w:rPr>
      </w:pPr>
    </w:p>
    <w:p w14:paraId="751E9251" w14:textId="2EE42647" w:rsidR="00A71FFD" w:rsidRPr="00E51D22" w:rsidRDefault="00A71FFD" w:rsidP="00A71FFD">
      <w:pPr>
        <w:autoSpaceDE w:val="0"/>
        <w:autoSpaceDN w:val="0"/>
        <w:adjustRightInd w:val="0"/>
        <w:jc w:val="right"/>
        <w:rPr>
          <w:rFonts w:ascii="Arial" w:hAnsi="Arial" w:cs="Arial"/>
          <w:bCs/>
          <w:sz w:val="20"/>
          <w:szCs w:val="28"/>
        </w:rPr>
      </w:pPr>
      <w:r w:rsidRPr="00E51D22">
        <w:rPr>
          <w:rFonts w:ascii="Arial" w:hAnsi="Arial" w:cs="Arial"/>
          <w:bCs/>
          <w:sz w:val="20"/>
          <w:szCs w:val="28"/>
          <w:highlight w:val="yellow"/>
        </w:rPr>
        <w:t xml:space="preserve">Datum: </w:t>
      </w:r>
      <w:r w:rsidR="002374AC" w:rsidRPr="00E51D22">
        <w:rPr>
          <w:rFonts w:ascii="Arial" w:hAnsi="Arial" w:cs="Arial"/>
          <w:bCs/>
          <w:sz w:val="20"/>
          <w:szCs w:val="28"/>
          <w:highlight w:val="yellow"/>
        </w:rPr>
        <w:t>X</w:t>
      </w:r>
      <w:r w:rsidRPr="00E51D22">
        <w:rPr>
          <w:rFonts w:ascii="Arial" w:hAnsi="Arial" w:cs="Arial"/>
          <w:bCs/>
          <w:sz w:val="20"/>
          <w:szCs w:val="28"/>
          <w:highlight w:val="yellow"/>
        </w:rPr>
        <w:t>XXX-XX-XX</w:t>
      </w:r>
    </w:p>
    <w:p w14:paraId="1CF3044F" w14:textId="77777777" w:rsidR="00BE48A9" w:rsidRPr="00E51D22" w:rsidRDefault="00BE48A9" w:rsidP="00A71FFD">
      <w:pPr>
        <w:autoSpaceDE w:val="0"/>
        <w:autoSpaceDN w:val="0"/>
        <w:adjustRightInd w:val="0"/>
        <w:jc w:val="right"/>
        <w:rPr>
          <w:rFonts w:ascii="Arial" w:hAnsi="Arial" w:cs="Arial"/>
          <w:bCs/>
          <w:sz w:val="20"/>
          <w:szCs w:val="28"/>
        </w:rPr>
      </w:pPr>
    </w:p>
    <w:p w14:paraId="6D985682" w14:textId="371AA49B" w:rsidR="0041677A" w:rsidRPr="00E51D22" w:rsidRDefault="00A71FFD" w:rsidP="007C1554">
      <w:pPr>
        <w:autoSpaceDE w:val="0"/>
        <w:autoSpaceDN w:val="0"/>
        <w:adjustRightInd w:val="0"/>
        <w:spacing w:after="200" w:line="276" w:lineRule="auto"/>
        <w:jc w:val="center"/>
        <w:rPr>
          <w:rFonts w:ascii="Arial" w:eastAsia="Calibri" w:hAnsi="Arial" w:cs="Arial"/>
          <w:b/>
          <w:bCs/>
          <w:color w:val="000000" w:themeColor="text1"/>
          <w:sz w:val="72"/>
          <w:szCs w:val="52"/>
          <w:lang w:eastAsia="en-US"/>
        </w:rPr>
      </w:pPr>
      <w:r w:rsidRPr="00E51D22">
        <w:rPr>
          <w:rFonts w:ascii="Arial" w:eastAsia="Calibri" w:hAnsi="Arial" w:cs="Arial"/>
          <w:b/>
          <w:bCs/>
          <w:color w:val="000000" w:themeColor="text1"/>
          <w:sz w:val="72"/>
          <w:szCs w:val="52"/>
          <w:lang w:eastAsia="en-US"/>
        </w:rPr>
        <w:t xml:space="preserve">Arbetsmiljöplan del </w:t>
      </w:r>
      <w:r w:rsidR="00BE48A9" w:rsidRPr="00E51D22">
        <w:rPr>
          <w:rFonts w:ascii="Arial" w:eastAsia="Calibri" w:hAnsi="Arial" w:cs="Arial"/>
          <w:b/>
          <w:bCs/>
          <w:color w:val="000000" w:themeColor="text1"/>
          <w:sz w:val="72"/>
          <w:szCs w:val="52"/>
          <w:lang w:eastAsia="en-US"/>
        </w:rPr>
        <w:t>2</w:t>
      </w:r>
    </w:p>
    <w:p w14:paraId="346F24DF" w14:textId="7F8E4869" w:rsidR="00DD78D7" w:rsidRPr="00E51D22" w:rsidRDefault="00DD78D7" w:rsidP="00A24DDA">
      <w:pPr>
        <w:autoSpaceDE w:val="0"/>
        <w:autoSpaceDN w:val="0"/>
        <w:adjustRightInd w:val="0"/>
        <w:jc w:val="center"/>
        <w:rPr>
          <w:rFonts w:ascii="Arial" w:hAnsi="Arial" w:cs="Arial"/>
          <w:bCs/>
          <w:sz w:val="36"/>
          <w:szCs w:val="36"/>
        </w:rPr>
      </w:pPr>
      <w:r w:rsidRPr="00E51D22">
        <w:rPr>
          <w:rFonts w:ascii="Arial" w:hAnsi="Arial" w:cs="Arial"/>
          <w:bCs/>
          <w:sz w:val="36"/>
          <w:szCs w:val="36"/>
        </w:rPr>
        <w:t>Riskbedömning och skyddsåtgärder</w:t>
      </w:r>
    </w:p>
    <w:p w14:paraId="704BDD6C" w14:textId="77777777" w:rsidR="003930C6" w:rsidRPr="00E51D22" w:rsidRDefault="003930C6" w:rsidP="00A24DDA">
      <w:pPr>
        <w:autoSpaceDE w:val="0"/>
        <w:autoSpaceDN w:val="0"/>
        <w:adjustRightInd w:val="0"/>
        <w:spacing w:after="200" w:line="276" w:lineRule="auto"/>
        <w:jc w:val="center"/>
        <w:rPr>
          <w:rFonts w:ascii="Arial" w:eastAsia="Calibri" w:hAnsi="Arial" w:cs="Arial"/>
          <w:bCs/>
          <w:sz w:val="16"/>
          <w:szCs w:val="16"/>
          <w:lang w:eastAsia="en-US"/>
        </w:rPr>
      </w:pPr>
    </w:p>
    <w:p w14:paraId="23A43EB4" w14:textId="6BBA09C3" w:rsidR="002B006A" w:rsidRPr="00E51D22" w:rsidRDefault="008363D3" w:rsidP="00A24DDA">
      <w:pPr>
        <w:autoSpaceDE w:val="0"/>
        <w:autoSpaceDN w:val="0"/>
        <w:adjustRightInd w:val="0"/>
        <w:spacing w:after="200" w:line="276" w:lineRule="auto"/>
        <w:jc w:val="center"/>
        <w:rPr>
          <w:rFonts w:ascii="Arial" w:eastAsia="Calibri" w:hAnsi="Arial" w:cs="Arial"/>
          <w:bCs/>
          <w:sz w:val="32"/>
          <w:szCs w:val="32"/>
          <w:highlight w:val="yellow"/>
          <w:lang w:eastAsia="en-US"/>
        </w:rPr>
      </w:pPr>
      <w:r w:rsidRPr="00E51D22">
        <w:rPr>
          <w:rFonts w:ascii="Arial" w:eastAsia="Calibri" w:hAnsi="Arial" w:cs="Arial"/>
          <w:bCs/>
          <w:sz w:val="32"/>
          <w:szCs w:val="32"/>
          <w:highlight w:val="yellow"/>
          <w:lang w:eastAsia="en-US"/>
        </w:rPr>
        <w:t>Projektnamn/ Projektbeteckning</w:t>
      </w:r>
    </w:p>
    <w:p w14:paraId="11F11A9E" w14:textId="6B0C0026" w:rsidR="001A6884" w:rsidRPr="00E51D22" w:rsidRDefault="004C2119" w:rsidP="00A24DDA">
      <w:pPr>
        <w:tabs>
          <w:tab w:val="left" w:pos="3885"/>
          <w:tab w:val="center" w:pos="5233"/>
        </w:tabs>
        <w:autoSpaceDE w:val="0"/>
        <w:autoSpaceDN w:val="0"/>
        <w:adjustRightInd w:val="0"/>
        <w:spacing w:after="200" w:line="276" w:lineRule="auto"/>
        <w:jc w:val="center"/>
        <w:rPr>
          <w:rFonts w:ascii="Arial" w:eastAsia="Calibri" w:hAnsi="Arial" w:cs="Arial"/>
          <w:bCs/>
          <w:color w:val="000000" w:themeColor="text1"/>
          <w:sz w:val="22"/>
          <w:szCs w:val="52"/>
          <w:lang w:eastAsia="en-US"/>
        </w:rPr>
      </w:pPr>
      <w:r w:rsidRPr="00E51D22">
        <w:rPr>
          <w:rFonts w:ascii="Arial" w:eastAsia="Calibri" w:hAnsi="Arial" w:cs="Arial"/>
          <w:bCs/>
          <w:color w:val="000000" w:themeColor="text1"/>
          <w:sz w:val="22"/>
          <w:szCs w:val="52"/>
          <w:lang w:eastAsia="en-US"/>
        </w:rPr>
        <w:t xml:space="preserve">Revideringsnummer: </w:t>
      </w:r>
      <w:r w:rsidRPr="00F6242B">
        <w:rPr>
          <w:rFonts w:ascii="Arial" w:eastAsia="Calibri" w:hAnsi="Arial" w:cs="Arial"/>
          <w:bCs/>
          <w:color w:val="000000" w:themeColor="text1"/>
          <w:sz w:val="22"/>
          <w:szCs w:val="52"/>
          <w:highlight w:val="yellow"/>
          <w:lang w:eastAsia="en-US"/>
        </w:rPr>
        <w:t>XX</w:t>
      </w:r>
    </w:p>
    <w:p w14:paraId="518CB1E2" w14:textId="77777777" w:rsidR="002349BE" w:rsidRPr="00E51D22" w:rsidRDefault="002349BE" w:rsidP="00C462C1">
      <w:pPr>
        <w:spacing w:after="200" w:line="276" w:lineRule="auto"/>
        <w:ind w:right="1252"/>
        <w:contextualSpacing/>
        <w:rPr>
          <w:rFonts w:ascii="Arial" w:eastAsiaTheme="minorHAnsi" w:hAnsi="Arial" w:cs="Arial"/>
          <w:sz w:val="22"/>
          <w:szCs w:val="22"/>
          <w:lang w:eastAsia="en-US"/>
        </w:rPr>
      </w:pPr>
    </w:p>
    <w:p w14:paraId="4D767003" w14:textId="77777777" w:rsidR="005B0141" w:rsidRPr="00E51D22" w:rsidRDefault="005B0141" w:rsidP="00F503F6">
      <w:pPr>
        <w:spacing w:after="200" w:line="276" w:lineRule="auto"/>
        <w:ind w:left="567" w:right="134"/>
        <w:contextualSpacing/>
        <w:rPr>
          <w:rFonts w:ascii="Arial" w:eastAsiaTheme="minorHAnsi" w:hAnsi="Arial" w:cs="Arial"/>
          <w:u w:val="single"/>
          <w:lang w:eastAsia="en-US"/>
        </w:rPr>
      </w:pPr>
      <w:r w:rsidRPr="00E51D22">
        <w:rPr>
          <w:rFonts w:ascii="Arial" w:eastAsiaTheme="minorHAnsi" w:hAnsi="Arial" w:cs="Arial"/>
          <w:u w:val="single"/>
          <w:lang w:eastAsia="en-US"/>
        </w:rPr>
        <w:t>Identifiera, bedöma och hantera risker</w:t>
      </w:r>
    </w:p>
    <w:p w14:paraId="31546256" w14:textId="063596AD" w:rsidR="00CA3361" w:rsidRPr="00946288" w:rsidRDefault="008300BB" w:rsidP="00F503F6">
      <w:pPr>
        <w:spacing w:after="200" w:line="276" w:lineRule="auto"/>
        <w:ind w:left="567" w:right="134"/>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För att förebygga arbetsmiljörisker som kan uppstå under bygg- och bruksskedet ska ansvariga i bygg- och anläggningsprojekt kontinuerligt under projektets gång beakta och tillämpa Arbetsmiljöverkets grundläggande arbetsmiljöprinciper</w:t>
      </w:r>
      <w:r w:rsidR="000E1A81" w:rsidRPr="00946288">
        <w:rPr>
          <w:rFonts w:ascii="Arial" w:eastAsiaTheme="minorHAnsi" w:hAnsi="Arial" w:cs="Arial"/>
          <w:sz w:val="22"/>
          <w:szCs w:val="22"/>
          <w:lang w:eastAsia="en-US"/>
        </w:rPr>
        <w:t>.</w:t>
      </w:r>
    </w:p>
    <w:p w14:paraId="0DEE851D" w14:textId="77777777" w:rsidR="000E1A81" w:rsidRPr="00E51D22" w:rsidRDefault="000E1A81" w:rsidP="00F503F6">
      <w:pPr>
        <w:spacing w:after="200" w:line="276" w:lineRule="auto"/>
        <w:ind w:left="567" w:right="134"/>
        <w:contextualSpacing/>
        <w:rPr>
          <w:rFonts w:ascii="Arial" w:eastAsiaTheme="minorHAnsi" w:hAnsi="Arial" w:cs="Arial"/>
          <w:i/>
          <w:iCs/>
          <w:sz w:val="22"/>
          <w:szCs w:val="22"/>
          <w:lang w:eastAsia="en-US"/>
        </w:rPr>
      </w:pPr>
    </w:p>
    <w:p w14:paraId="4C872DC3" w14:textId="77777777" w:rsidR="00C80B27" w:rsidRPr="00946288" w:rsidRDefault="00C80B27" w:rsidP="00C80B27">
      <w:pPr>
        <w:spacing w:after="200" w:line="276" w:lineRule="auto"/>
        <w:ind w:left="567" w:right="134"/>
        <w:contextualSpacing/>
        <w:rPr>
          <w:rFonts w:ascii="Arial" w:eastAsiaTheme="minorHAnsi" w:hAnsi="Arial" w:cs="Arial"/>
          <w:sz w:val="22"/>
          <w:szCs w:val="22"/>
          <w:u w:val="single"/>
          <w:lang w:eastAsia="en-US"/>
        </w:rPr>
      </w:pPr>
      <w:r w:rsidRPr="00946288">
        <w:rPr>
          <w:rFonts w:ascii="Arial" w:eastAsiaTheme="minorHAnsi" w:hAnsi="Arial" w:cs="Arial"/>
          <w:sz w:val="22"/>
          <w:szCs w:val="22"/>
          <w:u w:val="single"/>
          <w:lang w:eastAsia="en-US"/>
        </w:rPr>
        <w:t>Grundprinciperna för att förebygga arbetsmiljörisker är följande:</w:t>
      </w:r>
    </w:p>
    <w:p w14:paraId="78F37EEF" w14:textId="77777777" w:rsidR="00C80B27" w:rsidRPr="00946288" w:rsidRDefault="00C80B27" w:rsidP="004E086C">
      <w:pPr>
        <w:numPr>
          <w:ilvl w:val="0"/>
          <w:numId w:val="34"/>
        </w:numPr>
        <w:tabs>
          <w:tab w:val="clear" w:pos="1287"/>
          <w:tab w:val="num" w:pos="720"/>
        </w:tabs>
        <w:spacing w:after="200" w:line="480" w:lineRule="auto"/>
        <w:ind w:left="851" w:right="134" w:hanging="283"/>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Identifiera och undvika risker.</w:t>
      </w:r>
    </w:p>
    <w:p w14:paraId="30598E1D" w14:textId="77777777" w:rsidR="00C80B27" w:rsidRPr="00946288" w:rsidRDefault="00C80B27" w:rsidP="004E086C">
      <w:pPr>
        <w:numPr>
          <w:ilvl w:val="0"/>
          <w:numId w:val="34"/>
        </w:numPr>
        <w:tabs>
          <w:tab w:val="clear" w:pos="1287"/>
          <w:tab w:val="num" w:pos="720"/>
        </w:tabs>
        <w:spacing w:after="200" w:line="480" w:lineRule="auto"/>
        <w:ind w:left="851" w:right="134" w:hanging="283"/>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Bedöma risker som inte kan undvikas.</w:t>
      </w:r>
    </w:p>
    <w:p w14:paraId="76ADA89A" w14:textId="7516A51C" w:rsidR="00C80B27" w:rsidRPr="00946288" w:rsidRDefault="00C80B27" w:rsidP="004E086C">
      <w:pPr>
        <w:numPr>
          <w:ilvl w:val="0"/>
          <w:numId w:val="34"/>
        </w:numPr>
        <w:tabs>
          <w:tab w:val="clear" w:pos="1287"/>
          <w:tab w:val="num" w:pos="720"/>
        </w:tabs>
        <w:spacing w:after="200" w:line="360" w:lineRule="auto"/>
        <w:ind w:left="851" w:right="134" w:hanging="283"/>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Hantera risker genom att</w:t>
      </w:r>
      <w:r w:rsidR="00C80AD4" w:rsidRPr="00946288">
        <w:rPr>
          <w:rFonts w:ascii="Arial" w:eastAsiaTheme="minorHAnsi" w:hAnsi="Arial" w:cs="Arial"/>
          <w:sz w:val="22"/>
          <w:szCs w:val="22"/>
          <w:lang w:eastAsia="en-US"/>
        </w:rPr>
        <w:t>:</w:t>
      </w:r>
    </w:p>
    <w:p w14:paraId="7F2A1361" w14:textId="00C91AB0" w:rsidR="00C80B27" w:rsidRPr="00946288" w:rsidRDefault="00C80B27" w:rsidP="004E086C">
      <w:pPr>
        <w:numPr>
          <w:ilvl w:val="1"/>
          <w:numId w:val="35"/>
        </w:numPr>
        <w:spacing w:after="200" w:line="360" w:lineRule="auto"/>
        <w:ind w:left="1276" w:right="134"/>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åtgärda riskerna vid källan</w:t>
      </w:r>
    </w:p>
    <w:p w14:paraId="0C365EC3" w14:textId="3E117AA0" w:rsidR="00C80B27" w:rsidRPr="00946288" w:rsidRDefault="00C80B27" w:rsidP="004E086C">
      <w:pPr>
        <w:numPr>
          <w:ilvl w:val="1"/>
          <w:numId w:val="35"/>
        </w:numPr>
        <w:spacing w:after="200" w:line="360" w:lineRule="auto"/>
        <w:ind w:left="1276" w:right="134"/>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ersätta farliga ämnen med ämnen som är ofarliga, eller mindre farliga, så långt det är möjligt</w:t>
      </w:r>
    </w:p>
    <w:p w14:paraId="1CDE0F52" w14:textId="7C55D0A1" w:rsidR="00C80B27" w:rsidRPr="00946288" w:rsidRDefault="00C80B27" w:rsidP="004E086C">
      <w:pPr>
        <w:numPr>
          <w:ilvl w:val="1"/>
          <w:numId w:val="35"/>
        </w:numPr>
        <w:spacing w:after="200" w:line="360" w:lineRule="auto"/>
        <w:ind w:left="1276" w:right="134"/>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prioritera gemensamma skyddsåtgärder framför individuella</w:t>
      </w:r>
    </w:p>
    <w:p w14:paraId="0DFE8446" w14:textId="0331A408" w:rsidR="00C80B27" w:rsidRPr="00946288" w:rsidRDefault="00C80B27" w:rsidP="004E086C">
      <w:pPr>
        <w:numPr>
          <w:ilvl w:val="1"/>
          <w:numId w:val="35"/>
        </w:numPr>
        <w:spacing w:after="200" w:line="360" w:lineRule="auto"/>
        <w:ind w:left="1276" w:right="134"/>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ta hänsyn till den tekniska utvecklingen</w:t>
      </w:r>
    </w:p>
    <w:p w14:paraId="78252FD8" w14:textId="599D04DA" w:rsidR="00C80B27" w:rsidRPr="00946288" w:rsidRDefault="00C80B27" w:rsidP="004E086C">
      <w:pPr>
        <w:numPr>
          <w:ilvl w:val="1"/>
          <w:numId w:val="35"/>
        </w:numPr>
        <w:spacing w:after="200" w:line="360" w:lineRule="auto"/>
        <w:ind w:left="1276" w:right="134"/>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ta hänsyn till människors olika förutsättningar</w:t>
      </w:r>
    </w:p>
    <w:p w14:paraId="45A95712" w14:textId="77777777" w:rsidR="00C80B27" w:rsidRPr="00946288" w:rsidRDefault="00C80B27" w:rsidP="004E086C">
      <w:pPr>
        <w:numPr>
          <w:ilvl w:val="1"/>
          <w:numId w:val="35"/>
        </w:numPr>
        <w:spacing w:after="200" w:line="360" w:lineRule="auto"/>
        <w:ind w:left="1276" w:right="134"/>
        <w:contextualSpacing/>
        <w:rPr>
          <w:rFonts w:ascii="Arial" w:eastAsiaTheme="minorHAnsi" w:hAnsi="Arial" w:cs="Arial"/>
          <w:sz w:val="22"/>
          <w:szCs w:val="22"/>
          <w:lang w:eastAsia="en-US"/>
        </w:rPr>
      </w:pPr>
      <w:r w:rsidRPr="00946288">
        <w:rPr>
          <w:rFonts w:ascii="Arial" w:eastAsiaTheme="minorHAnsi" w:hAnsi="Arial" w:cs="Arial"/>
          <w:sz w:val="22"/>
          <w:szCs w:val="22"/>
          <w:lang w:eastAsia="en-US"/>
        </w:rPr>
        <w:t>ge klara och tillräckliga instruktioner som alla berörda kan förstå.</w:t>
      </w:r>
    </w:p>
    <w:p w14:paraId="5DE3E4DD" w14:textId="249103DC" w:rsidR="000D5190" w:rsidRPr="00E51D22" w:rsidRDefault="000D5190" w:rsidP="001E3FAF">
      <w:pPr>
        <w:spacing w:after="200" w:line="276" w:lineRule="auto"/>
        <w:ind w:left="567" w:right="134"/>
        <w:contextualSpacing/>
        <w:rPr>
          <w:rFonts w:ascii="Arial" w:eastAsiaTheme="minorHAnsi" w:hAnsi="Arial" w:cs="Arial"/>
          <w:sz w:val="22"/>
          <w:szCs w:val="22"/>
          <w:lang w:eastAsia="en-US"/>
        </w:rPr>
      </w:pPr>
    </w:p>
    <w:p w14:paraId="4039ED64" w14:textId="76D8A6CC" w:rsidR="00A9088E" w:rsidRPr="00E51D22" w:rsidRDefault="00A9088E" w:rsidP="00A9088E">
      <w:pPr>
        <w:autoSpaceDE w:val="0"/>
        <w:autoSpaceDN w:val="0"/>
        <w:adjustRightInd w:val="0"/>
        <w:rPr>
          <w:rFonts w:ascii="Arial" w:hAnsi="Arial" w:cs="Arial"/>
          <w:b/>
          <w:bCs/>
          <w:sz w:val="32"/>
          <w:szCs w:val="28"/>
          <w:u w:val="single"/>
        </w:rPr>
      </w:pPr>
    </w:p>
    <w:p w14:paraId="0F501EAA" w14:textId="2E42B960" w:rsidR="00DD78D7" w:rsidRPr="00E51D22" w:rsidRDefault="00DD78D7" w:rsidP="00B208E3">
      <w:pPr>
        <w:rPr>
          <w:rFonts w:ascii="Arial" w:hAnsi="Arial" w:cs="Arial"/>
          <w:bCs/>
          <w:color w:val="000000" w:themeColor="text1"/>
          <w:szCs w:val="56"/>
        </w:rPr>
        <w:sectPr w:rsidR="00DD78D7" w:rsidRPr="00E51D22" w:rsidSect="00C50B1E">
          <w:headerReference w:type="default" r:id="rId8"/>
          <w:footerReference w:type="default" r:id="rId9"/>
          <w:type w:val="continuous"/>
          <w:pgSz w:w="11906" w:h="16838" w:code="9"/>
          <w:pgMar w:top="720" w:right="720" w:bottom="720" w:left="720" w:header="432" w:footer="432" w:gutter="0"/>
          <w:pgNumType w:start="1"/>
          <w:cols w:space="720"/>
          <w:docGrid w:linePitch="326"/>
        </w:sectPr>
      </w:pPr>
    </w:p>
    <w:bookmarkEnd w:id="0"/>
    <w:p w14:paraId="74CA2D49" w14:textId="5BD7AC02" w:rsidR="00027E82" w:rsidRPr="001F4114" w:rsidRDefault="004E158C" w:rsidP="004905C5">
      <w:pPr>
        <w:tabs>
          <w:tab w:val="left" w:pos="426"/>
        </w:tabs>
        <w:spacing w:before="60" w:after="60"/>
        <w:rPr>
          <w:rFonts w:ascii="Arial" w:hAnsi="Arial" w:cs="Arial"/>
          <w:b/>
          <w:bCs/>
          <w:sz w:val="32"/>
          <w:szCs w:val="40"/>
          <w:highlight w:val="yellow"/>
        </w:rPr>
      </w:pPr>
      <w:r w:rsidRPr="001F4114">
        <w:rPr>
          <w:rFonts w:ascii="Arial" w:hAnsi="Arial" w:cs="Arial"/>
          <w:b/>
          <w:sz w:val="36"/>
          <w:szCs w:val="36"/>
          <w:lang w:eastAsia="x-none"/>
        </w:rPr>
        <w:lastRenderedPageBreak/>
        <w:tab/>
      </w:r>
      <w:r w:rsidR="005125EA" w:rsidRPr="001F4114">
        <w:rPr>
          <w:rFonts w:ascii="Arial" w:hAnsi="Arial" w:cs="Arial"/>
          <w:b/>
          <w:sz w:val="36"/>
          <w:szCs w:val="36"/>
          <w:u w:val="single"/>
          <w:lang w:eastAsia="x-none"/>
        </w:rPr>
        <w:t>Risköversikt</w:t>
      </w:r>
      <w:r w:rsidR="00127843" w:rsidRPr="001F4114">
        <w:rPr>
          <w:rFonts w:ascii="Arial" w:hAnsi="Arial" w:cs="Arial"/>
          <w:b/>
          <w:sz w:val="36"/>
          <w:szCs w:val="36"/>
          <w:u w:val="single"/>
          <w:lang w:eastAsia="x-none"/>
        </w:rPr>
        <w:t>/identifiering</w:t>
      </w:r>
      <w:r w:rsidR="009055C1" w:rsidRPr="001F4114">
        <w:rPr>
          <w:rFonts w:ascii="Arial" w:hAnsi="Arial" w:cs="Arial"/>
          <w:b/>
          <w:sz w:val="36"/>
          <w:szCs w:val="36"/>
          <w:u w:val="single"/>
          <w:lang w:eastAsia="x-none"/>
        </w:rPr>
        <w:t xml:space="preserve"> </w:t>
      </w:r>
      <w:r w:rsidR="009055C1" w:rsidRPr="001F4114">
        <w:rPr>
          <w:rFonts w:ascii="Arial" w:hAnsi="Arial" w:cs="Arial"/>
          <w:b/>
          <w:sz w:val="28"/>
          <w:szCs w:val="28"/>
          <w:u w:val="single"/>
          <w:lang w:eastAsia="x-none"/>
        </w:rPr>
        <w:t>(komplettera med eventuella ytterligare projektspecifika risker)</w:t>
      </w:r>
    </w:p>
    <w:p w14:paraId="6A04040A" w14:textId="0B38375E" w:rsidR="0091143C" w:rsidRPr="00F0139F" w:rsidRDefault="0091143C" w:rsidP="00FE6FFA">
      <w:pPr>
        <w:ind w:firstLine="1304"/>
        <w:rPr>
          <w:rFonts w:asciiTheme="minorHAnsi" w:hAnsiTheme="minorHAnsi"/>
          <w:b/>
          <w:sz w:val="6"/>
          <w:szCs w:val="6"/>
          <w:u w:val="single"/>
          <w:lang w:eastAsia="x-none"/>
        </w:rPr>
      </w:pPr>
    </w:p>
    <w:p w14:paraId="525A9DE9" w14:textId="0F192FFC" w:rsidR="00FE6FFA" w:rsidRPr="001F4114" w:rsidRDefault="005F152C" w:rsidP="00027E82">
      <w:pPr>
        <w:tabs>
          <w:tab w:val="left" w:pos="2410"/>
        </w:tabs>
        <w:spacing w:before="60" w:after="60"/>
        <w:jc w:val="center"/>
        <w:rPr>
          <w:rFonts w:ascii="Arial" w:hAnsi="Arial" w:cs="Arial"/>
          <w:b/>
          <w:bCs/>
          <w:sz w:val="20"/>
        </w:rPr>
      </w:pPr>
      <w:r w:rsidRPr="001F4114">
        <w:rPr>
          <w:rFonts w:ascii="Arial" w:hAnsi="Arial" w:cs="Arial"/>
          <w:b/>
          <w:bCs/>
          <w:sz w:val="20"/>
          <w:highlight w:val="cyan"/>
        </w:rPr>
        <w:t xml:space="preserve">Riskbedömning </w:t>
      </w:r>
      <w:r w:rsidR="00EB6743" w:rsidRPr="001F4114">
        <w:rPr>
          <w:rFonts w:ascii="Arial" w:hAnsi="Arial" w:cs="Arial"/>
          <w:b/>
          <w:bCs/>
          <w:sz w:val="20"/>
          <w:highlight w:val="cyan"/>
        </w:rPr>
        <w:t xml:space="preserve">inkl. </w:t>
      </w:r>
      <w:r w:rsidR="00FE6FFA" w:rsidRPr="001F4114">
        <w:rPr>
          <w:rFonts w:ascii="Arial" w:hAnsi="Arial" w:cs="Arial"/>
          <w:b/>
          <w:bCs/>
          <w:sz w:val="20"/>
          <w:highlight w:val="cyan"/>
        </w:rPr>
        <w:t xml:space="preserve">skyddsåtgärder </w:t>
      </w:r>
      <w:r w:rsidR="00B52508" w:rsidRPr="001F4114">
        <w:rPr>
          <w:rFonts w:ascii="Arial" w:hAnsi="Arial" w:cs="Arial"/>
          <w:b/>
          <w:bCs/>
          <w:sz w:val="20"/>
          <w:highlight w:val="cyan"/>
        </w:rPr>
        <w:t>ska</w:t>
      </w:r>
      <w:r w:rsidR="00DE7F84" w:rsidRPr="001F4114">
        <w:rPr>
          <w:rFonts w:ascii="Arial" w:hAnsi="Arial" w:cs="Arial"/>
          <w:b/>
          <w:bCs/>
          <w:sz w:val="20"/>
          <w:highlight w:val="cyan"/>
        </w:rPr>
        <w:t xml:space="preserve"> under projekttid </w:t>
      </w:r>
      <w:r w:rsidR="00FE6FFA" w:rsidRPr="001F4114">
        <w:rPr>
          <w:rFonts w:ascii="Arial" w:hAnsi="Arial" w:cs="Arial"/>
          <w:b/>
          <w:bCs/>
          <w:sz w:val="20"/>
          <w:highlight w:val="cyan"/>
        </w:rPr>
        <w:t>hållas</w:t>
      </w:r>
      <w:r w:rsidR="00B52508" w:rsidRPr="001F4114">
        <w:rPr>
          <w:rFonts w:ascii="Arial" w:hAnsi="Arial" w:cs="Arial"/>
          <w:b/>
          <w:bCs/>
          <w:sz w:val="20"/>
          <w:highlight w:val="cyan"/>
        </w:rPr>
        <w:t xml:space="preserve"> </w:t>
      </w:r>
      <w:r w:rsidR="00FE6FFA" w:rsidRPr="001F4114">
        <w:rPr>
          <w:rFonts w:ascii="Arial" w:hAnsi="Arial" w:cs="Arial"/>
          <w:b/>
          <w:bCs/>
          <w:sz w:val="20"/>
          <w:highlight w:val="cyan"/>
        </w:rPr>
        <w:t>aktuell</w:t>
      </w:r>
      <w:r w:rsidR="000D419B" w:rsidRPr="001F4114">
        <w:rPr>
          <w:rFonts w:ascii="Arial" w:hAnsi="Arial" w:cs="Arial"/>
          <w:b/>
          <w:bCs/>
          <w:sz w:val="20"/>
          <w:highlight w:val="cyan"/>
        </w:rPr>
        <w:t xml:space="preserve"> och</w:t>
      </w:r>
      <w:r w:rsidR="00FE6FFA" w:rsidRPr="001F4114">
        <w:rPr>
          <w:rFonts w:ascii="Arial" w:hAnsi="Arial" w:cs="Arial"/>
          <w:b/>
          <w:bCs/>
          <w:sz w:val="20"/>
          <w:highlight w:val="cyan"/>
        </w:rPr>
        <w:t xml:space="preserve"> </w:t>
      </w:r>
      <w:r w:rsidR="000D419B" w:rsidRPr="001F4114">
        <w:rPr>
          <w:rFonts w:ascii="Arial" w:hAnsi="Arial" w:cs="Arial"/>
          <w:b/>
          <w:bCs/>
          <w:sz w:val="20"/>
          <w:highlight w:val="cyan"/>
        </w:rPr>
        <w:t xml:space="preserve">uppdateras </w:t>
      </w:r>
      <w:r w:rsidR="00FE6FFA" w:rsidRPr="001F4114">
        <w:rPr>
          <w:rFonts w:ascii="Arial" w:hAnsi="Arial" w:cs="Arial"/>
          <w:b/>
          <w:bCs/>
          <w:sz w:val="20"/>
          <w:highlight w:val="cyan"/>
        </w:rPr>
        <w:t>utifrån samtliga arbeten som vid varje tillfälle utförs på arbetsplatse</w:t>
      </w:r>
      <w:r w:rsidR="009055C1" w:rsidRPr="001F4114">
        <w:rPr>
          <w:rFonts w:ascii="Arial" w:hAnsi="Arial" w:cs="Arial"/>
          <w:b/>
          <w:bCs/>
          <w:sz w:val="20"/>
          <w:highlight w:val="cyan"/>
        </w:rPr>
        <w:t>n.</w:t>
      </w:r>
    </w:p>
    <w:p w14:paraId="2A25CBE9" w14:textId="5DCDA240" w:rsidR="00027D09" w:rsidRPr="001F4114" w:rsidRDefault="0040261A" w:rsidP="003E44FD">
      <w:pPr>
        <w:tabs>
          <w:tab w:val="left" w:pos="426"/>
          <w:tab w:val="left" w:pos="2410"/>
          <w:tab w:val="left" w:pos="13608"/>
          <w:tab w:val="left" w:pos="14459"/>
        </w:tabs>
        <w:spacing w:before="60" w:after="60"/>
        <w:rPr>
          <w:rFonts w:ascii="Arial" w:hAnsi="Arial" w:cs="Arial"/>
          <w:b/>
          <w:bCs/>
        </w:rPr>
      </w:pPr>
      <w:r w:rsidRPr="001F4114">
        <w:rPr>
          <w:rFonts w:ascii="Arial" w:hAnsi="Arial" w:cs="Arial"/>
          <w:b/>
        </w:rPr>
        <w:tab/>
      </w:r>
      <w:r w:rsidR="00F0139F" w:rsidRPr="001F4114">
        <w:rPr>
          <w:rFonts w:ascii="Arial" w:hAnsi="Arial" w:cs="Arial"/>
          <w:b/>
        </w:rPr>
        <w:t>Arbeten med risk för personskador som kan förekomma</w:t>
      </w:r>
      <w:r w:rsidR="00E60F54" w:rsidRPr="001F4114">
        <w:rPr>
          <w:rFonts w:ascii="Arial" w:hAnsi="Arial" w:cs="Arial"/>
          <w:b/>
        </w:rPr>
        <w:tab/>
        <w:t>Ja</w:t>
      </w:r>
      <w:r w:rsidR="003E44FD" w:rsidRPr="001F4114">
        <w:rPr>
          <w:rFonts w:ascii="Arial" w:hAnsi="Arial" w:cs="Arial"/>
          <w:b/>
        </w:rPr>
        <w:t xml:space="preserve">       Nej</w:t>
      </w:r>
    </w:p>
    <w:tbl>
      <w:tblPr>
        <w:tblW w:w="144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C0" w:firstRow="0" w:lastRow="1" w:firstColumn="1" w:lastColumn="1" w:noHBand="0" w:noVBand="0"/>
      </w:tblPr>
      <w:tblGrid>
        <w:gridCol w:w="13026"/>
        <w:gridCol w:w="714"/>
        <w:gridCol w:w="714"/>
      </w:tblGrid>
      <w:tr w:rsidR="005125EA" w:rsidRPr="001F4114" w14:paraId="28069AE4" w14:textId="77777777" w:rsidTr="00313EA1">
        <w:trPr>
          <w:cantSplit/>
          <w:trHeight w:val="272"/>
          <w:jc w:val="center"/>
        </w:trPr>
        <w:tc>
          <w:tcPr>
            <w:tcW w:w="13026" w:type="dxa"/>
            <w:tcBorders>
              <w:top w:val="single" w:sz="18" w:space="0" w:color="92CDDC" w:themeColor="accent5" w:themeTint="99"/>
              <w:left w:val="single" w:sz="18" w:space="0" w:color="92CDDC" w:themeColor="accent5" w:themeTint="99"/>
              <w:bottom w:val="single" w:sz="4" w:space="0" w:color="auto"/>
              <w:right w:val="single" w:sz="4" w:space="0" w:color="auto"/>
            </w:tcBorders>
            <w:shd w:val="clear" w:color="auto" w:fill="auto"/>
          </w:tcPr>
          <w:p w14:paraId="4E89D118" w14:textId="4194262C"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1. </w:t>
            </w:r>
            <w:r w:rsidR="00D72825" w:rsidRPr="001F4114">
              <w:rPr>
                <w:rFonts w:ascii="Arial" w:hAnsi="Arial" w:cs="Arial"/>
                <w:sz w:val="20"/>
                <w:szCs w:val="20"/>
              </w:rPr>
              <w:t>Arbete där det finns risk att falla till en lägre nivå, om nivåskillnaden är två meter eller mer.</w:t>
            </w:r>
          </w:p>
        </w:tc>
        <w:tc>
          <w:tcPr>
            <w:tcW w:w="714" w:type="dxa"/>
            <w:tcBorders>
              <w:top w:val="single" w:sz="18" w:space="0" w:color="92CDDC" w:themeColor="accent5" w:themeTint="99"/>
              <w:left w:val="single" w:sz="4" w:space="0" w:color="auto"/>
              <w:bottom w:val="single" w:sz="4" w:space="0" w:color="auto"/>
              <w:right w:val="single" w:sz="4" w:space="0" w:color="auto"/>
            </w:tcBorders>
          </w:tcPr>
          <w:p w14:paraId="182765C5" w14:textId="77777777" w:rsidR="005125EA" w:rsidRPr="001F4114" w:rsidRDefault="005125EA" w:rsidP="002B2BF5">
            <w:pPr>
              <w:contextualSpacing/>
              <w:jc w:val="center"/>
              <w:rPr>
                <w:rFonts w:ascii="Arial" w:hAnsi="Arial" w:cs="Arial"/>
                <w:sz w:val="18"/>
              </w:rPr>
            </w:pPr>
          </w:p>
        </w:tc>
        <w:tc>
          <w:tcPr>
            <w:tcW w:w="714" w:type="dxa"/>
            <w:tcBorders>
              <w:top w:val="single" w:sz="18" w:space="0" w:color="92CDDC" w:themeColor="accent5" w:themeTint="99"/>
              <w:left w:val="single" w:sz="4" w:space="0" w:color="auto"/>
              <w:bottom w:val="single" w:sz="4" w:space="0" w:color="auto"/>
              <w:right w:val="single" w:sz="18" w:space="0" w:color="92CDDC" w:themeColor="accent5" w:themeTint="99"/>
            </w:tcBorders>
            <w:shd w:val="clear" w:color="auto" w:fill="auto"/>
          </w:tcPr>
          <w:p w14:paraId="3A77FBE0" w14:textId="77777777" w:rsidR="005125EA" w:rsidRPr="001F4114" w:rsidRDefault="005125EA" w:rsidP="002B2BF5">
            <w:pPr>
              <w:contextualSpacing/>
              <w:jc w:val="center"/>
              <w:rPr>
                <w:rFonts w:ascii="Arial" w:hAnsi="Arial" w:cs="Arial"/>
                <w:sz w:val="18"/>
              </w:rPr>
            </w:pPr>
          </w:p>
        </w:tc>
      </w:tr>
      <w:tr w:rsidR="005125EA" w:rsidRPr="001F4114" w14:paraId="3BCBE8EC"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2070E07E" w14:textId="0A09366A"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2. </w:t>
            </w:r>
            <w:r w:rsidR="00D305A7" w:rsidRPr="001F4114">
              <w:rPr>
                <w:rFonts w:ascii="Arial" w:hAnsi="Arial" w:cs="Arial"/>
                <w:sz w:val="20"/>
                <w:szCs w:val="20"/>
              </w:rPr>
              <w:t>Arbete där det finns risk att begravas under jordmassor, eller sjunka ned i lös mark.</w:t>
            </w:r>
          </w:p>
        </w:tc>
        <w:tc>
          <w:tcPr>
            <w:tcW w:w="714" w:type="dxa"/>
            <w:tcBorders>
              <w:top w:val="single" w:sz="4" w:space="0" w:color="auto"/>
              <w:left w:val="single" w:sz="4" w:space="0" w:color="auto"/>
              <w:bottom w:val="single" w:sz="4" w:space="0" w:color="auto"/>
              <w:right w:val="single" w:sz="4" w:space="0" w:color="auto"/>
            </w:tcBorders>
          </w:tcPr>
          <w:p w14:paraId="2560F613"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13CD0881" w14:textId="77777777" w:rsidR="005125EA" w:rsidRPr="001F4114" w:rsidRDefault="005125EA" w:rsidP="002B2BF5">
            <w:pPr>
              <w:contextualSpacing/>
              <w:jc w:val="center"/>
              <w:rPr>
                <w:rFonts w:ascii="Arial" w:hAnsi="Arial" w:cs="Arial"/>
                <w:sz w:val="18"/>
              </w:rPr>
            </w:pPr>
          </w:p>
        </w:tc>
      </w:tr>
      <w:tr w:rsidR="005125EA" w:rsidRPr="001F4114" w14:paraId="4DB33D32"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18B37815" w14:textId="03D64051"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3. </w:t>
            </w:r>
            <w:r w:rsidR="001A018B" w:rsidRPr="001F4114">
              <w:rPr>
                <w:rFonts w:ascii="Arial" w:hAnsi="Arial" w:cs="Arial"/>
                <w:sz w:val="20"/>
                <w:szCs w:val="20"/>
              </w:rPr>
              <w:t>Arbete med lansering, montering eller nedmontering av tunga byggelement, eller tunga formbyggnadselement.</w:t>
            </w:r>
          </w:p>
        </w:tc>
        <w:tc>
          <w:tcPr>
            <w:tcW w:w="714" w:type="dxa"/>
            <w:tcBorders>
              <w:top w:val="single" w:sz="4" w:space="0" w:color="auto"/>
              <w:left w:val="single" w:sz="4" w:space="0" w:color="auto"/>
              <w:bottom w:val="single" w:sz="4" w:space="0" w:color="auto"/>
              <w:right w:val="single" w:sz="4" w:space="0" w:color="auto"/>
            </w:tcBorders>
          </w:tcPr>
          <w:p w14:paraId="38128902"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3A1EE13A" w14:textId="77777777" w:rsidR="005125EA" w:rsidRPr="001F4114" w:rsidRDefault="005125EA" w:rsidP="002B2BF5">
            <w:pPr>
              <w:contextualSpacing/>
              <w:jc w:val="center"/>
              <w:rPr>
                <w:rFonts w:ascii="Arial" w:hAnsi="Arial" w:cs="Arial"/>
                <w:sz w:val="18"/>
              </w:rPr>
            </w:pPr>
          </w:p>
        </w:tc>
      </w:tr>
      <w:tr w:rsidR="005125EA" w:rsidRPr="001F4114" w14:paraId="476E34E5"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703F79CF" w14:textId="3DA3E459"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4. </w:t>
            </w:r>
            <w:r w:rsidR="00770000" w:rsidRPr="001F4114">
              <w:rPr>
                <w:rFonts w:ascii="Arial" w:hAnsi="Arial" w:cs="Arial"/>
                <w:sz w:val="20"/>
                <w:szCs w:val="20"/>
              </w:rPr>
              <w:t xml:space="preserve">Arbete som utsätter någon för kemiska eller biologiska ämnen som medför särskild fara för hälsa </w:t>
            </w:r>
            <w:r w:rsidR="00F6242B">
              <w:rPr>
                <w:rFonts w:ascii="Arial" w:hAnsi="Arial" w:cs="Arial"/>
                <w:sz w:val="20"/>
                <w:szCs w:val="20"/>
              </w:rPr>
              <w:t>och</w:t>
            </w:r>
            <w:r w:rsidR="00770000" w:rsidRPr="001F4114">
              <w:rPr>
                <w:rFonts w:ascii="Arial" w:hAnsi="Arial" w:cs="Arial"/>
                <w:sz w:val="20"/>
                <w:szCs w:val="20"/>
              </w:rPr>
              <w:t xml:space="preserve"> säkerhet, eller omfattas av krav på medicinsk kontroll</w:t>
            </w:r>
          </w:p>
        </w:tc>
        <w:tc>
          <w:tcPr>
            <w:tcW w:w="714" w:type="dxa"/>
            <w:tcBorders>
              <w:top w:val="single" w:sz="4" w:space="0" w:color="auto"/>
              <w:left w:val="single" w:sz="4" w:space="0" w:color="auto"/>
              <w:bottom w:val="single" w:sz="4" w:space="0" w:color="auto"/>
              <w:right w:val="single" w:sz="4" w:space="0" w:color="auto"/>
            </w:tcBorders>
          </w:tcPr>
          <w:p w14:paraId="4E30E173"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4445DE4E" w14:textId="77777777" w:rsidR="005125EA" w:rsidRPr="001F4114" w:rsidRDefault="005125EA" w:rsidP="002B2BF5">
            <w:pPr>
              <w:contextualSpacing/>
              <w:jc w:val="center"/>
              <w:rPr>
                <w:rFonts w:ascii="Arial" w:hAnsi="Arial" w:cs="Arial"/>
                <w:sz w:val="18"/>
              </w:rPr>
            </w:pPr>
          </w:p>
        </w:tc>
      </w:tr>
      <w:tr w:rsidR="005125EA" w:rsidRPr="001F4114" w14:paraId="3C60BEAF"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69F017DF" w14:textId="28A68BAC"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5. </w:t>
            </w:r>
            <w:r w:rsidR="00AA427B" w:rsidRPr="001F4114">
              <w:rPr>
                <w:rFonts w:ascii="Arial" w:hAnsi="Arial" w:cs="Arial"/>
                <w:sz w:val="20"/>
                <w:szCs w:val="20"/>
              </w:rPr>
              <w:t>Rivning av bärande konstruktioner, eller hälsofarliga material eller ämnen.</w:t>
            </w:r>
          </w:p>
        </w:tc>
        <w:tc>
          <w:tcPr>
            <w:tcW w:w="714" w:type="dxa"/>
            <w:tcBorders>
              <w:top w:val="single" w:sz="4" w:space="0" w:color="auto"/>
              <w:left w:val="single" w:sz="4" w:space="0" w:color="auto"/>
              <w:bottom w:val="single" w:sz="4" w:space="0" w:color="auto"/>
              <w:right w:val="single" w:sz="4" w:space="0" w:color="auto"/>
            </w:tcBorders>
          </w:tcPr>
          <w:p w14:paraId="3AD0A851"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71D61140" w14:textId="77777777" w:rsidR="005125EA" w:rsidRPr="001F4114" w:rsidRDefault="005125EA" w:rsidP="002B2BF5">
            <w:pPr>
              <w:contextualSpacing/>
              <w:jc w:val="center"/>
              <w:rPr>
                <w:rFonts w:ascii="Arial" w:hAnsi="Arial" w:cs="Arial"/>
                <w:sz w:val="18"/>
              </w:rPr>
            </w:pPr>
          </w:p>
        </w:tc>
      </w:tr>
      <w:tr w:rsidR="005125EA" w:rsidRPr="001F4114" w14:paraId="0B173666"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668011EB" w14:textId="327A7DF2" w:rsidR="005125EA" w:rsidRPr="001F4114" w:rsidRDefault="005125EA" w:rsidP="00D8258E">
            <w:pPr>
              <w:rPr>
                <w:rFonts w:ascii="Arial" w:hAnsi="Arial" w:cs="Arial"/>
                <w:sz w:val="20"/>
                <w:szCs w:val="20"/>
              </w:rPr>
            </w:pPr>
            <w:r w:rsidRPr="001F4114">
              <w:rPr>
                <w:rFonts w:ascii="Arial" w:hAnsi="Arial" w:cs="Arial"/>
                <w:sz w:val="20"/>
                <w:szCs w:val="20"/>
              </w:rPr>
              <w:t xml:space="preserve">6. </w:t>
            </w:r>
            <w:r w:rsidR="00D8258E" w:rsidRPr="001F4114">
              <w:rPr>
                <w:rFonts w:ascii="Arial" w:hAnsi="Arial" w:cs="Arial"/>
                <w:sz w:val="20"/>
                <w:szCs w:val="20"/>
              </w:rPr>
              <w:t>Arbete i närheten av högspänningsledningar.</w:t>
            </w:r>
          </w:p>
        </w:tc>
        <w:tc>
          <w:tcPr>
            <w:tcW w:w="714" w:type="dxa"/>
            <w:tcBorders>
              <w:top w:val="single" w:sz="4" w:space="0" w:color="auto"/>
              <w:left w:val="single" w:sz="4" w:space="0" w:color="auto"/>
              <w:bottom w:val="single" w:sz="4" w:space="0" w:color="auto"/>
              <w:right w:val="single" w:sz="4" w:space="0" w:color="auto"/>
            </w:tcBorders>
          </w:tcPr>
          <w:p w14:paraId="5A3C561C"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57C06608" w14:textId="77777777" w:rsidR="005125EA" w:rsidRPr="001F4114" w:rsidRDefault="005125EA" w:rsidP="002B2BF5">
            <w:pPr>
              <w:contextualSpacing/>
              <w:jc w:val="center"/>
              <w:rPr>
                <w:rFonts w:ascii="Arial" w:hAnsi="Arial" w:cs="Arial"/>
                <w:sz w:val="18"/>
              </w:rPr>
            </w:pPr>
          </w:p>
        </w:tc>
      </w:tr>
      <w:tr w:rsidR="005125EA" w:rsidRPr="001F4114" w14:paraId="272A6CCB"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148E9357" w14:textId="4F68A779"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7. </w:t>
            </w:r>
            <w:r w:rsidR="00D8258E" w:rsidRPr="001F4114">
              <w:rPr>
                <w:rFonts w:ascii="Arial" w:hAnsi="Arial" w:cs="Arial"/>
                <w:sz w:val="20"/>
                <w:szCs w:val="20"/>
              </w:rPr>
              <w:t>Arbete på en plats eller ett område där fordonstrafik passerar.</w:t>
            </w:r>
          </w:p>
        </w:tc>
        <w:tc>
          <w:tcPr>
            <w:tcW w:w="714" w:type="dxa"/>
            <w:tcBorders>
              <w:top w:val="single" w:sz="4" w:space="0" w:color="auto"/>
              <w:left w:val="single" w:sz="4" w:space="0" w:color="auto"/>
              <w:bottom w:val="single" w:sz="4" w:space="0" w:color="auto"/>
              <w:right w:val="single" w:sz="4" w:space="0" w:color="auto"/>
            </w:tcBorders>
          </w:tcPr>
          <w:p w14:paraId="3CB7317E"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5AF29426" w14:textId="77777777" w:rsidR="005125EA" w:rsidRPr="001F4114" w:rsidRDefault="005125EA" w:rsidP="002B2BF5">
            <w:pPr>
              <w:contextualSpacing/>
              <w:jc w:val="center"/>
              <w:rPr>
                <w:rFonts w:ascii="Arial" w:hAnsi="Arial" w:cs="Arial"/>
                <w:sz w:val="18"/>
              </w:rPr>
            </w:pPr>
          </w:p>
        </w:tc>
      </w:tr>
      <w:tr w:rsidR="005125EA" w:rsidRPr="001F4114" w14:paraId="7171F9F1"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219C6C4F" w14:textId="2BD723CC"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8. </w:t>
            </w:r>
            <w:r w:rsidR="001461A0" w:rsidRPr="001F4114">
              <w:rPr>
                <w:rFonts w:ascii="Arial" w:hAnsi="Arial" w:cs="Arial"/>
                <w:sz w:val="20"/>
                <w:szCs w:val="20"/>
              </w:rPr>
              <w:t>Arbete där sprängämnen används.</w:t>
            </w:r>
          </w:p>
        </w:tc>
        <w:tc>
          <w:tcPr>
            <w:tcW w:w="714" w:type="dxa"/>
            <w:tcBorders>
              <w:top w:val="single" w:sz="4" w:space="0" w:color="auto"/>
              <w:left w:val="single" w:sz="4" w:space="0" w:color="auto"/>
              <w:bottom w:val="single" w:sz="4" w:space="0" w:color="auto"/>
              <w:right w:val="single" w:sz="4" w:space="0" w:color="auto"/>
            </w:tcBorders>
          </w:tcPr>
          <w:p w14:paraId="08F3CDE5"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0C2E90B4" w14:textId="77777777" w:rsidR="005125EA" w:rsidRPr="001F4114" w:rsidRDefault="005125EA" w:rsidP="002B2BF5">
            <w:pPr>
              <w:contextualSpacing/>
              <w:jc w:val="center"/>
              <w:rPr>
                <w:rFonts w:ascii="Arial" w:hAnsi="Arial" w:cs="Arial"/>
                <w:sz w:val="18"/>
              </w:rPr>
            </w:pPr>
          </w:p>
        </w:tc>
      </w:tr>
      <w:tr w:rsidR="005125EA" w:rsidRPr="001F4114" w14:paraId="61A6AC70"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3C8E875D" w14:textId="656B74FB"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9. </w:t>
            </w:r>
            <w:r w:rsidR="001461A0" w:rsidRPr="001F4114">
              <w:rPr>
                <w:rFonts w:ascii="Arial" w:hAnsi="Arial" w:cs="Arial"/>
                <w:sz w:val="20"/>
                <w:szCs w:val="20"/>
              </w:rPr>
              <w:t>Arbete i brunnar och tunnlar samt anläggningsarbete under jord.</w:t>
            </w:r>
          </w:p>
        </w:tc>
        <w:tc>
          <w:tcPr>
            <w:tcW w:w="714" w:type="dxa"/>
            <w:tcBorders>
              <w:top w:val="single" w:sz="4" w:space="0" w:color="auto"/>
              <w:left w:val="single" w:sz="4" w:space="0" w:color="auto"/>
              <w:bottom w:val="single" w:sz="4" w:space="0" w:color="auto"/>
              <w:right w:val="single" w:sz="4" w:space="0" w:color="auto"/>
            </w:tcBorders>
          </w:tcPr>
          <w:p w14:paraId="42EBDB85"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6D5143E5" w14:textId="77777777" w:rsidR="005125EA" w:rsidRPr="001F4114" w:rsidRDefault="005125EA" w:rsidP="002B2BF5">
            <w:pPr>
              <w:contextualSpacing/>
              <w:jc w:val="center"/>
              <w:rPr>
                <w:rFonts w:ascii="Arial" w:hAnsi="Arial" w:cs="Arial"/>
                <w:sz w:val="18"/>
              </w:rPr>
            </w:pPr>
          </w:p>
        </w:tc>
      </w:tr>
      <w:tr w:rsidR="005125EA" w:rsidRPr="001F4114" w14:paraId="077E2A5D"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52323574" w14:textId="46BFC2AC"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10. </w:t>
            </w:r>
            <w:r w:rsidR="001461A0" w:rsidRPr="001F4114">
              <w:rPr>
                <w:rFonts w:ascii="Arial" w:hAnsi="Arial" w:cs="Arial"/>
                <w:sz w:val="20"/>
                <w:szCs w:val="20"/>
              </w:rPr>
              <w:t>Arbete där det finns risk att drunkna.</w:t>
            </w:r>
          </w:p>
        </w:tc>
        <w:tc>
          <w:tcPr>
            <w:tcW w:w="714" w:type="dxa"/>
            <w:tcBorders>
              <w:top w:val="single" w:sz="4" w:space="0" w:color="auto"/>
              <w:left w:val="single" w:sz="4" w:space="0" w:color="auto"/>
              <w:bottom w:val="single" w:sz="4" w:space="0" w:color="auto"/>
              <w:right w:val="single" w:sz="4" w:space="0" w:color="auto"/>
            </w:tcBorders>
          </w:tcPr>
          <w:p w14:paraId="6B398B24"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199BC26A" w14:textId="77777777" w:rsidR="005125EA" w:rsidRPr="001F4114" w:rsidRDefault="005125EA" w:rsidP="002B2BF5">
            <w:pPr>
              <w:contextualSpacing/>
              <w:jc w:val="center"/>
              <w:rPr>
                <w:rFonts w:ascii="Arial" w:hAnsi="Arial" w:cs="Arial"/>
                <w:sz w:val="18"/>
              </w:rPr>
            </w:pPr>
          </w:p>
        </w:tc>
      </w:tr>
      <w:tr w:rsidR="005125EA" w:rsidRPr="001F4114" w14:paraId="3155E152"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0E2BDAB3" w14:textId="1A4AEAA9"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11. </w:t>
            </w:r>
            <w:r w:rsidR="008B0FC8" w:rsidRPr="001F4114">
              <w:rPr>
                <w:rFonts w:ascii="Arial" w:hAnsi="Arial" w:cs="Arial"/>
                <w:sz w:val="20"/>
                <w:szCs w:val="20"/>
              </w:rPr>
              <w:t>Arbete som utförs under vatten med dykarutrustning.</w:t>
            </w:r>
          </w:p>
        </w:tc>
        <w:tc>
          <w:tcPr>
            <w:tcW w:w="714" w:type="dxa"/>
            <w:tcBorders>
              <w:top w:val="single" w:sz="4" w:space="0" w:color="auto"/>
              <w:left w:val="single" w:sz="4" w:space="0" w:color="auto"/>
              <w:bottom w:val="single" w:sz="4" w:space="0" w:color="auto"/>
              <w:right w:val="single" w:sz="4" w:space="0" w:color="auto"/>
            </w:tcBorders>
          </w:tcPr>
          <w:p w14:paraId="4371BF3F"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7DC2B2E4" w14:textId="77777777" w:rsidR="005125EA" w:rsidRPr="001F4114" w:rsidRDefault="005125EA" w:rsidP="002B2BF5">
            <w:pPr>
              <w:contextualSpacing/>
              <w:jc w:val="center"/>
              <w:rPr>
                <w:rFonts w:ascii="Arial" w:hAnsi="Arial" w:cs="Arial"/>
                <w:sz w:val="18"/>
              </w:rPr>
            </w:pPr>
          </w:p>
        </w:tc>
      </w:tr>
      <w:tr w:rsidR="005125EA" w:rsidRPr="001F4114" w14:paraId="1773BAF3" w14:textId="77777777" w:rsidTr="00313EA1">
        <w:trPr>
          <w:cantSplit/>
          <w:trHeight w:val="272"/>
          <w:jc w:val="center"/>
        </w:trPr>
        <w:tc>
          <w:tcPr>
            <w:tcW w:w="13026" w:type="dxa"/>
            <w:tcBorders>
              <w:top w:val="single" w:sz="4" w:space="0" w:color="auto"/>
              <w:left w:val="single" w:sz="18" w:space="0" w:color="92CDDC" w:themeColor="accent5" w:themeTint="99"/>
              <w:bottom w:val="single" w:sz="4" w:space="0" w:color="auto"/>
              <w:right w:val="single" w:sz="4" w:space="0" w:color="auto"/>
            </w:tcBorders>
            <w:shd w:val="clear" w:color="auto" w:fill="auto"/>
          </w:tcPr>
          <w:p w14:paraId="46B1D072" w14:textId="0B835B24"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12. </w:t>
            </w:r>
            <w:r w:rsidR="008B0FC8" w:rsidRPr="001F4114">
              <w:rPr>
                <w:rFonts w:ascii="Arial" w:hAnsi="Arial" w:cs="Arial"/>
                <w:sz w:val="20"/>
                <w:szCs w:val="20"/>
              </w:rPr>
              <w:t>Arbete som utförs i en kassun under förhöjt lufttryck.</w:t>
            </w:r>
          </w:p>
        </w:tc>
        <w:tc>
          <w:tcPr>
            <w:tcW w:w="714" w:type="dxa"/>
            <w:tcBorders>
              <w:top w:val="single" w:sz="4" w:space="0" w:color="auto"/>
              <w:left w:val="single" w:sz="4" w:space="0" w:color="auto"/>
              <w:bottom w:val="single" w:sz="4" w:space="0" w:color="auto"/>
              <w:right w:val="single" w:sz="4" w:space="0" w:color="auto"/>
            </w:tcBorders>
          </w:tcPr>
          <w:p w14:paraId="2E966E19"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92CDDC" w:themeColor="accent5" w:themeTint="99"/>
            </w:tcBorders>
            <w:shd w:val="clear" w:color="auto" w:fill="auto"/>
          </w:tcPr>
          <w:p w14:paraId="5C0A6FE6" w14:textId="77777777" w:rsidR="005125EA" w:rsidRPr="001F4114" w:rsidRDefault="005125EA" w:rsidP="002B2BF5">
            <w:pPr>
              <w:contextualSpacing/>
              <w:jc w:val="center"/>
              <w:rPr>
                <w:rFonts w:ascii="Arial" w:hAnsi="Arial" w:cs="Arial"/>
                <w:sz w:val="18"/>
              </w:rPr>
            </w:pPr>
          </w:p>
        </w:tc>
      </w:tr>
      <w:tr w:rsidR="005125EA" w:rsidRPr="001F4114" w14:paraId="4F1F6239" w14:textId="77777777" w:rsidTr="00313EA1">
        <w:trPr>
          <w:cantSplit/>
          <w:trHeight w:val="272"/>
          <w:jc w:val="center"/>
        </w:trPr>
        <w:tc>
          <w:tcPr>
            <w:tcW w:w="13026" w:type="dxa"/>
            <w:tcBorders>
              <w:top w:val="single" w:sz="4" w:space="0" w:color="auto"/>
              <w:left w:val="single" w:sz="18" w:space="0" w:color="92CDDC" w:themeColor="accent5" w:themeTint="99"/>
              <w:bottom w:val="single" w:sz="18" w:space="0" w:color="92CDDC" w:themeColor="accent5" w:themeTint="99"/>
              <w:right w:val="single" w:sz="4" w:space="0" w:color="auto"/>
            </w:tcBorders>
            <w:shd w:val="clear" w:color="auto" w:fill="auto"/>
          </w:tcPr>
          <w:p w14:paraId="4DD7C170" w14:textId="4DBCCF51" w:rsidR="005125EA" w:rsidRPr="001F4114" w:rsidRDefault="005125EA" w:rsidP="002B2BF5">
            <w:pPr>
              <w:contextualSpacing/>
              <w:rPr>
                <w:rFonts w:ascii="Arial" w:hAnsi="Arial" w:cs="Arial"/>
                <w:sz w:val="20"/>
                <w:szCs w:val="20"/>
              </w:rPr>
            </w:pPr>
            <w:r w:rsidRPr="001F4114">
              <w:rPr>
                <w:rFonts w:ascii="Arial" w:hAnsi="Arial" w:cs="Arial"/>
                <w:sz w:val="20"/>
                <w:szCs w:val="20"/>
              </w:rPr>
              <w:t xml:space="preserve">13. </w:t>
            </w:r>
            <w:r w:rsidR="00DA530C" w:rsidRPr="001F4114">
              <w:rPr>
                <w:rFonts w:ascii="Arial" w:hAnsi="Arial" w:cs="Arial"/>
                <w:sz w:val="20"/>
                <w:szCs w:val="20"/>
              </w:rPr>
              <w:t>Arbete i närheten av joniserande strålning och enligt Strålsäkerhetsmyndighetens föreskrifter ska inrätta ett kontrollerat område eller ett skyddat områd</w:t>
            </w:r>
            <w:r w:rsidR="009B25C7" w:rsidRPr="001F4114">
              <w:rPr>
                <w:rFonts w:ascii="Arial" w:hAnsi="Arial" w:cs="Arial"/>
                <w:sz w:val="20"/>
                <w:szCs w:val="20"/>
              </w:rPr>
              <w:t>e</w:t>
            </w:r>
          </w:p>
        </w:tc>
        <w:tc>
          <w:tcPr>
            <w:tcW w:w="714" w:type="dxa"/>
            <w:tcBorders>
              <w:top w:val="single" w:sz="4" w:space="0" w:color="auto"/>
              <w:left w:val="single" w:sz="4" w:space="0" w:color="auto"/>
              <w:bottom w:val="single" w:sz="18" w:space="0" w:color="92CDDC" w:themeColor="accent5" w:themeTint="99"/>
              <w:right w:val="single" w:sz="4" w:space="0" w:color="auto"/>
            </w:tcBorders>
          </w:tcPr>
          <w:p w14:paraId="6924B243" w14:textId="77777777" w:rsidR="005125EA" w:rsidRPr="001F4114" w:rsidRDefault="005125EA" w:rsidP="002B2BF5">
            <w:pPr>
              <w:contextualSpacing/>
              <w:jc w:val="center"/>
              <w:rPr>
                <w:rFonts w:ascii="Arial" w:hAnsi="Arial" w:cs="Arial"/>
                <w:sz w:val="18"/>
              </w:rPr>
            </w:pPr>
          </w:p>
        </w:tc>
        <w:tc>
          <w:tcPr>
            <w:tcW w:w="714" w:type="dxa"/>
            <w:tcBorders>
              <w:top w:val="single" w:sz="4" w:space="0" w:color="auto"/>
              <w:left w:val="single" w:sz="4" w:space="0" w:color="auto"/>
              <w:bottom w:val="single" w:sz="18" w:space="0" w:color="92CDDC" w:themeColor="accent5" w:themeTint="99"/>
              <w:right w:val="single" w:sz="18" w:space="0" w:color="92CDDC" w:themeColor="accent5" w:themeTint="99"/>
            </w:tcBorders>
            <w:shd w:val="clear" w:color="auto" w:fill="auto"/>
          </w:tcPr>
          <w:p w14:paraId="3FD7A69B" w14:textId="77777777" w:rsidR="005125EA" w:rsidRPr="001F4114" w:rsidRDefault="005125EA" w:rsidP="002B2BF5">
            <w:pPr>
              <w:contextualSpacing/>
              <w:jc w:val="center"/>
              <w:rPr>
                <w:rFonts w:ascii="Arial" w:hAnsi="Arial" w:cs="Arial"/>
                <w:sz w:val="18"/>
              </w:rPr>
            </w:pPr>
          </w:p>
        </w:tc>
      </w:tr>
      <w:tr w:rsidR="00CF446C" w:rsidRPr="001F4114" w14:paraId="5CE5BA50" w14:textId="77777777" w:rsidTr="008758A2">
        <w:trPr>
          <w:cantSplit/>
          <w:trHeight w:val="130"/>
          <w:jc w:val="center"/>
        </w:trPr>
        <w:tc>
          <w:tcPr>
            <w:tcW w:w="13026" w:type="dxa"/>
            <w:tcBorders>
              <w:top w:val="single" w:sz="18" w:space="0" w:color="92CDDC" w:themeColor="accent5" w:themeTint="99"/>
              <w:left w:val="nil"/>
              <w:bottom w:val="single" w:sz="18" w:space="0" w:color="808080" w:themeColor="background1" w:themeShade="80"/>
              <w:right w:val="nil"/>
            </w:tcBorders>
            <w:shd w:val="clear" w:color="auto" w:fill="auto"/>
          </w:tcPr>
          <w:p w14:paraId="0EA7250B" w14:textId="77777777" w:rsidR="00CF446C" w:rsidRPr="001F4114" w:rsidRDefault="00CF446C" w:rsidP="002B2BF5">
            <w:pPr>
              <w:contextualSpacing/>
              <w:rPr>
                <w:rFonts w:ascii="Arial" w:hAnsi="Arial" w:cs="Arial"/>
                <w:sz w:val="2"/>
                <w:szCs w:val="2"/>
              </w:rPr>
            </w:pPr>
          </w:p>
        </w:tc>
        <w:tc>
          <w:tcPr>
            <w:tcW w:w="714" w:type="dxa"/>
            <w:tcBorders>
              <w:top w:val="single" w:sz="18" w:space="0" w:color="92CDDC" w:themeColor="accent5" w:themeTint="99"/>
              <w:left w:val="nil"/>
              <w:bottom w:val="single" w:sz="18" w:space="0" w:color="808080" w:themeColor="background1" w:themeShade="80"/>
              <w:right w:val="nil"/>
            </w:tcBorders>
          </w:tcPr>
          <w:p w14:paraId="3D44C561" w14:textId="77777777" w:rsidR="00CF446C" w:rsidRPr="001F4114" w:rsidRDefault="00CF446C" w:rsidP="002B2BF5">
            <w:pPr>
              <w:contextualSpacing/>
              <w:jc w:val="center"/>
              <w:rPr>
                <w:rFonts w:ascii="Arial" w:hAnsi="Arial" w:cs="Arial"/>
                <w:sz w:val="2"/>
                <w:szCs w:val="2"/>
              </w:rPr>
            </w:pPr>
          </w:p>
        </w:tc>
        <w:tc>
          <w:tcPr>
            <w:tcW w:w="714" w:type="dxa"/>
            <w:tcBorders>
              <w:top w:val="single" w:sz="18" w:space="0" w:color="92CDDC" w:themeColor="accent5" w:themeTint="99"/>
              <w:left w:val="nil"/>
              <w:bottom w:val="single" w:sz="18" w:space="0" w:color="808080" w:themeColor="background1" w:themeShade="80"/>
              <w:right w:val="nil"/>
            </w:tcBorders>
            <w:shd w:val="clear" w:color="auto" w:fill="auto"/>
          </w:tcPr>
          <w:p w14:paraId="1254DE6D" w14:textId="77777777" w:rsidR="00CF446C" w:rsidRPr="001F4114" w:rsidRDefault="00CF446C" w:rsidP="002B2BF5">
            <w:pPr>
              <w:contextualSpacing/>
              <w:jc w:val="center"/>
              <w:rPr>
                <w:rFonts w:ascii="Arial" w:hAnsi="Arial" w:cs="Arial"/>
                <w:sz w:val="2"/>
                <w:szCs w:val="2"/>
              </w:rPr>
            </w:pPr>
          </w:p>
        </w:tc>
      </w:tr>
      <w:tr w:rsidR="00374E0D" w:rsidRPr="001F4114" w14:paraId="67A058A6" w14:textId="77777777" w:rsidTr="0097686B">
        <w:trPr>
          <w:cantSplit/>
          <w:trHeight w:val="272"/>
          <w:jc w:val="center"/>
        </w:trPr>
        <w:tc>
          <w:tcPr>
            <w:tcW w:w="13026" w:type="dxa"/>
            <w:tcBorders>
              <w:top w:val="single" w:sz="18" w:space="0" w:color="808080" w:themeColor="background1" w:themeShade="80"/>
              <w:left w:val="single" w:sz="18" w:space="0" w:color="808080" w:themeColor="background1" w:themeShade="80"/>
            </w:tcBorders>
            <w:shd w:val="clear" w:color="auto" w:fill="auto"/>
          </w:tcPr>
          <w:p w14:paraId="09FD495A" w14:textId="395D70D2" w:rsidR="00374E0D" w:rsidRPr="001F4114" w:rsidRDefault="00374E0D" w:rsidP="00374E0D">
            <w:pPr>
              <w:contextualSpacing/>
              <w:rPr>
                <w:rFonts w:ascii="Arial" w:hAnsi="Arial" w:cs="Arial"/>
                <w:sz w:val="20"/>
                <w:szCs w:val="20"/>
              </w:rPr>
            </w:pPr>
            <w:r w:rsidRPr="001F4114">
              <w:rPr>
                <w:rFonts w:ascii="Arial" w:hAnsi="Arial" w:cs="Arial"/>
                <w:sz w:val="20"/>
                <w:szCs w:val="20"/>
              </w:rPr>
              <w:t>14. Arbete på arbetsställe som är gemensamt med pågående ordinarie verksamhet</w:t>
            </w:r>
          </w:p>
        </w:tc>
        <w:tc>
          <w:tcPr>
            <w:tcW w:w="714" w:type="dxa"/>
            <w:tcBorders>
              <w:top w:val="single" w:sz="18" w:space="0" w:color="808080" w:themeColor="background1" w:themeShade="80"/>
              <w:left w:val="single" w:sz="4" w:space="0" w:color="auto"/>
              <w:bottom w:val="single" w:sz="4" w:space="0" w:color="auto"/>
              <w:right w:val="single" w:sz="4" w:space="0" w:color="auto"/>
            </w:tcBorders>
          </w:tcPr>
          <w:p w14:paraId="54F3C834" w14:textId="77777777" w:rsidR="00374E0D" w:rsidRPr="001F4114" w:rsidRDefault="00374E0D" w:rsidP="00374E0D">
            <w:pPr>
              <w:contextualSpacing/>
              <w:jc w:val="center"/>
              <w:rPr>
                <w:rFonts w:ascii="Arial" w:hAnsi="Arial" w:cs="Arial"/>
                <w:sz w:val="18"/>
              </w:rPr>
            </w:pPr>
          </w:p>
        </w:tc>
        <w:tc>
          <w:tcPr>
            <w:tcW w:w="714" w:type="dxa"/>
            <w:tcBorders>
              <w:top w:val="single" w:sz="18" w:space="0" w:color="808080" w:themeColor="background1" w:themeShade="80"/>
              <w:left w:val="single" w:sz="4" w:space="0" w:color="auto"/>
              <w:bottom w:val="single" w:sz="4" w:space="0" w:color="auto"/>
              <w:right w:val="single" w:sz="18" w:space="0" w:color="808080" w:themeColor="background1" w:themeShade="80"/>
            </w:tcBorders>
            <w:shd w:val="clear" w:color="auto" w:fill="auto"/>
          </w:tcPr>
          <w:p w14:paraId="275449CF" w14:textId="77777777" w:rsidR="00374E0D" w:rsidRPr="001F4114" w:rsidRDefault="00374E0D" w:rsidP="00374E0D">
            <w:pPr>
              <w:contextualSpacing/>
              <w:jc w:val="center"/>
              <w:rPr>
                <w:rFonts w:ascii="Arial" w:hAnsi="Arial" w:cs="Arial"/>
                <w:sz w:val="18"/>
              </w:rPr>
            </w:pPr>
          </w:p>
        </w:tc>
      </w:tr>
      <w:tr w:rsidR="00374E0D" w:rsidRPr="001F4114" w14:paraId="494620C6"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0D75B8F7" w14:textId="20F7C51B" w:rsidR="00374E0D" w:rsidRPr="001F4114" w:rsidRDefault="00374E0D" w:rsidP="00374E0D">
            <w:pPr>
              <w:contextualSpacing/>
              <w:rPr>
                <w:rFonts w:ascii="Arial" w:hAnsi="Arial" w:cs="Arial"/>
                <w:sz w:val="20"/>
                <w:szCs w:val="20"/>
              </w:rPr>
            </w:pPr>
            <w:r w:rsidRPr="001F4114">
              <w:rPr>
                <w:rFonts w:ascii="Arial" w:hAnsi="Arial" w:cs="Arial"/>
                <w:sz w:val="20"/>
                <w:szCs w:val="20"/>
              </w:rPr>
              <w:t>15. Hög fysisk arbetsbelastning – bristande ergonomi</w:t>
            </w:r>
          </w:p>
        </w:tc>
        <w:tc>
          <w:tcPr>
            <w:tcW w:w="714" w:type="dxa"/>
            <w:tcBorders>
              <w:top w:val="single" w:sz="4" w:space="0" w:color="auto"/>
              <w:left w:val="single" w:sz="4" w:space="0" w:color="auto"/>
              <w:bottom w:val="single" w:sz="4" w:space="0" w:color="auto"/>
              <w:right w:val="single" w:sz="4" w:space="0" w:color="auto"/>
            </w:tcBorders>
          </w:tcPr>
          <w:p w14:paraId="78459B57"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216560FA" w14:textId="77777777" w:rsidR="00374E0D" w:rsidRPr="001F4114" w:rsidRDefault="00374E0D" w:rsidP="00374E0D">
            <w:pPr>
              <w:contextualSpacing/>
              <w:jc w:val="center"/>
              <w:rPr>
                <w:rFonts w:ascii="Arial" w:hAnsi="Arial" w:cs="Arial"/>
                <w:sz w:val="18"/>
              </w:rPr>
            </w:pPr>
          </w:p>
        </w:tc>
      </w:tr>
      <w:tr w:rsidR="00374E0D" w:rsidRPr="001F4114" w14:paraId="74A3AD71"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2264307C" w14:textId="3AD48067" w:rsidR="00374E0D" w:rsidRPr="001F4114" w:rsidRDefault="00374E0D" w:rsidP="00374E0D">
            <w:pPr>
              <w:contextualSpacing/>
              <w:rPr>
                <w:rFonts w:ascii="Arial" w:hAnsi="Arial" w:cs="Arial"/>
                <w:sz w:val="20"/>
                <w:szCs w:val="20"/>
              </w:rPr>
            </w:pPr>
            <w:r w:rsidRPr="001F4114">
              <w:rPr>
                <w:rFonts w:ascii="Arial" w:hAnsi="Arial" w:cs="Arial"/>
                <w:sz w:val="20"/>
                <w:szCs w:val="20"/>
              </w:rPr>
              <w:t>16. Hög psykosocial arbetsbelastning</w:t>
            </w:r>
          </w:p>
        </w:tc>
        <w:tc>
          <w:tcPr>
            <w:tcW w:w="714" w:type="dxa"/>
            <w:tcBorders>
              <w:top w:val="single" w:sz="4" w:space="0" w:color="auto"/>
              <w:left w:val="single" w:sz="4" w:space="0" w:color="auto"/>
              <w:bottom w:val="single" w:sz="4" w:space="0" w:color="auto"/>
              <w:right w:val="single" w:sz="4" w:space="0" w:color="auto"/>
            </w:tcBorders>
          </w:tcPr>
          <w:p w14:paraId="78A4D5BE"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66A8CBEA" w14:textId="77777777" w:rsidR="00374E0D" w:rsidRPr="001F4114" w:rsidRDefault="00374E0D" w:rsidP="00374E0D">
            <w:pPr>
              <w:contextualSpacing/>
              <w:jc w:val="center"/>
              <w:rPr>
                <w:rFonts w:ascii="Arial" w:hAnsi="Arial" w:cs="Arial"/>
                <w:sz w:val="18"/>
              </w:rPr>
            </w:pPr>
          </w:p>
        </w:tc>
      </w:tr>
      <w:tr w:rsidR="00374E0D" w:rsidRPr="001F4114" w14:paraId="4D9D7D5A"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4641B54C" w14:textId="386C7317" w:rsidR="00374E0D" w:rsidRPr="001F4114" w:rsidRDefault="00374E0D" w:rsidP="00374E0D">
            <w:pPr>
              <w:contextualSpacing/>
              <w:rPr>
                <w:rFonts w:ascii="Arial" w:hAnsi="Arial" w:cs="Arial"/>
                <w:sz w:val="20"/>
                <w:szCs w:val="20"/>
              </w:rPr>
            </w:pPr>
            <w:r w:rsidRPr="001F4114">
              <w:rPr>
                <w:rFonts w:ascii="Arial" w:hAnsi="Arial" w:cs="Arial"/>
                <w:sz w:val="20"/>
                <w:szCs w:val="20"/>
              </w:rPr>
              <w:t>17. Ensamarbete</w:t>
            </w:r>
          </w:p>
        </w:tc>
        <w:tc>
          <w:tcPr>
            <w:tcW w:w="714" w:type="dxa"/>
            <w:tcBorders>
              <w:top w:val="single" w:sz="4" w:space="0" w:color="auto"/>
              <w:left w:val="single" w:sz="4" w:space="0" w:color="auto"/>
              <w:bottom w:val="single" w:sz="4" w:space="0" w:color="auto"/>
              <w:right w:val="single" w:sz="4" w:space="0" w:color="auto"/>
            </w:tcBorders>
          </w:tcPr>
          <w:p w14:paraId="61D4F827"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4240DE50" w14:textId="77777777" w:rsidR="00374E0D" w:rsidRPr="001F4114" w:rsidRDefault="00374E0D" w:rsidP="00374E0D">
            <w:pPr>
              <w:contextualSpacing/>
              <w:jc w:val="center"/>
              <w:rPr>
                <w:rFonts w:ascii="Arial" w:hAnsi="Arial" w:cs="Arial"/>
                <w:sz w:val="18"/>
              </w:rPr>
            </w:pPr>
          </w:p>
        </w:tc>
      </w:tr>
      <w:tr w:rsidR="00374E0D" w:rsidRPr="001F4114" w14:paraId="3B4D4481"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2DDEBAD1" w14:textId="08018392" w:rsidR="00374E0D" w:rsidRPr="001F4114" w:rsidRDefault="00374E0D" w:rsidP="00374E0D">
            <w:pPr>
              <w:contextualSpacing/>
              <w:rPr>
                <w:rFonts w:ascii="Arial" w:hAnsi="Arial" w:cs="Arial"/>
                <w:sz w:val="20"/>
                <w:szCs w:val="20"/>
              </w:rPr>
            </w:pPr>
            <w:r w:rsidRPr="001F4114">
              <w:rPr>
                <w:rFonts w:ascii="Arial" w:hAnsi="Arial" w:cs="Arial"/>
                <w:sz w:val="20"/>
                <w:szCs w:val="20"/>
              </w:rPr>
              <w:t>18. Elektrisk starkström (mellan 50 – 1000 Volt)</w:t>
            </w:r>
          </w:p>
        </w:tc>
        <w:tc>
          <w:tcPr>
            <w:tcW w:w="714" w:type="dxa"/>
            <w:tcBorders>
              <w:top w:val="single" w:sz="4" w:space="0" w:color="auto"/>
              <w:left w:val="single" w:sz="4" w:space="0" w:color="auto"/>
              <w:bottom w:val="single" w:sz="4" w:space="0" w:color="auto"/>
              <w:right w:val="single" w:sz="4" w:space="0" w:color="auto"/>
            </w:tcBorders>
          </w:tcPr>
          <w:p w14:paraId="54B1A497"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3E040554" w14:textId="77777777" w:rsidR="00374E0D" w:rsidRPr="001F4114" w:rsidRDefault="00374E0D" w:rsidP="00374E0D">
            <w:pPr>
              <w:contextualSpacing/>
              <w:jc w:val="center"/>
              <w:rPr>
                <w:rFonts w:ascii="Arial" w:hAnsi="Arial" w:cs="Arial"/>
                <w:sz w:val="18"/>
              </w:rPr>
            </w:pPr>
          </w:p>
        </w:tc>
      </w:tr>
      <w:tr w:rsidR="00374E0D" w:rsidRPr="001F4114" w14:paraId="16F59C7E"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1E49CC4D" w14:textId="3C7559CA" w:rsidR="00374E0D" w:rsidRPr="001F4114" w:rsidRDefault="00374E0D" w:rsidP="00374E0D">
            <w:pPr>
              <w:contextualSpacing/>
              <w:rPr>
                <w:rFonts w:ascii="Arial" w:hAnsi="Arial" w:cs="Arial"/>
                <w:sz w:val="20"/>
                <w:szCs w:val="20"/>
              </w:rPr>
            </w:pPr>
            <w:r w:rsidRPr="001F4114">
              <w:rPr>
                <w:rFonts w:ascii="Arial" w:hAnsi="Arial" w:cs="Arial"/>
                <w:sz w:val="20"/>
                <w:szCs w:val="20"/>
              </w:rPr>
              <w:t xml:space="preserve">19. </w:t>
            </w:r>
            <w:bookmarkStart w:id="1" w:name="_Hlk178075977"/>
            <w:r w:rsidRPr="001F4114">
              <w:rPr>
                <w:rFonts w:ascii="Arial" w:hAnsi="Arial" w:cs="Arial"/>
                <w:sz w:val="20"/>
                <w:szCs w:val="20"/>
              </w:rPr>
              <w:t>Lyft av material mm.</w:t>
            </w:r>
            <w:bookmarkEnd w:id="1"/>
          </w:p>
        </w:tc>
        <w:tc>
          <w:tcPr>
            <w:tcW w:w="714" w:type="dxa"/>
            <w:tcBorders>
              <w:top w:val="single" w:sz="4" w:space="0" w:color="auto"/>
              <w:left w:val="single" w:sz="4" w:space="0" w:color="auto"/>
              <w:bottom w:val="single" w:sz="4" w:space="0" w:color="auto"/>
              <w:right w:val="single" w:sz="4" w:space="0" w:color="auto"/>
            </w:tcBorders>
          </w:tcPr>
          <w:p w14:paraId="102F6BBC"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0644C2E6" w14:textId="77777777" w:rsidR="00374E0D" w:rsidRPr="001F4114" w:rsidRDefault="00374E0D" w:rsidP="00374E0D">
            <w:pPr>
              <w:contextualSpacing/>
              <w:jc w:val="center"/>
              <w:rPr>
                <w:rFonts w:ascii="Arial" w:hAnsi="Arial" w:cs="Arial"/>
                <w:sz w:val="18"/>
              </w:rPr>
            </w:pPr>
          </w:p>
        </w:tc>
      </w:tr>
      <w:tr w:rsidR="00374E0D" w:rsidRPr="001F4114" w14:paraId="25A65A2A"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67814452" w14:textId="675A4AA5" w:rsidR="00374E0D" w:rsidRPr="001F4114" w:rsidRDefault="00374E0D" w:rsidP="00374E0D">
            <w:pPr>
              <w:contextualSpacing/>
              <w:rPr>
                <w:rFonts w:ascii="Arial" w:hAnsi="Arial" w:cs="Arial"/>
                <w:sz w:val="20"/>
                <w:szCs w:val="20"/>
              </w:rPr>
            </w:pPr>
            <w:r w:rsidRPr="001F4114">
              <w:rPr>
                <w:rFonts w:ascii="Arial" w:hAnsi="Arial" w:cs="Arial"/>
                <w:sz w:val="20"/>
                <w:szCs w:val="20"/>
              </w:rPr>
              <w:t xml:space="preserve">20. Brand och </w:t>
            </w:r>
            <w:r w:rsidR="00801961" w:rsidRPr="001F4114">
              <w:rPr>
                <w:rFonts w:ascii="Arial" w:hAnsi="Arial" w:cs="Arial"/>
                <w:sz w:val="20"/>
                <w:szCs w:val="20"/>
              </w:rPr>
              <w:t>g</w:t>
            </w:r>
            <w:r w:rsidRPr="001F4114">
              <w:rPr>
                <w:rFonts w:ascii="Arial" w:hAnsi="Arial" w:cs="Arial"/>
                <w:sz w:val="20"/>
                <w:szCs w:val="20"/>
              </w:rPr>
              <w:t>aser</w:t>
            </w:r>
          </w:p>
        </w:tc>
        <w:tc>
          <w:tcPr>
            <w:tcW w:w="714" w:type="dxa"/>
            <w:tcBorders>
              <w:top w:val="single" w:sz="4" w:space="0" w:color="auto"/>
              <w:left w:val="single" w:sz="4" w:space="0" w:color="auto"/>
              <w:bottom w:val="single" w:sz="4" w:space="0" w:color="auto"/>
              <w:right w:val="single" w:sz="4" w:space="0" w:color="auto"/>
            </w:tcBorders>
          </w:tcPr>
          <w:p w14:paraId="6526E09E"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1F83FDA5" w14:textId="77777777" w:rsidR="00374E0D" w:rsidRPr="001F4114" w:rsidRDefault="00374E0D" w:rsidP="00374E0D">
            <w:pPr>
              <w:contextualSpacing/>
              <w:jc w:val="center"/>
              <w:rPr>
                <w:rFonts w:ascii="Arial" w:hAnsi="Arial" w:cs="Arial"/>
                <w:sz w:val="18"/>
              </w:rPr>
            </w:pPr>
          </w:p>
        </w:tc>
      </w:tr>
      <w:tr w:rsidR="00374E0D" w:rsidRPr="001F4114" w14:paraId="2032D960"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79DDD213" w14:textId="5D28B3EB" w:rsidR="00374E0D" w:rsidRPr="001F4114" w:rsidRDefault="00374E0D" w:rsidP="00374E0D">
            <w:pPr>
              <w:contextualSpacing/>
              <w:rPr>
                <w:rFonts w:ascii="Arial" w:hAnsi="Arial" w:cs="Arial"/>
                <w:sz w:val="20"/>
                <w:szCs w:val="20"/>
              </w:rPr>
            </w:pPr>
            <w:r w:rsidRPr="001F4114">
              <w:rPr>
                <w:rFonts w:ascii="Arial" w:hAnsi="Arial" w:cs="Arial"/>
                <w:sz w:val="20"/>
                <w:szCs w:val="20"/>
              </w:rPr>
              <w:t>21. Arbete med entreprenadmaskiner</w:t>
            </w:r>
          </w:p>
        </w:tc>
        <w:tc>
          <w:tcPr>
            <w:tcW w:w="714" w:type="dxa"/>
            <w:tcBorders>
              <w:top w:val="single" w:sz="4" w:space="0" w:color="auto"/>
              <w:left w:val="single" w:sz="4" w:space="0" w:color="auto"/>
              <w:bottom w:val="single" w:sz="4" w:space="0" w:color="auto"/>
              <w:right w:val="single" w:sz="4" w:space="0" w:color="auto"/>
            </w:tcBorders>
          </w:tcPr>
          <w:p w14:paraId="4DD1146B"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69092DE7" w14:textId="77777777" w:rsidR="00374E0D" w:rsidRPr="001F4114" w:rsidRDefault="00374E0D" w:rsidP="00374E0D">
            <w:pPr>
              <w:contextualSpacing/>
              <w:jc w:val="center"/>
              <w:rPr>
                <w:rFonts w:ascii="Arial" w:hAnsi="Arial" w:cs="Arial"/>
                <w:sz w:val="18"/>
              </w:rPr>
            </w:pPr>
          </w:p>
        </w:tc>
      </w:tr>
      <w:tr w:rsidR="00374E0D" w:rsidRPr="001F4114" w14:paraId="7F4F8A83"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59CA0546" w14:textId="385454C4" w:rsidR="00374E0D" w:rsidRPr="001F4114" w:rsidRDefault="00374E0D" w:rsidP="00374E0D">
            <w:pPr>
              <w:contextualSpacing/>
              <w:rPr>
                <w:rFonts w:ascii="Arial" w:hAnsi="Arial" w:cs="Arial"/>
                <w:sz w:val="20"/>
                <w:szCs w:val="20"/>
              </w:rPr>
            </w:pPr>
            <w:r w:rsidRPr="001F4114">
              <w:rPr>
                <w:rFonts w:ascii="Arial" w:hAnsi="Arial" w:cs="Arial"/>
                <w:sz w:val="20"/>
                <w:szCs w:val="20"/>
              </w:rPr>
              <w:t xml:space="preserve">22. Buller, </w:t>
            </w:r>
            <w:r w:rsidR="00801961" w:rsidRPr="001F4114">
              <w:rPr>
                <w:rFonts w:ascii="Arial" w:hAnsi="Arial" w:cs="Arial"/>
                <w:sz w:val="20"/>
                <w:szCs w:val="20"/>
              </w:rPr>
              <w:t>v</w:t>
            </w:r>
            <w:r w:rsidRPr="001F4114">
              <w:rPr>
                <w:rFonts w:ascii="Arial" w:hAnsi="Arial" w:cs="Arial"/>
                <w:sz w:val="20"/>
                <w:szCs w:val="20"/>
              </w:rPr>
              <w:t xml:space="preserve">ibrationer och </w:t>
            </w:r>
            <w:r w:rsidR="00801961" w:rsidRPr="001F4114">
              <w:rPr>
                <w:rFonts w:ascii="Arial" w:hAnsi="Arial" w:cs="Arial"/>
                <w:sz w:val="20"/>
                <w:szCs w:val="20"/>
              </w:rPr>
              <w:t>d</w:t>
            </w:r>
            <w:r w:rsidRPr="001F4114">
              <w:rPr>
                <w:rFonts w:ascii="Arial" w:hAnsi="Arial" w:cs="Arial"/>
                <w:sz w:val="20"/>
                <w:szCs w:val="20"/>
              </w:rPr>
              <w:t>amm</w:t>
            </w:r>
          </w:p>
        </w:tc>
        <w:tc>
          <w:tcPr>
            <w:tcW w:w="714" w:type="dxa"/>
            <w:tcBorders>
              <w:top w:val="single" w:sz="4" w:space="0" w:color="auto"/>
              <w:left w:val="single" w:sz="4" w:space="0" w:color="auto"/>
              <w:bottom w:val="single" w:sz="4" w:space="0" w:color="auto"/>
              <w:right w:val="single" w:sz="4" w:space="0" w:color="auto"/>
            </w:tcBorders>
          </w:tcPr>
          <w:p w14:paraId="3639409F"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4D70E6B5" w14:textId="77777777" w:rsidR="00374E0D" w:rsidRPr="001F4114" w:rsidRDefault="00374E0D" w:rsidP="00374E0D">
            <w:pPr>
              <w:contextualSpacing/>
              <w:jc w:val="center"/>
              <w:rPr>
                <w:rFonts w:ascii="Arial" w:hAnsi="Arial" w:cs="Arial"/>
                <w:sz w:val="18"/>
              </w:rPr>
            </w:pPr>
          </w:p>
        </w:tc>
      </w:tr>
      <w:tr w:rsidR="00374E0D" w:rsidRPr="001F4114" w14:paraId="7F976312"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2981BED9" w14:textId="247F06C2" w:rsidR="00374E0D" w:rsidRPr="001F4114" w:rsidRDefault="00374E0D" w:rsidP="00374E0D">
            <w:pPr>
              <w:contextualSpacing/>
              <w:rPr>
                <w:rFonts w:ascii="Arial" w:hAnsi="Arial" w:cs="Arial"/>
                <w:sz w:val="20"/>
                <w:szCs w:val="20"/>
              </w:rPr>
            </w:pPr>
            <w:r w:rsidRPr="001F4114">
              <w:rPr>
                <w:rFonts w:ascii="Arial" w:hAnsi="Arial" w:cs="Arial"/>
                <w:sz w:val="20"/>
                <w:szCs w:val="20"/>
              </w:rPr>
              <w:t>23. Arbete med motorkedje-/röjsåg och motorkap.</w:t>
            </w:r>
          </w:p>
        </w:tc>
        <w:tc>
          <w:tcPr>
            <w:tcW w:w="714" w:type="dxa"/>
            <w:tcBorders>
              <w:top w:val="single" w:sz="4" w:space="0" w:color="auto"/>
              <w:left w:val="single" w:sz="4" w:space="0" w:color="auto"/>
              <w:bottom w:val="single" w:sz="4" w:space="0" w:color="auto"/>
              <w:right w:val="single" w:sz="4" w:space="0" w:color="auto"/>
            </w:tcBorders>
          </w:tcPr>
          <w:p w14:paraId="71835D07"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5794B959" w14:textId="77777777" w:rsidR="00374E0D" w:rsidRPr="001F4114" w:rsidRDefault="00374E0D" w:rsidP="00374E0D">
            <w:pPr>
              <w:contextualSpacing/>
              <w:jc w:val="center"/>
              <w:rPr>
                <w:rFonts w:ascii="Arial" w:hAnsi="Arial" w:cs="Arial"/>
                <w:sz w:val="18"/>
              </w:rPr>
            </w:pPr>
          </w:p>
        </w:tc>
      </w:tr>
      <w:tr w:rsidR="00374E0D" w:rsidRPr="001F4114" w14:paraId="331AC0F1" w14:textId="77777777" w:rsidTr="0097686B">
        <w:trPr>
          <w:cantSplit/>
          <w:trHeight w:val="272"/>
          <w:jc w:val="center"/>
        </w:trPr>
        <w:tc>
          <w:tcPr>
            <w:tcW w:w="13026" w:type="dxa"/>
            <w:tcBorders>
              <w:left w:val="single" w:sz="18" w:space="0" w:color="808080" w:themeColor="background1" w:themeShade="80"/>
            </w:tcBorders>
            <w:shd w:val="clear" w:color="auto" w:fill="auto"/>
          </w:tcPr>
          <w:p w14:paraId="6DC09E46" w14:textId="19D63A80" w:rsidR="00374E0D" w:rsidRPr="001F4114" w:rsidRDefault="00374E0D" w:rsidP="00374E0D">
            <w:pPr>
              <w:contextualSpacing/>
              <w:rPr>
                <w:rFonts w:ascii="Arial" w:hAnsi="Arial" w:cs="Arial"/>
                <w:sz w:val="20"/>
                <w:szCs w:val="20"/>
              </w:rPr>
            </w:pPr>
            <w:r w:rsidRPr="001F4114">
              <w:rPr>
                <w:rFonts w:ascii="Arial" w:hAnsi="Arial" w:cs="Arial"/>
                <w:sz w:val="20"/>
                <w:szCs w:val="20"/>
              </w:rPr>
              <w:t>24. Arbete med risk för fall på befintlig nivå.</w:t>
            </w:r>
          </w:p>
        </w:tc>
        <w:tc>
          <w:tcPr>
            <w:tcW w:w="714" w:type="dxa"/>
            <w:tcBorders>
              <w:top w:val="single" w:sz="4" w:space="0" w:color="auto"/>
              <w:left w:val="single" w:sz="4" w:space="0" w:color="auto"/>
              <w:bottom w:val="single" w:sz="4" w:space="0" w:color="auto"/>
              <w:right w:val="single" w:sz="4" w:space="0" w:color="auto"/>
            </w:tcBorders>
          </w:tcPr>
          <w:p w14:paraId="1184E3A3"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4" w:space="0" w:color="auto"/>
              <w:right w:val="single" w:sz="18" w:space="0" w:color="808080" w:themeColor="background1" w:themeShade="80"/>
            </w:tcBorders>
            <w:shd w:val="clear" w:color="auto" w:fill="auto"/>
          </w:tcPr>
          <w:p w14:paraId="321D8F99" w14:textId="77777777" w:rsidR="00374E0D" w:rsidRPr="001F4114" w:rsidRDefault="00374E0D" w:rsidP="00374E0D">
            <w:pPr>
              <w:contextualSpacing/>
              <w:jc w:val="center"/>
              <w:rPr>
                <w:rFonts w:ascii="Arial" w:hAnsi="Arial" w:cs="Arial"/>
                <w:sz w:val="18"/>
              </w:rPr>
            </w:pPr>
          </w:p>
        </w:tc>
      </w:tr>
      <w:tr w:rsidR="00374E0D" w:rsidRPr="001F4114" w14:paraId="7E5125F8" w14:textId="77777777" w:rsidTr="0097686B">
        <w:trPr>
          <w:cantSplit/>
          <w:trHeight w:val="272"/>
          <w:jc w:val="center"/>
        </w:trPr>
        <w:tc>
          <w:tcPr>
            <w:tcW w:w="13026" w:type="dxa"/>
            <w:tcBorders>
              <w:left w:val="single" w:sz="18" w:space="0" w:color="808080" w:themeColor="background1" w:themeShade="80"/>
              <w:bottom w:val="single" w:sz="18" w:space="0" w:color="808080" w:themeColor="background1" w:themeShade="80"/>
            </w:tcBorders>
            <w:shd w:val="clear" w:color="auto" w:fill="auto"/>
          </w:tcPr>
          <w:p w14:paraId="2468A7A8" w14:textId="69C808C4" w:rsidR="00374E0D" w:rsidRPr="001F4114" w:rsidRDefault="00374E0D" w:rsidP="00374E0D">
            <w:pPr>
              <w:contextualSpacing/>
              <w:rPr>
                <w:rFonts w:ascii="Arial" w:hAnsi="Arial" w:cs="Arial"/>
                <w:sz w:val="20"/>
                <w:szCs w:val="20"/>
              </w:rPr>
            </w:pPr>
            <w:r w:rsidRPr="001F4114">
              <w:rPr>
                <w:rFonts w:ascii="Arial" w:hAnsi="Arial" w:cs="Arial"/>
                <w:sz w:val="20"/>
                <w:szCs w:val="20"/>
              </w:rPr>
              <w:t>25. Skada och/eller negativ påverkan på tredjeman</w:t>
            </w:r>
          </w:p>
        </w:tc>
        <w:tc>
          <w:tcPr>
            <w:tcW w:w="714" w:type="dxa"/>
            <w:tcBorders>
              <w:top w:val="single" w:sz="4" w:space="0" w:color="auto"/>
              <w:left w:val="single" w:sz="4" w:space="0" w:color="auto"/>
              <w:bottom w:val="single" w:sz="18" w:space="0" w:color="808080" w:themeColor="background1" w:themeShade="80"/>
              <w:right w:val="single" w:sz="4" w:space="0" w:color="auto"/>
            </w:tcBorders>
          </w:tcPr>
          <w:p w14:paraId="5DF4A428" w14:textId="77777777" w:rsidR="00374E0D" w:rsidRPr="001F4114" w:rsidRDefault="00374E0D" w:rsidP="00374E0D">
            <w:pPr>
              <w:contextualSpacing/>
              <w:jc w:val="center"/>
              <w:rPr>
                <w:rFonts w:ascii="Arial" w:hAnsi="Arial" w:cs="Arial"/>
                <w:sz w:val="18"/>
              </w:rPr>
            </w:pPr>
          </w:p>
        </w:tc>
        <w:tc>
          <w:tcPr>
            <w:tcW w:w="714" w:type="dxa"/>
            <w:tcBorders>
              <w:top w:val="single" w:sz="4" w:space="0" w:color="auto"/>
              <w:left w:val="single" w:sz="4" w:space="0" w:color="auto"/>
              <w:bottom w:val="single" w:sz="18" w:space="0" w:color="808080" w:themeColor="background1" w:themeShade="80"/>
              <w:right w:val="single" w:sz="18" w:space="0" w:color="808080" w:themeColor="background1" w:themeShade="80"/>
            </w:tcBorders>
            <w:shd w:val="clear" w:color="auto" w:fill="auto"/>
          </w:tcPr>
          <w:p w14:paraId="0D4A815B" w14:textId="77777777" w:rsidR="00374E0D" w:rsidRPr="001F4114" w:rsidRDefault="00374E0D" w:rsidP="00374E0D">
            <w:pPr>
              <w:contextualSpacing/>
              <w:jc w:val="center"/>
              <w:rPr>
                <w:rFonts w:ascii="Arial" w:hAnsi="Arial" w:cs="Arial"/>
                <w:sz w:val="18"/>
              </w:rPr>
            </w:pPr>
          </w:p>
        </w:tc>
      </w:tr>
    </w:tbl>
    <w:p w14:paraId="300531C8" w14:textId="5BCB782E" w:rsidR="0053627E" w:rsidRPr="002936AC" w:rsidRDefault="0053627E" w:rsidP="002B2BF5">
      <w:pPr>
        <w:ind w:left="1304"/>
        <w:rPr>
          <w:sz w:val="6"/>
          <w:szCs w:val="6"/>
        </w:rPr>
      </w:pPr>
    </w:p>
    <w:p w14:paraId="5E1D9729" w14:textId="05CF5200" w:rsidR="00446CBE" w:rsidRDefault="00446CBE" w:rsidP="002B2BF5">
      <w:pPr>
        <w:ind w:left="1304"/>
        <w:sectPr w:rsidR="00446CBE" w:rsidSect="0053627E">
          <w:pgSz w:w="16838" w:h="11906" w:orient="landscape" w:code="9"/>
          <w:pgMar w:top="1411" w:right="899" w:bottom="1411" w:left="719" w:header="432" w:footer="432" w:gutter="0"/>
          <w:cols w:space="720"/>
          <w:docGrid w:linePitch="326"/>
        </w:sectPr>
      </w:pPr>
    </w:p>
    <w:p w14:paraId="26E1FA95" w14:textId="646B39E1" w:rsidR="00644DB2" w:rsidRPr="00D91F0D" w:rsidRDefault="001146A1" w:rsidP="00644DB2">
      <w:pPr>
        <w:pStyle w:val="Rubrik1"/>
        <w:rPr>
          <w:rFonts w:ascii="Arial" w:hAnsi="Arial" w:cs="Arial"/>
          <w:sz w:val="22"/>
          <w:szCs w:val="22"/>
        </w:rPr>
      </w:pPr>
      <w:bookmarkStart w:id="2" w:name="_Toc422986444"/>
      <w:bookmarkStart w:id="3" w:name="_Toc12936907"/>
      <w:r w:rsidRPr="00D91F0D">
        <w:rPr>
          <w:rFonts w:ascii="Arial" w:hAnsi="Arial" w:cs="Arial"/>
          <w:sz w:val="22"/>
          <w:szCs w:val="22"/>
        </w:rPr>
        <w:lastRenderedPageBreak/>
        <w:t xml:space="preserve">1. Åtgärder mot </w:t>
      </w:r>
      <w:r w:rsidR="00644DB2" w:rsidRPr="00D91F0D">
        <w:rPr>
          <w:rFonts w:ascii="Arial" w:hAnsi="Arial" w:cs="Arial"/>
          <w:sz w:val="22"/>
          <w:szCs w:val="22"/>
        </w:rPr>
        <w:t>risk för fall till lägre nivå där nivåskillnaden är två meter</w:t>
      </w:r>
      <w:r w:rsidR="00A505F0" w:rsidRPr="00D91F0D">
        <w:rPr>
          <w:rFonts w:ascii="Arial" w:hAnsi="Arial" w:cs="Arial"/>
          <w:sz w:val="22"/>
          <w:szCs w:val="22"/>
        </w:rPr>
        <w:t xml:space="preserve"> eller</w:t>
      </w:r>
      <w:r w:rsidR="00644DB2" w:rsidRPr="00D91F0D">
        <w:rPr>
          <w:rFonts w:ascii="Arial" w:hAnsi="Arial" w:cs="Arial"/>
          <w:sz w:val="22"/>
          <w:szCs w:val="22"/>
        </w:rPr>
        <w:t xml:space="preserve"> mer</w:t>
      </w:r>
      <w:bookmarkEnd w:id="2"/>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3513"/>
        <w:gridCol w:w="2887"/>
      </w:tblGrid>
      <w:tr w:rsidR="005A5880" w:rsidRPr="00776A59" w14:paraId="48EF09B5" w14:textId="77777777" w:rsidTr="004942D3">
        <w:tc>
          <w:tcPr>
            <w:tcW w:w="2830" w:type="dxa"/>
            <w:tcBorders>
              <w:bottom w:val="single" w:sz="4" w:space="0" w:color="auto"/>
            </w:tcBorders>
            <w:shd w:val="clear" w:color="auto" w:fill="E6E6E6"/>
          </w:tcPr>
          <w:p w14:paraId="4656ED63" w14:textId="77777777" w:rsidR="005A5880" w:rsidRPr="00776A59" w:rsidRDefault="00582E56" w:rsidP="00ED52C3">
            <w:pPr>
              <w:spacing w:before="20" w:after="20"/>
              <w:rPr>
                <w:rFonts w:ascii="Arial" w:hAnsi="Arial" w:cs="Arial"/>
                <w:b/>
                <w:sz w:val="20"/>
                <w:szCs w:val="20"/>
              </w:rPr>
            </w:pPr>
            <w:r w:rsidRPr="00776A59">
              <w:rPr>
                <w:rFonts w:ascii="Arial" w:hAnsi="Arial" w:cs="Arial"/>
                <w:b/>
                <w:sz w:val="20"/>
                <w:szCs w:val="20"/>
              </w:rPr>
              <w:t>Företag</w:t>
            </w:r>
          </w:p>
        </w:tc>
        <w:tc>
          <w:tcPr>
            <w:tcW w:w="6400" w:type="dxa"/>
            <w:gridSpan w:val="2"/>
            <w:tcBorders>
              <w:bottom w:val="single" w:sz="4" w:space="0" w:color="auto"/>
            </w:tcBorders>
            <w:shd w:val="clear" w:color="auto" w:fill="E6E6E6"/>
          </w:tcPr>
          <w:p w14:paraId="0FDDBED7" w14:textId="3E266C19" w:rsidR="005A5880" w:rsidRPr="00776A59" w:rsidRDefault="005A5880" w:rsidP="003E731D">
            <w:pPr>
              <w:spacing w:before="60" w:after="60"/>
              <w:rPr>
                <w:rFonts w:ascii="Arial" w:hAnsi="Arial" w:cs="Arial"/>
                <w:b/>
                <w:sz w:val="20"/>
                <w:szCs w:val="20"/>
              </w:rPr>
            </w:pPr>
            <w:r w:rsidRPr="00776A59">
              <w:rPr>
                <w:rFonts w:ascii="Arial" w:hAnsi="Arial" w:cs="Arial"/>
                <w:b/>
                <w:sz w:val="20"/>
                <w:szCs w:val="20"/>
              </w:rPr>
              <w:t>Arbete/aktivitet och risk(-er)</w:t>
            </w:r>
            <w:r w:rsidR="0078445C" w:rsidRPr="00776A59">
              <w:rPr>
                <w:rFonts w:ascii="Arial" w:hAnsi="Arial" w:cs="Arial"/>
                <w:b/>
                <w:sz w:val="20"/>
                <w:szCs w:val="20"/>
              </w:rPr>
              <w:t>; Ange vad och var</w:t>
            </w:r>
          </w:p>
        </w:tc>
      </w:tr>
      <w:tr w:rsidR="005A5880" w:rsidRPr="00776A59" w14:paraId="7DF46187" w14:textId="77777777" w:rsidTr="004942D3">
        <w:tc>
          <w:tcPr>
            <w:tcW w:w="2830" w:type="dxa"/>
            <w:tcBorders>
              <w:top w:val="single" w:sz="4" w:space="0" w:color="auto"/>
              <w:bottom w:val="single" w:sz="4" w:space="0" w:color="auto"/>
            </w:tcBorders>
          </w:tcPr>
          <w:p w14:paraId="15544929" w14:textId="77777777" w:rsidR="00E94355" w:rsidRPr="00776A59" w:rsidRDefault="00E94355" w:rsidP="00ED52C3">
            <w:pPr>
              <w:spacing w:before="60" w:after="60"/>
              <w:rPr>
                <w:rFonts w:ascii="Arial" w:hAnsi="Arial" w:cs="Arial"/>
                <w:sz w:val="20"/>
                <w:szCs w:val="20"/>
                <w:highlight w:val="green"/>
              </w:rPr>
            </w:pPr>
          </w:p>
          <w:p w14:paraId="5D876CA7" w14:textId="77777777" w:rsidR="00E94355" w:rsidRPr="00776A59" w:rsidRDefault="00E94355" w:rsidP="00ED52C3">
            <w:pPr>
              <w:spacing w:before="60" w:after="60"/>
              <w:rPr>
                <w:rFonts w:ascii="Arial" w:hAnsi="Arial" w:cs="Arial"/>
                <w:sz w:val="20"/>
                <w:szCs w:val="20"/>
                <w:highlight w:val="green"/>
              </w:rPr>
            </w:pPr>
          </w:p>
          <w:p w14:paraId="2F603CCD" w14:textId="77777777" w:rsidR="005A5880" w:rsidRPr="00776A59" w:rsidRDefault="005A5880" w:rsidP="00ED52C3">
            <w:pPr>
              <w:spacing w:before="60" w:after="60"/>
              <w:rPr>
                <w:rFonts w:ascii="Arial" w:hAnsi="Arial" w:cs="Arial"/>
                <w:sz w:val="20"/>
                <w:szCs w:val="20"/>
                <w:highlight w:val="green"/>
              </w:rPr>
            </w:pPr>
          </w:p>
        </w:tc>
        <w:tc>
          <w:tcPr>
            <w:tcW w:w="6400" w:type="dxa"/>
            <w:gridSpan w:val="2"/>
            <w:tcBorders>
              <w:top w:val="single" w:sz="4" w:space="0" w:color="auto"/>
              <w:bottom w:val="single" w:sz="4" w:space="0" w:color="auto"/>
            </w:tcBorders>
          </w:tcPr>
          <w:p w14:paraId="0723CD9F" w14:textId="77777777" w:rsidR="00B3771C" w:rsidRPr="00776A59" w:rsidRDefault="003E731D" w:rsidP="00F51CC6">
            <w:pPr>
              <w:spacing w:before="60" w:after="60"/>
              <w:rPr>
                <w:rFonts w:ascii="Arial" w:hAnsi="Arial" w:cs="Arial"/>
                <w:bCs/>
                <w:sz w:val="20"/>
                <w:szCs w:val="20"/>
                <w:u w:val="single"/>
              </w:rPr>
            </w:pPr>
            <w:r w:rsidRPr="00776A59">
              <w:rPr>
                <w:rFonts w:ascii="Arial" w:hAnsi="Arial" w:cs="Arial"/>
                <w:bCs/>
                <w:sz w:val="20"/>
                <w:szCs w:val="20"/>
                <w:u w:val="single"/>
              </w:rPr>
              <w:t xml:space="preserve">Exempel på var det finns fallrisker: </w:t>
            </w:r>
          </w:p>
          <w:p w14:paraId="1A096129" w14:textId="687C29EF" w:rsidR="00A92EC9" w:rsidRPr="00776A59" w:rsidRDefault="00783390" w:rsidP="00F51CC6">
            <w:pPr>
              <w:spacing w:before="60" w:after="60"/>
              <w:rPr>
                <w:rFonts w:ascii="Arial" w:hAnsi="Arial" w:cs="Arial"/>
                <w:bCs/>
                <w:sz w:val="20"/>
                <w:szCs w:val="20"/>
              </w:rPr>
            </w:pPr>
            <w:r w:rsidRPr="00776A59">
              <w:rPr>
                <w:rFonts w:ascii="Arial" w:hAnsi="Arial" w:cs="Arial"/>
                <w:bCs/>
                <w:sz w:val="20"/>
                <w:szCs w:val="20"/>
              </w:rPr>
              <w:t>T</w:t>
            </w:r>
            <w:r w:rsidR="003E731D" w:rsidRPr="00776A59">
              <w:rPr>
                <w:rFonts w:ascii="Arial" w:hAnsi="Arial" w:cs="Arial"/>
                <w:bCs/>
                <w:sz w:val="20"/>
                <w:szCs w:val="20"/>
              </w:rPr>
              <w:t>akarbete, fasadarbete, arbete från stege, håligheter i tex</w:t>
            </w:r>
            <w:r w:rsidR="00416FEB" w:rsidRPr="00776A59">
              <w:rPr>
                <w:rFonts w:ascii="Arial" w:hAnsi="Arial" w:cs="Arial"/>
                <w:bCs/>
                <w:sz w:val="20"/>
                <w:szCs w:val="20"/>
              </w:rPr>
              <w:t xml:space="preserve">. </w:t>
            </w:r>
            <w:r w:rsidR="003E731D" w:rsidRPr="00776A59">
              <w:rPr>
                <w:rFonts w:ascii="Arial" w:hAnsi="Arial" w:cs="Arial"/>
                <w:bCs/>
                <w:sz w:val="20"/>
                <w:szCs w:val="20"/>
              </w:rPr>
              <w:t xml:space="preserve">bjälklag </w:t>
            </w:r>
            <w:r w:rsidR="00416FEB" w:rsidRPr="00776A59">
              <w:rPr>
                <w:rFonts w:ascii="Arial" w:hAnsi="Arial" w:cs="Arial"/>
                <w:bCs/>
                <w:sz w:val="20"/>
                <w:szCs w:val="20"/>
              </w:rPr>
              <w:t>alt.</w:t>
            </w:r>
            <w:r w:rsidR="003E731D" w:rsidRPr="00776A59">
              <w:rPr>
                <w:rFonts w:ascii="Arial" w:hAnsi="Arial" w:cs="Arial"/>
                <w:bCs/>
                <w:sz w:val="20"/>
                <w:szCs w:val="20"/>
              </w:rPr>
              <w:t xml:space="preserve"> mark, montering av </w:t>
            </w:r>
            <w:r w:rsidR="00F96254" w:rsidRPr="00776A59">
              <w:rPr>
                <w:rFonts w:ascii="Arial" w:hAnsi="Arial" w:cs="Arial"/>
                <w:bCs/>
                <w:sz w:val="20"/>
                <w:szCs w:val="20"/>
              </w:rPr>
              <w:t>P</w:t>
            </w:r>
            <w:r w:rsidR="003E731D" w:rsidRPr="00776A59">
              <w:rPr>
                <w:rFonts w:ascii="Arial" w:hAnsi="Arial" w:cs="Arial"/>
                <w:bCs/>
                <w:sz w:val="20"/>
                <w:szCs w:val="20"/>
              </w:rPr>
              <w:t>refab, schaktkant, bergarbete</w:t>
            </w:r>
            <w:r w:rsidR="00F50D5F" w:rsidRPr="00776A59">
              <w:rPr>
                <w:rFonts w:ascii="Arial" w:hAnsi="Arial" w:cs="Arial"/>
                <w:bCs/>
                <w:sz w:val="20"/>
                <w:szCs w:val="20"/>
              </w:rPr>
              <w:t xml:space="preserve"> mm.</w:t>
            </w:r>
          </w:p>
          <w:p w14:paraId="74E12FD1" w14:textId="77777777" w:rsidR="005A5880" w:rsidRPr="00776A59" w:rsidRDefault="005A5880" w:rsidP="009C01B4">
            <w:pPr>
              <w:spacing w:before="60" w:after="60"/>
              <w:rPr>
                <w:rFonts w:ascii="Arial" w:hAnsi="Arial" w:cs="Arial"/>
                <w:color w:val="00B0F0"/>
                <w:sz w:val="20"/>
                <w:szCs w:val="20"/>
              </w:rPr>
            </w:pPr>
          </w:p>
        </w:tc>
      </w:tr>
      <w:tr w:rsidR="00C442E4" w:rsidRPr="00776A59" w14:paraId="14CF55FB" w14:textId="77777777" w:rsidTr="004942D3">
        <w:tc>
          <w:tcPr>
            <w:tcW w:w="9230" w:type="dxa"/>
            <w:gridSpan w:val="3"/>
            <w:tcBorders>
              <w:bottom w:val="single" w:sz="4" w:space="0" w:color="auto"/>
            </w:tcBorders>
            <w:shd w:val="clear" w:color="auto" w:fill="E6E6E6"/>
          </w:tcPr>
          <w:p w14:paraId="234E7AF2" w14:textId="0A4D943E" w:rsidR="00C442E4" w:rsidRPr="00776A59" w:rsidRDefault="00C442E4" w:rsidP="00E71A56">
            <w:pPr>
              <w:rPr>
                <w:rFonts w:ascii="Arial" w:hAnsi="Arial" w:cs="Arial"/>
              </w:rPr>
            </w:pPr>
            <w:r w:rsidRPr="00776A59">
              <w:rPr>
                <w:rFonts w:ascii="Arial" w:hAnsi="Arial" w:cs="Arial"/>
                <w:b/>
                <w:sz w:val="20"/>
                <w:szCs w:val="20"/>
              </w:rPr>
              <w:t>Åtgärder</w:t>
            </w:r>
            <w:r w:rsidR="00D65E01" w:rsidRPr="00776A59">
              <w:rPr>
                <w:rFonts w:ascii="Arial" w:hAnsi="Arial" w:cs="Arial"/>
              </w:rPr>
              <w:tab/>
            </w:r>
            <w:r w:rsidR="00897C78" w:rsidRPr="00776A59">
              <w:rPr>
                <w:rFonts w:ascii="Arial" w:hAnsi="Arial" w:cs="Arial"/>
                <w:b/>
                <w:color w:val="00B0F0"/>
                <w:sz w:val="20"/>
                <w:szCs w:val="20"/>
              </w:rPr>
              <w:t xml:space="preserve"> </w:t>
            </w:r>
          </w:p>
        </w:tc>
      </w:tr>
      <w:tr w:rsidR="00644DB2" w:rsidRPr="00776A59" w14:paraId="566BF0EB" w14:textId="77777777" w:rsidTr="004942D3">
        <w:tc>
          <w:tcPr>
            <w:tcW w:w="9230" w:type="dxa"/>
            <w:gridSpan w:val="3"/>
            <w:tcBorders>
              <w:top w:val="single" w:sz="4" w:space="0" w:color="auto"/>
              <w:bottom w:val="single" w:sz="4" w:space="0" w:color="auto"/>
            </w:tcBorders>
          </w:tcPr>
          <w:p w14:paraId="49957E05" w14:textId="4F394300" w:rsidR="00F704D5" w:rsidRPr="00776A59" w:rsidRDefault="00C2504E" w:rsidP="00C20B3F">
            <w:pPr>
              <w:pStyle w:val="Hjlptext"/>
              <w:spacing w:before="120" w:after="0"/>
              <w:rPr>
                <w:rFonts w:ascii="Arial" w:hAnsi="Arial" w:cs="Arial"/>
                <w:b/>
                <w:i w:val="0"/>
                <w:color w:val="auto"/>
                <w:sz w:val="22"/>
                <w:szCs w:val="18"/>
              </w:rPr>
            </w:pPr>
            <w:r w:rsidRPr="00776A59">
              <w:rPr>
                <w:rFonts w:ascii="Arial" w:hAnsi="Arial" w:cs="Arial"/>
                <w:i w:val="0"/>
                <w:iCs/>
                <w:noProof/>
                <w:sz w:val="2"/>
                <w:szCs w:val="18"/>
              </w:rPr>
              <mc:AlternateContent>
                <mc:Choice Requires="wps">
                  <w:drawing>
                    <wp:anchor distT="45720" distB="45720" distL="114300" distR="114300" simplePos="0" relativeHeight="251669504" behindDoc="0" locked="0" layoutInCell="1" allowOverlap="1" wp14:anchorId="170BF210" wp14:editId="6059BD54">
                      <wp:simplePos x="0" y="0"/>
                      <wp:positionH relativeFrom="column">
                        <wp:posOffset>-635</wp:posOffset>
                      </wp:positionH>
                      <wp:positionV relativeFrom="paragraph">
                        <wp:posOffset>19685</wp:posOffset>
                      </wp:positionV>
                      <wp:extent cx="5753100" cy="1762125"/>
                      <wp:effectExtent l="0" t="0" r="19050" b="28575"/>
                      <wp:wrapSquare wrapText="bothSides"/>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762125"/>
                              </a:xfrm>
                              <a:prstGeom prst="rect">
                                <a:avLst/>
                              </a:prstGeom>
                              <a:noFill/>
                              <a:ln w="9525">
                                <a:solidFill>
                                  <a:srgbClr val="000000"/>
                                </a:solidFill>
                                <a:miter lim="800000"/>
                                <a:headEnd/>
                                <a:tailEnd/>
                              </a:ln>
                            </wps:spPr>
                            <wps:txbx>
                              <w:txbxContent>
                                <w:p w14:paraId="681B7162" w14:textId="77777777" w:rsidR="002F1EDC" w:rsidRDefault="00DC6598" w:rsidP="00C2504E">
                                  <w:pPr>
                                    <w:spacing w:before="60" w:after="60"/>
                                    <w:rPr>
                                      <w:rFonts w:ascii="Arial" w:hAnsi="Arial" w:cs="Arial"/>
                                      <w:sz w:val="20"/>
                                      <w:szCs w:val="20"/>
                                    </w:rPr>
                                  </w:pPr>
                                  <w:r w:rsidRPr="00A82794">
                                    <w:rPr>
                                      <w:rFonts w:ascii="Arial" w:hAnsi="Arial" w:cs="Arial"/>
                                      <w:sz w:val="20"/>
                                      <w:szCs w:val="20"/>
                                    </w:rPr>
                                    <w:t xml:space="preserve">Vid fallrisker ska i första hand fasta skyddsanordningar användas. </w:t>
                                  </w:r>
                                </w:p>
                                <w:p w14:paraId="3D22DDF4" w14:textId="222E5FBC"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Exempel på fasta skyddsanordningar:</w:t>
                                  </w:r>
                                </w:p>
                                <w:p w14:paraId="7DA9A9A9"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•fallskyddsräcken</w:t>
                                  </w:r>
                                </w:p>
                                <w:p w14:paraId="70DEB84B"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•ställningar</w:t>
                                  </w:r>
                                </w:p>
                                <w:p w14:paraId="2B5117D9"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•arbetsplattformar och arbetskorgar</w:t>
                                  </w:r>
                                </w:p>
                                <w:p w14:paraId="610CAA62"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•skyddsnät</w:t>
                                  </w:r>
                                </w:p>
                                <w:p w14:paraId="3DF1678A" w14:textId="77777777" w:rsidR="00DC6598" w:rsidRPr="00A82794" w:rsidRDefault="00DC6598" w:rsidP="00C2504E">
                                  <w:pPr>
                                    <w:pStyle w:val="Hjlptext"/>
                                    <w:spacing w:before="120" w:after="0"/>
                                    <w:rPr>
                                      <w:rFonts w:ascii="Arial" w:hAnsi="Arial" w:cs="Arial"/>
                                      <w:i w:val="0"/>
                                    </w:rPr>
                                  </w:pPr>
                                  <w:r w:rsidRPr="00A82794">
                                    <w:rPr>
                                      <w:rFonts w:ascii="Arial" w:hAnsi="Arial" w:cs="Arial"/>
                                    </w:rPr>
                                    <w:t>Personlig fallskyddsutrustning får bara användas i undantagsfall om fasta skydd inte är möjliga att använda, eller där tiden för att få de fasta skydden på plats tar betydligt längre tid än vad det tar att utföra det aktuella arbetet.</w:t>
                                  </w:r>
                                </w:p>
                                <w:p w14:paraId="711DEF39" w14:textId="77777777" w:rsidR="00DC6598" w:rsidRDefault="00DC65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BF210" id="_x0000_t202" coordsize="21600,21600" o:spt="202" path="m,l,21600r21600,l21600,xe">
                      <v:stroke joinstyle="miter"/>
                      <v:path gradientshapeok="t" o:connecttype="rect"/>
                    </v:shapetype>
                    <v:shape id="Textruta 2" o:spid="_x0000_s1026" type="#_x0000_t202" style="position:absolute;margin-left:-.05pt;margin-top:1.55pt;width:453pt;height:13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" filled="f">
                      <v:textbox>
                        <w:txbxContent>
                          <w:p w14:paraId="681B7162" w14:textId="77777777" w:rsidR="002F1EDC" w:rsidRDefault="00DC6598" w:rsidP="00C2504E">
                            <w:pPr>
                              <w:spacing w:before="60" w:after="60"/>
                              <w:rPr>
                                <w:rFonts w:ascii="Arial" w:hAnsi="Arial" w:cs="Arial"/>
                                <w:sz w:val="20"/>
                                <w:szCs w:val="20"/>
                              </w:rPr>
                            </w:pPr>
                            <w:r w:rsidRPr="00A82794">
                              <w:rPr>
                                <w:rFonts w:ascii="Arial" w:hAnsi="Arial" w:cs="Arial"/>
                                <w:sz w:val="20"/>
                                <w:szCs w:val="20"/>
                              </w:rPr>
                              <w:t xml:space="preserve">Vid fallrisker ska i första hand fasta skyddsanordningar användas. </w:t>
                            </w:r>
                          </w:p>
                          <w:p w14:paraId="3D22DDF4" w14:textId="222E5FBC"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Exempel på fasta skyddsanordningar:</w:t>
                            </w:r>
                          </w:p>
                          <w:p w14:paraId="7DA9A9A9"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•fallskyddsräcken</w:t>
                            </w:r>
                          </w:p>
                          <w:p w14:paraId="70DEB84B"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•ställningar</w:t>
                            </w:r>
                          </w:p>
                          <w:p w14:paraId="2B5117D9"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•arbetsplattformar och arbetskorgar</w:t>
                            </w:r>
                          </w:p>
                          <w:p w14:paraId="610CAA62" w14:textId="77777777" w:rsidR="00DC6598" w:rsidRPr="00A82794" w:rsidRDefault="00DC6598" w:rsidP="00C2504E">
                            <w:pPr>
                              <w:spacing w:before="60" w:after="60"/>
                              <w:rPr>
                                <w:rFonts w:ascii="Arial" w:hAnsi="Arial" w:cs="Arial"/>
                                <w:sz w:val="20"/>
                                <w:szCs w:val="20"/>
                              </w:rPr>
                            </w:pPr>
                            <w:r w:rsidRPr="00A82794">
                              <w:rPr>
                                <w:rFonts w:ascii="Arial" w:hAnsi="Arial" w:cs="Arial"/>
                                <w:sz w:val="20"/>
                                <w:szCs w:val="20"/>
                              </w:rPr>
                              <w:t>•skyddsnät</w:t>
                            </w:r>
                          </w:p>
                          <w:p w14:paraId="3DF1678A" w14:textId="77777777" w:rsidR="00DC6598" w:rsidRPr="00A82794" w:rsidRDefault="00DC6598" w:rsidP="00C2504E">
                            <w:pPr>
                              <w:pStyle w:val="Hjlptext"/>
                              <w:spacing w:before="120" w:after="0"/>
                              <w:rPr>
                                <w:rFonts w:ascii="Arial" w:hAnsi="Arial" w:cs="Arial"/>
                                <w:i w:val="0"/>
                              </w:rPr>
                            </w:pPr>
                            <w:r w:rsidRPr="00A82794">
                              <w:rPr>
                                <w:rFonts w:ascii="Arial" w:hAnsi="Arial" w:cs="Arial"/>
                              </w:rPr>
                              <w:t>Personlig fallskyddsutrustning får bara användas i undantagsfall om fasta skydd inte är möjliga att använda, eller där tiden för att få de fasta skydden på plats tar betydligt längre tid än vad det tar att utföra det aktuella arbetet.</w:t>
                            </w:r>
                          </w:p>
                          <w:p w14:paraId="711DEF39" w14:textId="77777777" w:rsidR="00DC6598" w:rsidRDefault="00DC6598"/>
                        </w:txbxContent>
                      </v:textbox>
                      <w10:wrap type="square"/>
                    </v:shape>
                  </w:pict>
                </mc:Fallback>
              </mc:AlternateContent>
            </w:r>
            <w:r w:rsidR="00C20B3F" w:rsidRPr="00776A59">
              <w:rPr>
                <w:rFonts w:ascii="Arial" w:hAnsi="Arial" w:cs="Arial"/>
                <w:b/>
                <w:i w:val="0"/>
                <w:iCs/>
                <w:sz w:val="22"/>
                <w:szCs w:val="18"/>
              </w:rPr>
              <w:t>F</w:t>
            </w:r>
            <w:r w:rsidR="00F704D5" w:rsidRPr="00776A59">
              <w:rPr>
                <w:rFonts w:ascii="Arial" w:hAnsi="Arial" w:cs="Arial"/>
                <w:b/>
                <w:i w:val="0"/>
                <w:color w:val="auto"/>
                <w:sz w:val="22"/>
                <w:szCs w:val="18"/>
              </w:rPr>
              <w:t>örberedande åtgärder med anledning av valda produktionsmetoder och material</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558"/>
            </w:tblGrid>
            <w:tr w:rsidR="00E4560B" w:rsidRPr="00776A59" w14:paraId="1282A8C2" w14:textId="77777777" w:rsidTr="00D65E01">
              <w:sdt>
                <w:sdtPr>
                  <w:rPr>
                    <w:rFonts w:ascii="Arial" w:hAnsi="Arial" w:cs="Arial"/>
                    <w:b/>
                    <w:sz w:val="20"/>
                    <w:szCs w:val="20"/>
                  </w:rPr>
                  <w:id w:val="906419724"/>
                  <w14:checkbox>
                    <w14:checked w14:val="0"/>
                    <w14:checkedState w14:val="2612" w14:font="MS Gothic"/>
                    <w14:uncheckedState w14:val="2610" w14:font="MS Gothic"/>
                  </w14:checkbox>
                </w:sdtPr>
                <w:sdtContent>
                  <w:tc>
                    <w:tcPr>
                      <w:tcW w:w="487" w:type="dxa"/>
                    </w:tcPr>
                    <w:p w14:paraId="07106CB2" w14:textId="368AED27" w:rsidR="00E4560B" w:rsidRPr="00776A59" w:rsidRDefault="00121D90" w:rsidP="00E4560B">
                      <w:pPr>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1C26AB34" w14:textId="77777777" w:rsidR="00E4560B" w:rsidRPr="00776A59" w:rsidRDefault="00E4560B" w:rsidP="00E4560B">
                  <w:pPr>
                    <w:spacing w:after="60"/>
                    <w:rPr>
                      <w:rFonts w:ascii="Arial" w:hAnsi="Arial" w:cs="Arial"/>
                      <w:sz w:val="20"/>
                      <w:szCs w:val="20"/>
                    </w:rPr>
                  </w:pPr>
                  <w:r w:rsidRPr="00776A59">
                    <w:rPr>
                      <w:rFonts w:ascii="Arial" w:hAnsi="Arial" w:cs="Arial"/>
                      <w:sz w:val="20"/>
                      <w:szCs w:val="20"/>
                    </w:rPr>
                    <w:t>Ej aktuellt</w:t>
                  </w:r>
                </w:p>
              </w:tc>
            </w:tr>
            <w:tr w:rsidR="00E4560B" w:rsidRPr="00776A59" w14:paraId="4F755D42" w14:textId="77777777" w:rsidTr="00D65E01">
              <w:sdt>
                <w:sdtPr>
                  <w:rPr>
                    <w:rFonts w:ascii="Arial" w:hAnsi="Arial" w:cs="Arial"/>
                    <w:b/>
                    <w:sz w:val="20"/>
                    <w:szCs w:val="20"/>
                  </w:rPr>
                  <w:id w:val="-492798013"/>
                  <w14:checkbox>
                    <w14:checked w14:val="0"/>
                    <w14:checkedState w14:val="2612" w14:font="MS Gothic"/>
                    <w14:uncheckedState w14:val="2610" w14:font="MS Gothic"/>
                  </w14:checkbox>
                </w:sdtPr>
                <w:sdtContent>
                  <w:tc>
                    <w:tcPr>
                      <w:tcW w:w="487" w:type="dxa"/>
                    </w:tcPr>
                    <w:p w14:paraId="3990DD2A" w14:textId="77777777" w:rsidR="00E4560B" w:rsidRPr="00776A59" w:rsidRDefault="00E4560B" w:rsidP="00E4560B">
                      <w:pPr>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05816110" w14:textId="77777777" w:rsidR="00E4560B" w:rsidRPr="00776A59" w:rsidRDefault="00E4560B" w:rsidP="00E4560B">
                  <w:pPr>
                    <w:spacing w:after="60"/>
                    <w:rPr>
                      <w:rFonts w:ascii="Arial" w:hAnsi="Arial" w:cs="Arial"/>
                      <w:sz w:val="20"/>
                      <w:szCs w:val="20"/>
                    </w:rPr>
                  </w:pPr>
                  <w:r w:rsidRPr="00776A59">
                    <w:rPr>
                      <w:rFonts w:ascii="Arial" w:hAnsi="Arial" w:cs="Arial"/>
                      <w:sz w:val="20"/>
                      <w:szCs w:val="20"/>
                    </w:rPr>
                    <w:t>Prefabricerade byggdelar används</w:t>
                  </w:r>
                </w:p>
              </w:tc>
            </w:tr>
            <w:tr w:rsidR="00E4560B" w:rsidRPr="00776A59" w14:paraId="5898DDE7" w14:textId="77777777" w:rsidTr="00D65E01">
              <w:sdt>
                <w:sdtPr>
                  <w:rPr>
                    <w:rFonts w:ascii="Arial" w:hAnsi="Arial" w:cs="Arial"/>
                    <w:b/>
                    <w:sz w:val="20"/>
                    <w:szCs w:val="20"/>
                  </w:rPr>
                  <w:id w:val="-1204177633"/>
                  <w14:checkbox>
                    <w14:checked w14:val="0"/>
                    <w14:checkedState w14:val="2612" w14:font="MS Gothic"/>
                    <w14:uncheckedState w14:val="2610" w14:font="MS Gothic"/>
                  </w14:checkbox>
                </w:sdtPr>
                <w:sdtContent>
                  <w:tc>
                    <w:tcPr>
                      <w:tcW w:w="487" w:type="dxa"/>
                    </w:tcPr>
                    <w:p w14:paraId="64877A87" w14:textId="77777777" w:rsidR="00E4560B" w:rsidRPr="00776A59" w:rsidRDefault="00E4560B" w:rsidP="00E4560B">
                      <w:pPr>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3C7466CF" w14:textId="77777777" w:rsidR="00E4560B" w:rsidRPr="00776A59" w:rsidRDefault="00E4560B" w:rsidP="00E4560B">
                  <w:pPr>
                    <w:spacing w:after="60"/>
                    <w:rPr>
                      <w:rFonts w:ascii="Arial" w:hAnsi="Arial" w:cs="Arial"/>
                      <w:sz w:val="20"/>
                      <w:szCs w:val="20"/>
                    </w:rPr>
                  </w:pPr>
                  <w:r w:rsidRPr="00776A59">
                    <w:rPr>
                      <w:rFonts w:ascii="Arial" w:hAnsi="Arial" w:cs="Arial"/>
                      <w:sz w:val="20"/>
                      <w:szCs w:val="20"/>
                    </w:rPr>
                    <w:t>Fönster är förmonterade i väggelementen</w:t>
                  </w:r>
                </w:p>
              </w:tc>
            </w:tr>
            <w:tr w:rsidR="00E4560B" w:rsidRPr="00776A59" w14:paraId="476063E9" w14:textId="77777777" w:rsidTr="00D65E01">
              <w:sdt>
                <w:sdtPr>
                  <w:rPr>
                    <w:rFonts w:ascii="Arial" w:hAnsi="Arial" w:cs="Arial"/>
                    <w:b/>
                    <w:sz w:val="20"/>
                    <w:szCs w:val="20"/>
                  </w:rPr>
                  <w:id w:val="-900825617"/>
                  <w14:checkbox>
                    <w14:checked w14:val="0"/>
                    <w14:checkedState w14:val="2612" w14:font="MS Gothic"/>
                    <w14:uncheckedState w14:val="2610" w14:font="MS Gothic"/>
                  </w14:checkbox>
                </w:sdtPr>
                <w:sdtContent>
                  <w:tc>
                    <w:tcPr>
                      <w:tcW w:w="487" w:type="dxa"/>
                    </w:tcPr>
                    <w:p w14:paraId="7B85C46D" w14:textId="77777777" w:rsidR="00E4560B" w:rsidRPr="00776A59" w:rsidRDefault="00E4560B" w:rsidP="00E4560B">
                      <w:pPr>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55CD7DCF" w14:textId="77777777" w:rsidR="00E4560B" w:rsidRPr="00776A59" w:rsidRDefault="00E4560B" w:rsidP="00E4560B">
                  <w:pPr>
                    <w:spacing w:after="60"/>
                    <w:rPr>
                      <w:rFonts w:ascii="Arial" w:hAnsi="Arial" w:cs="Arial"/>
                      <w:sz w:val="20"/>
                      <w:szCs w:val="20"/>
                    </w:rPr>
                  </w:pPr>
                  <w:r w:rsidRPr="00776A59">
                    <w:rPr>
                      <w:rFonts w:ascii="Arial" w:hAnsi="Arial" w:cs="Arial"/>
                      <w:sz w:val="20"/>
                      <w:szCs w:val="20"/>
                    </w:rPr>
                    <w:t>Infästningar har förberetts i fasad för ställning</w:t>
                  </w:r>
                </w:p>
              </w:tc>
            </w:tr>
            <w:tr w:rsidR="00E4560B" w:rsidRPr="00776A59" w14:paraId="1678FF3A" w14:textId="77777777" w:rsidTr="00D65E01">
              <w:sdt>
                <w:sdtPr>
                  <w:rPr>
                    <w:rFonts w:ascii="Arial" w:hAnsi="Arial" w:cs="Arial"/>
                    <w:b/>
                    <w:sz w:val="20"/>
                    <w:szCs w:val="20"/>
                  </w:rPr>
                  <w:id w:val="-1845704037"/>
                  <w14:checkbox>
                    <w14:checked w14:val="0"/>
                    <w14:checkedState w14:val="2612" w14:font="MS Gothic"/>
                    <w14:uncheckedState w14:val="2610" w14:font="MS Gothic"/>
                  </w14:checkbox>
                </w:sdtPr>
                <w:sdtContent>
                  <w:tc>
                    <w:tcPr>
                      <w:tcW w:w="487" w:type="dxa"/>
                    </w:tcPr>
                    <w:p w14:paraId="57E5C932" w14:textId="77777777" w:rsidR="00E4560B" w:rsidRPr="00776A59" w:rsidRDefault="00E4560B" w:rsidP="00E4560B">
                      <w:pPr>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25645E0E" w14:textId="77777777" w:rsidR="00E4560B" w:rsidRPr="00776A59" w:rsidRDefault="00E4560B" w:rsidP="00E4560B">
                  <w:pPr>
                    <w:spacing w:after="60"/>
                    <w:rPr>
                      <w:rFonts w:ascii="Arial" w:hAnsi="Arial" w:cs="Arial"/>
                      <w:sz w:val="20"/>
                      <w:szCs w:val="20"/>
                    </w:rPr>
                  </w:pPr>
                  <w:r w:rsidRPr="00776A59">
                    <w:rPr>
                      <w:rFonts w:ascii="Arial" w:hAnsi="Arial" w:cs="Arial"/>
                      <w:sz w:val="20"/>
                      <w:szCs w:val="20"/>
                    </w:rPr>
                    <w:t>Infästningar har förberetts för skyddsräcken vid bjälklag, tak, schakt, trapphus.</w:t>
                  </w:r>
                </w:p>
              </w:tc>
            </w:tr>
            <w:tr w:rsidR="00E4560B" w:rsidRPr="00776A59" w14:paraId="1E1B6AAF" w14:textId="77777777" w:rsidTr="00D65E01">
              <w:sdt>
                <w:sdtPr>
                  <w:rPr>
                    <w:rFonts w:ascii="Arial" w:hAnsi="Arial" w:cs="Arial"/>
                    <w:b/>
                    <w:sz w:val="20"/>
                    <w:szCs w:val="20"/>
                  </w:rPr>
                  <w:id w:val="300048681"/>
                  <w14:checkbox>
                    <w14:checked w14:val="0"/>
                    <w14:checkedState w14:val="2612" w14:font="MS Gothic"/>
                    <w14:uncheckedState w14:val="2610" w14:font="MS Gothic"/>
                  </w14:checkbox>
                </w:sdtPr>
                <w:sdtContent>
                  <w:tc>
                    <w:tcPr>
                      <w:tcW w:w="487" w:type="dxa"/>
                    </w:tcPr>
                    <w:p w14:paraId="3AE41A21" w14:textId="77777777" w:rsidR="00E4560B" w:rsidRPr="00776A59" w:rsidRDefault="00E4560B" w:rsidP="00E4560B">
                      <w:pPr>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5BCB3775" w14:textId="77777777" w:rsidR="00E4560B" w:rsidRPr="00776A59" w:rsidRDefault="00E4560B" w:rsidP="00E4560B">
                  <w:pPr>
                    <w:spacing w:after="60"/>
                    <w:rPr>
                      <w:rFonts w:ascii="Arial" w:hAnsi="Arial" w:cs="Arial"/>
                      <w:sz w:val="20"/>
                      <w:szCs w:val="20"/>
                    </w:rPr>
                  </w:pPr>
                  <w:r w:rsidRPr="00776A59">
                    <w:rPr>
                      <w:rFonts w:ascii="Arial" w:hAnsi="Arial" w:cs="Arial"/>
                      <w:sz w:val="20"/>
                      <w:szCs w:val="20"/>
                    </w:rPr>
                    <w:t>Infästningar har förberetts på tak och vid bjälklagskant för användning av personlig fallskyddsutrustning</w:t>
                  </w:r>
                </w:p>
              </w:tc>
            </w:tr>
          </w:tbl>
          <w:p w14:paraId="1CD873A0" w14:textId="483841DC" w:rsidR="00CA08C9" w:rsidRPr="00776A59" w:rsidRDefault="003208B7" w:rsidP="00F704D5">
            <w:pPr>
              <w:pStyle w:val="Rubrik3"/>
              <w:rPr>
                <w:rFonts w:ascii="Arial" w:hAnsi="Arial" w:cs="Arial"/>
                <w:sz w:val="22"/>
                <w:szCs w:val="18"/>
              </w:rPr>
            </w:pPr>
            <w:r w:rsidRPr="00776A59">
              <w:rPr>
                <w:rFonts w:ascii="Arial" w:hAnsi="Arial" w:cs="Arial"/>
                <w:sz w:val="22"/>
                <w:szCs w:val="18"/>
              </w:rPr>
              <w:t xml:space="preserve">Arbete från </w:t>
            </w:r>
            <w:r w:rsidR="009C29E4" w:rsidRPr="00776A59">
              <w:rPr>
                <w:rFonts w:ascii="Arial" w:hAnsi="Arial" w:cs="Arial"/>
                <w:sz w:val="22"/>
                <w:szCs w:val="18"/>
              </w:rPr>
              <w:t>arbetsplattformar</w:t>
            </w:r>
            <w:r w:rsidR="0099710E" w:rsidRPr="00776A59">
              <w:rPr>
                <w:rFonts w:ascii="Arial" w:hAnsi="Arial" w:cs="Arial"/>
                <w:sz w:val="22"/>
                <w:szCs w:val="18"/>
              </w:rPr>
              <w:t xml:space="preserve"> </w:t>
            </w:r>
            <w:r w:rsidRPr="00776A59">
              <w:rPr>
                <w:rFonts w:ascii="Arial" w:hAnsi="Arial" w:cs="Arial"/>
                <w:sz w:val="22"/>
                <w:szCs w:val="18"/>
              </w:rPr>
              <w:t xml:space="preserve">och arbetskorgar </w:t>
            </w:r>
            <w:r w:rsidR="00CA08C9" w:rsidRPr="00776A59">
              <w:rPr>
                <w:rFonts w:ascii="Arial" w:hAnsi="Arial" w:cs="Arial"/>
                <w:sz w:val="22"/>
                <w:szCs w:val="18"/>
              </w:rPr>
              <w:t>(</w:t>
            </w:r>
            <w:r w:rsidR="00F96254" w:rsidRPr="00776A59">
              <w:rPr>
                <w:rFonts w:ascii="Arial" w:hAnsi="Arial" w:cs="Arial"/>
                <w:sz w:val="22"/>
                <w:szCs w:val="18"/>
              </w:rPr>
              <w:t>till exempel</w:t>
            </w:r>
            <w:r w:rsidR="0099710E" w:rsidRPr="00776A59">
              <w:rPr>
                <w:rFonts w:ascii="Arial" w:hAnsi="Arial" w:cs="Arial"/>
                <w:sz w:val="22"/>
                <w:szCs w:val="18"/>
              </w:rPr>
              <w:t xml:space="preserve"> </w:t>
            </w:r>
            <w:r w:rsidR="00CA08C9" w:rsidRPr="00776A59">
              <w:rPr>
                <w:rFonts w:ascii="Arial" w:hAnsi="Arial" w:cs="Arial"/>
                <w:sz w:val="22"/>
                <w:szCs w:val="18"/>
              </w:rPr>
              <w:t>skylift)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655"/>
            </w:tblGrid>
            <w:tr w:rsidR="009C01B4" w:rsidRPr="00776A59" w14:paraId="6A0FAB38" w14:textId="77777777" w:rsidTr="00D65E01">
              <w:sdt>
                <w:sdtPr>
                  <w:rPr>
                    <w:rFonts w:ascii="Arial" w:hAnsi="Arial" w:cs="Arial"/>
                    <w:b/>
                    <w:sz w:val="20"/>
                    <w:szCs w:val="20"/>
                  </w:rPr>
                  <w:id w:val="-993337272"/>
                  <w14:checkbox>
                    <w14:checked w14:val="0"/>
                    <w14:checkedState w14:val="2612" w14:font="MS Gothic"/>
                    <w14:uncheckedState w14:val="2610" w14:font="MS Gothic"/>
                  </w14:checkbox>
                </w:sdtPr>
                <w:sdtContent>
                  <w:tc>
                    <w:tcPr>
                      <w:tcW w:w="346" w:type="dxa"/>
                    </w:tcPr>
                    <w:p w14:paraId="36D86F82" w14:textId="77777777" w:rsidR="009C01B4" w:rsidRPr="00776A59" w:rsidRDefault="009C01B4" w:rsidP="009C01B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283A926A" w14:textId="77777777" w:rsidR="009C01B4" w:rsidRPr="00776A59" w:rsidRDefault="009C01B4" w:rsidP="009C01B4">
                  <w:pPr>
                    <w:tabs>
                      <w:tab w:val="left" w:pos="4020"/>
                    </w:tabs>
                    <w:spacing w:after="60"/>
                    <w:rPr>
                      <w:rFonts w:ascii="Arial" w:hAnsi="Arial" w:cs="Arial"/>
                      <w:sz w:val="20"/>
                      <w:szCs w:val="20"/>
                    </w:rPr>
                  </w:pPr>
                  <w:r w:rsidRPr="00776A59">
                    <w:rPr>
                      <w:rFonts w:ascii="Arial" w:hAnsi="Arial" w:cs="Arial"/>
                      <w:sz w:val="20"/>
                      <w:szCs w:val="20"/>
                    </w:rPr>
                    <w:t>Arbete från arbetsplattformar och arbetskorgar förekommer ej.</w:t>
                  </w:r>
                </w:p>
              </w:tc>
            </w:tr>
            <w:tr w:rsidR="009C01B4" w:rsidRPr="00776A59" w14:paraId="38E33A03" w14:textId="77777777" w:rsidTr="00D65E01">
              <w:sdt>
                <w:sdtPr>
                  <w:rPr>
                    <w:rFonts w:ascii="Arial" w:hAnsi="Arial" w:cs="Arial"/>
                    <w:b/>
                    <w:sz w:val="20"/>
                    <w:szCs w:val="20"/>
                  </w:rPr>
                  <w:id w:val="-1681275090"/>
                  <w14:checkbox>
                    <w14:checked w14:val="0"/>
                    <w14:checkedState w14:val="2612" w14:font="MS Gothic"/>
                    <w14:uncheckedState w14:val="2610" w14:font="MS Gothic"/>
                  </w14:checkbox>
                </w:sdtPr>
                <w:sdtContent>
                  <w:tc>
                    <w:tcPr>
                      <w:tcW w:w="346" w:type="dxa"/>
                    </w:tcPr>
                    <w:p w14:paraId="762884D1" w14:textId="77777777" w:rsidR="009C01B4" w:rsidRPr="00776A59" w:rsidRDefault="009C01B4" w:rsidP="009C01B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0B7C4156" w14:textId="77777777" w:rsidR="009C01B4" w:rsidRPr="00776A59" w:rsidRDefault="009C01B4" w:rsidP="009C01B4">
                  <w:pPr>
                    <w:tabs>
                      <w:tab w:val="left" w:pos="4020"/>
                    </w:tabs>
                    <w:spacing w:after="60"/>
                    <w:rPr>
                      <w:rFonts w:ascii="Arial" w:hAnsi="Arial" w:cs="Arial"/>
                      <w:sz w:val="20"/>
                      <w:szCs w:val="20"/>
                    </w:rPr>
                  </w:pPr>
                  <w:r w:rsidRPr="00776A59">
                    <w:rPr>
                      <w:rFonts w:ascii="Arial" w:hAnsi="Arial" w:cs="Arial"/>
                      <w:sz w:val="20"/>
                      <w:szCs w:val="20"/>
                    </w:rPr>
                    <w:t>Liftutbildning för den som leder och den som utför personlyftet.</w:t>
                  </w:r>
                </w:p>
              </w:tc>
            </w:tr>
            <w:tr w:rsidR="009C01B4" w:rsidRPr="00776A59" w14:paraId="48B74F3A" w14:textId="77777777" w:rsidTr="00D65E01">
              <w:sdt>
                <w:sdtPr>
                  <w:rPr>
                    <w:rFonts w:ascii="Arial" w:hAnsi="Arial" w:cs="Arial"/>
                    <w:b/>
                    <w:sz w:val="20"/>
                    <w:szCs w:val="20"/>
                  </w:rPr>
                  <w:id w:val="-1971742840"/>
                  <w14:checkbox>
                    <w14:checked w14:val="0"/>
                    <w14:checkedState w14:val="2612" w14:font="MS Gothic"/>
                    <w14:uncheckedState w14:val="2610" w14:font="MS Gothic"/>
                  </w14:checkbox>
                </w:sdtPr>
                <w:sdtContent>
                  <w:tc>
                    <w:tcPr>
                      <w:tcW w:w="346" w:type="dxa"/>
                    </w:tcPr>
                    <w:p w14:paraId="003560A8" w14:textId="77777777" w:rsidR="009C01B4" w:rsidRPr="00776A59" w:rsidRDefault="009C01B4" w:rsidP="009C01B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1AC9BF29" w14:textId="6FA593AB" w:rsidR="009C01B4" w:rsidRPr="00776A59" w:rsidRDefault="009C01B4" w:rsidP="009C01B4">
                  <w:pPr>
                    <w:tabs>
                      <w:tab w:val="left" w:pos="4020"/>
                    </w:tabs>
                    <w:spacing w:after="60"/>
                    <w:rPr>
                      <w:rFonts w:ascii="Arial" w:hAnsi="Arial" w:cs="Arial"/>
                      <w:sz w:val="20"/>
                      <w:szCs w:val="20"/>
                    </w:rPr>
                  </w:pPr>
                  <w:r w:rsidRPr="00776A59">
                    <w:rPr>
                      <w:rFonts w:ascii="Arial" w:hAnsi="Arial" w:cs="Arial"/>
                      <w:sz w:val="20"/>
                      <w:szCs w:val="20"/>
                    </w:rPr>
                    <w:t xml:space="preserve">Arbetsplattformar och arbetskorgar ska besiktigas och godkännas innan de får tas i bruk. </w:t>
                  </w:r>
                </w:p>
              </w:tc>
            </w:tr>
            <w:tr w:rsidR="009C01B4" w:rsidRPr="00776A59" w14:paraId="6A3F0D32" w14:textId="77777777" w:rsidTr="00D65E01">
              <w:sdt>
                <w:sdtPr>
                  <w:rPr>
                    <w:rFonts w:ascii="Arial" w:hAnsi="Arial" w:cs="Arial"/>
                    <w:b/>
                    <w:sz w:val="20"/>
                    <w:szCs w:val="20"/>
                  </w:rPr>
                  <w:id w:val="-1933886723"/>
                  <w14:checkbox>
                    <w14:checked w14:val="0"/>
                    <w14:checkedState w14:val="2612" w14:font="MS Gothic"/>
                    <w14:uncheckedState w14:val="2610" w14:font="MS Gothic"/>
                  </w14:checkbox>
                </w:sdtPr>
                <w:sdtContent>
                  <w:tc>
                    <w:tcPr>
                      <w:tcW w:w="346" w:type="dxa"/>
                    </w:tcPr>
                    <w:p w14:paraId="3B67494D" w14:textId="77777777" w:rsidR="009C01B4" w:rsidRPr="00776A59" w:rsidRDefault="009C01B4" w:rsidP="009C01B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0473D1AA" w14:textId="77777777" w:rsidR="009C01B4" w:rsidRPr="00776A59" w:rsidRDefault="009C01B4" w:rsidP="009C01B4">
                  <w:pPr>
                    <w:tabs>
                      <w:tab w:val="left" w:pos="4020"/>
                    </w:tabs>
                    <w:spacing w:after="60"/>
                    <w:rPr>
                      <w:rFonts w:ascii="Arial" w:hAnsi="Arial" w:cs="Arial"/>
                      <w:sz w:val="20"/>
                      <w:szCs w:val="20"/>
                    </w:rPr>
                  </w:pPr>
                  <w:r w:rsidRPr="00776A59">
                    <w:rPr>
                      <w:rFonts w:ascii="Arial" w:hAnsi="Arial" w:cs="Arial"/>
                      <w:sz w:val="20"/>
                      <w:szCs w:val="20"/>
                    </w:rPr>
                    <w:t>Arbetsplattform ska väljas som är anpassad för befintligt underlag. Erforderliga stöd ska användas för arbetsplattformen.</w:t>
                  </w:r>
                </w:p>
              </w:tc>
            </w:tr>
            <w:tr w:rsidR="009C01B4" w:rsidRPr="00776A59" w14:paraId="677D1B7D" w14:textId="77777777" w:rsidTr="00D65E01">
              <w:sdt>
                <w:sdtPr>
                  <w:rPr>
                    <w:rFonts w:ascii="Arial" w:hAnsi="Arial" w:cs="Arial"/>
                    <w:b/>
                    <w:sz w:val="20"/>
                    <w:szCs w:val="20"/>
                  </w:rPr>
                  <w:id w:val="1351686532"/>
                  <w14:checkbox>
                    <w14:checked w14:val="0"/>
                    <w14:checkedState w14:val="2612" w14:font="MS Gothic"/>
                    <w14:uncheckedState w14:val="2610" w14:font="MS Gothic"/>
                  </w14:checkbox>
                </w:sdtPr>
                <w:sdtContent>
                  <w:tc>
                    <w:tcPr>
                      <w:tcW w:w="346" w:type="dxa"/>
                    </w:tcPr>
                    <w:p w14:paraId="0FEA17FA" w14:textId="77777777" w:rsidR="009C01B4" w:rsidRPr="00776A59" w:rsidRDefault="009C01B4" w:rsidP="009C01B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22A67903" w14:textId="77777777" w:rsidR="009C01B4" w:rsidRPr="00776A59" w:rsidRDefault="009C01B4" w:rsidP="009C01B4">
                  <w:pPr>
                    <w:tabs>
                      <w:tab w:val="left" w:pos="4020"/>
                    </w:tabs>
                    <w:spacing w:after="60"/>
                    <w:rPr>
                      <w:rFonts w:ascii="Arial" w:hAnsi="Arial" w:cs="Arial"/>
                      <w:sz w:val="20"/>
                      <w:szCs w:val="20"/>
                    </w:rPr>
                  </w:pPr>
                  <w:r w:rsidRPr="00776A59">
                    <w:rPr>
                      <w:rFonts w:ascii="Arial" w:hAnsi="Arial" w:cs="Arial"/>
                      <w:sz w:val="20"/>
                      <w:szCs w:val="20"/>
                    </w:rPr>
                    <w:t>Arbetsplattform och arbetskorg ska kontrolleras dagligen av behörig person.</w:t>
                  </w:r>
                </w:p>
              </w:tc>
            </w:tr>
            <w:tr w:rsidR="009C01B4" w:rsidRPr="00776A59" w14:paraId="1A5EBD3B" w14:textId="77777777" w:rsidTr="00D65E01">
              <w:sdt>
                <w:sdtPr>
                  <w:rPr>
                    <w:rFonts w:ascii="Arial" w:hAnsi="Arial" w:cs="Arial"/>
                    <w:b/>
                    <w:sz w:val="20"/>
                    <w:szCs w:val="20"/>
                  </w:rPr>
                  <w:id w:val="723416854"/>
                  <w14:checkbox>
                    <w14:checked w14:val="0"/>
                    <w14:checkedState w14:val="2612" w14:font="MS Gothic"/>
                    <w14:uncheckedState w14:val="2610" w14:font="MS Gothic"/>
                  </w14:checkbox>
                </w:sdtPr>
                <w:sdtContent>
                  <w:tc>
                    <w:tcPr>
                      <w:tcW w:w="346" w:type="dxa"/>
                    </w:tcPr>
                    <w:p w14:paraId="45947B7A" w14:textId="77777777" w:rsidR="009C01B4" w:rsidRPr="00776A59" w:rsidRDefault="009C01B4" w:rsidP="009C01B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6C51D4D4" w14:textId="275934D0" w:rsidR="009C01B4" w:rsidRPr="00776A59" w:rsidRDefault="009C01B4" w:rsidP="009C01B4">
                  <w:pPr>
                    <w:tabs>
                      <w:tab w:val="left" w:pos="4020"/>
                    </w:tabs>
                    <w:spacing w:after="60"/>
                    <w:rPr>
                      <w:rFonts w:ascii="Arial" w:hAnsi="Arial" w:cs="Arial"/>
                      <w:sz w:val="20"/>
                      <w:szCs w:val="20"/>
                    </w:rPr>
                  </w:pPr>
                  <w:r w:rsidRPr="00776A59">
                    <w:rPr>
                      <w:rFonts w:ascii="Arial" w:hAnsi="Arial" w:cs="Arial"/>
                      <w:sz w:val="20"/>
                      <w:szCs w:val="20"/>
                    </w:rPr>
                    <w:t xml:space="preserve">Underlag för arbetsplattformar ska kontrolleras avseende stabilitet, lutning och ojämnhet innan arbete påbörjas. Vid användning av arbetsplattform ska även omkringliggande risker runt arbetsplattformens användningsområde riskbedömas mot </w:t>
                  </w:r>
                  <w:r w:rsidR="00F96254" w:rsidRPr="00776A59">
                    <w:rPr>
                      <w:rFonts w:ascii="Arial" w:hAnsi="Arial" w:cs="Arial"/>
                      <w:sz w:val="20"/>
                      <w:szCs w:val="20"/>
                    </w:rPr>
                    <w:t>till exempel</w:t>
                  </w:r>
                  <w:r w:rsidRPr="00776A59">
                    <w:rPr>
                      <w:rFonts w:ascii="Arial" w:hAnsi="Arial" w:cs="Arial"/>
                      <w:sz w:val="20"/>
                      <w:szCs w:val="20"/>
                    </w:rPr>
                    <w:t xml:space="preserve"> påkörning, klämningar eller elsäkerhet.</w:t>
                  </w:r>
                </w:p>
              </w:tc>
            </w:tr>
            <w:tr w:rsidR="009C01B4" w:rsidRPr="00776A59" w14:paraId="3EF73324" w14:textId="77777777" w:rsidTr="00D65E01">
              <w:sdt>
                <w:sdtPr>
                  <w:rPr>
                    <w:rFonts w:ascii="Arial" w:hAnsi="Arial" w:cs="Arial"/>
                    <w:b/>
                    <w:sz w:val="20"/>
                    <w:szCs w:val="20"/>
                  </w:rPr>
                  <w:id w:val="-307789332"/>
                  <w14:checkbox>
                    <w14:checked w14:val="0"/>
                    <w14:checkedState w14:val="2612" w14:font="MS Gothic"/>
                    <w14:uncheckedState w14:val="2610" w14:font="MS Gothic"/>
                  </w14:checkbox>
                </w:sdtPr>
                <w:sdtContent>
                  <w:tc>
                    <w:tcPr>
                      <w:tcW w:w="346" w:type="dxa"/>
                    </w:tcPr>
                    <w:p w14:paraId="3F8E4FC8" w14:textId="77777777" w:rsidR="009C01B4" w:rsidRPr="00776A59" w:rsidRDefault="009C01B4" w:rsidP="009C01B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51979335" w14:textId="47436EA8" w:rsidR="009C01B4" w:rsidRPr="00776A59" w:rsidRDefault="009C01B4" w:rsidP="009C01B4">
                  <w:pPr>
                    <w:tabs>
                      <w:tab w:val="left" w:pos="4020"/>
                    </w:tabs>
                    <w:spacing w:after="60"/>
                    <w:rPr>
                      <w:rFonts w:ascii="Arial" w:hAnsi="Arial" w:cs="Arial"/>
                      <w:sz w:val="20"/>
                      <w:szCs w:val="20"/>
                    </w:rPr>
                  </w:pPr>
                  <w:r w:rsidRPr="00776A59">
                    <w:rPr>
                      <w:rFonts w:ascii="Arial" w:hAnsi="Arial" w:cs="Arial"/>
                      <w:sz w:val="20"/>
                      <w:szCs w:val="20"/>
                    </w:rPr>
                    <w:t>Vid arbete från arbetsplattform och arbetskorg ska säkerhetslina användas och påkörningsskydd finnas på plats. Se räddningsplan vid användning av sele och säkerhetslina för närmare instruktioner.</w:t>
                  </w:r>
                </w:p>
              </w:tc>
            </w:tr>
          </w:tbl>
          <w:p w14:paraId="2C71D295" w14:textId="77777777" w:rsidR="00CA08C9" w:rsidRPr="00776A59" w:rsidRDefault="000650FE" w:rsidP="00F704D5">
            <w:pPr>
              <w:pStyle w:val="Rubrik3"/>
              <w:rPr>
                <w:rFonts w:ascii="Arial" w:hAnsi="Arial" w:cs="Arial"/>
                <w:sz w:val="22"/>
                <w:szCs w:val="18"/>
              </w:rPr>
            </w:pPr>
            <w:r w:rsidRPr="00776A59">
              <w:rPr>
                <w:rFonts w:ascii="Arial" w:hAnsi="Arial" w:cs="Arial"/>
                <w:sz w:val="22"/>
                <w:szCs w:val="18"/>
              </w:rPr>
              <w:t>Arbete från s</w:t>
            </w:r>
            <w:r w:rsidR="00CA08C9" w:rsidRPr="00776A59">
              <w:rPr>
                <w:rFonts w:ascii="Arial" w:hAnsi="Arial" w:cs="Arial"/>
                <w:sz w:val="22"/>
                <w:szCs w:val="18"/>
              </w:rPr>
              <w:t>tege:</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558"/>
            </w:tblGrid>
            <w:tr w:rsidR="009C01B4" w:rsidRPr="00776A59" w14:paraId="6917A375" w14:textId="77777777" w:rsidTr="008C0C8A">
              <w:sdt>
                <w:sdtPr>
                  <w:rPr>
                    <w:rFonts w:ascii="Arial" w:hAnsi="Arial" w:cs="Arial"/>
                    <w:b/>
                    <w:sz w:val="20"/>
                    <w:szCs w:val="20"/>
                  </w:rPr>
                  <w:id w:val="1405492343"/>
                  <w14:checkbox>
                    <w14:checked w14:val="0"/>
                    <w14:checkedState w14:val="2612" w14:font="MS Gothic"/>
                    <w14:uncheckedState w14:val="2610" w14:font="MS Gothic"/>
                  </w14:checkbox>
                </w:sdtPr>
                <w:sdtContent>
                  <w:tc>
                    <w:tcPr>
                      <w:tcW w:w="487" w:type="dxa"/>
                    </w:tcPr>
                    <w:p w14:paraId="25A86430" w14:textId="77777777" w:rsidR="009C01B4" w:rsidRPr="00776A59" w:rsidRDefault="009C01B4" w:rsidP="00E4560B">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57" w:type="dxa"/>
                </w:tcPr>
                <w:p w14:paraId="481858E8" w14:textId="77777777" w:rsidR="009C01B4" w:rsidRPr="00776A59" w:rsidRDefault="009C01B4" w:rsidP="00E4560B">
                  <w:pPr>
                    <w:tabs>
                      <w:tab w:val="left" w:pos="4020"/>
                    </w:tabs>
                    <w:spacing w:after="60"/>
                    <w:rPr>
                      <w:rFonts w:ascii="Arial" w:hAnsi="Arial" w:cs="Arial"/>
                      <w:sz w:val="20"/>
                      <w:szCs w:val="20"/>
                    </w:rPr>
                  </w:pPr>
                  <w:r w:rsidRPr="00776A59">
                    <w:rPr>
                      <w:rFonts w:ascii="Arial" w:hAnsi="Arial" w:cs="Arial"/>
                      <w:sz w:val="20"/>
                      <w:szCs w:val="20"/>
                    </w:rPr>
                    <w:t>Arbete från stege förekommer ej</w:t>
                  </w:r>
                  <w:r w:rsidR="00813DC3" w:rsidRPr="00776A59">
                    <w:rPr>
                      <w:rFonts w:ascii="Arial" w:hAnsi="Arial" w:cs="Arial"/>
                      <w:sz w:val="20"/>
                      <w:szCs w:val="20"/>
                    </w:rPr>
                    <w:t>.</w:t>
                  </w:r>
                </w:p>
              </w:tc>
            </w:tr>
            <w:tr w:rsidR="009C01B4" w:rsidRPr="00776A59" w14:paraId="4B88264C" w14:textId="77777777" w:rsidTr="00D65E01">
              <w:sdt>
                <w:sdtPr>
                  <w:rPr>
                    <w:rFonts w:ascii="Arial" w:hAnsi="Arial" w:cs="Arial"/>
                    <w:b/>
                    <w:sz w:val="20"/>
                    <w:szCs w:val="20"/>
                  </w:rPr>
                  <w:id w:val="1509017841"/>
                  <w14:checkbox>
                    <w14:checked w14:val="0"/>
                    <w14:checkedState w14:val="2612" w14:font="MS Gothic"/>
                    <w14:uncheckedState w14:val="2610" w14:font="MS Gothic"/>
                  </w14:checkbox>
                </w:sdtPr>
                <w:sdtContent>
                  <w:tc>
                    <w:tcPr>
                      <w:tcW w:w="487" w:type="dxa"/>
                    </w:tcPr>
                    <w:p w14:paraId="4AE69DEA" w14:textId="77777777" w:rsidR="009C01B4" w:rsidRPr="00776A59" w:rsidRDefault="009C01B4" w:rsidP="00E4560B">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0C44EEC1" w14:textId="6996F95D" w:rsidR="009C01B4" w:rsidRPr="00776A59" w:rsidRDefault="009C01B4" w:rsidP="00E4560B">
                  <w:pPr>
                    <w:tabs>
                      <w:tab w:val="left" w:pos="4020"/>
                    </w:tabs>
                    <w:spacing w:after="60"/>
                    <w:rPr>
                      <w:rFonts w:ascii="Arial" w:hAnsi="Arial" w:cs="Arial"/>
                      <w:sz w:val="20"/>
                      <w:szCs w:val="20"/>
                    </w:rPr>
                  </w:pPr>
                  <w:r w:rsidRPr="00776A59">
                    <w:rPr>
                      <w:rFonts w:ascii="Arial" w:hAnsi="Arial" w:cs="Arial"/>
                      <w:sz w:val="20"/>
                      <w:szCs w:val="20"/>
                    </w:rPr>
                    <w:t>Förbud mot arbete från stege råder. Ställning eller lift ska användas.</w:t>
                  </w:r>
                </w:p>
              </w:tc>
            </w:tr>
            <w:tr w:rsidR="009C01B4" w:rsidRPr="00776A59" w14:paraId="5FA27CC4" w14:textId="77777777" w:rsidTr="00D65E01">
              <w:sdt>
                <w:sdtPr>
                  <w:rPr>
                    <w:rFonts w:ascii="Arial" w:hAnsi="Arial" w:cs="Arial"/>
                    <w:b/>
                    <w:sz w:val="20"/>
                    <w:szCs w:val="20"/>
                  </w:rPr>
                  <w:id w:val="1023978784"/>
                  <w14:checkbox>
                    <w14:checked w14:val="0"/>
                    <w14:checkedState w14:val="2612" w14:font="MS Gothic"/>
                    <w14:uncheckedState w14:val="2610" w14:font="MS Gothic"/>
                  </w14:checkbox>
                </w:sdtPr>
                <w:sdtContent>
                  <w:tc>
                    <w:tcPr>
                      <w:tcW w:w="487" w:type="dxa"/>
                    </w:tcPr>
                    <w:p w14:paraId="413216B0" w14:textId="77777777" w:rsidR="009C01B4" w:rsidRPr="00776A59" w:rsidRDefault="009C01B4" w:rsidP="00E4560B">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399D390D" w14:textId="3C130222" w:rsidR="00420756" w:rsidRPr="00776A59" w:rsidRDefault="00A75055" w:rsidP="00A75055">
                  <w:pPr>
                    <w:tabs>
                      <w:tab w:val="left" w:pos="4020"/>
                    </w:tabs>
                    <w:spacing w:after="60"/>
                    <w:rPr>
                      <w:rFonts w:ascii="Arial" w:hAnsi="Arial" w:cs="Arial"/>
                      <w:sz w:val="20"/>
                      <w:szCs w:val="20"/>
                    </w:rPr>
                  </w:pPr>
                  <w:r w:rsidRPr="00776A59">
                    <w:rPr>
                      <w:rFonts w:ascii="Arial" w:hAnsi="Arial" w:cs="Arial"/>
                      <w:sz w:val="20"/>
                      <w:szCs w:val="20"/>
                    </w:rPr>
                    <w:t>A</w:t>
                  </w:r>
                  <w:r w:rsidR="009C01B4" w:rsidRPr="00776A59">
                    <w:rPr>
                      <w:rFonts w:ascii="Arial" w:hAnsi="Arial" w:cs="Arial"/>
                      <w:sz w:val="20"/>
                      <w:szCs w:val="20"/>
                    </w:rPr>
                    <w:t xml:space="preserve">rbete </w:t>
                  </w:r>
                  <w:r w:rsidR="004A1918" w:rsidRPr="00776A59">
                    <w:rPr>
                      <w:rFonts w:ascii="Arial" w:hAnsi="Arial" w:cs="Arial"/>
                      <w:sz w:val="20"/>
                      <w:szCs w:val="20"/>
                    </w:rPr>
                    <w:t xml:space="preserve">från </w:t>
                  </w:r>
                  <w:r w:rsidRPr="00776A59">
                    <w:rPr>
                      <w:rFonts w:ascii="Arial" w:hAnsi="Arial" w:cs="Arial"/>
                      <w:sz w:val="20"/>
                      <w:szCs w:val="20"/>
                    </w:rPr>
                    <w:t xml:space="preserve">stege utan personlig fallskyddsutrustning är tillåten, </w:t>
                  </w:r>
                  <w:r w:rsidRPr="00776A59">
                    <w:rPr>
                      <w:rFonts w:ascii="Arial" w:hAnsi="Arial" w:cs="Arial"/>
                      <w:i/>
                      <w:sz w:val="20"/>
                      <w:szCs w:val="20"/>
                    </w:rPr>
                    <w:t>dock endast för</w:t>
                  </w:r>
                  <w:r w:rsidRPr="00776A59">
                    <w:rPr>
                      <w:rFonts w:ascii="Arial" w:hAnsi="Arial" w:cs="Arial"/>
                      <w:sz w:val="20"/>
                      <w:szCs w:val="20"/>
                    </w:rPr>
                    <w:t xml:space="preserve"> enstaka arbeten som tar</w:t>
                  </w:r>
                  <w:r w:rsidRPr="00776A59">
                    <w:rPr>
                      <w:rFonts w:ascii="Arial" w:hAnsi="Arial" w:cs="Arial"/>
                    </w:rPr>
                    <w:t xml:space="preserve"> </w:t>
                  </w:r>
                  <w:r w:rsidRPr="00776A59">
                    <w:rPr>
                      <w:rFonts w:ascii="Arial" w:hAnsi="Arial" w:cs="Arial"/>
                      <w:sz w:val="20"/>
                      <w:szCs w:val="20"/>
                    </w:rPr>
                    <w:t>mindre än 15 minuter att utföra och som kan utföras med en hand och den andra handen kan hålla i stegen, samt om stegen kortare än 5 meter och nivåskillnaden understiger 4 meter.</w:t>
                  </w:r>
                </w:p>
              </w:tc>
            </w:tr>
          </w:tbl>
          <w:p w14:paraId="0ED33907" w14:textId="77777777" w:rsidR="00A505F0" w:rsidRDefault="00A505F0" w:rsidP="00F704D5">
            <w:pPr>
              <w:pStyle w:val="Rubrik3"/>
              <w:rPr>
                <w:rFonts w:ascii="Arial" w:hAnsi="Arial" w:cs="Arial"/>
                <w:sz w:val="22"/>
                <w:szCs w:val="18"/>
              </w:rPr>
            </w:pPr>
          </w:p>
          <w:p w14:paraId="77994B42" w14:textId="4692F524" w:rsidR="00CA08C9" w:rsidRPr="00776A59" w:rsidRDefault="00CA08C9" w:rsidP="00F704D5">
            <w:pPr>
              <w:pStyle w:val="Rubrik3"/>
              <w:rPr>
                <w:rFonts w:ascii="Arial" w:hAnsi="Arial" w:cs="Arial"/>
                <w:sz w:val="22"/>
                <w:szCs w:val="18"/>
              </w:rPr>
            </w:pPr>
            <w:r w:rsidRPr="00776A59">
              <w:rPr>
                <w:rFonts w:ascii="Arial" w:hAnsi="Arial" w:cs="Arial"/>
                <w:sz w:val="22"/>
                <w:szCs w:val="18"/>
              </w:rPr>
              <w:lastRenderedPageBreak/>
              <w:t>Arbete från ställning</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558"/>
            </w:tblGrid>
            <w:tr w:rsidR="009C01B4" w:rsidRPr="00776A59" w14:paraId="67EE0D83" w14:textId="77777777" w:rsidTr="00D65E01">
              <w:sdt>
                <w:sdtPr>
                  <w:rPr>
                    <w:rFonts w:ascii="Arial" w:hAnsi="Arial" w:cs="Arial"/>
                    <w:b/>
                    <w:sz w:val="20"/>
                    <w:szCs w:val="20"/>
                  </w:rPr>
                  <w:id w:val="87281850"/>
                  <w14:checkbox>
                    <w14:checked w14:val="0"/>
                    <w14:checkedState w14:val="2612" w14:font="MS Gothic"/>
                    <w14:uncheckedState w14:val="2610" w14:font="MS Gothic"/>
                  </w14:checkbox>
                </w:sdtPr>
                <w:sdtContent>
                  <w:tc>
                    <w:tcPr>
                      <w:tcW w:w="487" w:type="dxa"/>
                    </w:tcPr>
                    <w:p w14:paraId="4EE91DEF" w14:textId="77777777" w:rsidR="009C01B4" w:rsidRPr="00776A59" w:rsidRDefault="003E3C79"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602E3682" w14:textId="0B7DE1E2" w:rsidR="00115664" w:rsidRPr="00776A59" w:rsidRDefault="009C01B4" w:rsidP="003E3C79">
                  <w:pPr>
                    <w:tabs>
                      <w:tab w:val="left" w:pos="4020"/>
                    </w:tabs>
                    <w:spacing w:after="60"/>
                    <w:rPr>
                      <w:rFonts w:ascii="Arial" w:hAnsi="Arial" w:cs="Arial"/>
                      <w:sz w:val="20"/>
                      <w:szCs w:val="20"/>
                    </w:rPr>
                  </w:pPr>
                  <w:r w:rsidRPr="00776A59">
                    <w:rPr>
                      <w:rFonts w:ascii="Arial" w:hAnsi="Arial" w:cs="Arial"/>
                      <w:sz w:val="20"/>
                      <w:szCs w:val="20"/>
                    </w:rPr>
                    <w:t>Arbete från ställning förekommer ej.</w:t>
                  </w:r>
                </w:p>
              </w:tc>
            </w:tr>
            <w:tr w:rsidR="003E3C79" w:rsidRPr="00776A59" w14:paraId="72F5DA82" w14:textId="77777777" w:rsidTr="00D65E01">
              <w:tc>
                <w:tcPr>
                  <w:tcW w:w="487" w:type="dxa"/>
                </w:tcPr>
                <w:p w14:paraId="32895732" w14:textId="77777777" w:rsidR="003E3C79" w:rsidRPr="00776A59" w:rsidRDefault="00000000" w:rsidP="00FE5ABC">
                  <w:pPr>
                    <w:tabs>
                      <w:tab w:val="left" w:pos="4020"/>
                    </w:tabs>
                    <w:spacing w:after="60"/>
                    <w:rPr>
                      <w:rFonts w:ascii="Arial" w:hAnsi="Arial" w:cs="Arial"/>
                      <w:b/>
                      <w:sz w:val="20"/>
                      <w:szCs w:val="20"/>
                    </w:rPr>
                  </w:pPr>
                  <w:sdt>
                    <w:sdtPr>
                      <w:rPr>
                        <w:rFonts w:ascii="Arial" w:hAnsi="Arial" w:cs="Arial"/>
                        <w:b/>
                        <w:sz w:val="20"/>
                        <w:szCs w:val="20"/>
                      </w:rPr>
                      <w:id w:val="1430157782"/>
                      <w14:checkbox>
                        <w14:checked w14:val="0"/>
                        <w14:checkedState w14:val="2612" w14:font="MS Gothic"/>
                        <w14:uncheckedState w14:val="2610" w14:font="MS Gothic"/>
                      </w14:checkbox>
                    </w:sdtPr>
                    <w:sdtContent>
                      <w:r w:rsidR="003E3C79" w:rsidRPr="00776A59">
                        <w:rPr>
                          <w:rFonts w:ascii="Segoe UI Symbol" w:eastAsia="MS Gothic" w:hAnsi="Segoe UI Symbol" w:cs="Segoe UI Symbol"/>
                          <w:b/>
                          <w:sz w:val="20"/>
                          <w:szCs w:val="20"/>
                        </w:rPr>
                        <w:t>☐</w:t>
                      </w:r>
                    </w:sdtContent>
                  </w:sdt>
                </w:p>
              </w:tc>
              <w:tc>
                <w:tcPr>
                  <w:tcW w:w="8593" w:type="dxa"/>
                </w:tcPr>
                <w:p w14:paraId="59E2F5A0" w14:textId="77777777" w:rsidR="003E3C79" w:rsidRPr="00776A59" w:rsidRDefault="003E3C79" w:rsidP="00FE5ABC">
                  <w:pPr>
                    <w:tabs>
                      <w:tab w:val="left" w:pos="4020"/>
                    </w:tabs>
                    <w:spacing w:after="60"/>
                    <w:rPr>
                      <w:rFonts w:ascii="Arial" w:hAnsi="Arial" w:cs="Arial"/>
                      <w:sz w:val="20"/>
                      <w:szCs w:val="20"/>
                    </w:rPr>
                  </w:pPr>
                  <w:r w:rsidRPr="00776A59">
                    <w:rPr>
                      <w:rFonts w:ascii="Arial" w:hAnsi="Arial" w:cs="Arial"/>
                      <w:sz w:val="20"/>
                      <w:szCs w:val="20"/>
                    </w:rPr>
                    <w:t>Den planerade ställningen är utformad så att den passar för arbetet.</w:t>
                  </w:r>
                </w:p>
              </w:tc>
            </w:tr>
            <w:tr w:rsidR="003E3C79" w:rsidRPr="00776A59" w14:paraId="32FF8B6E" w14:textId="77777777" w:rsidTr="00D65E01">
              <w:tc>
                <w:tcPr>
                  <w:tcW w:w="487" w:type="dxa"/>
                </w:tcPr>
                <w:p w14:paraId="5CCC8FD5" w14:textId="77777777" w:rsidR="003E3C79" w:rsidRPr="00776A59" w:rsidRDefault="00000000" w:rsidP="00FE5ABC">
                  <w:pPr>
                    <w:tabs>
                      <w:tab w:val="left" w:pos="4020"/>
                    </w:tabs>
                    <w:spacing w:after="60"/>
                    <w:rPr>
                      <w:rFonts w:ascii="Arial" w:hAnsi="Arial" w:cs="Arial"/>
                      <w:b/>
                      <w:sz w:val="20"/>
                      <w:szCs w:val="20"/>
                    </w:rPr>
                  </w:pPr>
                  <w:sdt>
                    <w:sdtPr>
                      <w:rPr>
                        <w:rFonts w:ascii="Arial" w:hAnsi="Arial" w:cs="Arial"/>
                        <w:b/>
                        <w:sz w:val="20"/>
                        <w:szCs w:val="20"/>
                      </w:rPr>
                      <w:id w:val="-1231992588"/>
                      <w14:checkbox>
                        <w14:checked w14:val="0"/>
                        <w14:checkedState w14:val="2612" w14:font="MS Gothic"/>
                        <w14:uncheckedState w14:val="2610" w14:font="MS Gothic"/>
                      </w14:checkbox>
                    </w:sdtPr>
                    <w:sdtContent>
                      <w:r w:rsidR="003E3C79" w:rsidRPr="00776A59">
                        <w:rPr>
                          <w:rFonts w:ascii="Segoe UI Symbol" w:eastAsia="MS Gothic" w:hAnsi="Segoe UI Symbol" w:cs="Segoe UI Symbol"/>
                          <w:b/>
                          <w:sz w:val="20"/>
                          <w:szCs w:val="20"/>
                        </w:rPr>
                        <w:t>☐</w:t>
                      </w:r>
                    </w:sdtContent>
                  </w:sdt>
                </w:p>
              </w:tc>
              <w:tc>
                <w:tcPr>
                  <w:tcW w:w="8593" w:type="dxa"/>
                </w:tcPr>
                <w:p w14:paraId="2EB6B9B8" w14:textId="5612D93F" w:rsidR="003E3C79" w:rsidRPr="00776A59" w:rsidRDefault="003E3C79" w:rsidP="00FE5ABC">
                  <w:pPr>
                    <w:tabs>
                      <w:tab w:val="left" w:pos="4020"/>
                    </w:tabs>
                    <w:spacing w:after="60"/>
                    <w:rPr>
                      <w:rFonts w:ascii="Arial" w:hAnsi="Arial" w:cs="Arial"/>
                      <w:sz w:val="20"/>
                      <w:szCs w:val="20"/>
                    </w:rPr>
                  </w:pPr>
                  <w:r w:rsidRPr="00776A59">
                    <w:rPr>
                      <w:rFonts w:ascii="Arial" w:hAnsi="Arial" w:cs="Arial"/>
                      <w:sz w:val="20"/>
                      <w:szCs w:val="20"/>
                    </w:rPr>
                    <w:t>Vald prefabricerad ställning är typkontrollerad, ev. rörställning uppförs enligt typfallen – dokumentation samt instruktioner är lämnade till B</w:t>
                  </w:r>
                  <w:r w:rsidR="00423475">
                    <w:rPr>
                      <w:rFonts w:ascii="Arial" w:hAnsi="Arial" w:cs="Arial"/>
                      <w:sz w:val="20"/>
                      <w:szCs w:val="20"/>
                    </w:rPr>
                    <w:t>as</w:t>
                  </w:r>
                  <w:r w:rsidRPr="00776A59">
                    <w:rPr>
                      <w:rFonts w:ascii="Arial" w:hAnsi="Arial" w:cs="Arial"/>
                      <w:sz w:val="20"/>
                      <w:szCs w:val="20"/>
                    </w:rPr>
                    <w:t>-U.</w:t>
                  </w:r>
                </w:p>
              </w:tc>
            </w:tr>
            <w:tr w:rsidR="009C01B4" w:rsidRPr="00776A59" w14:paraId="2F300FCC" w14:textId="77777777" w:rsidTr="00D65E01">
              <w:sdt>
                <w:sdtPr>
                  <w:rPr>
                    <w:rFonts w:ascii="Arial" w:hAnsi="Arial" w:cs="Arial"/>
                    <w:b/>
                    <w:sz w:val="20"/>
                    <w:szCs w:val="20"/>
                  </w:rPr>
                  <w:id w:val="-710799501"/>
                  <w14:checkbox>
                    <w14:checked w14:val="0"/>
                    <w14:checkedState w14:val="2612" w14:font="MS Gothic"/>
                    <w14:uncheckedState w14:val="2610" w14:font="MS Gothic"/>
                  </w14:checkbox>
                </w:sdtPr>
                <w:sdtContent>
                  <w:tc>
                    <w:tcPr>
                      <w:tcW w:w="487" w:type="dxa"/>
                    </w:tcPr>
                    <w:p w14:paraId="1094CEA9" w14:textId="77777777" w:rsidR="009C01B4" w:rsidRPr="00776A59" w:rsidRDefault="009C01B4"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37C8D8C0" w14:textId="1ED320AF" w:rsidR="009C01B4" w:rsidRPr="00776A59" w:rsidRDefault="009C01B4" w:rsidP="008C0C8A">
                  <w:pPr>
                    <w:tabs>
                      <w:tab w:val="left" w:pos="4020"/>
                    </w:tabs>
                    <w:spacing w:after="60"/>
                    <w:rPr>
                      <w:rFonts w:ascii="Arial" w:hAnsi="Arial" w:cs="Arial"/>
                      <w:sz w:val="20"/>
                      <w:szCs w:val="20"/>
                    </w:rPr>
                  </w:pPr>
                  <w:r w:rsidRPr="00776A59">
                    <w:rPr>
                      <w:rFonts w:ascii="Arial" w:hAnsi="Arial" w:cs="Arial"/>
                      <w:sz w:val="20"/>
                      <w:szCs w:val="20"/>
                    </w:rPr>
                    <w:t>Endast entreprenörer med behörig ställningsutbildning anlitas i projektet för montering</w:t>
                  </w:r>
                  <w:r w:rsidR="008C0C8A" w:rsidRPr="00776A59">
                    <w:rPr>
                      <w:rFonts w:ascii="Arial" w:hAnsi="Arial" w:cs="Arial"/>
                      <w:sz w:val="20"/>
                      <w:szCs w:val="20"/>
                    </w:rPr>
                    <w:t>,</w:t>
                  </w:r>
                  <w:r w:rsidRPr="00776A59">
                    <w:rPr>
                      <w:rFonts w:ascii="Arial" w:hAnsi="Arial" w:cs="Arial"/>
                      <w:sz w:val="20"/>
                      <w:szCs w:val="20"/>
                    </w:rPr>
                    <w:t xml:space="preserve"> demontering</w:t>
                  </w:r>
                  <w:r w:rsidR="008C0C8A" w:rsidRPr="00776A59">
                    <w:rPr>
                      <w:rFonts w:ascii="Arial" w:hAnsi="Arial" w:cs="Arial"/>
                      <w:sz w:val="20"/>
                      <w:szCs w:val="20"/>
                    </w:rPr>
                    <w:t xml:space="preserve"> eller ändring</w:t>
                  </w:r>
                  <w:r w:rsidRPr="00776A59">
                    <w:rPr>
                      <w:rFonts w:ascii="Arial" w:hAnsi="Arial" w:cs="Arial"/>
                      <w:sz w:val="20"/>
                      <w:szCs w:val="20"/>
                    </w:rPr>
                    <w:t xml:space="preserve"> av ställningar på arbetsplatsen. Dessa ska uppvisa sina utbildningsintyg för B</w:t>
                  </w:r>
                  <w:r w:rsidR="00423475">
                    <w:rPr>
                      <w:rFonts w:ascii="Arial" w:hAnsi="Arial" w:cs="Arial"/>
                      <w:sz w:val="20"/>
                      <w:szCs w:val="20"/>
                    </w:rPr>
                    <w:t>as</w:t>
                  </w:r>
                  <w:r w:rsidRPr="00776A59">
                    <w:rPr>
                      <w:rFonts w:ascii="Arial" w:hAnsi="Arial" w:cs="Arial"/>
                      <w:sz w:val="20"/>
                      <w:szCs w:val="20"/>
                    </w:rPr>
                    <w:t>-U</w:t>
                  </w:r>
                  <w:r w:rsidR="008C0C8A" w:rsidRPr="00776A59">
                    <w:rPr>
                      <w:rFonts w:ascii="Arial" w:hAnsi="Arial" w:cs="Arial"/>
                      <w:sz w:val="20"/>
                      <w:szCs w:val="20"/>
                    </w:rPr>
                    <w:t xml:space="preserve"> innan ställning monteras, </w:t>
                  </w:r>
                  <w:r w:rsidRPr="00776A59">
                    <w:rPr>
                      <w:rFonts w:ascii="Arial" w:hAnsi="Arial" w:cs="Arial"/>
                      <w:sz w:val="20"/>
                      <w:szCs w:val="20"/>
                    </w:rPr>
                    <w:t>demonteras</w:t>
                  </w:r>
                  <w:r w:rsidR="008C0C8A" w:rsidRPr="00776A59">
                    <w:rPr>
                      <w:rFonts w:ascii="Arial" w:hAnsi="Arial" w:cs="Arial"/>
                      <w:sz w:val="20"/>
                      <w:szCs w:val="20"/>
                    </w:rPr>
                    <w:t xml:space="preserve"> eller ändras</w:t>
                  </w:r>
                  <w:r w:rsidRPr="00776A59">
                    <w:rPr>
                      <w:rFonts w:ascii="Arial" w:hAnsi="Arial" w:cs="Arial"/>
                      <w:sz w:val="20"/>
                      <w:szCs w:val="20"/>
                    </w:rPr>
                    <w:t xml:space="preserve">. </w:t>
                  </w:r>
                </w:p>
              </w:tc>
            </w:tr>
            <w:tr w:rsidR="009C01B4" w:rsidRPr="00776A59" w14:paraId="03001477" w14:textId="77777777" w:rsidTr="00D65E01">
              <w:sdt>
                <w:sdtPr>
                  <w:rPr>
                    <w:rFonts w:ascii="Arial" w:hAnsi="Arial" w:cs="Arial"/>
                    <w:b/>
                    <w:sz w:val="20"/>
                    <w:szCs w:val="20"/>
                  </w:rPr>
                  <w:id w:val="-31572413"/>
                  <w14:checkbox>
                    <w14:checked w14:val="0"/>
                    <w14:checkedState w14:val="2612" w14:font="MS Gothic"/>
                    <w14:uncheckedState w14:val="2610" w14:font="MS Gothic"/>
                  </w14:checkbox>
                </w:sdtPr>
                <w:sdtContent>
                  <w:tc>
                    <w:tcPr>
                      <w:tcW w:w="487" w:type="dxa"/>
                    </w:tcPr>
                    <w:p w14:paraId="61DADAFA" w14:textId="77777777" w:rsidR="009C01B4" w:rsidRPr="00776A59" w:rsidRDefault="009C01B4"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240F88CE" w14:textId="6EBC64E8" w:rsidR="009C01B4" w:rsidRPr="00776A59" w:rsidRDefault="009C01B4" w:rsidP="00E740EC">
                  <w:pPr>
                    <w:tabs>
                      <w:tab w:val="left" w:pos="4020"/>
                    </w:tabs>
                    <w:spacing w:after="60"/>
                    <w:rPr>
                      <w:rFonts w:ascii="Arial" w:hAnsi="Arial" w:cs="Arial"/>
                      <w:sz w:val="20"/>
                      <w:szCs w:val="20"/>
                    </w:rPr>
                  </w:pPr>
                  <w:r w:rsidRPr="00776A59">
                    <w:rPr>
                      <w:rFonts w:ascii="Arial" w:hAnsi="Arial" w:cs="Arial"/>
                      <w:sz w:val="20"/>
                      <w:szCs w:val="20"/>
                    </w:rPr>
                    <w:t>Innan ställnin</w:t>
                  </w:r>
                  <w:r w:rsidR="002473C4" w:rsidRPr="00776A59">
                    <w:rPr>
                      <w:rFonts w:ascii="Arial" w:hAnsi="Arial" w:cs="Arial"/>
                      <w:sz w:val="20"/>
                      <w:szCs w:val="20"/>
                    </w:rPr>
                    <w:t xml:space="preserve">g tas i bruk görs en besiktning av och </w:t>
                  </w:r>
                  <w:r w:rsidRPr="00776A59">
                    <w:rPr>
                      <w:rFonts w:ascii="Arial" w:hAnsi="Arial" w:cs="Arial"/>
                      <w:sz w:val="20"/>
                      <w:szCs w:val="20"/>
                    </w:rPr>
                    <w:t>överlämning till B</w:t>
                  </w:r>
                  <w:r w:rsidR="00423475">
                    <w:rPr>
                      <w:rFonts w:ascii="Arial" w:hAnsi="Arial" w:cs="Arial"/>
                      <w:sz w:val="20"/>
                      <w:szCs w:val="20"/>
                    </w:rPr>
                    <w:t>as</w:t>
                  </w:r>
                  <w:r w:rsidRPr="00776A59">
                    <w:rPr>
                      <w:rFonts w:ascii="Arial" w:hAnsi="Arial" w:cs="Arial"/>
                      <w:sz w:val="20"/>
                      <w:szCs w:val="20"/>
                    </w:rPr>
                    <w:t>-U</w:t>
                  </w:r>
                  <w:r w:rsidR="008C0C8A" w:rsidRPr="00776A59">
                    <w:rPr>
                      <w:rFonts w:ascii="Arial" w:hAnsi="Arial" w:cs="Arial"/>
                      <w:sz w:val="20"/>
                      <w:szCs w:val="20"/>
                    </w:rPr>
                    <w:t>.</w:t>
                  </w:r>
                  <w:r w:rsidR="00E740EC" w:rsidRPr="00776A59">
                    <w:rPr>
                      <w:rFonts w:ascii="Arial" w:hAnsi="Arial" w:cs="Arial"/>
                    </w:rPr>
                    <w:t xml:space="preserve"> </w:t>
                  </w:r>
                  <w:r w:rsidR="00E740EC" w:rsidRPr="00776A59">
                    <w:rPr>
                      <w:rFonts w:ascii="Arial" w:hAnsi="Arial" w:cs="Arial"/>
                      <w:sz w:val="20"/>
                      <w:szCs w:val="20"/>
                    </w:rPr>
                    <w:t>Dokumentation på att ställningen är korrekt utförd finns, liksom dokumentation på att den är lämplig för arbetet.  Kopior</w:t>
                  </w:r>
                  <w:r w:rsidR="009A2D3F" w:rsidRPr="00776A59">
                    <w:rPr>
                      <w:rFonts w:ascii="Arial" w:hAnsi="Arial" w:cs="Arial"/>
                      <w:sz w:val="20"/>
                      <w:szCs w:val="20"/>
                    </w:rPr>
                    <w:t xml:space="preserve"> </w:t>
                  </w:r>
                  <w:r w:rsidR="00E740EC" w:rsidRPr="00776A59">
                    <w:rPr>
                      <w:rFonts w:ascii="Arial" w:hAnsi="Arial" w:cs="Arial"/>
                      <w:sz w:val="20"/>
                      <w:szCs w:val="20"/>
                    </w:rPr>
                    <w:t>har lämnats till B</w:t>
                  </w:r>
                  <w:r w:rsidR="00423475">
                    <w:rPr>
                      <w:rFonts w:ascii="Arial" w:hAnsi="Arial" w:cs="Arial"/>
                      <w:sz w:val="20"/>
                      <w:szCs w:val="20"/>
                    </w:rPr>
                    <w:t>as</w:t>
                  </w:r>
                  <w:r w:rsidR="00E740EC" w:rsidRPr="00776A59">
                    <w:rPr>
                      <w:rFonts w:ascii="Arial" w:hAnsi="Arial" w:cs="Arial"/>
                      <w:sz w:val="20"/>
                      <w:szCs w:val="20"/>
                    </w:rPr>
                    <w:t>-U.</w:t>
                  </w:r>
                </w:p>
              </w:tc>
            </w:tr>
            <w:tr w:rsidR="009C01B4" w:rsidRPr="00776A59" w14:paraId="6FB50CEE" w14:textId="77777777" w:rsidTr="00D65E01">
              <w:sdt>
                <w:sdtPr>
                  <w:rPr>
                    <w:rFonts w:ascii="Arial" w:hAnsi="Arial" w:cs="Arial"/>
                    <w:b/>
                    <w:sz w:val="20"/>
                    <w:szCs w:val="20"/>
                  </w:rPr>
                  <w:id w:val="-615749876"/>
                  <w14:checkbox>
                    <w14:checked w14:val="0"/>
                    <w14:checkedState w14:val="2612" w14:font="MS Gothic"/>
                    <w14:uncheckedState w14:val="2610" w14:font="MS Gothic"/>
                  </w14:checkbox>
                </w:sdtPr>
                <w:sdtContent>
                  <w:tc>
                    <w:tcPr>
                      <w:tcW w:w="487" w:type="dxa"/>
                    </w:tcPr>
                    <w:p w14:paraId="351DD39A" w14:textId="77777777" w:rsidR="009C01B4" w:rsidRPr="00776A59" w:rsidRDefault="009C01B4"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544B8187" w14:textId="57EED632" w:rsidR="009C01B4" w:rsidRPr="00776A59" w:rsidRDefault="002473C4" w:rsidP="002473C4">
                  <w:pPr>
                    <w:tabs>
                      <w:tab w:val="left" w:pos="4020"/>
                    </w:tabs>
                    <w:spacing w:after="60"/>
                    <w:rPr>
                      <w:rFonts w:ascii="Arial" w:hAnsi="Arial" w:cs="Arial"/>
                      <w:sz w:val="20"/>
                      <w:szCs w:val="20"/>
                    </w:rPr>
                  </w:pPr>
                  <w:r w:rsidRPr="00776A59">
                    <w:rPr>
                      <w:rFonts w:ascii="Arial" w:hAnsi="Arial" w:cs="Arial"/>
                      <w:sz w:val="20"/>
                      <w:szCs w:val="20"/>
                    </w:rPr>
                    <w:t>Varje respektive entreprenör</w:t>
                  </w:r>
                  <w:r w:rsidR="009A2D3F" w:rsidRPr="00776A59">
                    <w:rPr>
                      <w:rFonts w:ascii="Arial" w:hAnsi="Arial" w:cs="Arial"/>
                      <w:sz w:val="20"/>
                      <w:szCs w:val="20"/>
                    </w:rPr>
                    <w:t xml:space="preserve"> som använder</w:t>
                  </w:r>
                  <w:r w:rsidR="00FD353D" w:rsidRPr="00776A59">
                    <w:rPr>
                      <w:rFonts w:ascii="Arial" w:hAnsi="Arial" w:cs="Arial"/>
                      <w:sz w:val="20"/>
                      <w:szCs w:val="20"/>
                    </w:rPr>
                    <w:t xml:space="preserve"> </w:t>
                  </w:r>
                  <w:r w:rsidRPr="00776A59">
                    <w:rPr>
                      <w:rFonts w:ascii="Arial" w:hAnsi="Arial" w:cs="Arial"/>
                      <w:sz w:val="20"/>
                      <w:szCs w:val="20"/>
                    </w:rPr>
                    <w:t xml:space="preserve">en ställning ska innan ställningen används </w:t>
                  </w:r>
                  <w:r w:rsidR="009A2D3F" w:rsidRPr="00776A59">
                    <w:rPr>
                      <w:rFonts w:ascii="Arial" w:hAnsi="Arial" w:cs="Arial"/>
                      <w:sz w:val="20"/>
                      <w:szCs w:val="20"/>
                    </w:rPr>
                    <w:t xml:space="preserve">och därefter löpande under användningstiden </w:t>
                  </w:r>
                  <w:r w:rsidRPr="00776A59">
                    <w:rPr>
                      <w:rFonts w:ascii="Arial" w:hAnsi="Arial" w:cs="Arial"/>
                      <w:sz w:val="20"/>
                      <w:szCs w:val="20"/>
                    </w:rPr>
                    <w:t>kontrollera ställningens skick och rapportera ev. brister till B</w:t>
                  </w:r>
                  <w:r w:rsidR="00423475">
                    <w:rPr>
                      <w:rFonts w:ascii="Arial" w:hAnsi="Arial" w:cs="Arial"/>
                      <w:sz w:val="20"/>
                      <w:szCs w:val="20"/>
                    </w:rPr>
                    <w:t>as</w:t>
                  </w:r>
                  <w:r w:rsidRPr="00776A59">
                    <w:rPr>
                      <w:rFonts w:ascii="Arial" w:hAnsi="Arial" w:cs="Arial"/>
                      <w:sz w:val="20"/>
                      <w:szCs w:val="20"/>
                    </w:rPr>
                    <w:t>-U</w:t>
                  </w:r>
                </w:p>
              </w:tc>
            </w:tr>
            <w:tr w:rsidR="009C01B4" w:rsidRPr="00776A59" w14:paraId="7D947E15" w14:textId="77777777" w:rsidTr="00D65E01">
              <w:sdt>
                <w:sdtPr>
                  <w:rPr>
                    <w:rFonts w:ascii="Arial" w:hAnsi="Arial" w:cs="Arial"/>
                    <w:b/>
                    <w:sz w:val="20"/>
                    <w:szCs w:val="20"/>
                  </w:rPr>
                  <w:id w:val="-1601183587"/>
                  <w14:checkbox>
                    <w14:checked w14:val="0"/>
                    <w14:checkedState w14:val="2612" w14:font="MS Gothic"/>
                    <w14:uncheckedState w14:val="2610" w14:font="MS Gothic"/>
                  </w14:checkbox>
                </w:sdtPr>
                <w:sdtContent>
                  <w:tc>
                    <w:tcPr>
                      <w:tcW w:w="487" w:type="dxa"/>
                    </w:tcPr>
                    <w:p w14:paraId="0FBDEE17" w14:textId="77777777" w:rsidR="009C01B4" w:rsidRPr="00776A59" w:rsidRDefault="009C01B4"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0463A3ED" w14:textId="77777777" w:rsidR="00FD353D" w:rsidRPr="00776A59" w:rsidRDefault="009C01B4" w:rsidP="00FE5ABC">
                  <w:pPr>
                    <w:tabs>
                      <w:tab w:val="left" w:pos="4020"/>
                    </w:tabs>
                    <w:spacing w:after="60"/>
                    <w:rPr>
                      <w:rFonts w:ascii="Arial" w:hAnsi="Arial" w:cs="Arial"/>
                      <w:sz w:val="20"/>
                      <w:szCs w:val="20"/>
                    </w:rPr>
                  </w:pPr>
                  <w:r w:rsidRPr="00776A59">
                    <w:rPr>
                      <w:rFonts w:ascii="Arial" w:hAnsi="Arial" w:cs="Arial"/>
                      <w:sz w:val="20"/>
                      <w:szCs w:val="20"/>
                    </w:rPr>
                    <w:t>Alla hjul på en rullställning låses innan arbete påbörjas.</w:t>
                  </w:r>
                </w:p>
              </w:tc>
            </w:tr>
            <w:tr w:rsidR="009C01B4" w:rsidRPr="00776A59" w14:paraId="7256F650" w14:textId="77777777" w:rsidTr="00D65E01">
              <w:sdt>
                <w:sdtPr>
                  <w:rPr>
                    <w:rFonts w:ascii="Arial" w:hAnsi="Arial" w:cs="Arial"/>
                    <w:b/>
                    <w:sz w:val="20"/>
                    <w:szCs w:val="20"/>
                  </w:rPr>
                  <w:id w:val="1258481064"/>
                  <w14:checkbox>
                    <w14:checked w14:val="0"/>
                    <w14:checkedState w14:val="2612" w14:font="MS Gothic"/>
                    <w14:uncheckedState w14:val="2610" w14:font="MS Gothic"/>
                  </w14:checkbox>
                </w:sdtPr>
                <w:sdtContent>
                  <w:tc>
                    <w:tcPr>
                      <w:tcW w:w="487" w:type="dxa"/>
                    </w:tcPr>
                    <w:p w14:paraId="44B5D44E" w14:textId="77777777" w:rsidR="009C01B4" w:rsidRPr="00776A59" w:rsidRDefault="009C01B4"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0E9E84BD" w14:textId="2C252FB0" w:rsidR="009C01B4" w:rsidRPr="00776A59" w:rsidRDefault="009C01B4" w:rsidP="00FE5ABC">
                  <w:pPr>
                    <w:tabs>
                      <w:tab w:val="left" w:pos="4020"/>
                    </w:tabs>
                    <w:spacing w:after="60"/>
                    <w:rPr>
                      <w:rFonts w:ascii="Arial" w:hAnsi="Arial" w:cs="Arial"/>
                      <w:sz w:val="20"/>
                      <w:szCs w:val="20"/>
                    </w:rPr>
                  </w:pPr>
                  <w:r w:rsidRPr="00776A59">
                    <w:rPr>
                      <w:rFonts w:ascii="Arial" w:hAnsi="Arial" w:cs="Arial"/>
                      <w:sz w:val="20"/>
                      <w:szCs w:val="20"/>
                    </w:rPr>
                    <w:t>Skyddsräcken ska vara hållfasta, tillräckligt höga, och ha minst överledare, en mellanledare och fotlist.</w:t>
                  </w:r>
                  <w:r w:rsidR="002473C4" w:rsidRPr="00776A59">
                    <w:rPr>
                      <w:rFonts w:ascii="Arial" w:hAnsi="Arial" w:cs="Arial"/>
                      <w:sz w:val="20"/>
                      <w:szCs w:val="20"/>
                    </w:rPr>
                    <w:t xml:space="preserve"> Särskilt vid takfot måste ställni</w:t>
                  </w:r>
                  <w:r w:rsidR="00A853BB" w:rsidRPr="00776A59">
                    <w:rPr>
                      <w:rFonts w:ascii="Arial" w:hAnsi="Arial" w:cs="Arial"/>
                      <w:sz w:val="20"/>
                      <w:szCs w:val="20"/>
                    </w:rPr>
                    <w:t>ng och räcke vara anpassat till taklutning och typ av arbete så att risken för fall är ordentligt förebyggd. Avstånd mellan bomlag och fasad ska understiga 30cm. Trappor ska finnas som tillträdesleder till och inom ställning.</w:t>
                  </w:r>
                </w:p>
              </w:tc>
            </w:tr>
            <w:tr w:rsidR="009C01B4" w:rsidRPr="00776A59" w14:paraId="2BF35BD1" w14:textId="77777777" w:rsidTr="00D65E01">
              <w:sdt>
                <w:sdtPr>
                  <w:rPr>
                    <w:rFonts w:ascii="Arial" w:hAnsi="Arial" w:cs="Arial"/>
                    <w:b/>
                    <w:sz w:val="20"/>
                    <w:szCs w:val="20"/>
                  </w:rPr>
                  <w:id w:val="-682669737"/>
                  <w14:checkbox>
                    <w14:checked w14:val="0"/>
                    <w14:checkedState w14:val="2612" w14:font="MS Gothic"/>
                    <w14:uncheckedState w14:val="2610" w14:font="MS Gothic"/>
                  </w14:checkbox>
                </w:sdtPr>
                <w:sdtContent>
                  <w:tc>
                    <w:tcPr>
                      <w:tcW w:w="487" w:type="dxa"/>
                    </w:tcPr>
                    <w:p w14:paraId="0D3448FC" w14:textId="77777777" w:rsidR="009C01B4" w:rsidRPr="00776A59" w:rsidRDefault="009C01B4"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29E0B102" w14:textId="45DDE665" w:rsidR="009C01B4" w:rsidRPr="00776A59" w:rsidRDefault="009C01B4" w:rsidP="00FE5ABC">
                  <w:pPr>
                    <w:tabs>
                      <w:tab w:val="left" w:pos="4020"/>
                    </w:tabs>
                    <w:spacing w:after="60"/>
                    <w:rPr>
                      <w:rFonts w:ascii="Arial" w:hAnsi="Arial" w:cs="Arial"/>
                      <w:sz w:val="20"/>
                      <w:szCs w:val="20"/>
                    </w:rPr>
                  </w:pPr>
                  <w:r w:rsidRPr="00776A59">
                    <w:rPr>
                      <w:rFonts w:ascii="Arial" w:hAnsi="Arial" w:cs="Arial"/>
                      <w:sz w:val="20"/>
                      <w:szCs w:val="20"/>
                    </w:rPr>
                    <w:t>Se skydds- och ordningsregler avseende ev</w:t>
                  </w:r>
                  <w:r w:rsidR="001D27C7" w:rsidRPr="00776A59">
                    <w:rPr>
                      <w:rFonts w:ascii="Arial" w:hAnsi="Arial" w:cs="Arial"/>
                      <w:sz w:val="20"/>
                      <w:szCs w:val="20"/>
                    </w:rPr>
                    <w:t>.</w:t>
                  </w:r>
                  <w:r w:rsidRPr="00776A59">
                    <w:rPr>
                      <w:rFonts w:ascii="Arial" w:hAnsi="Arial" w:cs="Arial"/>
                      <w:sz w:val="20"/>
                      <w:szCs w:val="20"/>
                    </w:rPr>
                    <w:t xml:space="preserve"> tillfälligt borttagande av skyddsräcke och ställningsplan.</w:t>
                  </w:r>
                </w:p>
              </w:tc>
            </w:tr>
            <w:tr w:rsidR="009C01B4" w:rsidRPr="00776A59" w14:paraId="5B3B7527" w14:textId="77777777" w:rsidTr="00D65E01">
              <w:sdt>
                <w:sdtPr>
                  <w:rPr>
                    <w:rFonts w:ascii="Arial" w:hAnsi="Arial" w:cs="Arial"/>
                    <w:b/>
                    <w:sz w:val="20"/>
                    <w:szCs w:val="20"/>
                  </w:rPr>
                  <w:id w:val="-656694502"/>
                  <w14:checkbox>
                    <w14:checked w14:val="0"/>
                    <w14:checkedState w14:val="2612" w14:font="MS Gothic"/>
                    <w14:uncheckedState w14:val="2610" w14:font="MS Gothic"/>
                  </w14:checkbox>
                </w:sdtPr>
                <w:sdtContent>
                  <w:tc>
                    <w:tcPr>
                      <w:tcW w:w="487" w:type="dxa"/>
                    </w:tcPr>
                    <w:p w14:paraId="32161C58" w14:textId="77777777" w:rsidR="009C01B4" w:rsidRPr="00776A59" w:rsidRDefault="009C01B4" w:rsidP="00FE5ABC">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154A3762" w14:textId="1852037B" w:rsidR="009C01B4" w:rsidRPr="00776A59" w:rsidRDefault="009C01B4" w:rsidP="00FD353D">
                  <w:pPr>
                    <w:tabs>
                      <w:tab w:val="left" w:pos="4020"/>
                    </w:tabs>
                    <w:spacing w:after="60"/>
                    <w:rPr>
                      <w:rFonts w:ascii="Arial" w:hAnsi="Arial" w:cs="Arial"/>
                      <w:sz w:val="20"/>
                      <w:szCs w:val="20"/>
                    </w:rPr>
                  </w:pPr>
                  <w:r w:rsidRPr="00776A59">
                    <w:rPr>
                      <w:rFonts w:ascii="Arial" w:hAnsi="Arial" w:cs="Arial"/>
                      <w:sz w:val="20"/>
                      <w:szCs w:val="20"/>
                    </w:rPr>
                    <w:t xml:space="preserve">Extra täta skyddsronder </w:t>
                  </w:r>
                  <w:r w:rsidR="00FD353D" w:rsidRPr="00776A59">
                    <w:rPr>
                      <w:rFonts w:ascii="Arial" w:hAnsi="Arial" w:cs="Arial"/>
                      <w:sz w:val="20"/>
                      <w:szCs w:val="20"/>
                    </w:rPr>
                    <w:t xml:space="preserve">för kontroll av ställning </w:t>
                  </w:r>
                  <w:r w:rsidRPr="00776A59">
                    <w:rPr>
                      <w:rFonts w:ascii="Arial" w:hAnsi="Arial" w:cs="Arial"/>
                      <w:sz w:val="20"/>
                      <w:szCs w:val="20"/>
                    </w:rPr>
                    <w:t xml:space="preserve">genomförs </w:t>
                  </w:r>
                  <w:r w:rsidR="002473C4" w:rsidRPr="00776A59">
                    <w:rPr>
                      <w:rFonts w:ascii="Arial" w:hAnsi="Arial" w:cs="Arial"/>
                      <w:sz w:val="20"/>
                      <w:szCs w:val="20"/>
                    </w:rPr>
                    <w:t>av B</w:t>
                  </w:r>
                  <w:r w:rsidR="00423475">
                    <w:rPr>
                      <w:rFonts w:ascii="Arial" w:hAnsi="Arial" w:cs="Arial"/>
                      <w:sz w:val="20"/>
                      <w:szCs w:val="20"/>
                    </w:rPr>
                    <w:t>as</w:t>
                  </w:r>
                  <w:r w:rsidR="002473C4" w:rsidRPr="00776A59">
                    <w:rPr>
                      <w:rFonts w:ascii="Arial" w:hAnsi="Arial" w:cs="Arial"/>
                      <w:sz w:val="20"/>
                      <w:szCs w:val="20"/>
                    </w:rPr>
                    <w:t xml:space="preserve">-U </w:t>
                  </w:r>
                  <w:r w:rsidR="00FD353D" w:rsidRPr="00776A59">
                    <w:rPr>
                      <w:rFonts w:ascii="Arial" w:hAnsi="Arial" w:cs="Arial"/>
                      <w:sz w:val="20"/>
                      <w:szCs w:val="20"/>
                    </w:rPr>
                    <w:t xml:space="preserve">med </w:t>
                  </w:r>
                  <w:r w:rsidR="00FD353D" w:rsidRPr="00776A59">
                    <w:rPr>
                      <w:rFonts w:ascii="Arial" w:hAnsi="Arial" w:cs="Arial"/>
                      <w:sz w:val="20"/>
                      <w:szCs w:val="20"/>
                      <w:highlight w:val="yellow"/>
                    </w:rPr>
                    <w:t>XX intervall</w:t>
                  </w:r>
                  <w:r w:rsidRPr="00776A59">
                    <w:rPr>
                      <w:rFonts w:ascii="Arial" w:hAnsi="Arial" w:cs="Arial"/>
                      <w:sz w:val="20"/>
                      <w:szCs w:val="20"/>
                    </w:rPr>
                    <w:t>.</w:t>
                  </w:r>
                </w:p>
              </w:tc>
            </w:tr>
          </w:tbl>
          <w:p w14:paraId="130A4F1C" w14:textId="77777777" w:rsidR="00CA08C9" w:rsidRPr="00776A59" w:rsidRDefault="00CA08C9" w:rsidP="006B7762">
            <w:pPr>
              <w:pStyle w:val="Rubrik3"/>
              <w:rPr>
                <w:rFonts w:ascii="Arial" w:hAnsi="Arial" w:cs="Arial"/>
                <w:sz w:val="22"/>
                <w:szCs w:val="18"/>
              </w:rPr>
            </w:pPr>
            <w:r w:rsidRPr="00776A59">
              <w:rPr>
                <w:rFonts w:ascii="Arial" w:hAnsi="Arial" w:cs="Arial"/>
                <w:sz w:val="22"/>
                <w:szCs w:val="18"/>
              </w:rPr>
              <w:t>Schakt och öppningar:</w:t>
            </w:r>
          </w:p>
          <w:p w14:paraId="0D8994E8" w14:textId="16A874F5" w:rsidR="008E4EDB" w:rsidRPr="00706323" w:rsidRDefault="00CA08C9" w:rsidP="000D1B9B">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706323">
              <w:rPr>
                <w:rFonts w:ascii="Arial" w:hAnsi="Arial" w:cs="Arial"/>
                <w:sz w:val="20"/>
                <w:szCs w:val="20"/>
              </w:rPr>
              <w:t>Schakt samt öppnin</w:t>
            </w:r>
            <w:r w:rsidR="003500A7" w:rsidRPr="00706323">
              <w:rPr>
                <w:rFonts w:ascii="Arial" w:hAnsi="Arial" w:cs="Arial"/>
                <w:sz w:val="20"/>
                <w:szCs w:val="20"/>
              </w:rPr>
              <w:t>gar i fasad och bjälklag, samt m</w:t>
            </w:r>
            <w:r w:rsidRPr="00706323">
              <w:rPr>
                <w:rFonts w:ascii="Arial" w:hAnsi="Arial" w:cs="Arial"/>
                <w:sz w:val="20"/>
                <w:szCs w:val="20"/>
              </w:rPr>
              <w:t>ark- / ledningsschakt o</w:t>
            </w:r>
            <w:r w:rsidR="003500A7" w:rsidRPr="00706323">
              <w:rPr>
                <w:rFonts w:ascii="Arial" w:hAnsi="Arial" w:cs="Arial"/>
                <w:sz w:val="20"/>
                <w:szCs w:val="20"/>
              </w:rPr>
              <w:t xml:space="preserve">ch brunnar ska </w:t>
            </w:r>
            <w:r w:rsidR="00BC168A" w:rsidRPr="00706323">
              <w:rPr>
                <w:rFonts w:ascii="Arial" w:hAnsi="Arial" w:cs="Arial"/>
                <w:sz w:val="20"/>
                <w:szCs w:val="20"/>
              </w:rPr>
              <w:t xml:space="preserve">förses med </w:t>
            </w:r>
            <w:r w:rsidR="00A82D43" w:rsidRPr="00706323">
              <w:rPr>
                <w:rFonts w:ascii="Arial" w:hAnsi="Arial" w:cs="Arial"/>
                <w:sz w:val="20"/>
                <w:szCs w:val="20"/>
              </w:rPr>
              <w:t xml:space="preserve">hållfast och tydligt markerad/skyltad </w:t>
            </w:r>
            <w:r w:rsidR="00BC168A" w:rsidRPr="00706323">
              <w:rPr>
                <w:rFonts w:ascii="Arial" w:hAnsi="Arial" w:cs="Arial"/>
                <w:sz w:val="20"/>
                <w:szCs w:val="20"/>
              </w:rPr>
              <w:t xml:space="preserve">skyddsanordning mot fall och snubbling, tex </w:t>
            </w:r>
            <w:r w:rsidRPr="00706323">
              <w:rPr>
                <w:rFonts w:ascii="Arial" w:hAnsi="Arial" w:cs="Arial"/>
                <w:sz w:val="20"/>
                <w:szCs w:val="20"/>
              </w:rPr>
              <w:t>skyddsräcke</w:t>
            </w:r>
            <w:r w:rsidR="00BC168A" w:rsidRPr="00706323">
              <w:rPr>
                <w:rFonts w:ascii="Arial" w:hAnsi="Arial" w:cs="Arial"/>
                <w:sz w:val="20"/>
                <w:szCs w:val="20"/>
              </w:rPr>
              <w:t xml:space="preserve">, avspärrning </w:t>
            </w:r>
            <w:r w:rsidR="00F95CC4" w:rsidRPr="00706323">
              <w:rPr>
                <w:rFonts w:ascii="Arial" w:hAnsi="Arial" w:cs="Arial"/>
                <w:sz w:val="20"/>
                <w:szCs w:val="20"/>
              </w:rPr>
              <w:t>alt.</w:t>
            </w:r>
            <w:r w:rsidR="00BC168A" w:rsidRPr="00706323">
              <w:rPr>
                <w:rFonts w:ascii="Arial" w:hAnsi="Arial" w:cs="Arial"/>
                <w:sz w:val="20"/>
                <w:szCs w:val="20"/>
              </w:rPr>
              <w:t xml:space="preserve"> täckning.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558"/>
            </w:tblGrid>
            <w:tr w:rsidR="00A354BC" w:rsidRPr="00776A59" w14:paraId="0D093CC8" w14:textId="77777777" w:rsidTr="00D65E01">
              <w:sdt>
                <w:sdtPr>
                  <w:rPr>
                    <w:rFonts w:ascii="Arial" w:hAnsi="Arial" w:cs="Arial"/>
                    <w:b/>
                    <w:sz w:val="20"/>
                    <w:szCs w:val="20"/>
                  </w:rPr>
                  <w:id w:val="-1932348847"/>
                  <w14:checkbox>
                    <w14:checked w14:val="0"/>
                    <w14:checkedState w14:val="2612" w14:font="MS Gothic"/>
                    <w14:uncheckedState w14:val="2610" w14:font="MS Gothic"/>
                  </w14:checkbox>
                </w:sdtPr>
                <w:sdtContent>
                  <w:tc>
                    <w:tcPr>
                      <w:tcW w:w="487" w:type="dxa"/>
                    </w:tcPr>
                    <w:p w14:paraId="72223071" w14:textId="77777777" w:rsidR="00A354BC" w:rsidRPr="00776A59" w:rsidRDefault="00A354BC" w:rsidP="00A43E6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24A946AE" w14:textId="77777777" w:rsidR="00A354BC" w:rsidRPr="00776A59" w:rsidRDefault="00A354BC" w:rsidP="00A43E64">
                  <w:pPr>
                    <w:tabs>
                      <w:tab w:val="left" w:pos="4020"/>
                    </w:tabs>
                    <w:spacing w:after="60"/>
                    <w:rPr>
                      <w:rFonts w:ascii="Arial" w:hAnsi="Arial" w:cs="Arial"/>
                      <w:sz w:val="20"/>
                      <w:szCs w:val="20"/>
                    </w:rPr>
                  </w:pPr>
                  <w:r w:rsidRPr="00776A59">
                    <w:rPr>
                      <w:rFonts w:ascii="Arial" w:hAnsi="Arial" w:cs="Arial"/>
                      <w:sz w:val="20"/>
                      <w:szCs w:val="20"/>
                    </w:rPr>
                    <w:t xml:space="preserve">Vald skyddsanordning är </w:t>
                  </w:r>
                  <w:r w:rsidRPr="00776A59">
                    <w:rPr>
                      <w:rFonts w:ascii="Arial" w:hAnsi="Arial" w:cs="Arial"/>
                      <w:sz w:val="20"/>
                      <w:szCs w:val="20"/>
                      <w:highlight w:val="yellow"/>
                    </w:rPr>
                    <w:t>ANGE SKYDDSANORDNING</w:t>
                  </w:r>
                  <w:r w:rsidRPr="00776A59">
                    <w:rPr>
                      <w:rFonts w:ascii="Arial" w:hAnsi="Arial" w:cs="Arial"/>
                      <w:sz w:val="20"/>
                      <w:szCs w:val="20"/>
                    </w:rPr>
                    <w:t>:</w:t>
                  </w:r>
                </w:p>
              </w:tc>
            </w:tr>
            <w:tr w:rsidR="00A354BC" w:rsidRPr="00776A59" w14:paraId="59C698EF" w14:textId="77777777" w:rsidTr="00D65E01">
              <w:sdt>
                <w:sdtPr>
                  <w:rPr>
                    <w:rFonts w:ascii="Arial" w:hAnsi="Arial" w:cs="Arial"/>
                    <w:b/>
                    <w:sz w:val="20"/>
                    <w:szCs w:val="20"/>
                  </w:rPr>
                  <w:id w:val="1087578373"/>
                  <w14:checkbox>
                    <w14:checked w14:val="0"/>
                    <w14:checkedState w14:val="2612" w14:font="MS Gothic"/>
                    <w14:uncheckedState w14:val="2610" w14:font="MS Gothic"/>
                  </w14:checkbox>
                </w:sdtPr>
                <w:sdtContent>
                  <w:tc>
                    <w:tcPr>
                      <w:tcW w:w="487" w:type="dxa"/>
                    </w:tcPr>
                    <w:p w14:paraId="366D87A5" w14:textId="77777777" w:rsidR="00A354BC" w:rsidRPr="00776A59" w:rsidRDefault="00A354BC" w:rsidP="00A43E64">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593" w:type="dxa"/>
                </w:tcPr>
                <w:p w14:paraId="22F98741" w14:textId="0CA40581" w:rsidR="00A354BC" w:rsidRPr="00776A59" w:rsidRDefault="00A354BC" w:rsidP="00A43E64">
                  <w:pPr>
                    <w:tabs>
                      <w:tab w:val="left" w:pos="4020"/>
                    </w:tabs>
                    <w:spacing w:after="60"/>
                    <w:rPr>
                      <w:rFonts w:ascii="Arial" w:hAnsi="Arial" w:cs="Arial"/>
                      <w:sz w:val="20"/>
                      <w:szCs w:val="20"/>
                    </w:rPr>
                  </w:pPr>
                  <w:r w:rsidRPr="00776A59">
                    <w:rPr>
                      <w:rFonts w:ascii="Arial" w:hAnsi="Arial" w:cs="Arial"/>
                      <w:sz w:val="20"/>
                      <w:szCs w:val="20"/>
                    </w:rPr>
                    <w:t>Minst 2</w:t>
                  </w:r>
                  <w:r w:rsidR="00D3789D" w:rsidRPr="00776A59">
                    <w:rPr>
                      <w:rFonts w:ascii="Arial" w:hAnsi="Arial" w:cs="Arial"/>
                      <w:sz w:val="20"/>
                      <w:szCs w:val="20"/>
                    </w:rPr>
                    <w:t xml:space="preserve"> m</w:t>
                  </w:r>
                  <w:r w:rsidR="00D91F0D">
                    <w:rPr>
                      <w:rFonts w:ascii="Arial" w:hAnsi="Arial" w:cs="Arial"/>
                      <w:sz w:val="20"/>
                      <w:szCs w:val="20"/>
                    </w:rPr>
                    <w:t>eter</w:t>
                  </w:r>
                  <w:r w:rsidR="00D3789D" w:rsidRPr="00776A59">
                    <w:rPr>
                      <w:rFonts w:ascii="Arial" w:hAnsi="Arial" w:cs="Arial"/>
                      <w:sz w:val="20"/>
                      <w:szCs w:val="20"/>
                    </w:rPr>
                    <w:t xml:space="preserve"> skyddsavstånd om personlig fallskyddsutrustning </w:t>
                  </w:r>
                  <w:r w:rsidR="00D3789D" w:rsidRPr="00776A59">
                    <w:rPr>
                      <w:rFonts w:ascii="Arial" w:hAnsi="Arial" w:cs="Arial"/>
                      <w:sz w:val="20"/>
                      <w:szCs w:val="20"/>
                      <w:u w:val="single"/>
                    </w:rPr>
                    <w:t>inte</w:t>
                  </w:r>
                  <w:r w:rsidR="00D3789D" w:rsidRPr="00776A59">
                    <w:rPr>
                      <w:rFonts w:ascii="Arial" w:hAnsi="Arial" w:cs="Arial"/>
                      <w:sz w:val="20"/>
                      <w:szCs w:val="20"/>
                    </w:rPr>
                    <w:t xml:space="preserve"> </w:t>
                  </w:r>
                  <w:r w:rsidRPr="00776A59">
                    <w:rPr>
                      <w:rFonts w:ascii="Arial" w:hAnsi="Arial" w:cs="Arial"/>
                      <w:sz w:val="20"/>
                      <w:szCs w:val="20"/>
                    </w:rPr>
                    <w:t>används.</w:t>
                  </w:r>
                </w:p>
              </w:tc>
            </w:tr>
          </w:tbl>
          <w:p w14:paraId="32E5FE3D" w14:textId="77777777" w:rsidR="00CA08C9" w:rsidRPr="00776A59" w:rsidRDefault="0042540E" w:rsidP="00F704D5">
            <w:pPr>
              <w:pStyle w:val="Rubrik3"/>
              <w:rPr>
                <w:rFonts w:ascii="Arial" w:hAnsi="Arial" w:cs="Arial"/>
                <w:sz w:val="22"/>
                <w:szCs w:val="18"/>
              </w:rPr>
            </w:pPr>
            <w:r w:rsidRPr="00776A59">
              <w:rPr>
                <w:rFonts w:ascii="Arial" w:hAnsi="Arial" w:cs="Arial"/>
                <w:sz w:val="22"/>
                <w:szCs w:val="18"/>
              </w:rPr>
              <w:t>Användning av p</w:t>
            </w:r>
            <w:r w:rsidR="009C29E4" w:rsidRPr="00776A59">
              <w:rPr>
                <w:rFonts w:ascii="Arial" w:hAnsi="Arial" w:cs="Arial"/>
                <w:sz w:val="22"/>
                <w:szCs w:val="18"/>
              </w:rPr>
              <w:t>ersonlig fallskyddsutrustning</w:t>
            </w:r>
            <w:r w:rsidR="00CA08C9" w:rsidRPr="00776A59">
              <w:rPr>
                <w:rFonts w:ascii="Arial" w:hAnsi="Arial" w:cs="Arial"/>
                <w:sz w:val="22"/>
                <w:szCs w:val="18"/>
              </w:rPr>
              <w: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17"/>
              <w:gridCol w:w="8627"/>
            </w:tblGrid>
            <w:tr w:rsidR="00A354BC" w:rsidRPr="00776A59" w14:paraId="7590C389" w14:textId="77777777" w:rsidTr="00CC78A4">
              <w:sdt>
                <w:sdtPr>
                  <w:rPr>
                    <w:rFonts w:ascii="Arial" w:hAnsi="Arial" w:cs="Arial"/>
                    <w:b/>
                    <w:sz w:val="20"/>
                    <w:szCs w:val="20"/>
                  </w:rPr>
                  <w:id w:val="-177971830"/>
                  <w14:checkbox>
                    <w14:checked w14:val="0"/>
                    <w14:checkedState w14:val="2612" w14:font="MS Gothic"/>
                    <w14:uncheckedState w14:val="2610" w14:font="MS Gothic"/>
                  </w14:checkbox>
                </w:sdtPr>
                <w:sdtContent>
                  <w:tc>
                    <w:tcPr>
                      <w:tcW w:w="417" w:type="dxa"/>
                    </w:tcPr>
                    <w:p w14:paraId="3C5735D7" w14:textId="77777777" w:rsidR="00A354BC" w:rsidRPr="00776A59" w:rsidRDefault="006A79FC" w:rsidP="00E4560B">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627" w:type="dxa"/>
                </w:tcPr>
                <w:p w14:paraId="78B93E1C" w14:textId="77777777" w:rsidR="00A354BC" w:rsidRPr="00776A59" w:rsidRDefault="008613EC" w:rsidP="00E4560B">
                  <w:pPr>
                    <w:tabs>
                      <w:tab w:val="left" w:pos="4020"/>
                    </w:tabs>
                    <w:spacing w:after="60"/>
                    <w:rPr>
                      <w:rFonts w:ascii="Arial" w:hAnsi="Arial" w:cs="Arial"/>
                      <w:sz w:val="20"/>
                      <w:szCs w:val="20"/>
                    </w:rPr>
                  </w:pPr>
                  <w:r w:rsidRPr="00776A59">
                    <w:rPr>
                      <w:rFonts w:ascii="Arial" w:hAnsi="Arial" w:cs="Arial"/>
                      <w:sz w:val="20"/>
                      <w:szCs w:val="20"/>
                    </w:rPr>
                    <w:t xml:space="preserve">Användning av </w:t>
                  </w:r>
                  <w:r w:rsidR="00A354BC" w:rsidRPr="00776A59">
                    <w:rPr>
                      <w:rFonts w:ascii="Arial" w:hAnsi="Arial" w:cs="Arial"/>
                      <w:sz w:val="20"/>
                      <w:szCs w:val="20"/>
                    </w:rPr>
                    <w:t>personl</w:t>
                  </w:r>
                  <w:r w:rsidRPr="00776A59">
                    <w:rPr>
                      <w:rFonts w:ascii="Arial" w:hAnsi="Arial" w:cs="Arial"/>
                      <w:sz w:val="20"/>
                      <w:szCs w:val="20"/>
                    </w:rPr>
                    <w:t>ig fallskyddsutrustning förekommer ej.</w:t>
                  </w:r>
                </w:p>
              </w:tc>
            </w:tr>
            <w:tr w:rsidR="00A354BC" w:rsidRPr="00776A59" w14:paraId="531FF9F9" w14:textId="77777777" w:rsidTr="00D65E01">
              <w:sdt>
                <w:sdtPr>
                  <w:rPr>
                    <w:rFonts w:ascii="Arial" w:hAnsi="Arial" w:cs="Arial"/>
                    <w:b/>
                    <w:sz w:val="20"/>
                    <w:szCs w:val="20"/>
                  </w:rPr>
                  <w:id w:val="-910997928"/>
                  <w14:checkbox>
                    <w14:checked w14:val="0"/>
                    <w14:checkedState w14:val="2612" w14:font="MS Gothic"/>
                    <w14:uncheckedState w14:val="2610" w14:font="MS Gothic"/>
                  </w14:checkbox>
                </w:sdtPr>
                <w:sdtContent>
                  <w:tc>
                    <w:tcPr>
                      <w:tcW w:w="346" w:type="dxa"/>
                    </w:tcPr>
                    <w:p w14:paraId="4DAA5947" w14:textId="03E9D9C6" w:rsidR="00A354BC" w:rsidRPr="00776A59" w:rsidRDefault="008619D6" w:rsidP="00E4560B">
                      <w:pPr>
                        <w:tabs>
                          <w:tab w:val="left" w:pos="4020"/>
                        </w:tabs>
                        <w:spacing w:after="60"/>
                        <w:rPr>
                          <w:rFonts w:ascii="Arial" w:hAnsi="Arial" w:cs="Arial"/>
                          <w:b/>
                          <w:sz w:val="20"/>
                          <w:szCs w:val="20"/>
                        </w:rPr>
                      </w:pPr>
                      <w:r w:rsidRPr="00776A59">
                        <w:rPr>
                          <w:rFonts w:ascii="Segoe UI Symbol" w:eastAsia="MS Gothic" w:hAnsi="Segoe UI Symbol" w:cs="Segoe UI Symbol"/>
                          <w:b/>
                          <w:sz w:val="20"/>
                          <w:szCs w:val="20"/>
                        </w:rPr>
                        <w:t>☐</w:t>
                      </w:r>
                    </w:p>
                  </w:tc>
                </w:sdtContent>
              </w:sdt>
              <w:tc>
                <w:tcPr>
                  <w:tcW w:w="8734" w:type="dxa"/>
                </w:tcPr>
                <w:p w14:paraId="1B2FD209" w14:textId="75F67ACF" w:rsidR="008613EC" w:rsidRPr="00776A59" w:rsidRDefault="00A354BC" w:rsidP="008613EC">
                  <w:pPr>
                    <w:tabs>
                      <w:tab w:val="left" w:pos="4020"/>
                    </w:tabs>
                    <w:spacing w:after="60"/>
                    <w:rPr>
                      <w:rFonts w:ascii="Arial" w:hAnsi="Arial" w:cs="Arial"/>
                      <w:sz w:val="20"/>
                      <w:szCs w:val="20"/>
                    </w:rPr>
                  </w:pPr>
                  <w:r w:rsidRPr="00776A59">
                    <w:rPr>
                      <w:rFonts w:ascii="Arial" w:hAnsi="Arial" w:cs="Arial"/>
                      <w:sz w:val="20"/>
                      <w:szCs w:val="20"/>
                    </w:rPr>
                    <w:t xml:space="preserve">Personlig fallskyddsutrustning </w:t>
                  </w:r>
                  <w:r w:rsidR="00A82D43" w:rsidRPr="00776A59">
                    <w:rPr>
                      <w:rFonts w:ascii="Arial" w:hAnsi="Arial" w:cs="Arial"/>
                      <w:sz w:val="20"/>
                      <w:szCs w:val="20"/>
                    </w:rPr>
                    <w:t>får an</w:t>
                  </w:r>
                  <w:r w:rsidR="00662CF3" w:rsidRPr="00776A59">
                    <w:rPr>
                      <w:rFonts w:ascii="Arial" w:hAnsi="Arial" w:cs="Arial"/>
                      <w:sz w:val="20"/>
                      <w:szCs w:val="20"/>
                    </w:rPr>
                    <w:t xml:space="preserve">vändas som ett sistahandsval, </w:t>
                  </w:r>
                  <w:r w:rsidR="008613EC" w:rsidRPr="00776A59">
                    <w:rPr>
                      <w:rFonts w:ascii="Arial" w:hAnsi="Arial" w:cs="Arial"/>
                      <w:sz w:val="20"/>
                      <w:szCs w:val="20"/>
                    </w:rPr>
                    <w:t>dock endast under följande förutsättningar</w:t>
                  </w:r>
                  <w:r w:rsidR="00C2402B" w:rsidRPr="00776A59">
                    <w:rPr>
                      <w:rFonts w:ascii="Arial" w:hAnsi="Arial" w:cs="Arial"/>
                      <w:sz w:val="20"/>
                      <w:szCs w:val="20"/>
                    </w:rPr>
                    <w:t>:</w:t>
                  </w:r>
                </w:p>
                <w:p w14:paraId="14996390" w14:textId="10F53260" w:rsidR="008613EC" w:rsidRPr="00776A59" w:rsidRDefault="008613EC" w:rsidP="004E086C">
                  <w:pPr>
                    <w:pStyle w:val="Liststycke"/>
                    <w:numPr>
                      <w:ilvl w:val="0"/>
                      <w:numId w:val="7"/>
                    </w:numPr>
                    <w:tabs>
                      <w:tab w:val="left" w:pos="4020"/>
                    </w:tabs>
                    <w:spacing w:after="60"/>
                    <w:ind w:left="367"/>
                    <w:rPr>
                      <w:rFonts w:ascii="Arial" w:hAnsi="Arial" w:cs="Arial"/>
                      <w:sz w:val="20"/>
                      <w:szCs w:val="20"/>
                    </w:rPr>
                  </w:pPr>
                  <w:r w:rsidRPr="00776A59">
                    <w:rPr>
                      <w:rFonts w:ascii="Arial" w:hAnsi="Arial" w:cs="Arial"/>
                      <w:sz w:val="20"/>
                      <w:szCs w:val="20"/>
                    </w:rPr>
                    <w:t>Utrustningen ska vara personligt anpassad, användas av personal med utbildning och vara kontrollerad av behörig person</w:t>
                  </w:r>
                  <w:r w:rsidR="009842E5" w:rsidRPr="00776A59">
                    <w:rPr>
                      <w:rFonts w:ascii="Arial" w:hAnsi="Arial" w:cs="Arial"/>
                      <w:sz w:val="20"/>
                      <w:szCs w:val="20"/>
                    </w:rPr>
                    <w:t>. Dokumentation ska fi</w:t>
                  </w:r>
                  <w:r w:rsidR="00CC78A4" w:rsidRPr="00776A59">
                    <w:rPr>
                      <w:rFonts w:ascii="Arial" w:hAnsi="Arial" w:cs="Arial"/>
                      <w:sz w:val="20"/>
                      <w:szCs w:val="20"/>
                    </w:rPr>
                    <w:t xml:space="preserve">nnas om besiktning av </w:t>
                  </w:r>
                  <w:r w:rsidR="009842E5" w:rsidRPr="00776A59">
                    <w:rPr>
                      <w:rFonts w:ascii="Arial" w:hAnsi="Arial" w:cs="Arial"/>
                      <w:sz w:val="20"/>
                      <w:szCs w:val="20"/>
                    </w:rPr>
                    <w:t>utrustningen.</w:t>
                  </w:r>
                </w:p>
                <w:p w14:paraId="5B8D38F1" w14:textId="255DAD22" w:rsidR="008613EC" w:rsidRPr="00776A59" w:rsidRDefault="008613EC" w:rsidP="004E086C">
                  <w:pPr>
                    <w:pStyle w:val="Liststycke"/>
                    <w:numPr>
                      <w:ilvl w:val="0"/>
                      <w:numId w:val="7"/>
                    </w:numPr>
                    <w:tabs>
                      <w:tab w:val="left" w:pos="4020"/>
                    </w:tabs>
                    <w:spacing w:after="60"/>
                    <w:ind w:left="367"/>
                    <w:rPr>
                      <w:rFonts w:ascii="Arial" w:hAnsi="Arial" w:cs="Arial"/>
                      <w:sz w:val="20"/>
                      <w:szCs w:val="20"/>
                    </w:rPr>
                  </w:pPr>
                  <w:r w:rsidRPr="00776A59">
                    <w:rPr>
                      <w:rFonts w:ascii="Arial" w:hAnsi="Arial" w:cs="Arial"/>
                      <w:sz w:val="20"/>
                      <w:szCs w:val="20"/>
                    </w:rPr>
                    <w:t xml:space="preserve">Utrustningen </w:t>
                  </w:r>
                  <w:r w:rsidR="00494A2A" w:rsidRPr="00776A59">
                    <w:rPr>
                      <w:rFonts w:ascii="Arial" w:hAnsi="Arial" w:cs="Arial"/>
                      <w:sz w:val="20"/>
                      <w:szCs w:val="20"/>
                    </w:rPr>
                    <w:t xml:space="preserve">ska bromsa och stoppa ett fall </w:t>
                  </w:r>
                  <w:r w:rsidRPr="00776A59">
                    <w:rPr>
                      <w:rFonts w:ascii="Arial" w:hAnsi="Arial" w:cs="Arial"/>
                      <w:sz w:val="20"/>
                      <w:szCs w:val="20"/>
                    </w:rPr>
                    <w:t>samt</w:t>
                  </w:r>
                  <w:r w:rsidR="00494A2A" w:rsidRPr="00776A59">
                    <w:rPr>
                      <w:rFonts w:ascii="Arial" w:hAnsi="Arial" w:cs="Arial"/>
                      <w:sz w:val="20"/>
                      <w:szCs w:val="20"/>
                    </w:rPr>
                    <w:t xml:space="preserve"> förhindra</w:t>
                  </w:r>
                  <w:r w:rsidRPr="00776A59">
                    <w:rPr>
                      <w:rFonts w:ascii="Arial" w:hAnsi="Arial" w:cs="Arial"/>
                      <w:sz w:val="20"/>
                      <w:szCs w:val="20"/>
                    </w:rPr>
                    <w:t xml:space="preserve"> riskfylld pendling. </w:t>
                  </w:r>
                </w:p>
                <w:p w14:paraId="53CE6724" w14:textId="7D058293" w:rsidR="008613EC" w:rsidRPr="00776A59" w:rsidRDefault="00494A2A" w:rsidP="004E086C">
                  <w:pPr>
                    <w:pStyle w:val="Liststycke"/>
                    <w:numPr>
                      <w:ilvl w:val="0"/>
                      <w:numId w:val="7"/>
                    </w:numPr>
                    <w:tabs>
                      <w:tab w:val="left" w:pos="4020"/>
                    </w:tabs>
                    <w:spacing w:after="60"/>
                    <w:ind w:left="367"/>
                    <w:rPr>
                      <w:rFonts w:ascii="Arial" w:hAnsi="Arial" w:cs="Arial"/>
                      <w:sz w:val="20"/>
                      <w:szCs w:val="20"/>
                    </w:rPr>
                  </w:pPr>
                  <w:r w:rsidRPr="00776A59">
                    <w:rPr>
                      <w:rFonts w:ascii="Arial" w:hAnsi="Arial" w:cs="Arial"/>
                      <w:sz w:val="20"/>
                      <w:szCs w:val="20"/>
                    </w:rPr>
                    <w:t xml:space="preserve">Utrustningen ska bestå av en helsele, ett kopplingssystem med falldämpande funktion och en förankringsanordning. Det finns fyra olika kopplingssystem med falldämpande funktion att använda till helsele: Falldämparlina, </w:t>
                  </w:r>
                  <w:r w:rsidR="00C74758" w:rsidRPr="00776A59">
                    <w:rPr>
                      <w:rFonts w:ascii="Arial" w:hAnsi="Arial" w:cs="Arial"/>
                      <w:sz w:val="20"/>
                      <w:szCs w:val="20"/>
                    </w:rPr>
                    <w:t>s</w:t>
                  </w:r>
                  <w:r w:rsidR="00925976" w:rsidRPr="00776A59">
                    <w:rPr>
                      <w:rFonts w:ascii="Arial" w:hAnsi="Arial" w:cs="Arial"/>
                      <w:sz w:val="20"/>
                      <w:szCs w:val="20"/>
                    </w:rPr>
                    <w:t>äkerhetsblock</w:t>
                  </w:r>
                  <w:r w:rsidRPr="00776A59">
                    <w:rPr>
                      <w:rFonts w:ascii="Arial" w:hAnsi="Arial" w:cs="Arial"/>
                      <w:sz w:val="20"/>
                      <w:szCs w:val="20"/>
                    </w:rPr>
                    <w:t xml:space="preserve"> med funktion som dämpar ett fall, </w:t>
                  </w:r>
                  <w:r w:rsidR="00A43E6E" w:rsidRPr="00776A59">
                    <w:rPr>
                      <w:rFonts w:ascii="Arial" w:hAnsi="Arial" w:cs="Arial"/>
                      <w:sz w:val="20"/>
                      <w:szCs w:val="20"/>
                    </w:rPr>
                    <w:t>s</w:t>
                  </w:r>
                  <w:r w:rsidRPr="00776A59">
                    <w:rPr>
                      <w:rFonts w:ascii="Arial" w:hAnsi="Arial" w:cs="Arial"/>
                      <w:sz w:val="20"/>
                      <w:szCs w:val="20"/>
                    </w:rPr>
                    <w:t xml:space="preserve">tyrt glidlås på fast förankrad lina eller skena eller </w:t>
                  </w:r>
                  <w:r w:rsidR="00A43E6E" w:rsidRPr="00776A59">
                    <w:rPr>
                      <w:rFonts w:ascii="Arial" w:hAnsi="Arial" w:cs="Arial"/>
                      <w:sz w:val="20"/>
                      <w:szCs w:val="20"/>
                    </w:rPr>
                    <w:t>s</w:t>
                  </w:r>
                  <w:r w:rsidRPr="00776A59">
                    <w:rPr>
                      <w:rFonts w:ascii="Arial" w:hAnsi="Arial" w:cs="Arial"/>
                      <w:sz w:val="20"/>
                      <w:szCs w:val="20"/>
                    </w:rPr>
                    <w:t>tyrt glidlås på flexibel förankringslina.</w:t>
                  </w:r>
                </w:p>
                <w:p w14:paraId="3057B801" w14:textId="17FA9876" w:rsidR="00494A2A" w:rsidRPr="00776A59" w:rsidRDefault="00CC78A4" w:rsidP="004E086C">
                  <w:pPr>
                    <w:pStyle w:val="Liststycke"/>
                    <w:numPr>
                      <w:ilvl w:val="0"/>
                      <w:numId w:val="7"/>
                    </w:numPr>
                    <w:tabs>
                      <w:tab w:val="left" w:pos="4020"/>
                    </w:tabs>
                    <w:spacing w:after="60"/>
                    <w:ind w:left="367"/>
                    <w:rPr>
                      <w:rFonts w:ascii="Arial" w:hAnsi="Arial" w:cs="Arial"/>
                      <w:sz w:val="20"/>
                      <w:szCs w:val="20"/>
                    </w:rPr>
                  </w:pPr>
                  <w:r w:rsidRPr="00776A59">
                    <w:rPr>
                      <w:rFonts w:ascii="Arial" w:hAnsi="Arial" w:cs="Arial"/>
                      <w:sz w:val="20"/>
                      <w:szCs w:val="20"/>
                    </w:rPr>
                    <w:t xml:space="preserve">Utrustningen ska </w:t>
                  </w:r>
                  <w:r w:rsidR="00494A2A" w:rsidRPr="00776A59">
                    <w:rPr>
                      <w:rFonts w:ascii="Arial" w:hAnsi="Arial" w:cs="Arial"/>
                      <w:sz w:val="20"/>
                      <w:szCs w:val="20"/>
                    </w:rPr>
                    <w:t xml:space="preserve">ha rätt linor/vajer som </w:t>
                  </w:r>
                  <w:r w:rsidR="00097B8D" w:rsidRPr="00776A59">
                    <w:rPr>
                      <w:rFonts w:ascii="Arial" w:hAnsi="Arial" w:cs="Arial"/>
                      <w:sz w:val="20"/>
                      <w:szCs w:val="20"/>
                    </w:rPr>
                    <w:t>till exempel</w:t>
                  </w:r>
                  <w:r w:rsidR="00494A2A" w:rsidRPr="00776A59">
                    <w:rPr>
                      <w:rFonts w:ascii="Arial" w:hAnsi="Arial" w:cs="Arial"/>
                      <w:sz w:val="20"/>
                      <w:szCs w:val="20"/>
                    </w:rPr>
                    <w:t xml:space="preserve"> tål vassa kanter. </w:t>
                  </w:r>
                </w:p>
                <w:p w14:paraId="303AD5BB" w14:textId="26896E57" w:rsidR="00CC78A4" w:rsidRPr="00776A59" w:rsidRDefault="00CC78A4" w:rsidP="004E086C">
                  <w:pPr>
                    <w:pStyle w:val="Liststycke"/>
                    <w:numPr>
                      <w:ilvl w:val="0"/>
                      <w:numId w:val="7"/>
                    </w:numPr>
                    <w:tabs>
                      <w:tab w:val="left" w:pos="4020"/>
                    </w:tabs>
                    <w:spacing w:after="60"/>
                    <w:ind w:left="367"/>
                    <w:rPr>
                      <w:rFonts w:ascii="Arial" w:hAnsi="Arial" w:cs="Arial"/>
                      <w:sz w:val="20"/>
                      <w:szCs w:val="20"/>
                    </w:rPr>
                  </w:pPr>
                  <w:r w:rsidRPr="00776A59">
                    <w:rPr>
                      <w:rFonts w:ascii="Arial" w:hAnsi="Arial" w:cs="Arial"/>
                      <w:sz w:val="20"/>
                      <w:szCs w:val="20"/>
                    </w:rPr>
                    <w:t>Planerade förankringspunkter ska vara kontrollerade och godkända och tåla förekommande laster</w:t>
                  </w:r>
                  <w:r w:rsidR="006B57D1" w:rsidRPr="00776A59">
                    <w:rPr>
                      <w:rFonts w:ascii="Arial" w:hAnsi="Arial" w:cs="Arial"/>
                      <w:sz w:val="20"/>
                      <w:szCs w:val="20"/>
                    </w:rPr>
                    <w:t>.</w:t>
                  </w:r>
                  <w:r w:rsidRPr="00776A59">
                    <w:rPr>
                      <w:rFonts w:ascii="Arial" w:hAnsi="Arial" w:cs="Arial"/>
                      <w:sz w:val="20"/>
                      <w:szCs w:val="20"/>
                    </w:rPr>
                    <w:t xml:space="preserve"> </w:t>
                  </w:r>
                </w:p>
                <w:p w14:paraId="6B38CB0E" w14:textId="77777777" w:rsidR="00097B8D" w:rsidRPr="00776A59" w:rsidRDefault="009842E5" w:rsidP="004E086C">
                  <w:pPr>
                    <w:pStyle w:val="Liststycke"/>
                    <w:numPr>
                      <w:ilvl w:val="0"/>
                      <w:numId w:val="7"/>
                    </w:numPr>
                    <w:tabs>
                      <w:tab w:val="left" w:pos="4020"/>
                    </w:tabs>
                    <w:spacing w:after="60"/>
                    <w:ind w:left="367"/>
                    <w:rPr>
                      <w:rFonts w:ascii="Arial" w:hAnsi="Arial" w:cs="Arial"/>
                      <w:sz w:val="20"/>
                      <w:szCs w:val="20"/>
                    </w:rPr>
                  </w:pPr>
                  <w:r w:rsidRPr="00776A59">
                    <w:rPr>
                      <w:rFonts w:ascii="Arial" w:hAnsi="Arial" w:cs="Arial"/>
                      <w:sz w:val="20"/>
                      <w:szCs w:val="20"/>
                    </w:rPr>
                    <w:t xml:space="preserve">Arbete </w:t>
                  </w:r>
                  <w:r w:rsidR="006B57D1" w:rsidRPr="00776A59">
                    <w:rPr>
                      <w:rFonts w:ascii="Arial" w:hAnsi="Arial" w:cs="Arial"/>
                      <w:sz w:val="20"/>
                      <w:szCs w:val="20"/>
                    </w:rPr>
                    <w:t xml:space="preserve">när </w:t>
                  </w:r>
                  <w:r w:rsidRPr="00776A59">
                    <w:rPr>
                      <w:rFonts w:ascii="Arial" w:hAnsi="Arial" w:cs="Arial"/>
                      <w:sz w:val="20"/>
                      <w:szCs w:val="20"/>
                    </w:rPr>
                    <w:t xml:space="preserve">personlig fallskyddsutrustning </w:t>
                  </w:r>
                  <w:r w:rsidR="006B57D1" w:rsidRPr="00776A59">
                    <w:rPr>
                      <w:rFonts w:ascii="Arial" w:hAnsi="Arial" w:cs="Arial"/>
                      <w:sz w:val="20"/>
                      <w:szCs w:val="20"/>
                    </w:rPr>
                    <w:t xml:space="preserve">används </w:t>
                  </w:r>
                  <w:r w:rsidRPr="00776A59">
                    <w:rPr>
                      <w:rFonts w:ascii="Arial" w:hAnsi="Arial" w:cs="Arial"/>
                      <w:sz w:val="20"/>
                      <w:szCs w:val="20"/>
                    </w:rPr>
                    <w:t>får aldrig utföras ensam</w:t>
                  </w:r>
                  <w:r w:rsidR="006B57D1" w:rsidRPr="00776A59">
                    <w:rPr>
                      <w:rFonts w:ascii="Arial" w:hAnsi="Arial" w:cs="Arial"/>
                      <w:sz w:val="20"/>
                      <w:szCs w:val="20"/>
                    </w:rPr>
                    <w:t xml:space="preserve">t. </w:t>
                  </w:r>
                </w:p>
                <w:p w14:paraId="5C2638D4" w14:textId="3E0D2179" w:rsidR="008613EC" w:rsidRPr="00776A59" w:rsidRDefault="006B57D1" w:rsidP="00097B8D">
                  <w:pPr>
                    <w:pStyle w:val="Liststycke"/>
                    <w:tabs>
                      <w:tab w:val="left" w:pos="4020"/>
                    </w:tabs>
                    <w:spacing w:after="60"/>
                    <w:ind w:left="367"/>
                    <w:rPr>
                      <w:rFonts w:ascii="Arial" w:hAnsi="Arial" w:cs="Arial"/>
                      <w:sz w:val="20"/>
                      <w:szCs w:val="20"/>
                    </w:rPr>
                  </w:pPr>
                  <w:r w:rsidRPr="00776A59">
                    <w:rPr>
                      <w:rFonts w:ascii="Arial" w:hAnsi="Arial" w:cs="Arial"/>
                      <w:sz w:val="20"/>
                      <w:szCs w:val="20"/>
                    </w:rPr>
                    <w:t xml:space="preserve">Snabb hjälp </w:t>
                  </w:r>
                  <w:r w:rsidR="00662CF3" w:rsidRPr="00776A59">
                    <w:rPr>
                      <w:rFonts w:ascii="Arial" w:hAnsi="Arial" w:cs="Arial"/>
                      <w:sz w:val="20"/>
                      <w:szCs w:val="20"/>
                    </w:rPr>
                    <w:t xml:space="preserve">inom </w:t>
                  </w:r>
                  <w:r w:rsidR="00211EA2" w:rsidRPr="00776A59">
                    <w:rPr>
                      <w:rFonts w:ascii="Arial" w:hAnsi="Arial" w:cs="Arial"/>
                      <w:sz w:val="20"/>
                      <w:szCs w:val="20"/>
                    </w:rPr>
                    <w:t xml:space="preserve">10–15 </w:t>
                  </w:r>
                  <w:r w:rsidR="00925976" w:rsidRPr="00776A59">
                    <w:rPr>
                      <w:rFonts w:ascii="Arial" w:hAnsi="Arial" w:cs="Arial"/>
                      <w:sz w:val="20"/>
                      <w:szCs w:val="20"/>
                    </w:rPr>
                    <w:t>min</w:t>
                  </w:r>
                  <w:r w:rsidR="00662CF3" w:rsidRPr="00776A59">
                    <w:rPr>
                      <w:rFonts w:ascii="Arial" w:hAnsi="Arial" w:cs="Arial"/>
                      <w:sz w:val="20"/>
                      <w:szCs w:val="20"/>
                    </w:rPr>
                    <w:t xml:space="preserve"> </w:t>
                  </w:r>
                  <w:r w:rsidRPr="00776A59">
                    <w:rPr>
                      <w:rFonts w:ascii="Arial" w:hAnsi="Arial" w:cs="Arial"/>
                      <w:sz w:val="20"/>
                      <w:szCs w:val="20"/>
                    </w:rPr>
                    <w:t>måste alltid finnas till hands om någon kan bli hängande i sele.</w:t>
                  </w:r>
                </w:p>
                <w:p w14:paraId="7641BDEC" w14:textId="2BC8BE4C" w:rsidR="00A51D48" w:rsidRPr="00776A59" w:rsidRDefault="009842E5" w:rsidP="004E086C">
                  <w:pPr>
                    <w:pStyle w:val="Liststycke"/>
                    <w:numPr>
                      <w:ilvl w:val="0"/>
                      <w:numId w:val="7"/>
                    </w:numPr>
                    <w:tabs>
                      <w:tab w:val="left" w:pos="4020"/>
                    </w:tabs>
                    <w:spacing w:after="60"/>
                    <w:ind w:left="367"/>
                    <w:rPr>
                      <w:rFonts w:ascii="Arial" w:hAnsi="Arial" w:cs="Arial"/>
                      <w:sz w:val="20"/>
                      <w:szCs w:val="20"/>
                    </w:rPr>
                  </w:pPr>
                  <w:r w:rsidRPr="00776A59">
                    <w:rPr>
                      <w:rFonts w:ascii="Arial" w:hAnsi="Arial" w:cs="Arial"/>
                      <w:sz w:val="20"/>
                      <w:szCs w:val="20"/>
                    </w:rPr>
                    <w:t xml:space="preserve">En räddningsplan </w:t>
                  </w:r>
                  <w:r w:rsidR="006B57D1" w:rsidRPr="00776A59">
                    <w:rPr>
                      <w:rFonts w:ascii="Arial" w:hAnsi="Arial" w:cs="Arial"/>
                      <w:sz w:val="20"/>
                      <w:szCs w:val="20"/>
                    </w:rPr>
                    <w:t>med instruktioner om snabb hjälp för någon som kan bli hängande i sele måste</w:t>
                  </w:r>
                  <w:r w:rsidRPr="00776A59">
                    <w:rPr>
                      <w:rFonts w:ascii="Arial" w:hAnsi="Arial" w:cs="Arial"/>
                      <w:sz w:val="20"/>
                      <w:szCs w:val="20"/>
                    </w:rPr>
                    <w:t xml:space="preserve"> finnas upprättad innan arbe</w:t>
                  </w:r>
                  <w:r w:rsidR="006B57D1" w:rsidRPr="00776A59">
                    <w:rPr>
                      <w:rFonts w:ascii="Arial" w:hAnsi="Arial" w:cs="Arial"/>
                      <w:sz w:val="20"/>
                      <w:szCs w:val="20"/>
                    </w:rPr>
                    <w:t>tet påbörjas</w:t>
                  </w:r>
                  <w:r w:rsidRPr="00776A59">
                    <w:rPr>
                      <w:rFonts w:ascii="Arial" w:hAnsi="Arial" w:cs="Arial"/>
                      <w:sz w:val="20"/>
                      <w:szCs w:val="20"/>
                    </w:rPr>
                    <w:t>. Räddningsledare</w:t>
                  </w:r>
                  <w:r w:rsidR="006B57D1" w:rsidRPr="00776A59">
                    <w:rPr>
                      <w:rFonts w:ascii="Arial" w:hAnsi="Arial" w:cs="Arial"/>
                      <w:sz w:val="20"/>
                      <w:szCs w:val="20"/>
                    </w:rPr>
                    <w:t>n för en räddningsinsats ska</w:t>
                  </w:r>
                  <w:r w:rsidRPr="00776A59">
                    <w:rPr>
                      <w:rFonts w:ascii="Arial" w:hAnsi="Arial" w:cs="Arial"/>
                      <w:sz w:val="20"/>
                      <w:szCs w:val="20"/>
                    </w:rPr>
                    <w:t xml:space="preserve"> ha specifik utbildning</w:t>
                  </w:r>
                  <w:r w:rsidR="006B57D1" w:rsidRPr="00776A59">
                    <w:rPr>
                      <w:rFonts w:ascii="Arial" w:hAnsi="Arial" w:cs="Arial"/>
                      <w:sz w:val="20"/>
                      <w:szCs w:val="20"/>
                    </w:rPr>
                    <w:t>.</w:t>
                  </w:r>
                </w:p>
              </w:tc>
            </w:tr>
            <w:tr w:rsidR="00A354BC" w:rsidRPr="00776A59" w14:paraId="15037EFE" w14:textId="77777777" w:rsidTr="00383D4F">
              <w:trPr>
                <w:trHeight w:val="70"/>
              </w:trPr>
              <w:tc>
                <w:tcPr>
                  <w:tcW w:w="346" w:type="dxa"/>
                </w:tcPr>
                <w:p w14:paraId="0CC5AD63" w14:textId="77777777" w:rsidR="00A354BC" w:rsidRPr="00776A59" w:rsidRDefault="00A354BC" w:rsidP="00E4560B">
                  <w:pPr>
                    <w:tabs>
                      <w:tab w:val="left" w:pos="4020"/>
                    </w:tabs>
                    <w:spacing w:after="60"/>
                    <w:rPr>
                      <w:rFonts w:ascii="Arial" w:hAnsi="Arial" w:cs="Arial"/>
                      <w:b/>
                      <w:sz w:val="20"/>
                      <w:szCs w:val="20"/>
                    </w:rPr>
                  </w:pPr>
                </w:p>
              </w:tc>
              <w:tc>
                <w:tcPr>
                  <w:tcW w:w="8734" w:type="dxa"/>
                </w:tcPr>
                <w:p w14:paraId="16995FF9" w14:textId="77777777" w:rsidR="00A354BC" w:rsidRPr="00776A59" w:rsidRDefault="00A354BC" w:rsidP="008613EC">
                  <w:pPr>
                    <w:tabs>
                      <w:tab w:val="left" w:pos="4020"/>
                    </w:tabs>
                    <w:spacing w:after="60"/>
                    <w:rPr>
                      <w:rFonts w:ascii="Arial" w:hAnsi="Arial" w:cs="Arial"/>
                      <w:sz w:val="20"/>
                      <w:szCs w:val="20"/>
                    </w:rPr>
                  </w:pPr>
                </w:p>
              </w:tc>
            </w:tr>
          </w:tbl>
          <w:p w14:paraId="60902CBB" w14:textId="77777777" w:rsidR="00776A59" w:rsidRPr="00776A59" w:rsidRDefault="00776A59" w:rsidP="00F704D5">
            <w:pPr>
              <w:pStyle w:val="Rubrik3"/>
              <w:rPr>
                <w:rFonts w:ascii="Arial" w:hAnsi="Arial" w:cs="Arial"/>
              </w:rPr>
            </w:pPr>
          </w:p>
          <w:p w14:paraId="1E61191E" w14:textId="1610F314" w:rsidR="0042540E" w:rsidRPr="00001802" w:rsidRDefault="0042540E" w:rsidP="00F704D5">
            <w:pPr>
              <w:pStyle w:val="Rubrik3"/>
              <w:rPr>
                <w:rFonts w:ascii="Arial" w:hAnsi="Arial" w:cs="Arial"/>
                <w:sz w:val="22"/>
                <w:szCs w:val="18"/>
              </w:rPr>
            </w:pPr>
            <w:r w:rsidRPr="00001802">
              <w:rPr>
                <w:rFonts w:ascii="Arial" w:hAnsi="Arial" w:cs="Arial"/>
                <w:sz w:val="22"/>
                <w:szCs w:val="18"/>
              </w:rPr>
              <w:lastRenderedPageBreak/>
              <w:t>Takarbete (skyddsåtgärder utöver ovanstående):</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655"/>
            </w:tblGrid>
            <w:tr w:rsidR="007F1353" w:rsidRPr="00776A59" w14:paraId="53D1B02F" w14:textId="77777777" w:rsidTr="00D65E01">
              <w:sdt>
                <w:sdtPr>
                  <w:rPr>
                    <w:rFonts w:ascii="Arial" w:hAnsi="Arial" w:cs="Arial"/>
                    <w:sz w:val="20"/>
                    <w:szCs w:val="20"/>
                  </w:rPr>
                  <w:id w:val="834727007"/>
                  <w14:checkbox>
                    <w14:checked w14:val="0"/>
                    <w14:checkedState w14:val="2612" w14:font="MS Gothic"/>
                    <w14:uncheckedState w14:val="2610" w14:font="MS Gothic"/>
                  </w14:checkbox>
                </w:sdtPr>
                <w:sdtContent>
                  <w:tc>
                    <w:tcPr>
                      <w:tcW w:w="346" w:type="dxa"/>
                    </w:tcPr>
                    <w:p w14:paraId="0E0D60C7" w14:textId="77777777" w:rsidR="007F1353" w:rsidRPr="00776A59" w:rsidRDefault="007F1353" w:rsidP="00E4560B">
                      <w:pPr>
                        <w:tabs>
                          <w:tab w:val="left" w:pos="4020"/>
                        </w:tabs>
                        <w:spacing w:after="60"/>
                        <w:rPr>
                          <w:rFonts w:ascii="Arial" w:hAnsi="Arial" w:cs="Arial"/>
                          <w:sz w:val="20"/>
                          <w:szCs w:val="20"/>
                        </w:rPr>
                      </w:pPr>
                      <w:r w:rsidRPr="00776A59">
                        <w:rPr>
                          <w:rFonts w:ascii="Segoe UI Symbol" w:eastAsia="MS Gothic" w:hAnsi="Segoe UI Symbol" w:cs="Segoe UI Symbol"/>
                          <w:sz w:val="20"/>
                          <w:szCs w:val="20"/>
                        </w:rPr>
                        <w:t>☐</w:t>
                      </w:r>
                    </w:p>
                  </w:tc>
                </w:sdtContent>
              </w:sdt>
              <w:tc>
                <w:tcPr>
                  <w:tcW w:w="8734" w:type="dxa"/>
                </w:tcPr>
                <w:p w14:paraId="324673B5" w14:textId="77777777" w:rsidR="007F1353" w:rsidRPr="00776A59" w:rsidRDefault="007F1353" w:rsidP="00E4560B">
                  <w:pPr>
                    <w:tabs>
                      <w:tab w:val="left" w:pos="4020"/>
                    </w:tabs>
                    <w:spacing w:after="60"/>
                    <w:rPr>
                      <w:rFonts w:ascii="Arial" w:hAnsi="Arial" w:cs="Arial"/>
                      <w:sz w:val="20"/>
                      <w:szCs w:val="20"/>
                    </w:rPr>
                  </w:pPr>
                  <w:r w:rsidRPr="00776A59">
                    <w:rPr>
                      <w:rFonts w:ascii="Arial" w:hAnsi="Arial" w:cs="Arial"/>
                      <w:sz w:val="20"/>
                      <w:szCs w:val="20"/>
                    </w:rPr>
                    <w:t>Inga ytterligare skyddsåtgärder är aktuella för takarbete.</w:t>
                  </w:r>
                </w:p>
              </w:tc>
            </w:tr>
            <w:tr w:rsidR="007F1353" w:rsidRPr="00776A59" w14:paraId="62BC2229" w14:textId="77777777" w:rsidTr="00D65E01">
              <w:sdt>
                <w:sdtPr>
                  <w:rPr>
                    <w:rFonts w:ascii="Arial" w:hAnsi="Arial" w:cs="Arial"/>
                    <w:sz w:val="20"/>
                    <w:szCs w:val="20"/>
                  </w:rPr>
                  <w:id w:val="1832707953"/>
                  <w14:checkbox>
                    <w14:checked w14:val="0"/>
                    <w14:checkedState w14:val="2612" w14:font="MS Gothic"/>
                    <w14:uncheckedState w14:val="2610" w14:font="MS Gothic"/>
                  </w14:checkbox>
                </w:sdtPr>
                <w:sdtContent>
                  <w:tc>
                    <w:tcPr>
                      <w:tcW w:w="346" w:type="dxa"/>
                    </w:tcPr>
                    <w:p w14:paraId="2E60D537" w14:textId="77777777" w:rsidR="007F1353" w:rsidRPr="00776A59" w:rsidRDefault="007F1353" w:rsidP="00E4560B">
                      <w:pPr>
                        <w:tabs>
                          <w:tab w:val="left" w:pos="4020"/>
                        </w:tabs>
                        <w:spacing w:after="60"/>
                        <w:rPr>
                          <w:rFonts w:ascii="Arial" w:hAnsi="Arial" w:cs="Arial"/>
                          <w:sz w:val="20"/>
                          <w:szCs w:val="20"/>
                        </w:rPr>
                      </w:pPr>
                      <w:r w:rsidRPr="00776A59">
                        <w:rPr>
                          <w:rFonts w:ascii="Segoe UI Symbol" w:eastAsia="MS Gothic" w:hAnsi="Segoe UI Symbol" w:cs="Segoe UI Symbol"/>
                          <w:sz w:val="20"/>
                          <w:szCs w:val="20"/>
                        </w:rPr>
                        <w:t>☐</w:t>
                      </w:r>
                    </w:p>
                  </w:tc>
                </w:sdtContent>
              </w:sdt>
              <w:tc>
                <w:tcPr>
                  <w:tcW w:w="8734" w:type="dxa"/>
                </w:tcPr>
                <w:p w14:paraId="53E06629" w14:textId="77777777" w:rsidR="007F1353" w:rsidRPr="00776A59" w:rsidRDefault="007F1353" w:rsidP="00E4560B">
                  <w:pPr>
                    <w:tabs>
                      <w:tab w:val="left" w:pos="4020"/>
                    </w:tabs>
                    <w:spacing w:after="60"/>
                    <w:rPr>
                      <w:rFonts w:ascii="Arial" w:hAnsi="Arial" w:cs="Arial"/>
                      <w:sz w:val="20"/>
                      <w:szCs w:val="20"/>
                    </w:rPr>
                  </w:pPr>
                  <w:r w:rsidRPr="00776A59">
                    <w:rPr>
                      <w:rFonts w:ascii="Arial" w:hAnsi="Arial" w:cs="Arial"/>
                      <w:sz w:val="20"/>
                      <w:szCs w:val="20"/>
                    </w:rPr>
                    <w:t>Dubbla säkerhetsanordningar ska användas vid brant taklutning (exempelvis personlig fallskyddsutrustning och takskydd)</w:t>
                  </w:r>
                </w:p>
              </w:tc>
            </w:tr>
            <w:tr w:rsidR="007F1353" w:rsidRPr="00776A59" w14:paraId="2C01F544" w14:textId="77777777" w:rsidTr="00D65E01">
              <w:sdt>
                <w:sdtPr>
                  <w:rPr>
                    <w:rFonts w:ascii="Arial" w:hAnsi="Arial" w:cs="Arial"/>
                    <w:sz w:val="20"/>
                    <w:szCs w:val="20"/>
                  </w:rPr>
                  <w:id w:val="998470219"/>
                  <w14:checkbox>
                    <w14:checked w14:val="0"/>
                    <w14:checkedState w14:val="2612" w14:font="MS Gothic"/>
                    <w14:uncheckedState w14:val="2610" w14:font="MS Gothic"/>
                  </w14:checkbox>
                </w:sdtPr>
                <w:sdtContent>
                  <w:tc>
                    <w:tcPr>
                      <w:tcW w:w="346" w:type="dxa"/>
                    </w:tcPr>
                    <w:p w14:paraId="667774FB" w14:textId="77777777" w:rsidR="007F1353" w:rsidRPr="00776A59" w:rsidRDefault="007F1353" w:rsidP="00E4560B">
                      <w:pPr>
                        <w:tabs>
                          <w:tab w:val="left" w:pos="4020"/>
                        </w:tabs>
                        <w:spacing w:after="60"/>
                        <w:rPr>
                          <w:rFonts w:ascii="Arial" w:hAnsi="Arial" w:cs="Arial"/>
                          <w:sz w:val="20"/>
                          <w:szCs w:val="20"/>
                        </w:rPr>
                      </w:pPr>
                      <w:r w:rsidRPr="00776A59">
                        <w:rPr>
                          <w:rFonts w:ascii="Segoe UI Symbol" w:eastAsia="MS Gothic" w:hAnsi="Segoe UI Symbol" w:cs="Segoe UI Symbol"/>
                          <w:sz w:val="20"/>
                          <w:szCs w:val="20"/>
                        </w:rPr>
                        <w:t>☐</w:t>
                      </w:r>
                    </w:p>
                  </w:tc>
                </w:sdtContent>
              </w:sdt>
              <w:tc>
                <w:tcPr>
                  <w:tcW w:w="8734" w:type="dxa"/>
                </w:tcPr>
                <w:p w14:paraId="0FCFA537" w14:textId="13D6C443" w:rsidR="007F1353" w:rsidRPr="00776A59" w:rsidRDefault="007F1353" w:rsidP="00E4560B">
                  <w:pPr>
                    <w:tabs>
                      <w:tab w:val="left" w:pos="4020"/>
                    </w:tabs>
                    <w:spacing w:after="60"/>
                    <w:rPr>
                      <w:rFonts w:ascii="Arial" w:hAnsi="Arial" w:cs="Arial"/>
                      <w:sz w:val="20"/>
                      <w:szCs w:val="20"/>
                    </w:rPr>
                  </w:pPr>
                  <w:r w:rsidRPr="00776A59">
                    <w:rPr>
                      <w:rFonts w:ascii="Arial" w:hAnsi="Arial" w:cs="Arial"/>
                      <w:sz w:val="20"/>
                      <w:szCs w:val="20"/>
                    </w:rPr>
                    <w:t xml:space="preserve">Utred behovet av och om möjligt montera </w:t>
                  </w:r>
                  <w:r w:rsidR="00211EA2" w:rsidRPr="00776A59">
                    <w:rPr>
                      <w:rFonts w:ascii="Arial" w:hAnsi="Arial" w:cs="Arial"/>
                      <w:sz w:val="20"/>
                      <w:szCs w:val="20"/>
                    </w:rPr>
                    <w:t>horisontell arbetsplan</w:t>
                  </w:r>
                  <w:r w:rsidRPr="00776A59">
                    <w:rPr>
                      <w:rFonts w:ascii="Arial" w:hAnsi="Arial" w:cs="Arial"/>
                      <w:sz w:val="20"/>
                      <w:szCs w:val="20"/>
                    </w:rPr>
                    <w:t xml:space="preserve"> på lutande tak. </w:t>
                  </w:r>
                </w:p>
              </w:tc>
            </w:tr>
            <w:tr w:rsidR="007F1353" w:rsidRPr="00776A59" w14:paraId="0963B2C9" w14:textId="77777777" w:rsidTr="00D65E01">
              <w:sdt>
                <w:sdtPr>
                  <w:rPr>
                    <w:rFonts w:ascii="Arial" w:hAnsi="Arial" w:cs="Arial"/>
                    <w:sz w:val="20"/>
                    <w:szCs w:val="20"/>
                  </w:rPr>
                  <w:id w:val="41036737"/>
                  <w14:checkbox>
                    <w14:checked w14:val="0"/>
                    <w14:checkedState w14:val="2612" w14:font="MS Gothic"/>
                    <w14:uncheckedState w14:val="2610" w14:font="MS Gothic"/>
                  </w14:checkbox>
                </w:sdtPr>
                <w:sdtContent>
                  <w:tc>
                    <w:tcPr>
                      <w:tcW w:w="346" w:type="dxa"/>
                    </w:tcPr>
                    <w:p w14:paraId="622AF3B7" w14:textId="00161C8A" w:rsidR="007F1353" w:rsidRPr="00776A59" w:rsidRDefault="002C5E1C" w:rsidP="00E4560B">
                      <w:pPr>
                        <w:tabs>
                          <w:tab w:val="left" w:pos="4020"/>
                        </w:tabs>
                        <w:spacing w:after="60"/>
                        <w:rPr>
                          <w:rFonts w:ascii="Arial" w:hAnsi="Arial" w:cs="Arial"/>
                          <w:sz w:val="20"/>
                          <w:szCs w:val="20"/>
                        </w:rPr>
                      </w:pPr>
                      <w:r w:rsidRPr="00776A59">
                        <w:rPr>
                          <w:rFonts w:ascii="Segoe UI Symbol" w:eastAsia="MS Gothic" w:hAnsi="Segoe UI Symbol" w:cs="Segoe UI Symbol"/>
                          <w:sz w:val="20"/>
                          <w:szCs w:val="20"/>
                        </w:rPr>
                        <w:t>☐</w:t>
                      </w:r>
                    </w:p>
                  </w:tc>
                </w:sdtContent>
              </w:sdt>
              <w:tc>
                <w:tcPr>
                  <w:tcW w:w="8734" w:type="dxa"/>
                </w:tcPr>
                <w:p w14:paraId="24D48E4C" w14:textId="77777777" w:rsidR="007F1353" w:rsidRPr="00776A59" w:rsidRDefault="007F1353" w:rsidP="00E4560B">
                  <w:pPr>
                    <w:tabs>
                      <w:tab w:val="left" w:pos="4020"/>
                    </w:tabs>
                    <w:spacing w:after="60"/>
                    <w:rPr>
                      <w:rFonts w:ascii="Arial" w:hAnsi="Arial" w:cs="Arial"/>
                      <w:sz w:val="20"/>
                      <w:szCs w:val="20"/>
                    </w:rPr>
                  </w:pPr>
                  <w:r w:rsidRPr="00776A59">
                    <w:rPr>
                      <w:rFonts w:ascii="Arial" w:hAnsi="Arial" w:cs="Arial"/>
                      <w:sz w:val="20"/>
                      <w:szCs w:val="20"/>
                    </w:rPr>
                    <w:t xml:space="preserve">Takarbete avbryts vid olämpliga väderleksförhållanden (kraftig vind, snöfall, regn, is/snö på tak). </w:t>
                  </w:r>
                </w:p>
              </w:tc>
            </w:tr>
            <w:tr w:rsidR="007F1353" w:rsidRPr="00776A59" w14:paraId="10229C71" w14:textId="77777777" w:rsidTr="00D65E01">
              <w:sdt>
                <w:sdtPr>
                  <w:rPr>
                    <w:rFonts w:ascii="Arial" w:hAnsi="Arial" w:cs="Arial"/>
                    <w:sz w:val="20"/>
                    <w:szCs w:val="20"/>
                  </w:rPr>
                  <w:id w:val="-424114261"/>
                  <w14:checkbox>
                    <w14:checked w14:val="0"/>
                    <w14:checkedState w14:val="2612" w14:font="MS Gothic"/>
                    <w14:uncheckedState w14:val="2610" w14:font="MS Gothic"/>
                  </w14:checkbox>
                </w:sdtPr>
                <w:sdtContent>
                  <w:tc>
                    <w:tcPr>
                      <w:tcW w:w="346" w:type="dxa"/>
                    </w:tcPr>
                    <w:p w14:paraId="50CE6CD6" w14:textId="77777777" w:rsidR="007F1353" w:rsidRPr="00776A59" w:rsidRDefault="007F1353" w:rsidP="00E4560B">
                      <w:pPr>
                        <w:tabs>
                          <w:tab w:val="left" w:pos="4020"/>
                        </w:tabs>
                        <w:spacing w:after="60"/>
                        <w:rPr>
                          <w:rFonts w:ascii="Arial" w:hAnsi="Arial" w:cs="Arial"/>
                          <w:sz w:val="20"/>
                          <w:szCs w:val="20"/>
                        </w:rPr>
                      </w:pPr>
                      <w:r w:rsidRPr="00776A59">
                        <w:rPr>
                          <w:rFonts w:ascii="Segoe UI Symbol" w:eastAsia="MS Gothic" w:hAnsi="Segoe UI Symbol" w:cs="Segoe UI Symbol"/>
                          <w:sz w:val="20"/>
                          <w:szCs w:val="20"/>
                        </w:rPr>
                        <w:t>☐</w:t>
                      </w:r>
                    </w:p>
                  </w:tc>
                </w:sdtContent>
              </w:sdt>
              <w:tc>
                <w:tcPr>
                  <w:tcW w:w="8734" w:type="dxa"/>
                </w:tcPr>
                <w:p w14:paraId="1A3220D7" w14:textId="281482A4" w:rsidR="007F1353" w:rsidRPr="00776A59" w:rsidRDefault="007F1353" w:rsidP="00E4560B">
                  <w:pPr>
                    <w:tabs>
                      <w:tab w:val="left" w:pos="4020"/>
                    </w:tabs>
                    <w:spacing w:after="60"/>
                    <w:rPr>
                      <w:rFonts w:ascii="Arial" w:hAnsi="Arial" w:cs="Arial"/>
                      <w:sz w:val="20"/>
                      <w:szCs w:val="20"/>
                    </w:rPr>
                  </w:pPr>
                  <w:r w:rsidRPr="00776A59">
                    <w:rPr>
                      <w:rFonts w:ascii="Arial" w:hAnsi="Arial" w:cs="Arial"/>
                      <w:sz w:val="20"/>
                      <w:szCs w:val="20"/>
                    </w:rPr>
                    <w:t>Innan takarbete påbörjas ska takets beskaffenhet gällande bärighet och ytsträvhet kontrolleras.</w:t>
                  </w:r>
                </w:p>
              </w:tc>
            </w:tr>
            <w:tr w:rsidR="007F1353" w:rsidRPr="00776A59" w14:paraId="11C7DB23" w14:textId="77777777" w:rsidTr="00D65E01">
              <w:sdt>
                <w:sdtPr>
                  <w:rPr>
                    <w:rFonts w:ascii="Arial" w:hAnsi="Arial" w:cs="Arial"/>
                    <w:sz w:val="20"/>
                    <w:szCs w:val="20"/>
                  </w:rPr>
                  <w:id w:val="-135107032"/>
                  <w14:checkbox>
                    <w14:checked w14:val="0"/>
                    <w14:checkedState w14:val="2612" w14:font="MS Gothic"/>
                    <w14:uncheckedState w14:val="2610" w14:font="MS Gothic"/>
                  </w14:checkbox>
                </w:sdtPr>
                <w:sdtContent>
                  <w:tc>
                    <w:tcPr>
                      <w:tcW w:w="346" w:type="dxa"/>
                    </w:tcPr>
                    <w:p w14:paraId="1AD867B4" w14:textId="77777777" w:rsidR="007F1353" w:rsidRPr="00776A59" w:rsidRDefault="003E3C79" w:rsidP="00E4560B">
                      <w:pPr>
                        <w:tabs>
                          <w:tab w:val="left" w:pos="4020"/>
                        </w:tabs>
                        <w:spacing w:after="60"/>
                        <w:rPr>
                          <w:rFonts w:ascii="Arial" w:hAnsi="Arial" w:cs="Arial"/>
                          <w:sz w:val="20"/>
                          <w:szCs w:val="20"/>
                        </w:rPr>
                      </w:pPr>
                      <w:r w:rsidRPr="00776A59">
                        <w:rPr>
                          <w:rFonts w:ascii="Segoe UI Symbol" w:eastAsia="MS Gothic" w:hAnsi="Segoe UI Symbol" w:cs="Segoe UI Symbol"/>
                          <w:sz w:val="20"/>
                          <w:szCs w:val="20"/>
                        </w:rPr>
                        <w:t>☐</w:t>
                      </w:r>
                    </w:p>
                  </w:tc>
                </w:sdtContent>
              </w:sdt>
              <w:tc>
                <w:tcPr>
                  <w:tcW w:w="8734" w:type="dxa"/>
                </w:tcPr>
                <w:p w14:paraId="7B0F3742" w14:textId="77777777" w:rsidR="005F1330" w:rsidRPr="00776A59" w:rsidRDefault="007F1353" w:rsidP="00E4560B">
                  <w:pPr>
                    <w:tabs>
                      <w:tab w:val="left" w:pos="4020"/>
                    </w:tabs>
                    <w:spacing w:after="60"/>
                    <w:rPr>
                      <w:rFonts w:ascii="Arial" w:hAnsi="Arial" w:cs="Arial"/>
                      <w:sz w:val="20"/>
                      <w:szCs w:val="20"/>
                    </w:rPr>
                  </w:pPr>
                  <w:r w:rsidRPr="00776A59">
                    <w:rPr>
                      <w:rFonts w:ascii="Arial" w:hAnsi="Arial" w:cs="Arial"/>
                      <w:sz w:val="20"/>
                      <w:szCs w:val="20"/>
                    </w:rPr>
                    <w:t xml:space="preserve">Material och verktyg på taket ska läggas så att de inte kan glida ned. Material ska om det behövs fastgöras på lämpligt sätt. </w:t>
                  </w:r>
                </w:p>
              </w:tc>
            </w:tr>
            <w:tr w:rsidR="003E3C79" w:rsidRPr="00776A59" w14:paraId="2C880671" w14:textId="77777777" w:rsidTr="00D65E01">
              <w:sdt>
                <w:sdtPr>
                  <w:rPr>
                    <w:rFonts w:ascii="Arial" w:hAnsi="Arial" w:cs="Arial"/>
                    <w:sz w:val="20"/>
                    <w:szCs w:val="20"/>
                  </w:rPr>
                  <w:id w:val="-1493408398"/>
                  <w14:checkbox>
                    <w14:checked w14:val="0"/>
                    <w14:checkedState w14:val="2612" w14:font="MS Gothic"/>
                    <w14:uncheckedState w14:val="2610" w14:font="MS Gothic"/>
                  </w14:checkbox>
                </w:sdtPr>
                <w:sdtContent>
                  <w:tc>
                    <w:tcPr>
                      <w:tcW w:w="346" w:type="dxa"/>
                    </w:tcPr>
                    <w:p w14:paraId="3B2E8071" w14:textId="77777777" w:rsidR="003E3C79" w:rsidRPr="00776A59" w:rsidRDefault="003E3C79" w:rsidP="00E4560B">
                      <w:pPr>
                        <w:tabs>
                          <w:tab w:val="left" w:pos="4020"/>
                        </w:tabs>
                        <w:spacing w:after="60"/>
                        <w:rPr>
                          <w:rFonts w:ascii="Arial" w:hAnsi="Arial" w:cs="Arial"/>
                          <w:sz w:val="20"/>
                          <w:szCs w:val="20"/>
                        </w:rPr>
                      </w:pPr>
                      <w:r w:rsidRPr="00776A59">
                        <w:rPr>
                          <w:rFonts w:ascii="Segoe UI Symbol" w:eastAsia="MS Gothic" w:hAnsi="Segoe UI Symbol" w:cs="Segoe UI Symbol"/>
                          <w:sz w:val="20"/>
                          <w:szCs w:val="20"/>
                        </w:rPr>
                        <w:t>☐</w:t>
                      </w:r>
                    </w:p>
                  </w:tc>
                </w:sdtContent>
              </w:sdt>
              <w:tc>
                <w:tcPr>
                  <w:tcW w:w="8734" w:type="dxa"/>
                </w:tcPr>
                <w:p w14:paraId="020247C5" w14:textId="77777777" w:rsidR="003E3C79" w:rsidRPr="00776A59" w:rsidRDefault="003E3C79" w:rsidP="00E4560B">
                  <w:pPr>
                    <w:tabs>
                      <w:tab w:val="left" w:pos="4020"/>
                    </w:tabs>
                    <w:spacing w:after="60"/>
                    <w:rPr>
                      <w:rFonts w:ascii="Arial" w:hAnsi="Arial" w:cs="Arial"/>
                      <w:sz w:val="20"/>
                      <w:szCs w:val="20"/>
                    </w:rPr>
                  </w:pPr>
                  <w:r w:rsidRPr="00776A59">
                    <w:rPr>
                      <w:rFonts w:ascii="Arial" w:hAnsi="Arial" w:cs="Arial"/>
                      <w:sz w:val="20"/>
                      <w:szCs w:val="20"/>
                    </w:rPr>
                    <w:t>Möjlighet ska finnas till löpande förankring av personlig fallskyddsutrustning vid förflyttning på taket.</w:t>
                  </w:r>
                </w:p>
              </w:tc>
            </w:tr>
          </w:tbl>
          <w:p w14:paraId="796BE787" w14:textId="77777777" w:rsidR="0090655A" w:rsidRPr="00001802" w:rsidRDefault="0090655A" w:rsidP="00F704D5">
            <w:pPr>
              <w:pStyle w:val="Rubrik3"/>
              <w:rPr>
                <w:rFonts w:ascii="Arial" w:hAnsi="Arial" w:cs="Arial"/>
                <w:sz w:val="22"/>
                <w:szCs w:val="18"/>
              </w:rPr>
            </w:pPr>
            <w:r w:rsidRPr="00001802">
              <w:rPr>
                <w:rFonts w:ascii="Arial" w:hAnsi="Arial" w:cs="Arial"/>
                <w:sz w:val="22"/>
                <w:szCs w:val="18"/>
              </w:rPr>
              <w:t xml:space="preserve">Övriga åtgärder  </w:t>
            </w:r>
          </w:p>
          <w:p w14:paraId="3B9E2C04" w14:textId="77777777" w:rsidR="00E75BE1" w:rsidRDefault="00E75BE1" w:rsidP="00E75BE1">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561A3B0A" w14:textId="77777777" w:rsidR="00E84895" w:rsidRPr="00776A59" w:rsidRDefault="00E84895" w:rsidP="00E75BE1">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3E0B669A" w14:textId="77777777" w:rsidR="006B57D1" w:rsidRPr="00776A59" w:rsidRDefault="006B57D1" w:rsidP="00E75BE1">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tc>
      </w:tr>
      <w:tr w:rsidR="00644DB2" w:rsidRPr="005D29DB" w14:paraId="776FC11F" w14:textId="77777777" w:rsidTr="004942D3">
        <w:trPr>
          <w:trHeight w:val="299"/>
        </w:trPr>
        <w:tc>
          <w:tcPr>
            <w:tcW w:w="6343" w:type="dxa"/>
            <w:gridSpan w:val="2"/>
            <w:tcBorders>
              <w:top w:val="single" w:sz="4" w:space="0" w:color="auto"/>
              <w:bottom w:val="single" w:sz="4" w:space="0" w:color="auto"/>
            </w:tcBorders>
            <w:shd w:val="clear" w:color="auto" w:fill="E6E6E6"/>
          </w:tcPr>
          <w:p w14:paraId="06065273" w14:textId="77777777" w:rsidR="00644DB2" w:rsidRPr="005D29DB" w:rsidRDefault="00644DB2" w:rsidP="009B1135">
            <w:pPr>
              <w:spacing w:before="40"/>
              <w:rPr>
                <w:rFonts w:ascii="Arial" w:hAnsi="Arial" w:cs="Arial"/>
                <w:sz w:val="16"/>
                <w:szCs w:val="16"/>
              </w:rPr>
            </w:pPr>
            <w:r w:rsidRPr="005D29DB">
              <w:rPr>
                <w:rFonts w:ascii="Arial" w:hAnsi="Arial" w:cs="Arial"/>
                <w:sz w:val="16"/>
                <w:szCs w:val="16"/>
              </w:rPr>
              <w:lastRenderedPageBreak/>
              <w:t>Arbete</w:t>
            </w:r>
            <w:r w:rsidR="00493AEC" w:rsidRPr="005D29DB">
              <w:rPr>
                <w:rFonts w:ascii="Arial" w:hAnsi="Arial" w:cs="Arial"/>
                <w:sz w:val="16"/>
                <w:szCs w:val="16"/>
              </w:rPr>
              <w:t>n</w:t>
            </w:r>
            <w:r w:rsidRPr="005D29DB">
              <w:rPr>
                <w:rFonts w:ascii="Arial" w:hAnsi="Arial" w:cs="Arial"/>
                <w:sz w:val="16"/>
                <w:szCs w:val="16"/>
              </w:rPr>
              <w:t xml:space="preserve"> med </w:t>
            </w:r>
            <w:r w:rsidR="00493AEC" w:rsidRPr="005D29DB">
              <w:rPr>
                <w:rFonts w:ascii="Arial" w:hAnsi="Arial" w:cs="Arial"/>
                <w:sz w:val="16"/>
                <w:szCs w:val="16"/>
              </w:rPr>
              <w:t xml:space="preserve">ovanstående </w:t>
            </w:r>
            <w:r w:rsidRPr="005D29DB">
              <w:rPr>
                <w:rFonts w:ascii="Arial" w:hAnsi="Arial" w:cs="Arial"/>
                <w:sz w:val="16"/>
                <w:szCs w:val="16"/>
              </w:rPr>
              <w:t>risk</w:t>
            </w:r>
            <w:r w:rsidR="00493AEC" w:rsidRPr="005D29DB">
              <w:rPr>
                <w:rFonts w:ascii="Arial" w:hAnsi="Arial" w:cs="Arial"/>
                <w:sz w:val="16"/>
                <w:szCs w:val="16"/>
              </w:rPr>
              <w:t>er</w:t>
            </w:r>
            <w:r w:rsidRPr="005D29DB">
              <w:rPr>
                <w:rFonts w:ascii="Arial" w:hAnsi="Arial" w:cs="Arial"/>
                <w:sz w:val="16"/>
                <w:szCs w:val="16"/>
              </w:rPr>
              <w:t xml:space="preserve"> slutför</w:t>
            </w:r>
            <w:r w:rsidR="00493AEC" w:rsidRPr="005D29DB">
              <w:rPr>
                <w:rFonts w:ascii="Arial" w:hAnsi="Arial" w:cs="Arial"/>
                <w:sz w:val="16"/>
                <w:szCs w:val="16"/>
              </w:rPr>
              <w:t>da</w:t>
            </w:r>
            <w:r w:rsidRPr="005D29DB">
              <w:rPr>
                <w:rFonts w:ascii="Arial" w:hAnsi="Arial" w:cs="Arial"/>
                <w:sz w:val="16"/>
                <w:szCs w:val="16"/>
              </w:rPr>
              <w:t xml:space="preserve"> den:</w:t>
            </w:r>
          </w:p>
        </w:tc>
        <w:tc>
          <w:tcPr>
            <w:tcW w:w="2887" w:type="dxa"/>
            <w:tcBorders>
              <w:top w:val="single" w:sz="4" w:space="0" w:color="auto"/>
              <w:bottom w:val="single" w:sz="4" w:space="0" w:color="auto"/>
            </w:tcBorders>
            <w:shd w:val="clear" w:color="auto" w:fill="E6E6E6"/>
          </w:tcPr>
          <w:p w14:paraId="3B95A88B" w14:textId="21FC590B" w:rsidR="00644DB2" w:rsidRPr="005D29DB" w:rsidRDefault="00644DB2" w:rsidP="009B1135">
            <w:pPr>
              <w:spacing w:before="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644DB2" w:rsidRPr="005D29DB" w14:paraId="1DA3D839" w14:textId="77777777" w:rsidTr="004942D3">
        <w:trPr>
          <w:trHeight w:hRule="exact" w:val="454"/>
        </w:trPr>
        <w:tc>
          <w:tcPr>
            <w:tcW w:w="6343" w:type="dxa"/>
            <w:gridSpan w:val="2"/>
            <w:tcBorders>
              <w:top w:val="nil"/>
            </w:tcBorders>
          </w:tcPr>
          <w:p w14:paraId="1550C04B" w14:textId="77777777" w:rsidR="00644DB2" w:rsidRPr="005D29DB" w:rsidRDefault="00644DB2" w:rsidP="00AD0652">
            <w:pPr>
              <w:spacing w:before="60" w:after="60"/>
              <w:rPr>
                <w:rFonts w:ascii="Arial" w:hAnsi="Arial" w:cs="Arial"/>
                <w:sz w:val="16"/>
                <w:szCs w:val="16"/>
              </w:rPr>
            </w:pPr>
          </w:p>
        </w:tc>
        <w:tc>
          <w:tcPr>
            <w:tcW w:w="2887" w:type="dxa"/>
            <w:tcBorders>
              <w:top w:val="nil"/>
            </w:tcBorders>
          </w:tcPr>
          <w:p w14:paraId="55EDC4CD" w14:textId="77777777" w:rsidR="00644DB2" w:rsidRPr="005D29DB" w:rsidRDefault="00644DB2" w:rsidP="00AD0652">
            <w:pPr>
              <w:spacing w:before="60" w:after="60"/>
              <w:rPr>
                <w:rFonts w:ascii="Arial" w:hAnsi="Arial" w:cs="Arial"/>
                <w:sz w:val="16"/>
                <w:szCs w:val="16"/>
              </w:rPr>
            </w:pPr>
          </w:p>
        </w:tc>
      </w:tr>
    </w:tbl>
    <w:p w14:paraId="31AABDD4" w14:textId="77777777" w:rsidR="00151D01" w:rsidRPr="00D91F0D" w:rsidRDefault="00350872">
      <w:pPr>
        <w:pStyle w:val="Rubrik1"/>
        <w:rPr>
          <w:rFonts w:ascii="Arial" w:hAnsi="Arial" w:cs="Arial"/>
          <w:sz w:val="22"/>
          <w:szCs w:val="14"/>
        </w:rPr>
      </w:pPr>
      <w:bookmarkStart w:id="4" w:name="_Toc422986445"/>
      <w:r w:rsidRPr="00D91F0D">
        <w:rPr>
          <w:rFonts w:ascii="Arial" w:hAnsi="Arial" w:cs="Arial"/>
          <w:sz w:val="22"/>
          <w:szCs w:val="14"/>
        </w:rPr>
        <w:lastRenderedPageBreak/>
        <w:t xml:space="preserve">2. </w:t>
      </w:r>
      <w:r w:rsidR="00151D01" w:rsidRPr="00D91F0D">
        <w:rPr>
          <w:rFonts w:ascii="Arial" w:hAnsi="Arial" w:cs="Arial"/>
          <w:sz w:val="22"/>
          <w:szCs w:val="14"/>
        </w:rPr>
        <w:t xml:space="preserve">Åtgärder mot risk för </w:t>
      </w:r>
      <w:bookmarkEnd w:id="3"/>
      <w:r w:rsidR="001146A1" w:rsidRPr="00D91F0D">
        <w:rPr>
          <w:rFonts w:ascii="Arial" w:hAnsi="Arial" w:cs="Arial"/>
          <w:sz w:val="22"/>
          <w:szCs w:val="14"/>
        </w:rPr>
        <w:t>att begravas under jordmassor</w:t>
      </w:r>
      <w:r w:rsidR="00C76B10" w:rsidRPr="00D91F0D">
        <w:rPr>
          <w:rFonts w:ascii="Arial" w:hAnsi="Arial" w:cs="Arial"/>
          <w:sz w:val="22"/>
          <w:szCs w:val="14"/>
        </w:rPr>
        <w:t xml:space="preserve"> eller sjunka ner i lös mark</w:t>
      </w:r>
      <w:bookmarkEnd w:id="4"/>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3861"/>
        <w:gridCol w:w="2592"/>
      </w:tblGrid>
      <w:tr w:rsidR="00CA0E3F" w:rsidRPr="005D29DB" w14:paraId="59FC7746" w14:textId="77777777" w:rsidTr="004942D3">
        <w:tc>
          <w:tcPr>
            <w:tcW w:w="2689" w:type="dxa"/>
            <w:tcBorders>
              <w:bottom w:val="single" w:sz="4" w:space="0" w:color="auto"/>
            </w:tcBorders>
            <w:shd w:val="clear" w:color="auto" w:fill="E6E6E6"/>
          </w:tcPr>
          <w:p w14:paraId="7E412D8D" w14:textId="77777777" w:rsidR="00CA0E3F" w:rsidRPr="005D29DB" w:rsidRDefault="006B58D3" w:rsidP="00686716">
            <w:pPr>
              <w:spacing w:before="20" w:after="20"/>
              <w:rPr>
                <w:rFonts w:ascii="Arial" w:hAnsi="Arial" w:cs="Arial"/>
                <w:b/>
                <w:sz w:val="20"/>
                <w:szCs w:val="20"/>
              </w:rPr>
            </w:pPr>
            <w:r w:rsidRPr="005D29DB">
              <w:rPr>
                <w:rFonts w:ascii="Arial" w:hAnsi="Arial" w:cs="Arial"/>
                <w:b/>
                <w:sz w:val="20"/>
                <w:szCs w:val="20"/>
              </w:rPr>
              <w:t>Företag</w:t>
            </w:r>
          </w:p>
        </w:tc>
        <w:tc>
          <w:tcPr>
            <w:tcW w:w="6453" w:type="dxa"/>
            <w:gridSpan w:val="2"/>
            <w:tcBorders>
              <w:bottom w:val="single" w:sz="4" w:space="0" w:color="auto"/>
            </w:tcBorders>
            <w:shd w:val="clear" w:color="auto" w:fill="E6E6E6"/>
          </w:tcPr>
          <w:p w14:paraId="257D7BA0" w14:textId="77777777" w:rsidR="00834BD5" w:rsidRPr="005D29DB" w:rsidRDefault="00CA0E3F" w:rsidP="003E731D">
            <w:pPr>
              <w:spacing w:before="20" w:after="20"/>
              <w:rPr>
                <w:rFonts w:ascii="Arial" w:hAnsi="Arial" w:cs="Arial"/>
                <w:vanish/>
                <w:color w:val="00B0F0"/>
                <w:sz w:val="20"/>
                <w:szCs w:val="20"/>
              </w:rPr>
            </w:pPr>
            <w:r w:rsidRPr="005D29DB">
              <w:rPr>
                <w:rFonts w:ascii="Arial" w:hAnsi="Arial" w:cs="Arial"/>
                <w:b/>
                <w:sz w:val="20"/>
                <w:szCs w:val="20"/>
              </w:rPr>
              <w:t>Arbete/aktivitet och risk(-er)</w:t>
            </w:r>
            <w:r w:rsidR="0078445C" w:rsidRPr="005D29DB">
              <w:rPr>
                <w:rFonts w:ascii="Arial" w:hAnsi="Arial" w:cs="Arial"/>
                <w:sz w:val="20"/>
                <w:szCs w:val="20"/>
              </w:rPr>
              <w:t xml:space="preserve">; </w:t>
            </w:r>
            <w:r w:rsidR="0078445C" w:rsidRPr="005D29DB">
              <w:rPr>
                <w:rFonts w:ascii="Arial" w:hAnsi="Arial" w:cs="Arial"/>
                <w:b/>
                <w:sz w:val="20"/>
                <w:szCs w:val="20"/>
              </w:rPr>
              <w:t>Ange vad och var</w:t>
            </w:r>
            <w:r w:rsidR="00454EA5" w:rsidRPr="005D29DB">
              <w:rPr>
                <w:rFonts w:ascii="Arial" w:hAnsi="Arial" w:cs="Arial"/>
                <w:b/>
                <w:sz w:val="20"/>
                <w:szCs w:val="20"/>
              </w:rPr>
              <w:t xml:space="preserve"> </w:t>
            </w:r>
          </w:p>
        </w:tc>
      </w:tr>
      <w:tr w:rsidR="00CA0E3F" w:rsidRPr="005D29DB" w14:paraId="7D926A45" w14:textId="77777777" w:rsidTr="004942D3">
        <w:tc>
          <w:tcPr>
            <w:tcW w:w="2689" w:type="dxa"/>
            <w:tcBorders>
              <w:top w:val="single" w:sz="4" w:space="0" w:color="auto"/>
              <w:bottom w:val="single" w:sz="4" w:space="0" w:color="auto"/>
            </w:tcBorders>
          </w:tcPr>
          <w:p w14:paraId="4578A394" w14:textId="77777777" w:rsidR="00CA0E3F" w:rsidRPr="005D29DB" w:rsidRDefault="00CA0E3F" w:rsidP="00686716">
            <w:pPr>
              <w:spacing w:before="60" w:after="60"/>
              <w:rPr>
                <w:rFonts w:ascii="Arial" w:hAnsi="Arial" w:cs="Arial"/>
                <w:sz w:val="20"/>
                <w:szCs w:val="20"/>
                <w:highlight w:val="green"/>
              </w:rPr>
            </w:pPr>
          </w:p>
          <w:p w14:paraId="402834DD" w14:textId="77777777" w:rsidR="00CA0E3F" w:rsidRPr="005D29DB" w:rsidRDefault="00CA0E3F" w:rsidP="00686716">
            <w:pPr>
              <w:spacing w:before="60" w:after="60"/>
              <w:rPr>
                <w:rFonts w:ascii="Arial" w:hAnsi="Arial" w:cs="Arial"/>
                <w:sz w:val="20"/>
                <w:szCs w:val="20"/>
                <w:highlight w:val="green"/>
              </w:rPr>
            </w:pPr>
          </w:p>
          <w:p w14:paraId="6180E2CB" w14:textId="77777777" w:rsidR="00CA0E3F" w:rsidRPr="005D29DB" w:rsidRDefault="00CA0E3F" w:rsidP="00686716">
            <w:pPr>
              <w:spacing w:before="60" w:after="60"/>
              <w:rPr>
                <w:rFonts w:ascii="Arial" w:hAnsi="Arial" w:cs="Arial"/>
                <w:sz w:val="20"/>
                <w:szCs w:val="20"/>
                <w:highlight w:val="green"/>
              </w:rPr>
            </w:pPr>
          </w:p>
        </w:tc>
        <w:tc>
          <w:tcPr>
            <w:tcW w:w="6453" w:type="dxa"/>
            <w:gridSpan w:val="2"/>
            <w:tcBorders>
              <w:top w:val="single" w:sz="4" w:space="0" w:color="auto"/>
              <w:bottom w:val="single" w:sz="4" w:space="0" w:color="auto"/>
            </w:tcBorders>
          </w:tcPr>
          <w:p w14:paraId="3787352B" w14:textId="2059D6AC" w:rsidR="00A040CF" w:rsidRPr="005D29DB" w:rsidRDefault="003E731D" w:rsidP="00686716">
            <w:pPr>
              <w:spacing w:before="60" w:after="60"/>
              <w:rPr>
                <w:rFonts w:ascii="Arial" w:hAnsi="Arial" w:cs="Arial"/>
                <w:bCs/>
                <w:sz w:val="20"/>
                <w:szCs w:val="20"/>
                <w:u w:val="single"/>
              </w:rPr>
            </w:pPr>
            <w:r w:rsidRPr="005D29DB">
              <w:rPr>
                <w:rFonts w:ascii="Arial" w:hAnsi="Arial" w:cs="Arial"/>
                <w:bCs/>
                <w:sz w:val="20"/>
                <w:szCs w:val="20"/>
                <w:u w:val="single"/>
              </w:rPr>
              <w:t>Exempel</w:t>
            </w:r>
            <w:r w:rsidR="00A040CF" w:rsidRPr="005D29DB">
              <w:rPr>
                <w:rFonts w:ascii="Arial" w:hAnsi="Arial" w:cs="Arial"/>
                <w:bCs/>
                <w:sz w:val="20"/>
                <w:szCs w:val="20"/>
                <w:u w:val="single"/>
              </w:rPr>
              <w:t xml:space="preserve"> på risk</w:t>
            </w:r>
            <w:r w:rsidRPr="005D29DB">
              <w:rPr>
                <w:rFonts w:ascii="Arial" w:hAnsi="Arial" w:cs="Arial"/>
                <w:bCs/>
                <w:sz w:val="20"/>
                <w:szCs w:val="20"/>
                <w:u w:val="single"/>
              </w:rPr>
              <w:t xml:space="preserve">: </w:t>
            </w:r>
          </w:p>
          <w:p w14:paraId="38DFD245" w14:textId="3047C4F7" w:rsidR="00CA0E3F" w:rsidRPr="005D29DB" w:rsidRDefault="003E731D" w:rsidP="00A040CF">
            <w:pPr>
              <w:spacing w:before="60" w:after="60"/>
              <w:rPr>
                <w:rFonts w:ascii="Arial" w:hAnsi="Arial" w:cs="Arial"/>
                <w:bCs/>
                <w:sz w:val="20"/>
                <w:szCs w:val="20"/>
                <w:highlight w:val="green"/>
              </w:rPr>
            </w:pPr>
            <w:r w:rsidRPr="005D29DB">
              <w:rPr>
                <w:rFonts w:ascii="Arial" w:hAnsi="Arial" w:cs="Arial"/>
                <w:bCs/>
                <w:sz w:val="20"/>
                <w:szCs w:val="20"/>
              </w:rPr>
              <w:t>Risker vid hantering av jordmassor (schaktning, pålning, tippning/flytt av jordmassor)</w:t>
            </w:r>
          </w:p>
        </w:tc>
      </w:tr>
      <w:tr w:rsidR="00151D01" w:rsidRPr="005D29DB" w14:paraId="2C9C814E" w14:textId="77777777" w:rsidTr="006B58D3">
        <w:tc>
          <w:tcPr>
            <w:tcW w:w="9142" w:type="dxa"/>
            <w:gridSpan w:val="3"/>
            <w:tcBorders>
              <w:bottom w:val="single" w:sz="4" w:space="0" w:color="auto"/>
            </w:tcBorders>
            <w:shd w:val="clear" w:color="auto" w:fill="E6E6E6"/>
          </w:tcPr>
          <w:p w14:paraId="7503C4A9" w14:textId="4F73D0E9" w:rsidR="00151D01" w:rsidRPr="005D29DB" w:rsidRDefault="00151D01" w:rsidP="00444856">
            <w:pPr>
              <w:rPr>
                <w:rStyle w:val="Hyperlnk"/>
                <w:rFonts w:ascii="Arial" w:hAnsi="Arial" w:cs="Arial"/>
                <w:b/>
                <w:bCs/>
                <w:color w:val="00B0F0"/>
                <w:sz w:val="20"/>
                <w:szCs w:val="20"/>
              </w:rPr>
            </w:pPr>
            <w:r w:rsidRPr="005D29DB">
              <w:rPr>
                <w:rStyle w:val="Hyperlnk"/>
                <w:rFonts w:ascii="Arial" w:hAnsi="Arial" w:cs="Arial"/>
                <w:b/>
                <w:bCs/>
                <w:sz w:val="20"/>
                <w:szCs w:val="20"/>
              </w:rPr>
              <w:t>Åtgärder</w:t>
            </w:r>
            <w:r w:rsidR="00D65E01" w:rsidRPr="005D29DB">
              <w:rPr>
                <w:rStyle w:val="Hyperlnk"/>
                <w:rFonts w:ascii="Arial" w:hAnsi="Arial" w:cs="Arial"/>
                <w:b/>
                <w:bCs/>
                <w:color w:val="00B0F0"/>
                <w:sz w:val="20"/>
                <w:szCs w:val="20"/>
              </w:rPr>
              <w:tab/>
            </w:r>
          </w:p>
        </w:tc>
      </w:tr>
      <w:tr w:rsidR="00151D01" w:rsidRPr="005D29DB" w14:paraId="2B1156CF" w14:textId="77777777" w:rsidTr="006B58D3">
        <w:tc>
          <w:tcPr>
            <w:tcW w:w="9142" w:type="dxa"/>
            <w:gridSpan w:val="3"/>
            <w:tcBorders>
              <w:top w:val="single" w:sz="4" w:space="0" w:color="auto"/>
              <w:bottom w:val="nil"/>
            </w:tcBorders>
          </w:tcPr>
          <w:p w14:paraId="0B195532" w14:textId="77777777" w:rsidR="00D27353" w:rsidRPr="00001802" w:rsidRDefault="00D27353" w:rsidP="00F704D5">
            <w:pPr>
              <w:pStyle w:val="Rubrik3"/>
              <w:rPr>
                <w:rFonts w:ascii="Arial" w:hAnsi="Arial" w:cs="Arial"/>
                <w:sz w:val="22"/>
                <w:szCs w:val="18"/>
              </w:rPr>
            </w:pPr>
            <w:r w:rsidRPr="00001802">
              <w:rPr>
                <w:rFonts w:ascii="Arial" w:hAnsi="Arial" w:cs="Arial"/>
                <w:sz w:val="22"/>
                <w:szCs w:val="18"/>
              </w:rPr>
              <w:t>Förundersökningar</w:t>
            </w:r>
          </w:p>
          <w:p w14:paraId="65E61A0E" w14:textId="77777777" w:rsidR="00951AB5" w:rsidRPr="005D29DB" w:rsidRDefault="008B1EDB" w:rsidP="0035790B">
            <w:pPr>
              <w:pStyle w:val="Hjlptext"/>
              <w:pBdr>
                <w:top w:val="single" w:sz="18" w:space="1" w:color="00B050"/>
                <w:left w:val="single" w:sz="18" w:space="4" w:color="00B050"/>
                <w:bottom w:val="single" w:sz="18" w:space="1" w:color="00B050"/>
                <w:right w:val="single" w:sz="18" w:space="4" w:color="00B050"/>
              </w:pBdr>
              <w:spacing w:after="40"/>
              <w:ind w:left="209"/>
              <w:rPr>
                <w:rFonts w:ascii="Arial" w:hAnsi="Arial" w:cs="Arial"/>
                <w:i w:val="0"/>
              </w:rPr>
            </w:pPr>
            <w:r w:rsidRPr="005D29DB">
              <w:rPr>
                <w:rFonts w:ascii="Arial" w:hAnsi="Arial" w:cs="Arial"/>
                <w:i w:val="0"/>
              </w:rPr>
              <w:t>Geotekn</w:t>
            </w:r>
            <w:r w:rsidR="00951AB5" w:rsidRPr="005D29DB">
              <w:rPr>
                <w:rFonts w:ascii="Arial" w:hAnsi="Arial" w:cs="Arial"/>
                <w:i w:val="0"/>
              </w:rPr>
              <w:t>isk undersökning har genomförts och finns på platskontoret.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880912" w:rsidRPr="005D29DB" w14:paraId="65EABCE0" w14:textId="77777777" w:rsidTr="00880912">
              <w:sdt>
                <w:sdtPr>
                  <w:rPr>
                    <w:rFonts w:ascii="Arial" w:hAnsi="Arial" w:cs="Arial"/>
                    <w:b/>
                    <w:i w:val="0"/>
                  </w:rPr>
                  <w:id w:val="-865604585"/>
                  <w14:checkbox>
                    <w14:checked w14:val="0"/>
                    <w14:checkedState w14:val="2612" w14:font="MS Gothic"/>
                    <w14:uncheckedState w14:val="2610" w14:font="MS Gothic"/>
                  </w14:checkbox>
                </w:sdtPr>
                <w:sdtContent>
                  <w:tc>
                    <w:tcPr>
                      <w:tcW w:w="487" w:type="dxa"/>
                    </w:tcPr>
                    <w:p w14:paraId="47828272" w14:textId="77777777" w:rsidR="00880912" w:rsidRPr="005D29DB" w:rsidRDefault="00880912" w:rsidP="000A4F85">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505" w:type="dxa"/>
                </w:tcPr>
                <w:p w14:paraId="74D336D0" w14:textId="77777777" w:rsidR="00880912" w:rsidRPr="005D29DB" w:rsidRDefault="00880912" w:rsidP="000A4F85">
                  <w:pPr>
                    <w:pStyle w:val="Hjlptext"/>
                    <w:spacing w:after="40"/>
                    <w:rPr>
                      <w:rFonts w:ascii="Arial" w:hAnsi="Arial" w:cs="Arial"/>
                      <w:i w:val="0"/>
                    </w:rPr>
                  </w:pPr>
                  <w:r w:rsidRPr="005D29DB">
                    <w:rPr>
                      <w:rFonts w:ascii="Arial" w:hAnsi="Arial" w:cs="Arial"/>
                      <w:i w:val="0"/>
                    </w:rPr>
                    <w:t xml:space="preserve">Djup till grundvattenyta har undersökts. </w:t>
                  </w:r>
                </w:p>
              </w:tc>
            </w:tr>
            <w:tr w:rsidR="00880912" w:rsidRPr="005D29DB" w14:paraId="74F0D397" w14:textId="77777777" w:rsidTr="00880912">
              <w:sdt>
                <w:sdtPr>
                  <w:rPr>
                    <w:rFonts w:ascii="Arial" w:hAnsi="Arial" w:cs="Arial"/>
                    <w:b/>
                    <w:i w:val="0"/>
                  </w:rPr>
                  <w:id w:val="-1696923982"/>
                  <w14:checkbox>
                    <w14:checked w14:val="0"/>
                    <w14:checkedState w14:val="2612" w14:font="MS Gothic"/>
                    <w14:uncheckedState w14:val="2610" w14:font="MS Gothic"/>
                  </w14:checkbox>
                </w:sdtPr>
                <w:sdtContent>
                  <w:tc>
                    <w:tcPr>
                      <w:tcW w:w="487" w:type="dxa"/>
                    </w:tcPr>
                    <w:p w14:paraId="795CCC31" w14:textId="77777777" w:rsidR="00880912" w:rsidRPr="005D29DB" w:rsidRDefault="00880912" w:rsidP="000A4F85">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505" w:type="dxa"/>
                </w:tcPr>
                <w:p w14:paraId="78126670" w14:textId="77777777" w:rsidR="00880912" w:rsidRPr="005D29DB" w:rsidRDefault="00880912" w:rsidP="000A4F85">
                  <w:pPr>
                    <w:pStyle w:val="Hjlptext"/>
                    <w:spacing w:after="40"/>
                    <w:rPr>
                      <w:rFonts w:ascii="Arial" w:hAnsi="Arial" w:cs="Arial"/>
                      <w:i w:val="0"/>
                    </w:rPr>
                  </w:pPr>
                  <w:r w:rsidRPr="005D29DB">
                    <w:rPr>
                      <w:rFonts w:ascii="Arial" w:hAnsi="Arial" w:cs="Arial"/>
                      <w:i w:val="0"/>
                    </w:rPr>
                    <w:t>Inga schakt utförs djupare än vad geoteknisk undersökning föreskriver som maximalt schaktdjup</w:t>
                  </w:r>
                </w:p>
              </w:tc>
            </w:tr>
          </w:tbl>
          <w:p w14:paraId="55F24044" w14:textId="77777777" w:rsidR="00611C2A" w:rsidRPr="005D29DB" w:rsidRDefault="00611C2A" w:rsidP="00F704D5">
            <w:pPr>
              <w:pStyle w:val="Rubrik3"/>
              <w:rPr>
                <w:rFonts w:ascii="Arial" w:hAnsi="Arial" w:cs="Arial"/>
                <w:sz w:val="22"/>
                <w:szCs w:val="18"/>
              </w:rPr>
            </w:pPr>
            <w:r w:rsidRPr="005D29DB">
              <w:rPr>
                <w:rFonts w:ascii="Arial" w:hAnsi="Arial" w:cs="Arial"/>
                <w:sz w:val="22"/>
                <w:szCs w:val="18"/>
              </w:rPr>
              <w:t>Transporte</w:t>
            </w:r>
            <w:r w:rsidR="00D3001F" w:rsidRPr="005D29DB">
              <w:rPr>
                <w:rFonts w:ascii="Arial" w:hAnsi="Arial" w:cs="Arial"/>
                <w:sz w:val="22"/>
                <w:szCs w:val="18"/>
              </w:rPr>
              <w:t>r och upplag</w:t>
            </w:r>
          </w:p>
          <w:p w14:paraId="499846A5" w14:textId="77777777" w:rsidR="00D3001F" w:rsidRPr="005D29DB" w:rsidRDefault="00D3001F" w:rsidP="004E086C">
            <w:pPr>
              <w:pStyle w:val="Hjlptext"/>
              <w:numPr>
                <w:ilvl w:val="0"/>
                <w:numId w:val="7"/>
              </w:numPr>
              <w:pBdr>
                <w:top w:val="single" w:sz="18" w:space="1" w:color="00B050"/>
                <w:left w:val="single" w:sz="18" w:space="4" w:color="00B050"/>
                <w:bottom w:val="single" w:sz="18" w:space="1" w:color="00B050"/>
                <w:right w:val="single" w:sz="18" w:space="4" w:color="00B050"/>
              </w:pBdr>
              <w:spacing w:after="40"/>
              <w:ind w:left="634" w:hanging="425"/>
              <w:rPr>
                <w:rFonts w:ascii="Arial" w:hAnsi="Arial" w:cs="Arial"/>
                <w:i w:val="0"/>
              </w:rPr>
            </w:pPr>
            <w:r w:rsidRPr="005D29DB">
              <w:rPr>
                <w:rFonts w:ascii="Arial" w:hAnsi="Arial" w:cs="Arial"/>
                <w:i w:val="0"/>
              </w:rPr>
              <w:t>Transportleder är utförda</w:t>
            </w:r>
            <w:r w:rsidR="00BD0A27" w:rsidRPr="005D29DB">
              <w:rPr>
                <w:rFonts w:ascii="Arial" w:hAnsi="Arial" w:cs="Arial"/>
                <w:i w:val="0"/>
              </w:rPr>
              <w:t xml:space="preserve"> och markerade</w:t>
            </w:r>
            <w:r w:rsidRPr="005D29DB">
              <w:rPr>
                <w:rFonts w:ascii="Arial" w:hAnsi="Arial" w:cs="Arial"/>
                <w:i w:val="0"/>
              </w:rPr>
              <w:t xml:space="preserve"> på ett sådant sätt att schakt ej påverkas och påkörningsrisk ej föreligger. </w:t>
            </w:r>
          </w:p>
          <w:p w14:paraId="71DB0EE4" w14:textId="77777777" w:rsidR="00D3001F" w:rsidRPr="005D29DB" w:rsidRDefault="00D3001F" w:rsidP="004E086C">
            <w:pPr>
              <w:pStyle w:val="Hjlptext"/>
              <w:numPr>
                <w:ilvl w:val="0"/>
                <w:numId w:val="7"/>
              </w:numPr>
              <w:pBdr>
                <w:top w:val="single" w:sz="18" w:space="1" w:color="00B050"/>
                <w:left w:val="single" w:sz="18" w:space="4" w:color="00B050"/>
                <w:bottom w:val="single" w:sz="18" w:space="1" w:color="00B050"/>
                <w:right w:val="single" w:sz="18" w:space="4" w:color="00B050"/>
              </w:pBdr>
              <w:spacing w:after="40"/>
              <w:ind w:left="634" w:hanging="425"/>
              <w:rPr>
                <w:rFonts w:ascii="Arial" w:hAnsi="Arial" w:cs="Arial"/>
                <w:i w:val="0"/>
              </w:rPr>
            </w:pPr>
            <w:r w:rsidRPr="005D29DB">
              <w:rPr>
                <w:rFonts w:ascii="Arial" w:hAnsi="Arial" w:cs="Arial"/>
                <w:i w:val="0"/>
              </w:rPr>
              <w:t xml:space="preserve">Hårdgjort eller på annat sätt förstärkt underlag används för transport av tunga fordon och utrustning till och från schakt. </w:t>
            </w:r>
          </w:p>
          <w:p w14:paraId="7BD730B1" w14:textId="621BB40D" w:rsidR="00D3001F" w:rsidRPr="005D29DB" w:rsidRDefault="00D3001F" w:rsidP="004E086C">
            <w:pPr>
              <w:pStyle w:val="Hjlptext"/>
              <w:numPr>
                <w:ilvl w:val="0"/>
                <w:numId w:val="7"/>
              </w:numPr>
              <w:pBdr>
                <w:top w:val="single" w:sz="18" w:space="1" w:color="00B050"/>
                <w:left w:val="single" w:sz="18" w:space="4" w:color="00B050"/>
                <w:bottom w:val="single" w:sz="18" w:space="1" w:color="00B050"/>
                <w:right w:val="single" w:sz="18" w:space="4" w:color="00B050"/>
              </w:pBdr>
              <w:spacing w:after="40"/>
              <w:ind w:left="634" w:hanging="425"/>
              <w:rPr>
                <w:rFonts w:ascii="Arial" w:hAnsi="Arial" w:cs="Arial"/>
                <w:i w:val="0"/>
              </w:rPr>
            </w:pPr>
            <w:r w:rsidRPr="005D29DB">
              <w:rPr>
                <w:rFonts w:ascii="Arial" w:hAnsi="Arial" w:cs="Arial"/>
                <w:i w:val="0"/>
              </w:rPr>
              <w:t xml:space="preserve">Upplag av jordmassor görs på behörigt avstånd från schakt, avståndet ska vara </w:t>
            </w:r>
            <w:r w:rsidR="00880912" w:rsidRPr="005D29DB">
              <w:rPr>
                <w:rFonts w:ascii="Arial" w:hAnsi="Arial" w:cs="Arial"/>
                <w:i w:val="0"/>
                <w:highlight w:val="yellow"/>
              </w:rPr>
              <w:t>XX</w:t>
            </w:r>
            <w:r w:rsidRPr="002D2CAB">
              <w:rPr>
                <w:rFonts w:ascii="Arial" w:hAnsi="Arial" w:cs="Arial"/>
                <w:i w:val="0"/>
              </w:rPr>
              <w:t xml:space="preserve"> m</w:t>
            </w:r>
            <w:r w:rsidR="002D2CAB" w:rsidRPr="002D2CAB">
              <w:rPr>
                <w:rFonts w:ascii="Arial" w:hAnsi="Arial" w:cs="Arial"/>
                <w:i w:val="0"/>
              </w:rPr>
              <w:t>eter</w:t>
            </w:r>
            <w:r w:rsidR="00880912" w:rsidRPr="005D29DB">
              <w:rPr>
                <w:rFonts w:ascii="Arial" w:hAnsi="Arial" w:cs="Arial"/>
                <w:i w:val="0"/>
              </w:rPr>
              <w:t>.</w:t>
            </w:r>
          </w:p>
          <w:p w14:paraId="0973FDDA" w14:textId="77777777" w:rsidR="00D3789D" w:rsidRPr="005D29DB" w:rsidRDefault="00D3789D" w:rsidP="004E086C">
            <w:pPr>
              <w:pStyle w:val="Hjlptext"/>
              <w:numPr>
                <w:ilvl w:val="0"/>
                <w:numId w:val="7"/>
              </w:numPr>
              <w:pBdr>
                <w:top w:val="single" w:sz="18" w:space="1" w:color="00B050"/>
                <w:left w:val="single" w:sz="18" w:space="4" w:color="00B050"/>
                <w:bottom w:val="single" w:sz="18" w:space="1" w:color="00B050"/>
                <w:right w:val="single" w:sz="18" w:space="4" w:color="00B050"/>
              </w:pBdr>
              <w:spacing w:after="40"/>
              <w:ind w:left="634" w:hanging="425"/>
              <w:rPr>
                <w:rFonts w:ascii="Arial" w:hAnsi="Arial" w:cs="Arial"/>
                <w:i w:val="0"/>
              </w:rPr>
            </w:pPr>
            <w:r w:rsidRPr="005D29DB">
              <w:rPr>
                <w:rFonts w:ascii="Arial" w:hAnsi="Arial" w:cs="Arial"/>
                <w:i w:val="0"/>
              </w:rPr>
              <w:t>Avkörningsskydd ska finnas som hindrar fordon från att störta ner i schakt.</w:t>
            </w:r>
          </w:p>
          <w:p w14:paraId="41DE37F0" w14:textId="77777777" w:rsidR="00D3001F" w:rsidRPr="005D29DB" w:rsidRDefault="00D3001F" w:rsidP="004E086C">
            <w:pPr>
              <w:pStyle w:val="Hjlptext"/>
              <w:numPr>
                <w:ilvl w:val="0"/>
                <w:numId w:val="7"/>
              </w:numPr>
              <w:pBdr>
                <w:top w:val="single" w:sz="18" w:space="1" w:color="00B050"/>
                <w:left w:val="single" w:sz="18" w:space="4" w:color="00B050"/>
                <w:bottom w:val="single" w:sz="18" w:space="1" w:color="00B050"/>
                <w:right w:val="single" w:sz="18" w:space="4" w:color="00B050"/>
              </w:pBdr>
              <w:spacing w:after="40"/>
              <w:ind w:left="634" w:hanging="425"/>
              <w:rPr>
                <w:rFonts w:ascii="Arial" w:hAnsi="Arial" w:cs="Arial"/>
                <w:i w:val="0"/>
              </w:rPr>
            </w:pPr>
            <w:r w:rsidRPr="005D29DB">
              <w:rPr>
                <w:rFonts w:ascii="Arial" w:hAnsi="Arial" w:cs="Arial"/>
                <w:i w:val="0"/>
              </w:rPr>
              <w:t>Säkra tillträdesleder finns till/från schakt för personal. Ska normalt utgöras av trappor.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880912" w:rsidRPr="005D29DB" w14:paraId="35AD3761" w14:textId="77777777" w:rsidTr="00880912">
              <w:sdt>
                <w:sdtPr>
                  <w:rPr>
                    <w:rFonts w:ascii="Arial" w:hAnsi="Arial" w:cs="Arial"/>
                    <w:b/>
                    <w:i w:val="0"/>
                  </w:rPr>
                  <w:id w:val="-130331467"/>
                  <w14:checkbox>
                    <w14:checked w14:val="0"/>
                    <w14:checkedState w14:val="2612" w14:font="MS Gothic"/>
                    <w14:uncheckedState w14:val="2610" w14:font="MS Gothic"/>
                  </w14:checkbox>
                </w:sdtPr>
                <w:sdtContent>
                  <w:tc>
                    <w:tcPr>
                      <w:tcW w:w="487" w:type="dxa"/>
                    </w:tcPr>
                    <w:p w14:paraId="0514BE52" w14:textId="77777777" w:rsidR="00880912" w:rsidRPr="005D29DB" w:rsidRDefault="00880912" w:rsidP="00880912">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505" w:type="dxa"/>
                </w:tcPr>
                <w:p w14:paraId="07D5F1E3" w14:textId="77777777" w:rsidR="00880912" w:rsidRPr="005D29DB" w:rsidRDefault="00880912" w:rsidP="00880912">
                  <w:pPr>
                    <w:pStyle w:val="Hjlptext"/>
                    <w:spacing w:after="40"/>
                    <w:rPr>
                      <w:rFonts w:ascii="Arial" w:hAnsi="Arial" w:cs="Arial"/>
                      <w:i w:val="0"/>
                    </w:rPr>
                  </w:pPr>
                  <w:r w:rsidRPr="005D29DB">
                    <w:rPr>
                      <w:rFonts w:ascii="Arial" w:hAnsi="Arial" w:cs="Arial"/>
                      <w:i w:val="0"/>
                    </w:rPr>
                    <w:t>Om körning med lastbil med släp förekommer, används vid behov ledsagare.</w:t>
                  </w:r>
                </w:p>
              </w:tc>
            </w:tr>
          </w:tbl>
          <w:p w14:paraId="51325AA1" w14:textId="2280325C" w:rsidR="00611C2A" w:rsidRPr="005D29DB" w:rsidRDefault="00611C2A" w:rsidP="00F704D5">
            <w:pPr>
              <w:pStyle w:val="Rubrik3"/>
              <w:rPr>
                <w:rFonts w:ascii="Arial" w:hAnsi="Arial" w:cs="Arial"/>
                <w:sz w:val="22"/>
                <w:szCs w:val="18"/>
              </w:rPr>
            </w:pPr>
            <w:r w:rsidRPr="005D29DB">
              <w:rPr>
                <w:rFonts w:ascii="Arial" w:hAnsi="Arial" w:cs="Arial"/>
                <w:sz w:val="22"/>
                <w:szCs w:val="18"/>
              </w:rPr>
              <w:t>Arbete</w:t>
            </w:r>
            <w:r w:rsidR="00FD01D8" w:rsidRPr="005D29DB">
              <w:rPr>
                <w:rFonts w:ascii="Arial" w:hAnsi="Arial" w:cs="Arial"/>
                <w:sz w:val="22"/>
                <w:szCs w:val="18"/>
              </w:rPr>
              <w:t xml:space="preserve">, </w:t>
            </w:r>
            <w:r w:rsidRPr="005D29DB">
              <w:rPr>
                <w:rFonts w:ascii="Arial" w:hAnsi="Arial" w:cs="Arial"/>
                <w:sz w:val="22"/>
                <w:szCs w:val="18"/>
              </w:rPr>
              <w:t>metoder och utrustning</w:t>
            </w:r>
          </w:p>
          <w:p w14:paraId="13CBBCE4" w14:textId="77777777" w:rsidR="00D3001F" w:rsidRPr="005D29DB" w:rsidRDefault="00D3001F" w:rsidP="00A57FA6">
            <w:pPr>
              <w:pStyle w:val="Hjlptext"/>
              <w:numPr>
                <w:ilvl w:val="0"/>
                <w:numId w:val="5"/>
              </w:numPr>
              <w:pBdr>
                <w:top w:val="single" w:sz="18" w:space="1" w:color="00B050"/>
                <w:left w:val="single" w:sz="18" w:space="4" w:color="00B050"/>
                <w:bottom w:val="single" w:sz="18" w:space="1" w:color="00B050"/>
                <w:right w:val="single" w:sz="18" w:space="4" w:color="00B050"/>
              </w:pBdr>
              <w:spacing w:after="40"/>
              <w:ind w:left="634"/>
              <w:rPr>
                <w:rFonts w:ascii="Arial" w:hAnsi="Arial" w:cs="Arial"/>
                <w:i w:val="0"/>
              </w:rPr>
            </w:pPr>
            <w:r w:rsidRPr="005D29DB">
              <w:rPr>
                <w:rFonts w:ascii="Arial" w:hAnsi="Arial" w:cs="Arial"/>
                <w:i w:val="0"/>
              </w:rPr>
              <w:t>Följande person har utsetts till schaktansvarig</w:t>
            </w:r>
            <w:r w:rsidR="002F6DC3" w:rsidRPr="005D29DB">
              <w:rPr>
                <w:rFonts w:ascii="Arial" w:hAnsi="Arial" w:cs="Arial"/>
                <w:i w:val="0"/>
              </w:rPr>
              <w:t xml:space="preserve"> </w:t>
            </w:r>
            <w:r w:rsidR="002F6DC3" w:rsidRPr="005D29DB">
              <w:rPr>
                <w:rFonts w:ascii="Arial" w:hAnsi="Arial" w:cs="Arial"/>
                <w:i w:val="0"/>
                <w:highlight w:val="yellow"/>
              </w:rPr>
              <w:t>NAMN OCH TELEFONNUMMER</w:t>
            </w:r>
          </w:p>
          <w:p w14:paraId="0A1A279C" w14:textId="77777777" w:rsidR="00414C50" w:rsidRPr="005D29DB" w:rsidRDefault="00414C50" w:rsidP="00A57FA6">
            <w:pPr>
              <w:pStyle w:val="Hjlptext"/>
              <w:numPr>
                <w:ilvl w:val="0"/>
                <w:numId w:val="5"/>
              </w:numPr>
              <w:pBdr>
                <w:top w:val="single" w:sz="18" w:space="1" w:color="00B050"/>
                <w:left w:val="single" w:sz="18" w:space="4" w:color="00B050"/>
                <w:bottom w:val="single" w:sz="18" w:space="1" w:color="00B050"/>
                <w:right w:val="single" w:sz="18" w:space="4" w:color="00B050"/>
              </w:pBdr>
              <w:spacing w:after="40"/>
              <w:ind w:left="634"/>
              <w:rPr>
                <w:rFonts w:ascii="Arial" w:hAnsi="Arial" w:cs="Arial"/>
                <w:i w:val="0"/>
              </w:rPr>
            </w:pPr>
            <w:r w:rsidRPr="005D29DB">
              <w:rPr>
                <w:rFonts w:ascii="Arial" w:hAnsi="Arial" w:cs="Arial"/>
                <w:i w:val="0"/>
              </w:rPr>
              <w:t>Vid rasrisk ska anordning för avspärrning v</w:t>
            </w:r>
            <w:r w:rsidR="00880912" w:rsidRPr="005D29DB">
              <w:rPr>
                <w:rFonts w:ascii="Arial" w:hAnsi="Arial" w:cs="Arial"/>
                <w:i w:val="0"/>
              </w:rPr>
              <w:t>ara tydligt och varaktigt märkt.</w:t>
            </w:r>
          </w:p>
          <w:p w14:paraId="286E48AA" w14:textId="77777777" w:rsidR="00414C50" w:rsidRPr="005D29DB" w:rsidRDefault="00414C50" w:rsidP="00A57FA6">
            <w:pPr>
              <w:pStyle w:val="Hjlptext"/>
              <w:numPr>
                <w:ilvl w:val="0"/>
                <w:numId w:val="5"/>
              </w:numPr>
              <w:pBdr>
                <w:top w:val="single" w:sz="18" w:space="1" w:color="00B050"/>
                <w:left w:val="single" w:sz="18" w:space="4" w:color="00B050"/>
                <w:bottom w:val="single" w:sz="18" w:space="1" w:color="00B050"/>
                <w:right w:val="single" w:sz="18" w:space="4" w:color="00B050"/>
              </w:pBdr>
              <w:spacing w:after="40"/>
              <w:ind w:left="634"/>
              <w:rPr>
                <w:rFonts w:ascii="Arial" w:hAnsi="Arial" w:cs="Arial"/>
                <w:i w:val="0"/>
              </w:rPr>
            </w:pPr>
            <w:r w:rsidRPr="005D29DB">
              <w:rPr>
                <w:rFonts w:ascii="Arial" w:hAnsi="Arial" w:cs="Arial"/>
                <w:i w:val="0"/>
              </w:rPr>
              <w:t>Kant, stup eller annan nivåskillnad där risk finns för att fordon, personal eller tredje person kan falla ned ska vara försedd med skyddsanordning eller avspärrning</w:t>
            </w:r>
            <w:r w:rsidR="00880912" w:rsidRPr="005D29DB">
              <w:rPr>
                <w:rFonts w:ascii="Arial" w:hAnsi="Arial" w:cs="Arial"/>
                <w:i w:val="0"/>
              </w:rPr>
              <w: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567"/>
            </w:tblGrid>
            <w:tr w:rsidR="002F6DC3" w:rsidRPr="005D29DB" w14:paraId="38D7F118" w14:textId="77777777" w:rsidTr="002F6DC3">
              <w:bookmarkStart w:id="5" w:name="_Hlk178076431" w:displacedByCustomXml="next"/>
              <w:sdt>
                <w:sdtPr>
                  <w:rPr>
                    <w:rFonts w:ascii="Arial" w:hAnsi="Arial" w:cs="Arial"/>
                    <w:b/>
                    <w:i w:val="0"/>
                  </w:rPr>
                  <w:id w:val="-922104660"/>
                  <w14:checkbox>
                    <w14:checked w14:val="0"/>
                    <w14:checkedState w14:val="2612" w14:font="MS Gothic"/>
                    <w14:uncheckedState w14:val="2610" w14:font="MS Gothic"/>
                  </w14:checkbox>
                </w:sdtPr>
                <w:sdtContent>
                  <w:tc>
                    <w:tcPr>
                      <w:tcW w:w="346" w:type="dxa"/>
                    </w:tcPr>
                    <w:p w14:paraId="29E6760E"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094BB7D4" w14:textId="627A3D38" w:rsidR="002F6DC3" w:rsidRPr="005D29DB" w:rsidRDefault="002F6DC3" w:rsidP="002F6DC3">
                  <w:pPr>
                    <w:pStyle w:val="Hjlptext"/>
                    <w:spacing w:after="40"/>
                    <w:rPr>
                      <w:rFonts w:ascii="Arial" w:hAnsi="Arial" w:cs="Arial"/>
                      <w:i w:val="0"/>
                    </w:rPr>
                  </w:pPr>
                  <w:r w:rsidRPr="005D29DB">
                    <w:rPr>
                      <w:rFonts w:ascii="Arial" w:hAnsi="Arial" w:cs="Arial"/>
                      <w:i w:val="0"/>
                    </w:rPr>
                    <w:t>Kompetensbevis för schaktansvarig ska kunna uppvisas för B</w:t>
                  </w:r>
                  <w:r w:rsidR="00423475">
                    <w:rPr>
                      <w:rFonts w:ascii="Arial" w:hAnsi="Arial" w:cs="Arial"/>
                      <w:i w:val="0"/>
                    </w:rPr>
                    <w:t>as</w:t>
                  </w:r>
                  <w:r w:rsidRPr="005D29DB">
                    <w:rPr>
                      <w:rFonts w:ascii="Arial" w:hAnsi="Arial" w:cs="Arial"/>
                      <w:i w:val="0"/>
                    </w:rPr>
                    <w:t>-U (BAM</w:t>
                  </w:r>
                  <w:r w:rsidR="00880912" w:rsidRPr="005D29DB">
                    <w:rPr>
                      <w:rFonts w:ascii="Arial" w:hAnsi="Arial" w:cs="Arial"/>
                      <w:i w:val="0"/>
                    </w:rPr>
                    <w:t>/Startkurs Arbetsmiljö</w:t>
                  </w:r>
                  <w:r w:rsidRPr="005D29DB">
                    <w:rPr>
                      <w:rFonts w:ascii="Arial" w:hAnsi="Arial" w:cs="Arial"/>
                      <w:i w:val="0"/>
                    </w:rPr>
                    <w:t>, utbildning</w:t>
                  </w:r>
                  <w:r w:rsidR="00D3789D" w:rsidRPr="005D29DB">
                    <w:rPr>
                      <w:rFonts w:ascii="Arial" w:hAnsi="Arial" w:cs="Arial"/>
                      <w:i w:val="0"/>
                    </w:rPr>
                    <w:t>en ”Schakta Säkert” eller motsvarande</w:t>
                  </w:r>
                  <w:r w:rsidRPr="005D29DB">
                    <w:rPr>
                      <w:rFonts w:ascii="Arial" w:hAnsi="Arial" w:cs="Arial"/>
                      <w:i w:val="0"/>
                    </w:rPr>
                    <w:t>)</w:t>
                  </w:r>
                  <w:r w:rsidR="00880912" w:rsidRPr="005D29DB">
                    <w:rPr>
                      <w:rFonts w:ascii="Arial" w:hAnsi="Arial" w:cs="Arial"/>
                      <w:i w:val="0"/>
                    </w:rPr>
                    <w:t>.</w:t>
                  </w:r>
                </w:p>
              </w:tc>
            </w:tr>
            <w:tr w:rsidR="002F6DC3" w:rsidRPr="005D29DB" w14:paraId="57EF6692" w14:textId="77777777" w:rsidTr="002F6DC3">
              <w:sdt>
                <w:sdtPr>
                  <w:rPr>
                    <w:rFonts w:ascii="Arial" w:hAnsi="Arial" w:cs="Arial"/>
                    <w:b/>
                    <w:i w:val="0"/>
                  </w:rPr>
                  <w:id w:val="1409431550"/>
                  <w14:checkbox>
                    <w14:checked w14:val="0"/>
                    <w14:checkedState w14:val="2612" w14:font="MS Gothic"/>
                    <w14:uncheckedState w14:val="2610" w14:font="MS Gothic"/>
                  </w14:checkbox>
                </w:sdtPr>
                <w:sdtContent>
                  <w:tc>
                    <w:tcPr>
                      <w:tcW w:w="346" w:type="dxa"/>
                    </w:tcPr>
                    <w:p w14:paraId="4F48FE95"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3E5B844D" w14:textId="77777777" w:rsidR="002F6DC3" w:rsidRPr="005D29DB" w:rsidRDefault="002F6DC3" w:rsidP="002F6DC3">
                  <w:pPr>
                    <w:pStyle w:val="Hjlptext"/>
                    <w:spacing w:after="40"/>
                    <w:rPr>
                      <w:rFonts w:ascii="Arial" w:hAnsi="Arial" w:cs="Arial"/>
                      <w:i w:val="0"/>
                    </w:rPr>
                  </w:pPr>
                  <w:r w:rsidRPr="005D29DB">
                    <w:rPr>
                      <w:rFonts w:ascii="Arial" w:hAnsi="Arial" w:cs="Arial"/>
                      <w:i w:val="0"/>
                    </w:rPr>
                    <w:t>Släntlutningar är bestämda utifrån geoteknisk undersökning</w:t>
                  </w:r>
                  <w:r w:rsidR="00D3789D" w:rsidRPr="005D29DB">
                    <w:rPr>
                      <w:rFonts w:ascii="Arial" w:hAnsi="Arial" w:cs="Arial"/>
                      <w:i w:val="0"/>
                    </w:rPr>
                    <w:t xml:space="preserve"> och i samråd med geotekniker</w:t>
                  </w:r>
                  <w:r w:rsidR="00880912" w:rsidRPr="005D29DB">
                    <w:rPr>
                      <w:rFonts w:ascii="Arial" w:hAnsi="Arial" w:cs="Arial"/>
                      <w:i w:val="0"/>
                    </w:rPr>
                    <w:t>.</w:t>
                  </w:r>
                </w:p>
              </w:tc>
            </w:tr>
            <w:tr w:rsidR="002F6DC3" w:rsidRPr="005D29DB" w14:paraId="349E2A9C" w14:textId="77777777" w:rsidTr="002F6DC3">
              <w:sdt>
                <w:sdtPr>
                  <w:rPr>
                    <w:rFonts w:ascii="Arial" w:hAnsi="Arial" w:cs="Arial"/>
                    <w:b/>
                    <w:i w:val="0"/>
                  </w:rPr>
                  <w:id w:val="1690799249"/>
                  <w14:checkbox>
                    <w14:checked w14:val="0"/>
                    <w14:checkedState w14:val="2612" w14:font="MS Gothic"/>
                    <w14:uncheckedState w14:val="2610" w14:font="MS Gothic"/>
                  </w14:checkbox>
                </w:sdtPr>
                <w:sdtContent>
                  <w:tc>
                    <w:tcPr>
                      <w:tcW w:w="346" w:type="dxa"/>
                    </w:tcPr>
                    <w:p w14:paraId="163EDEC3"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04F48BA7" w14:textId="00ED0586" w:rsidR="002F6DC3" w:rsidRPr="005D29DB" w:rsidRDefault="00D3789D" w:rsidP="00D3789D">
                  <w:pPr>
                    <w:pStyle w:val="Hjlptext"/>
                    <w:spacing w:after="40"/>
                    <w:rPr>
                      <w:rFonts w:ascii="Arial" w:hAnsi="Arial" w:cs="Arial"/>
                      <w:i w:val="0"/>
                    </w:rPr>
                  </w:pPr>
                  <w:r w:rsidRPr="005D29DB">
                    <w:rPr>
                      <w:rFonts w:ascii="Arial" w:hAnsi="Arial" w:cs="Arial"/>
                      <w:i w:val="0"/>
                    </w:rPr>
                    <w:t>Särskild arbetsberedning och egenkontroll görs i enlighet med ”Schakta Säkert” eller motsv</w:t>
                  </w:r>
                  <w:r w:rsidR="009B4C6D" w:rsidRPr="005D29DB">
                    <w:rPr>
                      <w:rFonts w:ascii="Arial" w:hAnsi="Arial" w:cs="Arial"/>
                      <w:i w:val="0"/>
                    </w:rPr>
                    <w:t>arande</w:t>
                  </w:r>
                  <w:r w:rsidRPr="005D29DB">
                    <w:rPr>
                      <w:rFonts w:ascii="Arial" w:hAnsi="Arial" w:cs="Arial"/>
                      <w:i w:val="0"/>
                    </w:rPr>
                    <w:t>. utbildning</w:t>
                  </w:r>
                  <w:r w:rsidR="002F6DC3" w:rsidRPr="005D29DB">
                    <w:rPr>
                      <w:rFonts w:ascii="Arial" w:hAnsi="Arial" w:cs="Arial"/>
                      <w:i w:val="0"/>
                    </w:rPr>
                    <w:t>.</w:t>
                  </w:r>
                </w:p>
              </w:tc>
            </w:tr>
            <w:tr w:rsidR="002F6DC3" w:rsidRPr="005D29DB" w14:paraId="4F9379FC" w14:textId="77777777" w:rsidTr="002F6DC3">
              <w:sdt>
                <w:sdtPr>
                  <w:rPr>
                    <w:rFonts w:ascii="Arial" w:hAnsi="Arial" w:cs="Arial"/>
                    <w:b/>
                    <w:i w:val="0"/>
                  </w:rPr>
                  <w:id w:val="-465038020"/>
                  <w14:checkbox>
                    <w14:checked w14:val="0"/>
                    <w14:checkedState w14:val="2612" w14:font="MS Gothic"/>
                    <w14:uncheckedState w14:val="2610" w14:font="MS Gothic"/>
                  </w14:checkbox>
                </w:sdtPr>
                <w:sdtContent>
                  <w:tc>
                    <w:tcPr>
                      <w:tcW w:w="346" w:type="dxa"/>
                    </w:tcPr>
                    <w:p w14:paraId="32D56B34"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407E7D23" w14:textId="77777777" w:rsidR="002F6DC3" w:rsidRPr="005D29DB" w:rsidRDefault="002F6DC3" w:rsidP="002F6DC3">
                  <w:pPr>
                    <w:pStyle w:val="Hjlptext"/>
                    <w:spacing w:after="40"/>
                    <w:rPr>
                      <w:rFonts w:ascii="Arial" w:hAnsi="Arial" w:cs="Arial"/>
                      <w:i w:val="0"/>
                    </w:rPr>
                  </w:pPr>
                  <w:r w:rsidRPr="005D29DB">
                    <w:rPr>
                      <w:rFonts w:ascii="Arial" w:hAnsi="Arial" w:cs="Arial"/>
                      <w:i w:val="0"/>
                    </w:rPr>
                    <w:t>Stödkonstruktioner/rasskyddssystem används i schakt</w:t>
                  </w:r>
                  <w:r w:rsidR="00880912" w:rsidRPr="005D29DB">
                    <w:rPr>
                      <w:rFonts w:ascii="Arial" w:hAnsi="Arial" w:cs="Arial"/>
                      <w:i w:val="0"/>
                    </w:rPr>
                    <w:t>.</w:t>
                  </w:r>
                </w:p>
              </w:tc>
            </w:tr>
            <w:tr w:rsidR="002F6DC3" w:rsidRPr="005D29DB" w14:paraId="44340EE5" w14:textId="77777777" w:rsidTr="002F6DC3">
              <w:sdt>
                <w:sdtPr>
                  <w:rPr>
                    <w:rFonts w:ascii="Arial" w:hAnsi="Arial" w:cs="Arial"/>
                    <w:b/>
                    <w:i w:val="0"/>
                  </w:rPr>
                  <w:id w:val="-247885626"/>
                  <w14:checkbox>
                    <w14:checked w14:val="0"/>
                    <w14:checkedState w14:val="2612" w14:font="MS Gothic"/>
                    <w14:uncheckedState w14:val="2610" w14:font="MS Gothic"/>
                  </w14:checkbox>
                </w:sdtPr>
                <w:sdtContent>
                  <w:tc>
                    <w:tcPr>
                      <w:tcW w:w="346" w:type="dxa"/>
                    </w:tcPr>
                    <w:p w14:paraId="67BBA351"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24755469" w14:textId="77777777" w:rsidR="002F6DC3" w:rsidRPr="005D29DB" w:rsidRDefault="002F6DC3" w:rsidP="002F6DC3">
                  <w:pPr>
                    <w:pStyle w:val="Hjlptext"/>
                    <w:spacing w:after="40"/>
                    <w:rPr>
                      <w:rFonts w:ascii="Arial" w:hAnsi="Arial" w:cs="Arial"/>
                      <w:i w:val="0"/>
                    </w:rPr>
                  </w:pPr>
                  <w:r w:rsidRPr="005D29DB">
                    <w:rPr>
                      <w:rFonts w:ascii="Arial" w:hAnsi="Arial" w:cs="Arial"/>
                      <w:i w:val="0"/>
                    </w:rPr>
                    <w:t>Det råder förbud mot ensamarbete i schakt.</w:t>
                  </w:r>
                </w:p>
              </w:tc>
            </w:tr>
            <w:tr w:rsidR="002F6DC3" w:rsidRPr="005D29DB" w14:paraId="32143F84" w14:textId="77777777" w:rsidTr="002F6DC3">
              <w:sdt>
                <w:sdtPr>
                  <w:rPr>
                    <w:rFonts w:ascii="Arial" w:hAnsi="Arial" w:cs="Arial"/>
                    <w:b/>
                    <w:i w:val="0"/>
                  </w:rPr>
                  <w:id w:val="1496375816"/>
                  <w14:checkbox>
                    <w14:checked w14:val="0"/>
                    <w14:checkedState w14:val="2612" w14:font="MS Gothic"/>
                    <w14:uncheckedState w14:val="2610" w14:font="MS Gothic"/>
                  </w14:checkbox>
                </w:sdtPr>
                <w:sdtContent>
                  <w:tc>
                    <w:tcPr>
                      <w:tcW w:w="346" w:type="dxa"/>
                    </w:tcPr>
                    <w:p w14:paraId="1C2C3D5D"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683AC7EA" w14:textId="77777777" w:rsidR="002F6DC3" w:rsidRPr="005D29DB" w:rsidRDefault="002F6DC3" w:rsidP="002F6DC3">
                  <w:pPr>
                    <w:pStyle w:val="Hjlptext"/>
                    <w:spacing w:after="40"/>
                    <w:rPr>
                      <w:rFonts w:ascii="Arial" w:hAnsi="Arial" w:cs="Arial"/>
                      <w:i w:val="0"/>
                    </w:rPr>
                  </w:pPr>
                  <w:r w:rsidRPr="005D29DB">
                    <w:rPr>
                      <w:rFonts w:ascii="Arial" w:hAnsi="Arial" w:cs="Arial"/>
                      <w:i w:val="0"/>
                    </w:rPr>
                    <w:t>Vid behov tas beslut om ev</w:t>
                  </w:r>
                  <w:r w:rsidR="00880912" w:rsidRPr="005D29DB">
                    <w:rPr>
                      <w:rFonts w:ascii="Arial" w:hAnsi="Arial" w:cs="Arial"/>
                      <w:i w:val="0"/>
                    </w:rPr>
                    <w:t>entuellt</w:t>
                  </w:r>
                  <w:r w:rsidRPr="005D29DB">
                    <w:rPr>
                      <w:rFonts w:ascii="Arial" w:hAnsi="Arial" w:cs="Arial"/>
                      <w:i w:val="0"/>
                    </w:rPr>
                    <w:t xml:space="preserve"> förbud mot ensamarbete i schakt.</w:t>
                  </w:r>
                </w:p>
              </w:tc>
            </w:tr>
            <w:tr w:rsidR="002F6DC3" w:rsidRPr="005D29DB" w14:paraId="51F33AFF" w14:textId="77777777" w:rsidTr="002F6DC3">
              <w:sdt>
                <w:sdtPr>
                  <w:rPr>
                    <w:rFonts w:ascii="Arial" w:hAnsi="Arial" w:cs="Arial"/>
                    <w:b/>
                    <w:i w:val="0"/>
                  </w:rPr>
                  <w:id w:val="-1349329254"/>
                  <w14:checkbox>
                    <w14:checked w14:val="0"/>
                    <w14:checkedState w14:val="2612" w14:font="MS Gothic"/>
                    <w14:uncheckedState w14:val="2610" w14:font="MS Gothic"/>
                  </w14:checkbox>
                </w:sdtPr>
                <w:sdtContent>
                  <w:tc>
                    <w:tcPr>
                      <w:tcW w:w="346" w:type="dxa"/>
                    </w:tcPr>
                    <w:p w14:paraId="4DD566D2"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0ED66527" w14:textId="068B7725" w:rsidR="002F6DC3" w:rsidRPr="005D29DB" w:rsidRDefault="002F6DC3" w:rsidP="002F6DC3">
                  <w:pPr>
                    <w:pStyle w:val="Hjlptext"/>
                    <w:spacing w:after="40"/>
                    <w:rPr>
                      <w:rFonts w:ascii="Arial" w:hAnsi="Arial" w:cs="Arial"/>
                      <w:i w:val="0"/>
                    </w:rPr>
                  </w:pPr>
                  <w:r w:rsidRPr="005D29DB">
                    <w:rPr>
                      <w:rFonts w:ascii="Arial" w:hAnsi="Arial" w:cs="Arial"/>
                      <w:i w:val="0"/>
                    </w:rPr>
                    <w:t>Om möjligt, inga schakt utförs djupare än 1,5m</w:t>
                  </w:r>
                </w:p>
              </w:tc>
            </w:tr>
            <w:tr w:rsidR="002F6DC3" w:rsidRPr="005D29DB" w14:paraId="66BE6E6F" w14:textId="77777777" w:rsidTr="002F6DC3">
              <w:sdt>
                <w:sdtPr>
                  <w:rPr>
                    <w:rFonts w:ascii="Arial" w:hAnsi="Arial" w:cs="Arial"/>
                    <w:b/>
                    <w:i w:val="0"/>
                  </w:rPr>
                  <w:id w:val="512030699"/>
                  <w14:checkbox>
                    <w14:checked w14:val="0"/>
                    <w14:checkedState w14:val="2612" w14:font="MS Gothic"/>
                    <w14:uncheckedState w14:val="2610" w14:font="MS Gothic"/>
                  </w14:checkbox>
                </w:sdtPr>
                <w:sdtContent>
                  <w:tc>
                    <w:tcPr>
                      <w:tcW w:w="346" w:type="dxa"/>
                    </w:tcPr>
                    <w:p w14:paraId="7B2B1A75"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3FA2E1D5" w14:textId="77777777" w:rsidR="002F6DC3" w:rsidRPr="005D29DB" w:rsidRDefault="002F6DC3" w:rsidP="002F6DC3">
                  <w:pPr>
                    <w:pStyle w:val="Hjlptext"/>
                    <w:spacing w:after="40"/>
                    <w:rPr>
                      <w:rFonts w:ascii="Arial" w:hAnsi="Arial" w:cs="Arial"/>
                      <w:i w:val="0"/>
                    </w:rPr>
                  </w:pPr>
                  <w:r w:rsidRPr="005D29DB">
                    <w:rPr>
                      <w:rFonts w:ascii="Arial" w:hAnsi="Arial" w:cs="Arial"/>
                      <w:i w:val="0"/>
                    </w:rPr>
                    <w:t>Schaktning och hålgrävning – egenkontroll inför produktionsstart samt daglig kontroll genomförs i syfte att upptäcka förändringar på grund av belastning, vibrationer, fuktighetsgrad, väderlek etc</w:t>
                  </w:r>
                  <w:r w:rsidR="00880912" w:rsidRPr="005D29DB">
                    <w:rPr>
                      <w:rFonts w:ascii="Arial" w:hAnsi="Arial" w:cs="Arial"/>
                      <w:i w:val="0"/>
                    </w:rPr>
                    <w:t>.</w:t>
                  </w:r>
                </w:p>
              </w:tc>
            </w:tr>
            <w:tr w:rsidR="002F6DC3" w:rsidRPr="005D29DB" w14:paraId="3B16D12A" w14:textId="77777777" w:rsidTr="002F6DC3">
              <w:sdt>
                <w:sdtPr>
                  <w:rPr>
                    <w:rFonts w:ascii="Arial" w:hAnsi="Arial" w:cs="Arial"/>
                    <w:b/>
                    <w:i w:val="0"/>
                  </w:rPr>
                  <w:id w:val="1735578011"/>
                  <w14:checkbox>
                    <w14:checked w14:val="0"/>
                    <w14:checkedState w14:val="2612" w14:font="MS Gothic"/>
                    <w14:uncheckedState w14:val="2610" w14:font="MS Gothic"/>
                  </w14:checkbox>
                </w:sdtPr>
                <w:sdtContent>
                  <w:tc>
                    <w:tcPr>
                      <w:tcW w:w="346" w:type="dxa"/>
                    </w:tcPr>
                    <w:p w14:paraId="329F9229"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2EB6EFB5" w14:textId="77777777" w:rsidR="002F6DC3" w:rsidRPr="005D29DB" w:rsidRDefault="002F6DC3" w:rsidP="002F6DC3">
                  <w:pPr>
                    <w:pStyle w:val="Hjlptext"/>
                    <w:spacing w:after="40"/>
                    <w:rPr>
                      <w:rFonts w:ascii="Arial" w:hAnsi="Arial" w:cs="Arial"/>
                      <w:i w:val="0"/>
                    </w:rPr>
                  </w:pPr>
                  <w:r w:rsidRPr="005D29DB">
                    <w:rPr>
                      <w:rFonts w:ascii="Arial" w:hAnsi="Arial" w:cs="Arial"/>
                      <w:i w:val="0"/>
                    </w:rPr>
                    <w:t>Länshållning för vatten av schaktgropar (djup till grundvattenyta har undersökts)</w:t>
                  </w:r>
                  <w:r w:rsidR="00880912" w:rsidRPr="005D29DB">
                    <w:rPr>
                      <w:rFonts w:ascii="Arial" w:hAnsi="Arial" w:cs="Arial"/>
                      <w:i w:val="0"/>
                    </w:rPr>
                    <w:t>.</w:t>
                  </w:r>
                </w:p>
              </w:tc>
            </w:tr>
            <w:tr w:rsidR="002F6DC3" w:rsidRPr="005D29DB" w14:paraId="57ED1716" w14:textId="77777777" w:rsidTr="002F6DC3">
              <w:sdt>
                <w:sdtPr>
                  <w:rPr>
                    <w:rFonts w:ascii="Arial" w:hAnsi="Arial" w:cs="Arial"/>
                    <w:b/>
                    <w:i w:val="0"/>
                  </w:rPr>
                  <w:id w:val="-1770466947"/>
                  <w14:checkbox>
                    <w14:checked w14:val="0"/>
                    <w14:checkedState w14:val="2612" w14:font="MS Gothic"/>
                    <w14:uncheckedState w14:val="2610" w14:font="MS Gothic"/>
                  </w14:checkbox>
                </w:sdtPr>
                <w:sdtContent>
                  <w:tc>
                    <w:tcPr>
                      <w:tcW w:w="346" w:type="dxa"/>
                    </w:tcPr>
                    <w:p w14:paraId="75630D00" w14:textId="77777777" w:rsidR="002F6DC3" w:rsidRPr="005D29DB" w:rsidRDefault="002F6DC3" w:rsidP="002F6DC3">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646" w:type="dxa"/>
                </w:tcPr>
                <w:p w14:paraId="73F6A38C" w14:textId="77777777" w:rsidR="002F6DC3" w:rsidRPr="005D29DB" w:rsidRDefault="00D3789D" w:rsidP="002F6DC3">
                  <w:pPr>
                    <w:pStyle w:val="Hjlptext"/>
                    <w:spacing w:after="40"/>
                    <w:rPr>
                      <w:rFonts w:ascii="Arial" w:hAnsi="Arial" w:cs="Arial"/>
                      <w:i w:val="0"/>
                    </w:rPr>
                  </w:pPr>
                  <w:r w:rsidRPr="005D29DB">
                    <w:rPr>
                      <w:rFonts w:ascii="Arial" w:hAnsi="Arial" w:cs="Arial"/>
                      <w:i w:val="0"/>
                    </w:rPr>
                    <w:t>S</w:t>
                  </w:r>
                  <w:r w:rsidR="002F6DC3" w:rsidRPr="005D29DB">
                    <w:rPr>
                      <w:rFonts w:ascii="Arial" w:hAnsi="Arial" w:cs="Arial"/>
                      <w:i w:val="0"/>
                    </w:rPr>
                    <w:t>ärskild arbetsberedning och egenkontroll</w:t>
                  </w:r>
                  <w:r w:rsidRPr="005D29DB">
                    <w:rPr>
                      <w:rFonts w:ascii="Arial" w:hAnsi="Arial" w:cs="Arial"/>
                      <w:i w:val="0"/>
                    </w:rPr>
                    <w:t xml:space="preserve"> görs vid spontning</w:t>
                  </w:r>
                  <w:r w:rsidR="00880912" w:rsidRPr="005D29DB">
                    <w:rPr>
                      <w:rFonts w:ascii="Arial" w:hAnsi="Arial" w:cs="Arial"/>
                      <w:i w:val="0"/>
                    </w:rPr>
                    <w:t>.</w:t>
                  </w:r>
                </w:p>
              </w:tc>
            </w:tr>
          </w:tbl>
          <w:bookmarkEnd w:id="5"/>
          <w:p w14:paraId="3D9B901E" w14:textId="77777777" w:rsidR="0090655A" w:rsidRPr="005D29DB" w:rsidRDefault="0090655A" w:rsidP="000E1917">
            <w:pPr>
              <w:pStyle w:val="Rubrik3"/>
              <w:rPr>
                <w:rFonts w:ascii="Arial" w:hAnsi="Arial" w:cs="Arial"/>
                <w:sz w:val="22"/>
                <w:szCs w:val="18"/>
              </w:rPr>
            </w:pPr>
            <w:r w:rsidRPr="005D29DB">
              <w:rPr>
                <w:rFonts w:ascii="Arial" w:hAnsi="Arial" w:cs="Arial"/>
                <w:sz w:val="22"/>
                <w:szCs w:val="18"/>
              </w:rPr>
              <w:t xml:space="preserve">Övriga åtgärder  </w:t>
            </w:r>
          </w:p>
          <w:p w14:paraId="180E105A" w14:textId="77777777" w:rsidR="006B57D1" w:rsidRPr="005D29DB" w:rsidRDefault="006B57D1" w:rsidP="00E75BE1">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13F4A2AC" w14:textId="77777777" w:rsidR="00D73872" w:rsidRPr="005D29DB" w:rsidRDefault="00D73872" w:rsidP="00E75BE1">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tc>
      </w:tr>
      <w:tr w:rsidR="00EC034D" w:rsidRPr="005D29DB" w14:paraId="4269CEDE" w14:textId="77777777" w:rsidTr="00D73872">
        <w:trPr>
          <w:trHeight w:val="133"/>
        </w:trPr>
        <w:tc>
          <w:tcPr>
            <w:tcW w:w="9142" w:type="dxa"/>
            <w:gridSpan w:val="3"/>
            <w:tcBorders>
              <w:top w:val="nil"/>
              <w:bottom w:val="single" w:sz="4" w:space="0" w:color="auto"/>
            </w:tcBorders>
          </w:tcPr>
          <w:p w14:paraId="533C1120" w14:textId="77777777" w:rsidR="00EC034D" w:rsidRPr="005D29DB" w:rsidRDefault="00EC034D">
            <w:pPr>
              <w:rPr>
                <w:rFonts w:ascii="Arial" w:hAnsi="Arial" w:cs="Arial"/>
              </w:rPr>
            </w:pPr>
          </w:p>
        </w:tc>
      </w:tr>
      <w:tr w:rsidR="00493AEC" w:rsidRPr="005D29DB" w14:paraId="3C714644" w14:textId="77777777" w:rsidTr="000E1B9D">
        <w:trPr>
          <w:trHeight w:val="299"/>
        </w:trPr>
        <w:tc>
          <w:tcPr>
            <w:tcW w:w="6550" w:type="dxa"/>
            <w:gridSpan w:val="2"/>
            <w:tcBorders>
              <w:top w:val="single" w:sz="4" w:space="0" w:color="auto"/>
              <w:bottom w:val="single" w:sz="4" w:space="0" w:color="auto"/>
            </w:tcBorders>
            <w:shd w:val="clear" w:color="auto" w:fill="E6E6E6"/>
          </w:tcPr>
          <w:p w14:paraId="7031F71B" w14:textId="77777777" w:rsidR="00493AEC" w:rsidRPr="005D29DB" w:rsidRDefault="00493AEC" w:rsidP="00880912">
            <w:pPr>
              <w:spacing w:before="40" w:after="40"/>
              <w:rPr>
                <w:rFonts w:ascii="Arial" w:hAnsi="Arial" w:cs="Arial"/>
                <w:sz w:val="16"/>
                <w:szCs w:val="16"/>
              </w:rPr>
            </w:pPr>
            <w:r w:rsidRPr="005D29DB">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47E1CC8E" w14:textId="79C1FC21" w:rsidR="00493AEC" w:rsidRPr="005D29DB" w:rsidRDefault="00493AEC" w:rsidP="00880912">
            <w:pPr>
              <w:spacing w:before="40" w:after="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493AEC" w:rsidRPr="005D29DB" w14:paraId="3E648EA8" w14:textId="77777777" w:rsidTr="00493AEC">
        <w:trPr>
          <w:trHeight w:hRule="exact" w:val="454"/>
        </w:trPr>
        <w:tc>
          <w:tcPr>
            <w:tcW w:w="6550" w:type="dxa"/>
            <w:gridSpan w:val="2"/>
            <w:tcBorders>
              <w:top w:val="nil"/>
            </w:tcBorders>
          </w:tcPr>
          <w:p w14:paraId="60A18102" w14:textId="77777777" w:rsidR="00493AEC" w:rsidRPr="005D29DB" w:rsidRDefault="00493AEC" w:rsidP="000E1B9D">
            <w:pPr>
              <w:spacing w:before="60" w:after="60"/>
              <w:rPr>
                <w:rFonts w:ascii="Arial" w:hAnsi="Arial" w:cs="Arial"/>
                <w:sz w:val="16"/>
                <w:szCs w:val="16"/>
              </w:rPr>
            </w:pPr>
          </w:p>
        </w:tc>
        <w:tc>
          <w:tcPr>
            <w:tcW w:w="2592" w:type="dxa"/>
            <w:tcBorders>
              <w:top w:val="nil"/>
            </w:tcBorders>
          </w:tcPr>
          <w:p w14:paraId="2EDF0F8E" w14:textId="77777777" w:rsidR="00493AEC" w:rsidRPr="005D29DB" w:rsidRDefault="00493AEC" w:rsidP="000E1B9D">
            <w:pPr>
              <w:spacing w:before="60" w:after="60"/>
              <w:rPr>
                <w:rFonts w:ascii="Arial" w:hAnsi="Arial" w:cs="Arial"/>
                <w:sz w:val="16"/>
                <w:szCs w:val="16"/>
              </w:rPr>
            </w:pPr>
          </w:p>
        </w:tc>
      </w:tr>
    </w:tbl>
    <w:p w14:paraId="483F8668" w14:textId="25906719" w:rsidR="0066232A" w:rsidRPr="00001802" w:rsidRDefault="00AE73E6" w:rsidP="0066232A">
      <w:pPr>
        <w:pStyle w:val="Rubrik1"/>
        <w:rPr>
          <w:rFonts w:ascii="Arial" w:hAnsi="Arial" w:cs="Arial"/>
          <w:sz w:val="22"/>
          <w:szCs w:val="14"/>
        </w:rPr>
      </w:pPr>
      <w:bookmarkStart w:id="6" w:name="_Toc12936911"/>
      <w:bookmarkStart w:id="7" w:name="_Toc422986454"/>
      <w:bookmarkStart w:id="8" w:name="_Hlk500914459"/>
      <w:bookmarkStart w:id="9" w:name="_Toc12936914"/>
      <w:bookmarkStart w:id="10" w:name="_Toc422986446"/>
      <w:r w:rsidRPr="00001802">
        <w:rPr>
          <w:rFonts w:ascii="Arial" w:hAnsi="Arial" w:cs="Arial"/>
          <w:sz w:val="22"/>
          <w:szCs w:val="14"/>
        </w:rPr>
        <w:lastRenderedPageBreak/>
        <w:t>3</w:t>
      </w:r>
      <w:r w:rsidR="0066232A" w:rsidRPr="00001802">
        <w:rPr>
          <w:rFonts w:ascii="Arial" w:hAnsi="Arial" w:cs="Arial"/>
          <w:sz w:val="22"/>
          <w:szCs w:val="14"/>
        </w:rPr>
        <w:t xml:space="preserve">. Åtgärder vid arbete med </w:t>
      </w:r>
      <w:bookmarkEnd w:id="6"/>
      <w:bookmarkEnd w:id="7"/>
      <w:r w:rsidR="00C53D27" w:rsidRPr="00001802">
        <w:rPr>
          <w:rFonts w:ascii="Arial" w:hAnsi="Arial" w:cs="Arial"/>
          <w:sz w:val="22"/>
          <w:szCs w:val="14"/>
        </w:rPr>
        <w:t>lansering, montering eller nedmontering av tunga byggelement, eller tunga formbyggnadselement.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66232A" w:rsidRPr="005D29DB" w14:paraId="4AA11A68" w14:textId="77777777" w:rsidTr="00F748DF">
        <w:tc>
          <w:tcPr>
            <w:tcW w:w="2279" w:type="dxa"/>
            <w:tcBorders>
              <w:bottom w:val="single" w:sz="4" w:space="0" w:color="auto"/>
            </w:tcBorders>
            <w:shd w:val="clear" w:color="auto" w:fill="E6E6E6"/>
          </w:tcPr>
          <w:p w14:paraId="4814281C" w14:textId="77777777" w:rsidR="0066232A" w:rsidRPr="005D29DB" w:rsidRDefault="0066232A" w:rsidP="00F748DF">
            <w:pPr>
              <w:spacing w:before="20" w:after="20"/>
              <w:rPr>
                <w:rFonts w:ascii="Arial" w:hAnsi="Arial" w:cs="Arial"/>
                <w:b/>
                <w:sz w:val="20"/>
                <w:szCs w:val="20"/>
              </w:rPr>
            </w:pPr>
            <w:r w:rsidRPr="005D29DB">
              <w:rPr>
                <w:rFonts w:ascii="Arial" w:hAnsi="Arial" w:cs="Arial"/>
                <w:b/>
                <w:sz w:val="20"/>
                <w:szCs w:val="20"/>
              </w:rPr>
              <w:t>Företag</w:t>
            </w:r>
          </w:p>
        </w:tc>
        <w:tc>
          <w:tcPr>
            <w:tcW w:w="6863" w:type="dxa"/>
            <w:gridSpan w:val="2"/>
            <w:tcBorders>
              <w:bottom w:val="single" w:sz="4" w:space="0" w:color="auto"/>
            </w:tcBorders>
            <w:shd w:val="clear" w:color="auto" w:fill="E6E6E6"/>
          </w:tcPr>
          <w:p w14:paraId="48539C54" w14:textId="25FAC26C" w:rsidR="0066232A" w:rsidRPr="005D29DB" w:rsidRDefault="0066232A" w:rsidP="00F748DF">
            <w:pPr>
              <w:spacing w:before="60" w:after="60"/>
              <w:rPr>
                <w:rFonts w:ascii="Arial" w:hAnsi="Arial" w:cs="Arial"/>
                <w:vanish/>
                <w:color w:val="00B0F0"/>
                <w:sz w:val="20"/>
                <w:szCs w:val="20"/>
              </w:rPr>
            </w:pPr>
            <w:r w:rsidRPr="005D29DB">
              <w:rPr>
                <w:rFonts w:ascii="Arial" w:hAnsi="Arial" w:cs="Arial"/>
                <w:b/>
                <w:sz w:val="20"/>
                <w:szCs w:val="20"/>
              </w:rPr>
              <w:t>Arbete/aktivitet och risk(-er); Ange vad och var</w:t>
            </w:r>
          </w:p>
        </w:tc>
      </w:tr>
      <w:tr w:rsidR="0066232A" w:rsidRPr="005D29DB" w14:paraId="1BC71911" w14:textId="77777777" w:rsidTr="00F748DF">
        <w:tc>
          <w:tcPr>
            <w:tcW w:w="2279" w:type="dxa"/>
            <w:tcBorders>
              <w:top w:val="single" w:sz="4" w:space="0" w:color="auto"/>
              <w:bottom w:val="single" w:sz="4" w:space="0" w:color="auto"/>
            </w:tcBorders>
          </w:tcPr>
          <w:p w14:paraId="217EE418" w14:textId="77777777" w:rsidR="0066232A" w:rsidRPr="005D29DB" w:rsidRDefault="0066232A" w:rsidP="00F748DF">
            <w:pPr>
              <w:spacing w:before="60" w:after="60"/>
              <w:rPr>
                <w:rFonts w:ascii="Arial" w:hAnsi="Arial" w:cs="Arial"/>
                <w:sz w:val="20"/>
                <w:szCs w:val="20"/>
                <w:highlight w:val="green"/>
              </w:rPr>
            </w:pPr>
          </w:p>
          <w:p w14:paraId="1C013E2B" w14:textId="77777777" w:rsidR="0066232A" w:rsidRPr="005D29DB" w:rsidRDefault="0066232A" w:rsidP="00F748DF">
            <w:pPr>
              <w:spacing w:before="60" w:after="60"/>
              <w:rPr>
                <w:rFonts w:ascii="Arial" w:hAnsi="Arial" w:cs="Arial"/>
                <w:sz w:val="20"/>
                <w:szCs w:val="20"/>
                <w:highlight w:val="green"/>
              </w:rPr>
            </w:pPr>
          </w:p>
          <w:p w14:paraId="76BABC1A" w14:textId="77777777" w:rsidR="0066232A" w:rsidRPr="005D29DB" w:rsidRDefault="0066232A"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74CF3265" w14:textId="77777777" w:rsidR="0066232A" w:rsidRPr="005D29DB" w:rsidRDefault="0066232A" w:rsidP="00F748DF">
            <w:pPr>
              <w:spacing w:before="60" w:after="60"/>
              <w:rPr>
                <w:rFonts w:ascii="Arial" w:hAnsi="Arial" w:cs="Arial"/>
                <w:bCs/>
                <w:sz w:val="20"/>
                <w:szCs w:val="20"/>
                <w:u w:val="single"/>
              </w:rPr>
            </w:pPr>
            <w:r w:rsidRPr="005D29DB">
              <w:rPr>
                <w:rFonts w:ascii="Arial" w:hAnsi="Arial" w:cs="Arial"/>
                <w:bCs/>
                <w:sz w:val="20"/>
                <w:szCs w:val="20"/>
                <w:u w:val="single"/>
              </w:rPr>
              <w:t xml:space="preserve">Exempel: </w:t>
            </w:r>
          </w:p>
          <w:p w14:paraId="4BCD3DC2" w14:textId="77777777" w:rsidR="0066232A" w:rsidRPr="005D29DB" w:rsidRDefault="0066232A" w:rsidP="00F748DF">
            <w:pPr>
              <w:spacing w:before="60" w:after="60"/>
              <w:rPr>
                <w:rFonts w:ascii="Arial" w:hAnsi="Arial" w:cs="Arial"/>
                <w:bCs/>
                <w:sz w:val="20"/>
                <w:szCs w:val="20"/>
                <w:highlight w:val="green"/>
              </w:rPr>
            </w:pPr>
            <w:r w:rsidRPr="005D29DB">
              <w:rPr>
                <w:rFonts w:ascii="Arial" w:hAnsi="Arial" w:cs="Arial"/>
                <w:bCs/>
                <w:sz w:val="20"/>
                <w:szCs w:val="20"/>
              </w:rPr>
              <w:t>Lastning, lossning, montering och demontering av tunga byggelement, läggning av tunga stenplattor etcetera</w:t>
            </w:r>
          </w:p>
        </w:tc>
      </w:tr>
      <w:tr w:rsidR="0066232A" w:rsidRPr="005D29DB" w14:paraId="2610C502" w14:textId="77777777" w:rsidTr="00F748DF">
        <w:tc>
          <w:tcPr>
            <w:tcW w:w="9142" w:type="dxa"/>
            <w:gridSpan w:val="3"/>
            <w:tcBorders>
              <w:bottom w:val="single" w:sz="4" w:space="0" w:color="auto"/>
            </w:tcBorders>
            <w:shd w:val="clear" w:color="auto" w:fill="E6E6E6"/>
          </w:tcPr>
          <w:p w14:paraId="40194FA2" w14:textId="77777777" w:rsidR="0066232A" w:rsidRPr="005D29DB" w:rsidRDefault="0066232A" w:rsidP="00F748DF">
            <w:pPr>
              <w:rPr>
                <w:rFonts w:ascii="Arial" w:hAnsi="Arial" w:cs="Arial"/>
              </w:rPr>
            </w:pPr>
            <w:r w:rsidRPr="005D29DB">
              <w:rPr>
                <w:rFonts w:ascii="Arial" w:hAnsi="Arial" w:cs="Arial"/>
                <w:b/>
                <w:sz w:val="20"/>
                <w:szCs w:val="20"/>
              </w:rPr>
              <w:t>Åtgärder</w:t>
            </w:r>
          </w:p>
        </w:tc>
      </w:tr>
      <w:tr w:rsidR="0066232A" w:rsidRPr="005D29DB" w14:paraId="0CDB2A47" w14:textId="77777777" w:rsidTr="00F748DF">
        <w:tc>
          <w:tcPr>
            <w:tcW w:w="9142" w:type="dxa"/>
            <w:gridSpan w:val="3"/>
            <w:tcBorders>
              <w:top w:val="nil"/>
              <w:bottom w:val="single" w:sz="4" w:space="0" w:color="auto"/>
            </w:tcBorders>
          </w:tcPr>
          <w:p w14:paraId="6C629851" w14:textId="77777777" w:rsidR="0066232A" w:rsidRPr="005D29DB" w:rsidRDefault="0066232A" w:rsidP="00F748DF">
            <w:pPr>
              <w:pStyle w:val="Rubrik3"/>
              <w:rPr>
                <w:rFonts w:ascii="Arial" w:hAnsi="Arial" w:cs="Arial"/>
                <w:sz w:val="22"/>
                <w:szCs w:val="18"/>
              </w:rPr>
            </w:pPr>
            <w:r w:rsidRPr="005D29DB">
              <w:rPr>
                <w:rFonts w:ascii="Arial" w:hAnsi="Arial" w:cs="Arial"/>
                <w:sz w:val="22"/>
                <w:szCs w:val="18"/>
              </w:rPr>
              <w:t>Förundersökningar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66232A" w:rsidRPr="005D29DB" w14:paraId="4CBB54C0" w14:textId="77777777" w:rsidTr="00F748DF">
              <w:sdt>
                <w:sdtPr>
                  <w:rPr>
                    <w:rFonts w:ascii="Arial" w:hAnsi="Arial" w:cs="Arial"/>
                    <w:b/>
                    <w:sz w:val="20"/>
                    <w:szCs w:val="20"/>
                  </w:rPr>
                  <w:id w:val="-1472667413"/>
                  <w14:checkbox>
                    <w14:checked w14:val="0"/>
                    <w14:checkedState w14:val="2612" w14:font="MS Gothic"/>
                    <w14:uncheckedState w14:val="2610" w14:font="MS Gothic"/>
                  </w14:checkbox>
                </w:sdtPr>
                <w:sdtContent>
                  <w:tc>
                    <w:tcPr>
                      <w:tcW w:w="487" w:type="dxa"/>
                    </w:tcPr>
                    <w:p w14:paraId="1D7A5D47" w14:textId="77777777" w:rsidR="0066232A" w:rsidRPr="005D29DB" w:rsidRDefault="0066232A"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7A593E63"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Ej aktuellt</w:t>
                  </w:r>
                </w:p>
              </w:tc>
            </w:tr>
            <w:tr w:rsidR="0066232A" w:rsidRPr="005D29DB" w14:paraId="6AC59C5D" w14:textId="77777777" w:rsidTr="00F748DF">
              <w:sdt>
                <w:sdtPr>
                  <w:rPr>
                    <w:rFonts w:ascii="Arial" w:hAnsi="Arial" w:cs="Arial"/>
                    <w:b/>
                    <w:sz w:val="20"/>
                    <w:szCs w:val="20"/>
                  </w:rPr>
                  <w:id w:val="-1537653774"/>
                  <w14:checkbox>
                    <w14:checked w14:val="0"/>
                    <w14:checkedState w14:val="2612" w14:font="MS Gothic"/>
                    <w14:uncheckedState w14:val="2610" w14:font="MS Gothic"/>
                  </w14:checkbox>
                </w:sdtPr>
                <w:sdtContent>
                  <w:tc>
                    <w:tcPr>
                      <w:tcW w:w="487" w:type="dxa"/>
                    </w:tcPr>
                    <w:p w14:paraId="49AF1C19" w14:textId="77777777" w:rsidR="0066232A" w:rsidRPr="005D29DB" w:rsidRDefault="0066232A"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5DD5B675"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Plats för uppställning av lyftanordning har undersökts avseende svängradie, markens bärighet och planhet, samt närliggande verksamheter eller byggnader/konstruktioner/maskiner.</w:t>
                  </w:r>
                </w:p>
              </w:tc>
            </w:tr>
            <w:tr w:rsidR="0066232A" w:rsidRPr="005D29DB" w14:paraId="7252A927" w14:textId="77777777" w:rsidTr="00F748DF">
              <w:sdt>
                <w:sdtPr>
                  <w:rPr>
                    <w:rFonts w:ascii="Arial" w:hAnsi="Arial" w:cs="Arial"/>
                    <w:b/>
                    <w:sz w:val="20"/>
                    <w:szCs w:val="20"/>
                  </w:rPr>
                  <w:id w:val="-105350113"/>
                  <w14:checkbox>
                    <w14:checked w14:val="0"/>
                    <w14:checkedState w14:val="2612" w14:font="MS Gothic"/>
                    <w14:uncheckedState w14:val="2610" w14:font="MS Gothic"/>
                  </w14:checkbox>
                </w:sdtPr>
                <w:sdtContent>
                  <w:tc>
                    <w:tcPr>
                      <w:tcW w:w="487" w:type="dxa"/>
                    </w:tcPr>
                    <w:p w14:paraId="3A0C9146" w14:textId="77777777" w:rsidR="0066232A" w:rsidRPr="005D29DB" w:rsidRDefault="0066232A"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0F2DFD14"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Dokumentation över beräkning av vikter och lyftpunkter finns på platskontoret.</w:t>
                  </w:r>
                </w:p>
              </w:tc>
            </w:tr>
            <w:tr w:rsidR="0066232A" w:rsidRPr="005D29DB" w14:paraId="2F6FAA7A" w14:textId="77777777" w:rsidTr="00F748DF">
              <w:sdt>
                <w:sdtPr>
                  <w:rPr>
                    <w:rFonts w:ascii="Arial" w:hAnsi="Arial" w:cs="Arial"/>
                    <w:b/>
                    <w:sz w:val="20"/>
                    <w:szCs w:val="20"/>
                  </w:rPr>
                  <w:id w:val="267046059"/>
                  <w14:checkbox>
                    <w14:checked w14:val="0"/>
                    <w14:checkedState w14:val="2612" w14:font="MS Gothic"/>
                    <w14:uncheckedState w14:val="2610" w14:font="MS Gothic"/>
                  </w14:checkbox>
                </w:sdtPr>
                <w:sdtContent>
                  <w:tc>
                    <w:tcPr>
                      <w:tcW w:w="487" w:type="dxa"/>
                    </w:tcPr>
                    <w:p w14:paraId="6830228B" w14:textId="77777777" w:rsidR="0066232A" w:rsidRPr="005D29DB" w:rsidRDefault="0066232A"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19AA258F"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 xml:space="preserve">Platsen för uppställning av lyftanordning finns angiven på APD-planen. </w:t>
                  </w:r>
                </w:p>
              </w:tc>
            </w:tr>
            <w:tr w:rsidR="0066232A" w:rsidRPr="005D29DB" w14:paraId="5C47D0D1" w14:textId="77777777" w:rsidTr="00F748DF">
              <w:sdt>
                <w:sdtPr>
                  <w:rPr>
                    <w:rFonts w:ascii="Arial" w:hAnsi="Arial" w:cs="Arial"/>
                    <w:b/>
                    <w:sz w:val="20"/>
                    <w:szCs w:val="20"/>
                  </w:rPr>
                  <w:id w:val="305140102"/>
                  <w14:checkbox>
                    <w14:checked w14:val="0"/>
                    <w14:checkedState w14:val="2612" w14:font="MS Gothic"/>
                    <w14:uncheckedState w14:val="2610" w14:font="MS Gothic"/>
                  </w14:checkbox>
                </w:sdtPr>
                <w:sdtContent>
                  <w:tc>
                    <w:tcPr>
                      <w:tcW w:w="487" w:type="dxa"/>
                    </w:tcPr>
                    <w:p w14:paraId="69EBE7C1"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1A26C45D" w14:textId="77777777" w:rsidR="0066232A" w:rsidRPr="005D29DB" w:rsidRDefault="0066232A" w:rsidP="00F748DF">
                  <w:pPr>
                    <w:tabs>
                      <w:tab w:val="left" w:pos="4020"/>
                    </w:tabs>
                    <w:rPr>
                      <w:rFonts w:ascii="Arial" w:hAnsi="Arial" w:cs="Arial"/>
                      <w:sz w:val="20"/>
                      <w:szCs w:val="20"/>
                    </w:rPr>
                  </w:pPr>
                  <w:r w:rsidRPr="005D29DB">
                    <w:rPr>
                      <w:rFonts w:ascii="Arial" w:hAnsi="Arial" w:cs="Arial"/>
                      <w:sz w:val="20"/>
                      <w:szCs w:val="20"/>
                    </w:rPr>
                    <w:t xml:space="preserve">Infästningar för lyft och montage är undersökta. </w:t>
                  </w:r>
                </w:p>
              </w:tc>
            </w:tr>
          </w:tbl>
          <w:p w14:paraId="4A22C222" w14:textId="77777777" w:rsidR="0066232A" w:rsidRPr="005D29DB" w:rsidRDefault="0066232A" w:rsidP="00F748DF">
            <w:pPr>
              <w:pStyle w:val="Rubrik3"/>
              <w:rPr>
                <w:rFonts w:ascii="Arial" w:hAnsi="Arial" w:cs="Arial"/>
                <w:sz w:val="22"/>
                <w:szCs w:val="18"/>
              </w:rPr>
            </w:pPr>
            <w:r w:rsidRPr="005D29DB">
              <w:rPr>
                <w:rFonts w:ascii="Arial" w:hAnsi="Arial" w:cs="Arial"/>
                <w:sz w:val="22"/>
                <w:szCs w:val="18"/>
              </w:rPr>
              <w:t>Arbete, metoder och utrustning</w:t>
            </w:r>
          </w:p>
          <w:p w14:paraId="327E74E2" w14:textId="77777777" w:rsidR="0066232A" w:rsidRPr="005D29DB" w:rsidRDefault="0066232A"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Riskområde vid lyft är tydligt avspärrat och skyltat eller på annat sätt säkerställt så att personer inte kan komma in i området. </w:t>
            </w:r>
          </w:p>
          <w:p w14:paraId="3856D679" w14:textId="77777777" w:rsidR="0066232A" w:rsidRPr="005D29DB" w:rsidRDefault="0066232A"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Lyftanordningar och lyftredskap ska utöver föreskrivna besiktningar genomgå regelbundna kontroller.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66232A" w:rsidRPr="005D29DB" w14:paraId="6E93F081" w14:textId="77777777" w:rsidTr="00F748DF">
              <w:sdt>
                <w:sdtPr>
                  <w:rPr>
                    <w:rFonts w:ascii="Arial" w:hAnsi="Arial" w:cs="Arial"/>
                    <w:b/>
                    <w:sz w:val="20"/>
                    <w:szCs w:val="20"/>
                  </w:rPr>
                  <w:id w:val="90361161"/>
                  <w14:checkbox>
                    <w14:checked w14:val="0"/>
                    <w14:checkedState w14:val="2612" w14:font="MS Gothic"/>
                    <w14:uncheckedState w14:val="2610" w14:font="MS Gothic"/>
                  </w14:checkbox>
                </w:sdtPr>
                <w:sdtContent>
                  <w:tc>
                    <w:tcPr>
                      <w:tcW w:w="487" w:type="dxa"/>
                    </w:tcPr>
                    <w:p w14:paraId="766EA7A9" w14:textId="77777777" w:rsidR="0066232A" w:rsidRPr="005D29DB" w:rsidRDefault="0066232A" w:rsidP="00F748DF">
                      <w:pPr>
                        <w:tabs>
                          <w:tab w:val="left" w:pos="4020"/>
                        </w:tabs>
                        <w:spacing w:after="60"/>
                        <w:rPr>
                          <w:rFonts w:ascii="Arial" w:hAnsi="Arial" w:cs="Arial"/>
                          <w:sz w:val="20"/>
                          <w:szCs w:val="20"/>
                        </w:rPr>
                      </w:pPr>
                      <w:r w:rsidRPr="005D29DB">
                        <w:rPr>
                          <w:rFonts w:ascii="Segoe UI Symbol" w:eastAsia="MS Gothic" w:hAnsi="Segoe UI Symbol" w:cs="Segoe UI Symbol"/>
                          <w:b/>
                          <w:sz w:val="20"/>
                          <w:szCs w:val="20"/>
                        </w:rPr>
                        <w:t>☐</w:t>
                      </w:r>
                    </w:p>
                  </w:tc>
                </w:sdtContent>
              </w:sdt>
              <w:tc>
                <w:tcPr>
                  <w:tcW w:w="8469" w:type="dxa"/>
                </w:tcPr>
                <w:p w14:paraId="0E22F815"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Vid användning av mer än en kran ska varje kran ha en egen radiokanal.</w:t>
                  </w:r>
                </w:p>
              </w:tc>
            </w:tr>
          </w:tbl>
          <w:p w14:paraId="3C7E6B84" w14:textId="77777777" w:rsidR="0066232A" w:rsidRPr="005D29DB" w:rsidRDefault="0066232A" w:rsidP="00F748DF">
            <w:pPr>
              <w:pStyle w:val="Rubrik3"/>
              <w:rPr>
                <w:rFonts w:ascii="Arial" w:hAnsi="Arial" w:cs="Arial"/>
                <w:sz w:val="22"/>
                <w:szCs w:val="18"/>
              </w:rPr>
            </w:pPr>
            <w:r w:rsidRPr="005D29DB">
              <w:rPr>
                <w:rFonts w:ascii="Arial" w:hAnsi="Arial" w:cs="Arial"/>
                <w:sz w:val="22"/>
                <w:szCs w:val="18"/>
              </w:rPr>
              <w:t>Transporter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66232A" w:rsidRPr="005D29DB" w14:paraId="4D841B92" w14:textId="77777777" w:rsidTr="00F748DF">
              <w:sdt>
                <w:sdtPr>
                  <w:rPr>
                    <w:rFonts w:ascii="Arial" w:hAnsi="Arial" w:cs="Arial"/>
                    <w:b/>
                    <w:sz w:val="20"/>
                    <w:szCs w:val="20"/>
                  </w:rPr>
                  <w:id w:val="914739634"/>
                  <w14:checkbox>
                    <w14:checked w14:val="0"/>
                    <w14:checkedState w14:val="2612" w14:font="MS Gothic"/>
                    <w14:uncheckedState w14:val="2610" w14:font="MS Gothic"/>
                  </w14:checkbox>
                </w:sdtPr>
                <w:sdtContent>
                  <w:tc>
                    <w:tcPr>
                      <w:tcW w:w="487" w:type="dxa"/>
                    </w:tcPr>
                    <w:p w14:paraId="58EF7B19"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7652473E"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Ej aktuellt</w:t>
                  </w:r>
                </w:p>
              </w:tc>
            </w:tr>
            <w:tr w:rsidR="0066232A" w:rsidRPr="005D29DB" w14:paraId="1A8FD1F1" w14:textId="77777777" w:rsidTr="00F748DF">
              <w:sdt>
                <w:sdtPr>
                  <w:rPr>
                    <w:rFonts w:ascii="Arial" w:hAnsi="Arial" w:cs="Arial"/>
                    <w:b/>
                    <w:sz w:val="20"/>
                    <w:szCs w:val="20"/>
                  </w:rPr>
                  <w:id w:val="50045575"/>
                  <w14:checkbox>
                    <w14:checked w14:val="0"/>
                    <w14:checkedState w14:val="2612" w14:font="MS Gothic"/>
                    <w14:uncheckedState w14:val="2610" w14:font="MS Gothic"/>
                  </w14:checkbox>
                </w:sdtPr>
                <w:sdtContent>
                  <w:tc>
                    <w:tcPr>
                      <w:tcW w:w="487" w:type="dxa"/>
                    </w:tcPr>
                    <w:p w14:paraId="6022883A"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27D11142"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 xml:space="preserve">Plats för elementens mottagning – Se APD-plan. </w:t>
                  </w:r>
                </w:p>
              </w:tc>
            </w:tr>
            <w:tr w:rsidR="0066232A" w:rsidRPr="005D29DB" w14:paraId="59BB165D" w14:textId="77777777" w:rsidTr="00F748DF">
              <w:sdt>
                <w:sdtPr>
                  <w:rPr>
                    <w:rFonts w:ascii="Arial" w:hAnsi="Arial" w:cs="Arial"/>
                    <w:b/>
                    <w:sz w:val="20"/>
                    <w:szCs w:val="20"/>
                  </w:rPr>
                  <w:id w:val="1901321050"/>
                  <w14:checkbox>
                    <w14:checked w14:val="0"/>
                    <w14:checkedState w14:val="2612" w14:font="MS Gothic"/>
                    <w14:uncheckedState w14:val="2610" w14:font="MS Gothic"/>
                  </w14:checkbox>
                </w:sdtPr>
                <w:sdtContent>
                  <w:tc>
                    <w:tcPr>
                      <w:tcW w:w="487" w:type="dxa"/>
                    </w:tcPr>
                    <w:p w14:paraId="1A75D089"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34CDE446"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Plats för elementens lagring – Se APD-plan.</w:t>
                  </w:r>
                </w:p>
              </w:tc>
            </w:tr>
            <w:tr w:rsidR="0066232A" w:rsidRPr="005D29DB" w14:paraId="1E569387" w14:textId="77777777" w:rsidTr="00F748DF">
              <w:sdt>
                <w:sdtPr>
                  <w:rPr>
                    <w:rFonts w:ascii="Arial" w:hAnsi="Arial" w:cs="Arial"/>
                    <w:b/>
                    <w:sz w:val="20"/>
                    <w:szCs w:val="20"/>
                  </w:rPr>
                  <w:id w:val="1993908840"/>
                  <w14:checkbox>
                    <w14:checked w14:val="0"/>
                    <w14:checkedState w14:val="2612" w14:font="MS Gothic"/>
                    <w14:uncheckedState w14:val="2610" w14:font="MS Gothic"/>
                  </w14:checkbox>
                </w:sdtPr>
                <w:sdtContent>
                  <w:tc>
                    <w:tcPr>
                      <w:tcW w:w="487" w:type="dxa"/>
                    </w:tcPr>
                    <w:p w14:paraId="7955CBD1"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6B790F8D"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Vid lossning från lastbilar är kontroller gjorda avseende kompetens hos resp. förare och fallskyddsåtgärder är vidtagna mot risk för fall från lastbilen.</w:t>
                  </w:r>
                </w:p>
              </w:tc>
            </w:tr>
          </w:tbl>
          <w:p w14:paraId="7A666CE5" w14:textId="77777777" w:rsidR="0066232A" w:rsidRPr="005D29DB" w:rsidRDefault="0066232A" w:rsidP="00F748DF">
            <w:pPr>
              <w:pStyle w:val="Rubrik3"/>
              <w:rPr>
                <w:rFonts w:ascii="Arial" w:hAnsi="Arial" w:cs="Arial"/>
                <w:sz w:val="22"/>
                <w:szCs w:val="18"/>
              </w:rPr>
            </w:pPr>
            <w:r w:rsidRPr="005D29DB">
              <w:rPr>
                <w:rFonts w:ascii="Arial" w:hAnsi="Arial" w:cs="Arial"/>
                <w:sz w:val="22"/>
                <w:szCs w:val="18"/>
              </w:rPr>
              <w:t>Särskilda tekniska eller organisatoriska säkerhetsåtgärder</w:t>
            </w:r>
          </w:p>
          <w:p w14:paraId="466C78A3" w14:textId="77777777" w:rsidR="0066232A" w:rsidRPr="005D29DB" w:rsidRDefault="0066232A" w:rsidP="00F748DF">
            <w:pPr>
              <w:pBdr>
                <w:top w:val="single" w:sz="18" w:space="1" w:color="00B050"/>
                <w:left w:val="single" w:sz="18" w:space="4"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En daterad och underskriven montageplan är upprättad och finns på platskontoret innehållande:</w:t>
            </w:r>
          </w:p>
          <w:p w14:paraId="4A5CF156"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En beskrivning av projektet med information om vem som är totalansvarig för montaget respektive ansvarig för olika delar i montaget. Det ska även finnas uppgifter om olika leverantörer och kontaktpersoner</w:t>
            </w:r>
          </w:p>
          <w:p w14:paraId="6AA34E33"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 xml:space="preserve">En beskrivning av montageplatsen med beskrivning av avspärrningar, upplagsplatser, transporter </w:t>
            </w:r>
            <w:proofErr w:type="gramStart"/>
            <w:r w:rsidRPr="005D29DB">
              <w:rPr>
                <w:rFonts w:ascii="Arial" w:hAnsi="Arial" w:cs="Arial"/>
                <w:sz w:val="20"/>
                <w:szCs w:val="20"/>
              </w:rPr>
              <w:t>etc.</w:t>
            </w:r>
            <w:proofErr w:type="gramEnd"/>
            <w:r w:rsidRPr="005D29DB">
              <w:rPr>
                <w:rFonts w:ascii="Arial" w:hAnsi="Arial" w:cs="Arial"/>
                <w:sz w:val="20"/>
                <w:szCs w:val="20"/>
              </w:rPr>
              <w:t xml:space="preserve"> Uppställningsplats för fordon måste vara plan så att fordonet inkl. </w:t>
            </w:r>
            <w:proofErr w:type="spellStart"/>
            <w:r w:rsidRPr="005D29DB">
              <w:rPr>
                <w:rFonts w:ascii="Arial" w:hAnsi="Arial" w:cs="Arial"/>
                <w:sz w:val="20"/>
                <w:szCs w:val="20"/>
              </w:rPr>
              <w:t>ev</w:t>
            </w:r>
            <w:proofErr w:type="spellEnd"/>
            <w:r w:rsidRPr="005D29DB">
              <w:rPr>
                <w:rFonts w:ascii="Arial" w:hAnsi="Arial" w:cs="Arial"/>
                <w:sz w:val="20"/>
                <w:szCs w:val="20"/>
              </w:rPr>
              <w:t xml:space="preserve"> släp inte lutar och riskerar rasa.</w:t>
            </w:r>
          </w:p>
          <w:p w14:paraId="15FBF231"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En angivning av elementens montageordning, märkning på element och dess vikt.</w:t>
            </w:r>
          </w:p>
          <w:p w14:paraId="7D86F858"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Beskrivning av lyft. Allt ifrån ingjutningsdon, hur elementen får lyftas till val av lyftutrustning för olika element.</w:t>
            </w:r>
          </w:p>
          <w:p w14:paraId="3DF2512A"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Beskrivning av hur lyftutrustning ska kontrolleras, vilka som får utföra koppling och som har dokumenterad utbildning.</w:t>
            </w:r>
          </w:p>
          <w:p w14:paraId="14208237"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Detaljerad beskrivning av hur montaget ska utföras.</w:t>
            </w:r>
          </w:p>
          <w:p w14:paraId="3E30362C"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Stabiliserande åtgärder av den tillfälliga konstruktionen</w:t>
            </w:r>
          </w:p>
          <w:p w14:paraId="5A9B06AE"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Hur mellanlagring av element får göras och var det är möjligt.</w:t>
            </w:r>
          </w:p>
          <w:p w14:paraId="085C331B"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Aktuellt montageutförande sker på ett för samtliga inblandade arbetstagare förståeligt språk så att de kan kommunicera och förstå varandra utan risk för missförstånd</w:t>
            </w:r>
          </w:p>
          <w:p w14:paraId="542149E1" w14:textId="77777777" w:rsidR="0066232A" w:rsidRPr="005D29DB" w:rsidRDefault="0066232A" w:rsidP="00F748DF">
            <w:pPr>
              <w:pStyle w:val="Liststycke"/>
              <w:numPr>
                <w:ilvl w:val="0"/>
                <w:numId w:val="3"/>
              </w:numPr>
              <w:tabs>
                <w:tab w:val="left" w:pos="4020"/>
              </w:tabs>
              <w:spacing w:after="60"/>
              <w:rPr>
                <w:rFonts w:ascii="Arial" w:hAnsi="Arial" w:cs="Arial"/>
                <w:sz w:val="20"/>
                <w:szCs w:val="20"/>
              </w:rPr>
            </w:pPr>
            <w:r w:rsidRPr="005D29DB">
              <w:rPr>
                <w:rFonts w:ascii="Arial" w:hAnsi="Arial" w:cs="Arial"/>
                <w:sz w:val="20"/>
                <w:szCs w:val="20"/>
              </w:rPr>
              <w:t xml:space="preserve">Vem som upprättat och godkänt montageplanen såsom ansvarig konstruktör och ansvarig montageledare samt deras kontaktuppgifter. </w:t>
            </w:r>
          </w:p>
          <w:p w14:paraId="1C1C29FC" w14:textId="3B04BB16" w:rsidR="0066232A" w:rsidRPr="005D29DB" w:rsidRDefault="0066232A" w:rsidP="00F748DF">
            <w:pPr>
              <w:pBdr>
                <w:left w:val="single" w:sz="18" w:space="4"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Arbetet får påbörjas och utföras endast under ledning av kompetent person med utbildningsbevis </w:t>
            </w:r>
            <w:r w:rsidR="007C6CF9" w:rsidRPr="005D29DB">
              <w:rPr>
                <w:rFonts w:ascii="Arial" w:hAnsi="Arial" w:cs="Arial"/>
                <w:sz w:val="20"/>
                <w:szCs w:val="20"/>
              </w:rPr>
              <w:t>t.ex.</w:t>
            </w:r>
            <w:r w:rsidRPr="005D29DB">
              <w:rPr>
                <w:rFonts w:ascii="Arial" w:hAnsi="Arial" w:cs="Arial"/>
                <w:sz w:val="20"/>
                <w:szCs w:val="20"/>
              </w:rPr>
              <w:t xml:space="preserve"> </w:t>
            </w:r>
            <w:r w:rsidR="007C6CF9" w:rsidRPr="005D29DB">
              <w:rPr>
                <w:rFonts w:ascii="Arial" w:hAnsi="Arial" w:cs="Arial"/>
                <w:sz w:val="20"/>
                <w:szCs w:val="20"/>
              </w:rPr>
              <w:t>s</w:t>
            </w:r>
            <w:r w:rsidRPr="005D29DB">
              <w:rPr>
                <w:rFonts w:ascii="Arial" w:hAnsi="Arial" w:cs="Arial"/>
                <w:sz w:val="20"/>
                <w:szCs w:val="20"/>
              </w:rPr>
              <w:t xml:space="preserve">äkra lyft, </w:t>
            </w:r>
            <w:r w:rsidR="007C6CF9" w:rsidRPr="005D29DB">
              <w:rPr>
                <w:rFonts w:ascii="Arial" w:hAnsi="Arial" w:cs="Arial"/>
                <w:sz w:val="20"/>
                <w:szCs w:val="20"/>
              </w:rPr>
              <w:t>k</w:t>
            </w:r>
            <w:r w:rsidRPr="005D29DB">
              <w:rPr>
                <w:rFonts w:ascii="Arial" w:hAnsi="Arial" w:cs="Arial"/>
                <w:sz w:val="20"/>
                <w:szCs w:val="20"/>
              </w:rPr>
              <w:t>örbevis lyftanordning.</w:t>
            </w:r>
          </w:p>
          <w:p w14:paraId="7F837BF0" w14:textId="77777777" w:rsidR="0066232A" w:rsidRDefault="0066232A" w:rsidP="00F748DF">
            <w:pPr>
              <w:pBdr>
                <w:top w:val="single" w:sz="18" w:space="1" w:color="00B050"/>
              </w:pBdr>
              <w:tabs>
                <w:tab w:val="left" w:pos="4020"/>
              </w:tabs>
              <w:spacing w:after="60"/>
              <w:rPr>
                <w:rFonts w:ascii="Arial" w:hAnsi="Arial" w:cs="Arial"/>
                <w:sz w:val="20"/>
                <w:szCs w:val="20"/>
              </w:rPr>
            </w:pPr>
          </w:p>
          <w:p w14:paraId="26C8A6BC" w14:textId="77777777" w:rsidR="00892CF2" w:rsidRPr="005D29DB" w:rsidRDefault="00892CF2" w:rsidP="00F748DF">
            <w:pPr>
              <w:pBdr>
                <w:top w:val="single" w:sz="18" w:space="1" w:color="00B050"/>
              </w:pBdr>
              <w:tabs>
                <w:tab w:val="left" w:pos="4020"/>
              </w:tabs>
              <w:spacing w:after="60"/>
              <w:rPr>
                <w:rFonts w:ascii="Arial" w:hAnsi="Arial" w:cs="Arial"/>
                <w:sz w:val="20"/>
                <w:szCs w:val="20"/>
              </w:rPr>
            </w:pPr>
          </w:p>
          <w:p w14:paraId="7236ACC2" w14:textId="77777777" w:rsidR="0066232A" w:rsidRPr="005D29DB" w:rsidRDefault="0066232A" w:rsidP="00F748DF">
            <w:pPr>
              <w:pBdr>
                <w:left w:val="single" w:sz="18" w:space="4" w:color="00B050"/>
                <w:right w:val="single" w:sz="18" w:space="4" w:color="00B050"/>
              </w:pBdr>
              <w:tabs>
                <w:tab w:val="left" w:pos="4020"/>
              </w:tabs>
              <w:spacing w:after="60"/>
              <w:rPr>
                <w:rFonts w:ascii="Arial" w:hAnsi="Arial" w:cs="Arial"/>
                <w:sz w:val="20"/>
                <w:szCs w:val="20"/>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66232A" w:rsidRPr="005D29DB" w14:paraId="30021CA9" w14:textId="77777777" w:rsidTr="00F748DF">
              <w:sdt>
                <w:sdtPr>
                  <w:rPr>
                    <w:rFonts w:ascii="Arial" w:hAnsi="Arial" w:cs="Arial"/>
                    <w:b/>
                    <w:sz w:val="20"/>
                    <w:szCs w:val="20"/>
                  </w:rPr>
                  <w:id w:val="-1013384105"/>
                  <w14:checkbox>
                    <w14:checked w14:val="0"/>
                    <w14:checkedState w14:val="2612" w14:font="MS Gothic"/>
                    <w14:uncheckedState w14:val="2610" w14:font="MS Gothic"/>
                  </w14:checkbox>
                </w:sdtPr>
                <w:sdtContent>
                  <w:tc>
                    <w:tcPr>
                      <w:tcW w:w="487" w:type="dxa"/>
                    </w:tcPr>
                    <w:p w14:paraId="368E7102"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1922E2D" w14:textId="28DF809D"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 xml:space="preserve">Innan lyft ska kapaciteten för lyftanordning kontrolleras mot elementets tyngd och aktuellt lyftfall. </w:t>
                  </w:r>
                </w:p>
              </w:tc>
            </w:tr>
            <w:tr w:rsidR="0066232A" w:rsidRPr="005D29DB" w14:paraId="40D32C82" w14:textId="77777777" w:rsidTr="00F748DF">
              <w:sdt>
                <w:sdtPr>
                  <w:rPr>
                    <w:rFonts w:ascii="Arial" w:hAnsi="Arial" w:cs="Arial"/>
                    <w:b/>
                    <w:sz w:val="20"/>
                    <w:szCs w:val="20"/>
                  </w:rPr>
                  <w:id w:val="275369533"/>
                  <w14:checkbox>
                    <w14:checked w14:val="0"/>
                    <w14:checkedState w14:val="2612" w14:font="MS Gothic"/>
                    <w14:uncheckedState w14:val="2610" w14:font="MS Gothic"/>
                  </w14:checkbox>
                </w:sdtPr>
                <w:sdtContent>
                  <w:tc>
                    <w:tcPr>
                      <w:tcW w:w="487" w:type="dxa"/>
                    </w:tcPr>
                    <w:p w14:paraId="5C124E98"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455DF6D5"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 xml:space="preserve">Berörda arbetstagare är informerade om inskränkning av lyft under väderförhållanden som äventyrar säkerheten.  </w:t>
                  </w:r>
                </w:p>
              </w:tc>
            </w:tr>
            <w:tr w:rsidR="0066232A" w:rsidRPr="005D29DB" w14:paraId="4DEF84D6" w14:textId="77777777" w:rsidTr="00F748DF">
              <w:sdt>
                <w:sdtPr>
                  <w:rPr>
                    <w:rFonts w:ascii="Arial" w:hAnsi="Arial" w:cs="Arial"/>
                    <w:b/>
                    <w:sz w:val="20"/>
                    <w:szCs w:val="20"/>
                  </w:rPr>
                  <w:id w:val="1538006400"/>
                  <w14:checkbox>
                    <w14:checked w14:val="0"/>
                    <w14:checkedState w14:val="2612" w14:font="MS Gothic"/>
                    <w14:uncheckedState w14:val="2610" w14:font="MS Gothic"/>
                  </w14:checkbox>
                </w:sdtPr>
                <w:sdtContent>
                  <w:tc>
                    <w:tcPr>
                      <w:tcW w:w="487" w:type="dxa"/>
                    </w:tcPr>
                    <w:p w14:paraId="005F5CFC"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657ED648" w14:textId="569E7154"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Lyftsamordnare, lastkopplare och signalman finns utsedd</w:t>
                  </w:r>
                  <w:r w:rsidR="007C6CF9" w:rsidRPr="005D29DB">
                    <w:rPr>
                      <w:rFonts w:ascii="Arial" w:hAnsi="Arial" w:cs="Arial"/>
                      <w:sz w:val="20"/>
                      <w:szCs w:val="20"/>
                    </w:rPr>
                    <w:t>a</w:t>
                  </w:r>
                  <w:r w:rsidRPr="005D29DB">
                    <w:rPr>
                      <w:rFonts w:ascii="Arial" w:hAnsi="Arial" w:cs="Arial"/>
                      <w:sz w:val="20"/>
                      <w:szCs w:val="20"/>
                    </w:rPr>
                    <w:t>.</w:t>
                  </w:r>
                </w:p>
              </w:tc>
            </w:tr>
            <w:tr w:rsidR="0066232A" w:rsidRPr="005D29DB" w14:paraId="4C037706" w14:textId="77777777" w:rsidTr="00F748DF">
              <w:sdt>
                <w:sdtPr>
                  <w:rPr>
                    <w:rFonts w:ascii="Arial" w:hAnsi="Arial" w:cs="Arial"/>
                    <w:b/>
                    <w:sz w:val="20"/>
                    <w:szCs w:val="20"/>
                  </w:rPr>
                  <w:id w:val="131445121"/>
                  <w14:checkbox>
                    <w14:checked w14:val="0"/>
                    <w14:checkedState w14:val="2612" w14:font="MS Gothic"/>
                    <w14:uncheckedState w14:val="2610" w14:font="MS Gothic"/>
                  </w14:checkbox>
                </w:sdtPr>
                <w:sdtContent>
                  <w:tc>
                    <w:tcPr>
                      <w:tcW w:w="487" w:type="dxa"/>
                    </w:tcPr>
                    <w:p w14:paraId="78C7F78E"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2A70FF6B"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 xml:space="preserve">Det finns tekniska eller organisatoriska åtgärder som säkerställer lyft eller begränsar att personer kommer in i särskilda riskområden </w:t>
                  </w:r>
                </w:p>
              </w:tc>
            </w:tr>
            <w:tr w:rsidR="0066232A" w:rsidRPr="005D29DB" w14:paraId="4949A06A" w14:textId="77777777" w:rsidTr="00F748DF">
              <w:sdt>
                <w:sdtPr>
                  <w:rPr>
                    <w:rFonts w:ascii="Arial" w:hAnsi="Arial" w:cs="Arial"/>
                    <w:b/>
                    <w:sz w:val="20"/>
                    <w:szCs w:val="20"/>
                  </w:rPr>
                  <w:id w:val="416674677"/>
                  <w14:checkbox>
                    <w14:checked w14:val="0"/>
                    <w14:checkedState w14:val="2612" w14:font="MS Gothic"/>
                    <w14:uncheckedState w14:val="2610" w14:font="MS Gothic"/>
                  </w14:checkbox>
                </w:sdtPr>
                <w:sdtContent>
                  <w:tc>
                    <w:tcPr>
                      <w:tcW w:w="487" w:type="dxa"/>
                    </w:tcPr>
                    <w:p w14:paraId="3BFA0223" w14:textId="77777777" w:rsidR="0066232A" w:rsidRPr="005D29DB" w:rsidRDefault="0066232A"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130D435" w14:textId="77777777" w:rsidR="0066232A" w:rsidRPr="005D29DB" w:rsidRDefault="0066232A" w:rsidP="00F748DF">
                  <w:pPr>
                    <w:tabs>
                      <w:tab w:val="left" w:pos="4020"/>
                    </w:tabs>
                    <w:spacing w:after="60"/>
                    <w:rPr>
                      <w:rFonts w:ascii="Arial" w:hAnsi="Arial" w:cs="Arial"/>
                      <w:sz w:val="20"/>
                      <w:szCs w:val="20"/>
                    </w:rPr>
                  </w:pPr>
                  <w:r w:rsidRPr="005D29DB">
                    <w:rPr>
                      <w:rFonts w:ascii="Arial" w:hAnsi="Arial" w:cs="Arial"/>
                      <w:sz w:val="20"/>
                      <w:szCs w:val="20"/>
                    </w:rPr>
                    <w:t>Samordning med intilliggande verksamheter görs med t.ex. radiokommunikation och andra regelbundna kontakter för att förhindra krockar.</w:t>
                  </w:r>
                </w:p>
              </w:tc>
            </w:tr>
          </w:tbl>
          <w:p w14:paraId="289BCDF7" w14:textId="77777777" w:rsidR="0066232A" w:rsidRPr="005D29DB" w:rsidRDefault="0066232A" w:rsidP="00F748DF">
            <w:pPr>
              <w:pStyle w:val="Rubrik3"/>
              <w:rPr>
                <w:rFonts w:ascii="Arial" w:hAnsi="Arial" w:cs="Arial"/>
              </w:rPr>
            </w:pPr>
            <w:r w:rsidRPr="005D29DB">
              <w:rPr>
                <w:rFonts w:ascii="Arial" w:hAnsi="Arial" w:cs="Arial"/>
              </w:rPr>
              <w:t>Övriga åtgärder</w:t>
            </w:r>
          </w:p>
          <w:p w14:paraId="7C39384C" w14:textId="77777777" w:rsidR="0066232A" w:rsidRPr="005D29DB" w:rsidRDefault="0066232A"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3A31A4F6" w14:textId="77777777" w:rsidR="0066232A" w:rsidRPr="005D29DB" w:rsidRDefault="0066232A" w:rsidP="00F748DF">
            <w:pPr>
              <w:spacing w:after="120"/>
              <w:rPr>
                <w:rFonts w:ascii="Arial" w:hAnsi="Arial" w:cs="Arial"/>
              </w:rPr>
            </w:pPr>
          </w:p>
          <w:p w14:paraId="1D9233D5" w14:textId="77777777" w:rsidR="0066232A" w:rsidRPr="005D29DB" w:rsidRDefault="0066232A" w:rsidP="00F748DF">
            <w:pPr>
              <w:spacing w:after="120"/>
              <w:rPr>
                <w:rFonts w:ascii="Arial" w:hAnsi="Arial" w:cs="Arial"/>
              </w:rPr>
            </w:pPr>
          </w:p>
        </w:tc>
      </w:tr>
      <w:tr w:rsidR="0066232A" w:rsidRPr="005D29DB" w14:paraId="061F8CD8" w14:textId="77777777" w:rsidTr="00F748DF">
        <w:trPr>
          <w:trHeight w:val="299"/>
        </w:trPr>
        <w:tc>
          <w:tcPr>
            <w:tcW w:w="6550" w:type="dxa"/>
            <w:gridSpan w:val="2"/>
            <w:tcBorders>
              <w:top w:val="single" w:sz="4" w:space="0" w:color="auto"/>
              <w:bottom w:val="single" w:sz="4" w:space="0" w:color="auto"/>
            </w:tcBorders>
            <w:shd w:val="clear" w:color="auto" w:fill="E6E6E6"/>
          </w:tcPr>
          <w:p w14:paraId="4EF1AC9A" w14:textId="77777777" w:rsidR="0066232A" w:rsidRPr="005D29DB" w:rsidRDefault="0066232A" w:rsidP="00F748DF">
            <w:pPr>
              <w:spacing w:before="40" w:after="40"/>
              <w:rPr>
                <w:rFonts w:ascii="Arial" w:hAnsi="Arial" w:cs="Arial"/>
                <w:sz w:val="16"/>
                <w:szCs w:val="16"/>
              </w:rPr>
            </w:pPr>
            <w:r w:rsidRPr="005D29DB">
              <w:rPr>
                <w:rFonts w:ascii="Arial" w:hAnsi="Arial" w:cs="Arial"/>
                <w:sz w:val="16"/>
                <w:szCs w:val="16"/>
              </w:rPr>
              <w:lastRenderedPageBreak/>
              <w:t>Arbeten med ovanstående risker slutförda den:</w:t>
            </w:r>
          </w:p>
        </w:tc>
        <w:tc>
          <w:tcPr>
            <w:tcW w:w="2592" w:type="dxa"/>
            <w:tcBorders>
              <w:top w:val="single" w:sz="4" w:space="0" w:color="auto"/>
              <w:bottom w:val="single" w:sz="4" w:space="0" w:color="auto"/>
            </w:tcBorders>
            <w:shd w:val="clear" w:color="auto" w:fill="E6E6E6"/>
          </w:tcPr>
          <w:p w14:paraId="28775C60" w14:textId="1B5F833C" w:rsidR="0066232A" w:rsidRPr="005D29DB" w:rsidRDefault="0066232A" w:rsidP="00F748DF">
            <w:pPr>
              <w:spacing w:before="40" w:after="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66232A" w:rsidRPr="005D29DB" w14:paraId="088AF3C0" w14:textId="77777777" w:rsidTr="00F748DF">
        <w:tc>
          <w:tcPr>
            <w:tcW w:w="6550" w:type="dxa"/>
            <w:gridSpan w:val="2"/>
            <w:tcBorders>
              <w:top w:val="nil"/>
            </w:tcBorders>
          </w:tcPr>
          <w:p w14:paraId="036AF644" w14:textId="77777777" w:rsidR="0066232A" w:rsidRPr="005D29DB" w:rsidRDefault="0066232A" w:rsidP="00F748DF">
            <w:pPr>
              <w:spacing w:before="60" w:after="60"/>
              <w:rPr>
                <w:rFonts w:ascii="Arial" w:hAnsi="Arial" w:cs="Arial"/>
                <w:sz w:val="16"/>
                <w:szCs w:val="16"/>
              </w:rPr>
            </w:pPr>
          </w:p>
        </w:tc>
        <w:tc>
          <w:tcPr>
            <w:tcW w:w="2592" w:type="dxa"/>
            <w:tcBorders>
              <w:top w:val="nil"/>
            </w:tcBorders>
          </w:tcPr>
          <w:p w14:paraId="3976403B" w14:textId="77777777" w:rsidR="0066232A" w:rsidRPr="005D29DB" w:rsidRDefault="0066232A" w:rsidP="00F748DF">
            <w:pPr>
              <w:spacing w:before="60" w:after="60"/>
              <w:rPr>
                <w:rFonts w:ascii="Arial" w:hAnsi="Arial" w:cs="Arial"/>
                <w:sz w:val="16"/>
                <w:szCs w:val="16"/>
              </w:rPr>
            </w:pPr>
          </w:p>
        </w:tc>
      </w:tr>
      <w:bookmarkEnd w:id="8"/>
    </w:tbl>
    <w:p w14:paraId="07F8128F" w14:textId="77777777" w:rsidR="00032190" w:rsidRPr="005D29DB" w:rsidRDefault="00032190">
      <w:pPr>
        <w:rPr>
          <w:rFonts w:ascii="Arial" w:hAnsi="Arial" w:cs="Arial"/>
          <w:b/>
          <w:kern w:val="28"/>
        </w:rPr>
      </w:pPr>
      <w:r w:rsidRPr="005D29DB">
        <w:rPr>
          <w:rFonts w:ascii="Arial" w:hAnsi="Arial" w:cs="Arial"/>
        </w:rPr>
        <w:br w:type="page"/>
      </w:r>
    </w:p>
    <w:p w14:paraId="32C1953B" w14:textId="7230F6F8" w:rsidR="00151D01" w:rsidRPr="0060230B" w:rsidRDefault="00A136D7">
      <w:pPr>
        <w:pStyle w:val="Rubrik1"/>
        <w:rPr>
          <w:rFonts w:ascii="Arial" w:hAnsi="Arial" w:cs="Arial"/>
          <w:sz w:val="22"/>
          <w:szCs w:val="22"/>
        </w:rPr>
      </w:pPr>
      <w:r w:rsidRPr="0060230B">
        <w:rPr>
          <w:rFonts w:ascii="Arial" w:hAnsi="Arial" w:cs="Arial"/>
          <w:sz w:val="22"/>
          <w:szCs w:val="22"/>
        </w:rPr>
        <w:lastRenderedPageBreak/>
        <w:t>4</w:t>
      </w:r>
      <w:r w:rsidR="00526227" w:rsidRPr="0060230B">
        <w:rPr>
          <w:rFonts w:ascii="Arial" w:hAnsi="Arial" w:cs="Arial"/>
          <w:sz w:val="22"/>
          <w:szCs w:val="22"/>
        </w:rPr>
        <w:t xml:space="preserve">. </w:t>
      </w:r>
      <w:r w:rsidR="00151D01" w:rsidRPr="0060230B">
        <w:rPr>
          <w:rFonts w:ascii="Arial" w:hAnsi="Arial" w:cs="Arial"/>
          <w:sz w:val="22"/>
          <w:szCs w:val="22"/>
        </w:rPr>
        <w:t xml:space="preserve">Åtgärder mot </w:t>
      </w:r>
      <w:bookmarkEnd w:id="9"/>
      <w:bookmarkEnd w:id="10"/>
      <w:r w:rsidR="00072E1C" w:rsidRPr="0060230B">
        <w:rPr>
          <w:rFonts w:ascii="Arial" w:hAnsi="Arial" w:cs="Arial"/>
          <w:sz w:val="22"/>
          <w:szCs w:val="22"/>
        </w:rPr>
        <w:t>a</w:t>
      </w:r>
      <w:r w:rsidR="009F4C7D" w:rsidRPr="0060230B">
        <w:rPr>
          <w:rFonts w:ascii="Arial" w:hAnsi="Arial" w:cs="Arial"/>
          <w:sz w:val="22"/>
          <w:szCs w:val="22"/>
        </w:rPr>
        <w:t>rbete som utsätter någon för kemiska eller biologiska ämnen som medför särskild fara för hälsa och säkerhet, eller omfattas av krav på medicinsk kontroll.</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4"/>
        <w:gridCol w:w="3819"/>
        <w:gridCol w:w="2907"/>
      </w:tblGrid>
      <w:tr w:rsidR="006B58D3" w:rsidRPr="005D29DB" w14:paraId="05E88F47" w14:textId="77777777" w:rsidTr="000E1B9D">
        <w:tc>
          <w:tcPr>
            <w:tcW w:w="2279" w:type="dxa"/>
            <w:tcBorders>
              <w:bottom w:val="single" w:sz="4" w:space="0" w:color="auto"/>
            </w:tcBorders>
            <w:shd w:val="clear" w:color="auto" w:fill="E6E6E6"/>
          </w:tcPr>
          <w:p w14:paraId="4786B5E0" w14:textId="77777777" w:rsidR="006B58D3" w:rsidRPr="005D29DB" w:rsidRDefault="006B58D3" w:rsidP="000E1B9D">
            <w:pPr>
              <w:spacing w:before="20" w:after="20"/>
              <w:rPr>
                <w:rFonts w:ascii="Arial" w:hAnsi="Arial" w:cs="Arial"/>
                <w:b/>
              </w:rPr>
            </w:pPr>
            <w:r w:rsidRPr="0060230B">
              <w:rPr>
                <w:rFonts w:ascii="Arial" w:hAnsi="Arial" w:cs="Arial"/>
                <w:b/>
                <w:sz w:val="20"/>
                <w:szCs w:val="20"/>
              </w:rPr>
              <w:t>Företag</w:t>
            </w:r>
          </w:p>
        </w:tc>
        <w:tc>
          <w:tcPr>
            <w:tcW w:w="6863" w:type="dxa"/>
            <w:gridSpan w:val="2"/>
            <w:tcBorders>
              <w:bottom w:val="single" w:sz="4" w:space="0" w:color="auto"/>
            </w:tcBorders>
            <w:shd w:val="clear" w:color="auto" w:fill="E6E6E6"/>
          </w:tcPr>
          <w:p w14:paraId="15FC2A1E" w14:textId="77777777" w:rsidR="006B58D3" w:rsidRPr="005D29DB" w:rsidRDefault="006B58D3" w:rsidP="003E731D">
            <w:pPr>
              <w:spacing w:before="60" w:after="60"/>
              <w:rPr>
                <w:rFonts w:ascii="Arial" w:hAnsi="Arial" w:cs="Arial"/>
                <w:vanish/>
                <w:color w:val="00B0F0"/>
              </w:rPr>
            </w:pPr>
            <w:r w:rsidRPr="0060230B">
              <w:rPr>
                <w:rFonts w:ascii="Arial" w:hAnsi="Arial" w:cs="Arial"/>
                <w:b/>
                <w:sz w:val="20"/>
                <w:szCs w:val="20"/>
              </w:rPr>
              <w:t>Arbete/aktivitet och risk(-er)</w:t>
            </w:r>
            <w:r w:rsidR="0078445C" w:rsidRPr="0060230B">
              <w:rPr>
                <w:rFonts w:ascii="Arial" w:hAnsi="Arial" w:cs="Arial"/>
                <w:b/>
                <w:sz w:val="20"/>
                <w:szCs w:val="20"/>
              </w:rPr>
              <w:t>; Ange vad och var</w:t>
            </w:r>
            <w:r w:rsidR="002F6DC3" w:rsidRPr="0060230B">
              <w:rPr>
                <w:rFonts w:ascii="Arial" w:hAnsi="Arial" w:cs="Arial"/>
                <w:b/>
                <w:sz w:val="20"/>
                <w:szCs w:val="20"/>
              </w:rPr>
              <w:t xml:space="preserve"> </w:t>
            </w:r>
          </w:p>
        </w:tc>
      </w:tr>
      <w:tr w:rsidR="006B58D3" w:rsidRPr="005D29DB" w14:paraId="68333461" w14:textId="77777777" w:rsidTr="000E1B9D">
        <w:tc>
          <w:tcPr>
            <w:tcW w:w="2279" w:type="dxa"/>
            <w:tcBorders>
              <w:top w:val="single" w:sz="4" w:space="0" w:color="auto"/>
              <w:bottom w:val="single" w:sz="4" w:space="0" w:color="auto"/>
            </w:tcBorders>
          </w:tcPr>
          <w:p w14:paraId="45CD4A1E" w14:textId="77777777" w:rsidR="006B58D3" w:rsidRPr="005D29DB" w:rsidRDefault="006B58D3" w:rsidP="000E1B9D">
            <w:pPr>
              <w:spacing w:before="60" w:after="60"/>
              <w:rPr>
                <w:rFonts w:ascii="Arial" w:hAnsi="Arial" w:cs="Arial"/>
                <w:sz w:val="20"/>
                <w:szCs w:val="20"/>
                <w:highlight w:val="green"/>
              </w:rPr>
            </w:pPr>
          </w:p>
          <w:p w14:paraId="6FA14AFF" w14:textId="77777777" w:rsidR="006B58D3" w:rsidRPr="005D29DB" w:rsidRDefault="006B58D3" w:rsidP="000E1B9D">
            <w:pPr>
              <w:spacing w:before="60" w:after="60"/>
              <w:rPr>
                <w:rFonts w:ascii="Arial" w:hAnsi="Arial" w:cs="Arial"/>
                <w:sz w:val="20"/>
                <w:szCs w:val="20"/>
                <w:highlight w:val="green"/>
              </w:rPr>
            </w:pPr>
          </w:p>
          <w:p w14:paraId="19C6FA45" w14:textId="77777777" w:rsidR="006B58D3" w:rsidRPr="005D29DB" w:rsidRDefault="006B58D3" w:rsidP="000E1B9D">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017BF69F" w14:textId="77777777" w:rsidR="00434C3A" w:rsidRPr="005D29DB" w:rsidRDefault="003E731D" w:rsidP="000E1B9D">
            <w:pPr>
              <w:spacing w:before="60" w:after="60"/>
              <w:rPr>
                <w:rFonts w:ascii="Arial" w:hAnsi="Arial" w:cs="Arial"/>
                <w:bCs/>
                <w:sz w:val="20"/>
                <w:szCs w:val="20"/>
                <w:u w:val="single"/>
              </w:rPr>
            </w:pPr>
            <w:r w:rsidRPr="005D29DB">
              <w:rPr>
                <w:rFonts w:ascii="Arial" w:hAnsi="Arial" w:cs="Arial"/>
                <w:bCs/>
                <w:sz w:val="20"/>
                <w:szCs w:val="20"/>
                <w:u w:val="single"/>
              </w:rPr>
              <w:t xml:space="preserve">Exempel på ämnen som kan förekomma i </w:t>
            </w:r>
            <w:r w:rsidR="00434C3A" w:rsidRPr="005D29DB">
              <w:rPr>
                <w:rFonts w:ascii="Arial" w:hAnsi="Arial" w:cs="Arial"/>
                <w:bCs/>
                <w:sz w:val="20"/>
                <w:szCs w:val="20"/>
                <w:u w:val="single"/>
              </w:rPr>
              <w:t xml:space="preserve">sig i </w:t>
            </w:r>
            <w:r w:rsidRPr="005D29DB">
              <w:rPr>
                <w:rFonts w:ascii="Arial" w:hAnsi="Arial" w:cs="Arial"/>
                <w:bCs/>
                <w:sz w:val="20"/>
                <w:szCs w:val="20"/>
                <w:u w:val="single"/>
              </w:rPr>
              <w:t>mark, byggnader eller byggmaterial</w:t>
            </w:r>
            <w:r w:rsidR="00434C3A" w:rsidRPr="005D29DB">
              <w:rPr>
                <w:rFonts w:ascii="Arial" w:hAnsi="Arial" w:cs="Arial"/>
                <w:bCs/>
                <w:sz w:val="20"/>
                <w:szCs w:val="20"/>
                <w:u w:val="single"/>
              </w:rPr>
              <w:t xml:space="preserve"> eller som kan uppstå i samband med själva arbetet</w:t>
            </w:r>
            <w:r w:rsidRPr="005D29DB">
              <w:rPr>
                <w:rFonts w:ascii="Arial" w:hAnsi="Arial" w:cs="Arial"/>
                <w:bCs/>
                <w:sz w:val="20"/>
                <w:szCs w:val="20"/>
                <w:u w:val="single"/>
              </w:rPr>
              <w:t xml:space="preserve">: </w:t>
            </w:r>
          </w:p>
          <w:p w14:paraId="2458B389" w14:textId="77777777" w:rsidR="00A06162" w:rsidRPr="005D29DB" w:rsidRDefault="003E731D" w:rsidP="000E1B9D">
            <w:pPr>
              <w:spacing w:before="60" w:after="60"/>
              <w:rPr>
                <w:rFonts w:ascii="Arial" w:hAnsi="Arial" w:cs="Arial"/>
                <w:bCs/>
                <w:sz w:val="20"/>
                <w:szCs w:val="20"/>
              </w:rPr>
            </w:pPr>
            <w:r w:rsidRPr="005D29DB">
              <w:rPr>
                <w:rFonts w:ascii="Arial" w:hAnsi="Arial" w:cs="Arial"/>
                <w:bCs/>
                <w:sz w:val="20"/>
                <w:szCs w:val="20"/>
              </w:rPr>
              <w:t xml:space="preserve">Asbest, PCB, </w:t>
            </w:r>
            <w:r w:rsidR="00434C3A" w:rsidRPr="005D29DB">
              <w:rPr>
                <w:rFonts w:ascii="Arial" w:hAnsi="Arial" w:cs="Arial"/>
                <w:bCs/>
                <w:sz w:val="20"/>
                <w:szCs w:val="20"/>
              </w:rPr>
              <w:t xml:space="preserve">kvicksilver, tungmetaller/bly, </w:t>
            </w:r>
            <w:r w:rsidRPr="005D29DB">
              <w:rPr>
                <w:rFonts w:ascii="Arial" w:hAnsi="Arial" w:cs="Arial"/>
                <w:bCs/>
                <w:sz w:val="20"/>
                <w:szCs w:val="20"/>
              </w:rPr>
              <w:t xml:space="preserve">damm, mögel, kvarts, härdplaster (isocyanater). </w:t>
            </w:r>
          </w:p>
          <w:p w14:paraId="1C5446F7" w14:textId="3A6BD88A" w:rsidR="006B58D3" w:rsidRPr="005D29DB" w:rsidRDefault="003E731D" w:rsidP="000E1B9D">
            <w:pPr>
              <w:spacing w:before="60" w:after="60"/>
              <w:rPr>
                <w:rFonts w:ascii="Arial" w:hAnsi="Arial" w:cs="Arial"/>
                <w:bCs/>
                <w:sz w:val="20"/>
                <w:szCs w:val="20"/>
                <w:highlight w:val="green"/>
              </w:rPr>
            </w:pPr>
            <w:r w:rsidRPr="005D29DB">
              <w:rPr>
                <w:rFonts w:ascii="Arial" w:hAnsi="Arial" w:cs="Arial"/>
                <w:bCs/>
                <w:sz w:val="20"/>
                <w:szCs w:val="20"/>
              </w:rPr>
              <w:t>Särskild fara för hälsa och säkerhet och krav på medicinsk kontroll finns då hygieniska gränsvärden kan överskridas.</w:t>
            </w:r>
          </w:p>
        </w:tc>
      </w:tr>
      <w:tr w:rsidR="006B58D3" w:rsidRPr="005D29DB" w14:paraId="6EB2A762" w14:textId="77777777" w:rsidTr="000E1B9D">
        <w:tc>
          <w:tcPr>
            <w:tcW w:w="9142" w:type="dxa"/>
            <w:gridSpan w:val="3"/>
            <w:tcBorders>
              <w:bottom w:val="single" w:sz="4" w:space="0" w:color="auto"/>
            </w:tcBorders>
            <w:shd w:val="clear" w:color="auto" w:fill="E6E6E6"/>
          </w:tcPr>
          <w:p w14:paraId="0F6D49BE" w14:textId="3EF9663D" w:rsidR="006B58D3" w:rsidRPr="005D29DB" w:rsidRDefault="006B58D3" w:rsidP="00444856">
            <w:pPr>
              <w:rPr>
                <w:rFonts w:ascii="Arial" w:hAnsi="Arial" w:cs="Arial"/>
              </w:rPr>
            </w:pPr>
            <w:r w:rsidRPr="005D29DB">
              <w:rPr>
                <w:rFonts w:ascii="Arial" w:hAnsi="Arial" w:cs="Arial"/>
                <w:b/>
                <w:sz w:val="20"/>
              </w:rPr>
              <w:t>Åtgärder</w:t>
            </w:r>
          </w:p>
        </w:tc>
      </w:tr>
      <w:tr w:rsidR="00151D01" w:rsidRPr="005D29DB" w14:paraId="0BCE632C" w14:textId="77777777">
        <w:tc>
          <w:tcPr>
            <w:tcW w:w="9142" w:type="dxa"/>
            <w:gridSpan w:val="3"/>
            <w:tcBorders>
              <w:top w:val="nil"/>
              <w:bottom w:val="single" w:sz="4" w:space="0" w:color="auto"/>
            </w:tcBorders>
          </w:tcPr>
          <w:p w14:paraId="748B9335" w14:textId="47D178CA" w:rsidR="00AD431E" w:rsidRPr="005D29DB" w:rsidRDefault="0073219B" w:rsidP="00EF572A">
            <w:pPr>
              <w:rPr>
                <w:rFonts w:ascii="Arial" w:hAnsi="Arial" w:cs="Arial"/>
                <w:b/>
                <w:bCs/>
                <w:sz w:val="22"/>
                <w:szCs w:val="22"/>
              </w:rPr>
            </w:pPr>
            <w:r w:rsidRPr="005D29DB">
              <w:rPr>
                <w:rFonts w:ascii="Arial" w:hAnsi="Arial" w:cs="Arial"/>
                <w:i/>
                <w:noProof/>
                <w:sz w:val="6"/>
                <w:szCs w:val="22"/>
              </w:rPr>
              <mc:AlternateContent>
                <mc:Choice Requires="wps">
                  <w:drawing>
                    <wp:anchor distT="45720" distB="45720" distL="114300" distR="114300" simplePos="0" relativeHeight="251671552" behindDoc="0" locked="0" layoutInCell="1" allowOverlap="1" wp14:anchorId="264394D3" wp14:editId="632A58F2">
                      <wp:simplePos x="0" y="0"/>
                      <wp:positionH relativeFrom="column">
                        <wp:posOffset>-635</wp:posOffset>
                      </wp:positionH>
                      <wp:positionV relativeFrom="paragraph">
                        <wp:posOffset>26035</wp:posOffset>
                      </wp:positionV>
                      <wp:extent cx="5753100" cy="1104900"/>
                      <wp:effectExtent l="0" t="0" r="19050" b="19050"/>
                      <wp:wrapSquare wrapText="bothSides"/>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104900"/>
                              </a:xfrm>
                              <a:prstGeom prst="rect">
                                <a:avLst/>
                              </a:prstGeom>
                              <a:noFill/>
                              <a:ln w="9525">
                                <a:solidFill>
                                  <a:srgbClr val="000000"/>
                                </a:solidFill>
                                <a:miter lim="800000"/>
                                <a:headEnd/>
                                <a:tailEnd/>
                              </a:ln>
                            </wps:spPr>
                            <wps:txbx>
                              <w:txbxContent>
                                <w:p w14:paraId="5DC078D8" w14:textId="77777777" w:rsidR="00DC6598" w:rsidRPr="00317F77" w:rsidRDefault="00DC6598" w:rsidP="0073219B">
                                  <w:pPr>
                                    <w:spacing w:before="60" w:after="60"/>
                                    <w:rPr>
                                      <w:rFonts w:asciiTheme="minorHAnsi" w:hAnsiTheme="minorHAnsi" w:cstheme="minorHAnsi"/>
                                      <w:b/>
                                      <w:sz w:val="22"/>
                                      <w:szCs w:val="22"/>
                                    </w:rPr>
                                  </w:pPr>
                                  <w:r w:rsidRPr="00317F77">
                                    <w:rPr>
                                      <w:rFonts w:asciiTheme="minorHAnsi" w:hAnsiTheme="minorHAnsi" w:cstheme="minorHAnsi"/>
                                      <w:b/>
                                      <w:sz w:val="22"/>
                                      <w:szCs w:val="22"/>
                                    </w:rPr>
                                    <w:t>Viktigt att tänka på avseende asbest, PCB och härdplaster:</w:t>
                                  </w:r>
                                </w:p>
                                <w:p w14:paraId="3BE8D853" w14:textId="77777777" w:rsidR="00DC6598" w:rsidRPr="00583B9C" w:rsidRDefault="00DC6598" w:rsidP="00BC44A7">
                                  <w:pPr>
                                    <w:pStyle w:val="Liststycke"/>
                                    <w:numPr>
                                      <w:ilvl w:val="0"/>
                                      <w:numId w:val="6"/>
                                    </w:numPr>
                                    <w:tabs>
                                      <w:tab w:val="left" w:pos="4020"/>
                                    </w:tabs>
                                    <w:ind w:left="426"/>
                                    <w:rPr>
                                      <w:rFonts w:ascii="Arial" w:hAnsi="Arial" w:cs="Arial"/>
                                      <w:sz w:val="20"/>
                                      <w:szCs w:val="20"/>
                                    </w:rPr>
                                  </w:pPr>
                                  <w:r w:rsidRPr="00583B9C">
                                    <w:rPr>
                                      <w:rFonts w:ascii="Arial" w:hAnsi="Arial" w:cs="Arial"/>
                                      <w:sz w:val="20"/>
                                      <w:szCs w:val="20"/>
                                    </w:rPr>
                                    <w:t xml:space="preserve">Asbesthaltigt material får endast rivas, hanteras och transporteras av personal från behörigt företag som har tillstånd från Arbetsmiljöverket. </w:t>
                                  </w:r>
                                </w:p>
                                <w:p w14:paraId="6EBFCA88" w14:textId="6C5F4DA5" w:rsidR="00DC6598" w:rsidRPr="00583B9C" w:rsidRDefault="00DC6598" w:rsidP="00BC44A7">
                                  <w:pPr>
                                    <w:pStyle w:val="Liststycke"/>
                                    <w:numPr>
                                      <w:ilvl w:val="0"/>
                                      <w:numId w:val="6"/>
                                    </w:numPr>
                                    <w:tabs>
                                      <w:tab w:val="left" w:pos="4020"/>
                                    </w:tabs>
                                    <w:ind w:left="426"/>
                                    <w:rPr>
                                      <w:rFonts w:ascii="Arial" w:hAnsi="Arial" w:cs="Arial"/>
                                      <w:sz w:val="20"/>
                                      <w:szCs w:val="20"/>
                                    </w:rPr>
                                  </w:pPr>
                                  <w:r w:rsidRPr="00583B9C">
                                    <w:rPr>
                                      <w:rFonts w:ascii="Arial" w:hAnsi="Arial" w:cs="Arial"/>
                                      <w:sz w:val="20"/>
                                      <w:szCs w:val="20"/>
                                    </w:rPr>
                                    <w:t>PCB</w:t>
                                  </w:r>
                                  <w:r w:rsidR="00072E1C" w:rsidRPr="00583B9C">
                                    <w:rPr>
                                      <w:rFonts w:ascii="Arial" w:hAnsi="Arial" w:cs="Arial"/>
                                      <w:sz w:val="20"/>
                                      <w:szCs w:val="20"/>
                                    </w:rPr>
                                    <w:t>-</w:t>
                                  </w:r>
                                  <w:r w:rsidRPr="00583B9C">
                                    <w:rPr>
                                      <w:rFonts w:ascii="Arial" w:hAnsi="Arial" w:cs="Arial"/>
                                      <w:sz w:val="20"/>
                                      <w:szCs w:val="20"/>
                                    </w:rPr>
                                    <w:t>haltigt material får endast rivas, hanteras och transporteras av personal från behörigt företag.</w:t>
                                  </w:r>
                                </w:p>
                                <w:p w14:paraId="4EC9B034" w14:textId="77777777" w:rsidR="00DC6598" w:rsidRPr="00583B9C" w:rsidRDefault="00DC6598" w:rsidP="00BC44A7">
                                  <w:pPr>
                                    <w:pStyle w:val="Liststycke"/>
                                    <w:numPr>
                                      <w:ilvl w:val="0"/>
                                      <w:numId w:val="6"/>
                                    </w:numPr>
                                    <w:spacing w:before="60" w:after="60"/>
                                    <w:ind w:left="426"/>
                                    <w:rPr>
                                      <w:rFonts w:ascii="Arial" w:hAnsi="Arial" w:cs="Arial"/>
                                      <w:sz w:val="20"/>
                                      <w:szCs w:val="20"/>
                                    </w:rPr>
                                  </w:pPr>
                                  <w:r w:rsidRPr="00583B9C">
                                    <w:rPr>
                                      <w:rFonts w:ascii="Arial" w:hAnsi="Arial" w:cs="Arial"/>
                                      <w:sz w:val="20"/>
                                      <w:szCs w:val="20"/>
                                    </w:rPr>
                                    <w:t xml:space="preserve">Personal som arbetar med härdplaster måste genomgått den utbildning som krävs för arbetet. </w:t>
                                  </w:r>
                                </w:p>
                                <w:p w14:paraId="2A798AD7" w14:textId="77777777" w:rsidR="00DC6598" w:rsidRDefault="00DC6598" w:rsidP="007321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394D3" id="_x0000_s1027" type="#_x0000_t202" style="position:absolute;margin-left:-.05pt;margin-top:2.05pt;width:453pt;height:8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" filled="f">
                      <v:textbox>
                        <w:txbxContent>
                          <w:p w14:paraId="5DC078D8" w14:textId="77777777" w:rsidR="00DC6598" w:rsidRPr="00317F77" w:rsidRDefault="00DC6598" w:rsidP="0073219B">
                            <w:pPr>
                              <w:spacing w:before="60" w:after="60"/>
                              <w:rPr>
                                <w:rFonts w:asciiTheme="minorHAnsi" w:hAnsiTheme="minorHAnsi" w:cstheme="minorHAnsi"/>
                                <w:b/>
                                <w:sz w:val="22"/>
                                <w:szCs w:val="22"/>
                              </w:rPr>
                            </w:pPr>
                            <w:r w:rsidRPr="00317F77">
                              <w:rPr>
                                <w:rFonts w:asciiTheme="minorHAnsi" w:hAnsiTheme="minorHAnsi" w:cstheme="minorHAnsi"/>
                                <w:b/>
                                <w:sz w:val="22"/>
                                <w:szCs w:val="22"/>
                              </w:rPr>
                              <w:t>Viktigt att tänka på avseende asbest, PCB och härdplaster:</w:t>
                            </w:r>
                          </w:p>
                          <w:p w14:paraId="3BE8D853" w14:textId="77777777" w:rsidR="00DC6598" w:rsidRPr="00583B9C" w:rsidRDefault="00DC6598" w:rsidP="00BC44A7">
                            <w:pPr>
                              <w:pStyle w:val="Liststycke"/>
                              <w:numPr>
                                <w:ilvl w:val="0"/>
                                <w:numId w:val="6"/>
                              </w:numPr>
                              <w:tabs>
                                <w:tab w:val="left" w:pos="4020"/>
                              </w:tabs>
                              <w:ind w:left="426"/>
                              <w:rPr>
                                <w:rFonts w:ascii="Arial" w:hAnsi="Arial" w:cs="Arial"/>
                                <w:sz w:val="20"/>
                                <w:szCs w:val="20"/>
                              </w:rPr>
                            </w:pPr>
                            <w:r w:rsidRPr="00583B9C">
                              <w:rPr>
                                <w:rFonts w:ascii="Arial" w:hAnsi="Arial" w:cs="Arial"/>
                                <w:sz w:val="20"/>
                                <w:szCs w:val="20"/>
                              </w:rPr>
                              <w:t xml:space="preserve">Asbesthaltigt material får endast rivas, hanteras och transporteras av personal från behörigt företag som har tillstånd från Arbetsmiljöverket. </w:t>
                            </w:r>
                          </w:p>
                          <w:p w14:paraId="6EBFCA88" w14:textId="6C5F4DA5" w:rsidR="00DC6598" w:rsidRPr="00583B9C" w:rsidRDefault="00DC6598" w:rsidP="00BC44A7">
                            <w:pPr>
                              <w:pStyle w:val="Liststycke"/>
                              <w:numPr>
                                <w:ilvl w:val="0"/>
                                <w:numId w:val="6"/>
                              </w:numPr>
                              <w:tabs>
                                <w:tab w:val="left" w:pos="4020"/>
                              </w:tabs>
                              <w:ind w:left="426"/>
                              <w:rPr>
                                <w:rFonts w:ascii="Arial" w:hAnsi="Arial" w:cs="Arial"/>
                                <w:sz w:val="20"/>
                                <w:szCs w:val="20"/>
                              </w:rPr>
                            </w:pPr>
                            <w:r w:rsidRPr="00583B9C">
                              <w:rPr>
                                <w:rFonts w:ascii="Arial" w:hAnsi="Arial" w:cs="Arial"/>
                                <w:sz w:val="20"/>
                                <w:szCs w:val="20"/>
                              </w:rPr>
                              <w:t>PCB</w:t>
                            </w:r>
                            <w:r w:rsidR="00072E1C" w:rsidRPr="00583B9C">
                              <w:rPr>
                                <w:rFonts w:ascii="Arial" w:hAnsi="Arial" w:cs="Arial"/>
                                <w:sz w:val="20"/>
                                <w:szCs w:val="20"/>
                              </w:rPr>
                              <w:t>-</w:t>
                            </w:r>
                            <w:r w:rsidRPr="00583B9C">
                              <w:rPr>
                                <w:rFonts w:ascii="Arial" w:hAnsi="Arial" w:cs="Arial"/>
                                <w:sz w:val="20"/>
                                <w:szCs w:val="20"/>
                              </w:rPr>
                              <w:t>haltigt material får endast rivas, hanteras och transporteras av personal från behörigt företag.</w:t>
                            </w:r>
                          </w:p>
                          <w:p w14:paraId="4EC9B034" w14:textId="77777777" w:rsidR="00DC6598" w:rsidRPr="00583B9C" w:rsidRDefault="00DC6598" w:rsidP="00BC44A7">
                            <w:pPr>
                              <w:pStyle w:val="Liststycke"/>
                              <w:numPr>
                                <w:ilvl w:val="0"/>
                                <w:numId w:val="6"/>
                              </w:numPr>
                              <w:spacing w:before="60" w:after="60"/>
                              <w:ind w:left="426"/>
                              <w:rPr>
                                <w:rFonts w:ascii="Arial" w:hAnsi="Arial" w:cs="Arial"/>
                                <w:sz w:val="20"/>
                                <w:szCs w:val="20"/>
                              </w:rPr>
                            </w:pPr>
                            <w:r w:rsidRPr="00583B9C">
                              <w:rPr>
                                <w:rFonts w:ascii="Arial" w:hAnsi="Arial" w:cs="Arial"/>
                                <w:sz w:val="20"/>
                                <w:szCs w:val="20"/>
                              </w:rPr>
                              <w:t xml:space="preserve">Personal som arbetar med härdplaster måste genomgått den utbildning som krävs för arbetet. </w:t>
                            </w:r>
                          </w:p>
                          <w:p w14:paraId="2A798AD7" w14:textId="77777777" w:rsidR="00DC6598" w:rsidRDefault="00DC6598" w:rsidP="0073219B"/>
                        </w:txbxContent>
                      </v:textbox>
                      <w10:wrap type="square"/>
                    </v:shape>
                  </w:pict>
                </mc:Fallback>
              </mc:AlternateContent>
            </w:r>
            <w:r w:rsidR="00EF572A" w:rsidRPr="005D29DB">
              <w:rPr>
                <w:rFonts w:ascii="Arial" w:hAnsi="Arial" w:cs="Arial"/>
                <w:b/>
                <w:bCs/>
                <w:sz w:val="22"/>
                <w:szCs w:val="22"/>
              </w:rPr>
              <w:t>F</w:t>
            </w:r>
            <w:r w:rsidR="00AD431E" w:rsidRPr="005D29DB">
              <w:rPr>
                <w:rFonts w:ascii="Arial" w:hAnsi="Arial" w:cs="Arial"/>
                <w:b/>
                <w:bCs/>
                <w:sz w:val="22"/>
                <w:szCs w:val="22"/>
              </w:rPr>
              <w:t>örundersökningar</w:t>
            </w:r>
          </w:p>
          <w:p w14:paraId="299B4799" w14:textId="77777777" w:rsidR="008B1EDB" w:rsidRPr="005D29DB" w:rsidRDefault="00951AB5" w:rsidP="000D1B9B">
            <w:pPr>
              <w:pBdr>
                <w:top w:val="single" w:sz="18" w:space="1" w:color="00B050"/>
                <w:left w:val="single" w:sz="18" w:space="4" w:color="00B050"/>
                <w:bottom w:val="single" w:sz="18" w:space="1" w:color="00B050"/>
                <w:right w:val="single" w:sz="18" w:space="4" w:color="00B050"/>
              </w:pBdr>
              <w:tabs>
                <w:tab w:val="left" w:pos="4020"/>
              </w:tabs>
              <w:rPr>
                <w:rFonts w:ascii="Arial" w:hAnsi="Arial" w:cs="Arial"/>
                <w:sz w:val="20"/>
                <w:szCs w:val="20"/>
              </w:rPr>
            </w:pPr>
            <w:r w:rsidRPr="005D29DB">
              <w:rPr>
                <w:rFonts w:ascii="Arial" w:hAnsi="Arial" w:cs="Arial"/>
                <w:sz w:val="20"/>
                <w:szCs w:val="20"/>
              </w:rPr>
              <w:t>V</w:t>
            </w:r>
            <w:r w:rsidR="00923813" w:rsidRPr="005D29DB">
              <w:rPr>
                <w:rFonts w:ascii="Arial" w:hAnsi="Arial" w:cs="Arial"/>
                <w:sz w:val="20"/>
                <w:szCs w:val="20"/>
              </w:rPr>
              <w:t xml:space="preserve">ilka kemiska och/eller biologiska ämnen som förekommer på arbetsplatsen har undersökts, samt var </w:t>
            </w:r>
            <w:r w:rsidRPr="005D29DB">
              <w:rPr>
                <w:rFonts w:ascii="Arial" w:hAnsi="Arial" w:cs="Arial"/>
                <w:sz w:val="20"/>
                <w:szCs w:val="20"/>
              </w:rPr>
              <w:t>och i vilken omfattning</w:t>
            </w:r>
            <w:r w:rsidR="00923813" w:rsidRPr="005D29DB">
              <w:rPr>
                <w:rFonts w:ascii="Arial" w:hAnsi="Arial" w:cs="Arial"/>
                <w:sz w:val="20"/>
                <w:szCs w:val="20"/>
              </w:rPr>
              <w:t xml:space="preserve"> de förekommer</w:t>
            </w:r>
            <w:r w:rsidR="004074FF" w:rsidRPr="005D29DB">
              <w:rPr>
                <w:rFonts w:ascii="Arial" w:hAnsi="Arial" w:cs="Arial"/>
                <w:sz w:val="20"/>
                <w:szCs w:val="20"/>
              </w:rPr>
              <w:t xml:space="preserve">. </w:t>
            </w:r>
            <w:r w:rsidR="00C8561E" w:rsidRPr="005D29DB">
              <w:rPr>
                <w:rFonts w:ascii="Arial" w:hAnsi="Arial" w:cs="Arial"/>
                <w:sz w:val="20"/>
                <w:szCs w:val="20"/>
              </w:rPr>
              <w:t>Denna inventering</w:t>
            </w:r>
            <w:r w:rsidRPr="005D29DB">
              <w:rPr>
                <w:rFonts w:ascii="Arial" w:hAnsi="Arial" w:cs="Arial"/>
                <w:sz w:val="20"/>
                <w:szCs w:val="20"/>
              </w:rPr>
              <w:t xml:space="preserve"> finns på platskontoret. </w:t>
            </w:r>
          </w:p>
          <w:p w14:paraId="45168F6D" w14:textId="77777777" w:rsidR="00D65E01" w:rsidRPr="005D29DB" w:rsidRDefault="00FB3A70" w:rsidP="000D1B9B">
            <w:pPr>
              <w:pBdr>
                <w:top w:val="single" w:sz="18" w:space="1" w:color="00B050"/>
                <w:left w:val="single" w:sz="18" w:space="4" w:color="00B050"/>
                <w:bottom w:val="single" w:sz="18" w:space="1" w:color="00B050"/>
                <w:right w:val="single" w:sz="18" w:space="4" w:color="00B050"/>
              </w:pBdr>
              <w:tabs>
                <w:tab w:val="left" w:pos="4020"/>
              </w:tabs>
              <w:rPr>
                <w:rFonts w:ascii="Arial" w:hAnsi="Arial" w:cs="Arial"/>
                <w:sz w:val="20"/>
                <w:szCs w:val="20"/>
              </w:rPr>
            </w:pPr>
            <w:r w:rsidRPr="005D29DB">
              <w:rPr>
                <w:rFonts w:ascii="Arial" w:hAnsi="Arial" w:cs="Arial"/>
                <w:sz w:val="20"/>
                <w:szCs w:val="20"/>
              </w:rPr>
              <w:t xml:space="preserve">Alternativ som innebär utesluten eller reducerad användning av kemiska ämnen har undersökts. </w:t>
            </w:r>
          </w:p>
          <w:p w14:paraId="0D891015" w14:textId="77777777" w:rsidR="00E577A4" w:rsidRPr="005D29DB" w:rsidRDefault="00E577A4" w:rsidP="00E577A4">
            <w:pPr>
              <w:pStyle w:val="Rubrik3"/>
              <w:spacing w:before="0"/>
              <w:rPr>
                <w:rFonts w:ascii="Arial" w:hAnsi="Arial" w:cs="Arial"/>
                <w:sz w:val="8"/>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05"/>
            </w:tblGrid>
            <w:tr w:rsidR="00E577A4" w:rsidRPr="005D29DB" w14:paraId="3709A61C" w14:textId="77777777" w:rsidTr="00C64F05">
              <w:trPr>
                <w:trHeight w:val="338"/>
              </w:trPr>
              <w:sdt>
                <w:sdtPr>
                  <w:rPr>
                    <w:rFonts w:ascii="Arial" w:hAnsi="Arial" w:cs="Arial"/>
                    <w:b/>
                    <w:sz w:val="20"/>
                    <w:szCs w:val="20"/>
                  </w:rPr>
                  <w:id w:val="-1013761354"/>
                  <w14:checkbox>
                    <w14:checked w14:val="0"/>
                    <w14:checkedState w14:val="2612" w14:font="MS Gothic"/>
                    <w14:uncheckedState w14:val="2610" w14:font="MS Gothic"/>
                  </w14:checkbox>
                </w:sdtPr>
                <w:sdtContent>
                  <w:tc>
                    <w:tcPr>
                      <w:tcW w:w="487" w:type="dxa"/>
                    </w:tcPr>
                    <w:p w14:paraId="5E3AB40B" w14:textId="77777777" w:rsidR="00E577A4" w:rsidRPr="005D29DB" w:rsidRDefault="00E577A4" w:rsidP="00E577A4">
                      <w:pPr>
                        <w:tabs>
                          <w:tab w:val="left" w:pos="4020"/>
                        </w:tabs>
                        <w:rPr>
                          <w:rFonts w:ascii="Arial" w:hAnsi="Arial" w:cs="Arial"/>
                          <w:sz w:val="20"/>
                          <w:szCs w:val="20"/>
                        </w:rPr>
                      </w:pPr>
                      <w:r w:rsidRPr="005D29DB">
                        <w:rPr>
                          <w:rFonts w:ascii="Segoe UI Symbol" w:eastAsia="MS Gothic" w:hAnsi="Segoe UI Symbol" w:cs="Segoe UI Symbol"/>
                          <w:b/>
                          <w:sz w:val="20"/>
                          <w:szCs w:val="20"/>
                        </w:rPr>
                        <w:t>☐</w:t>
                      </w:r>
                    </w:p>
                  </w:tc>
                </w:sdtContent>
              </w:sdt>
              <w:tc>
                <w:tcPr>
                  <w:tcW w:w="8505" w:type="dxa"/>
                </w:tcPr>
                <w:p w14:paraId="0D19EF9A" w14:textId="77777777" w:rsidR="00E577A4" w:rsidRPr="005D29DB" w:rsidRDefault="00E577A4" w:rsidP="00E577A4">
                  <w:pPr>
                    <w:tabs>
                      <w:tab w:val="left" w:pos="4020"/>
                    </w:tabs>
                    <w:spacing w:before="40"/>
                    <w:rPr>
                      <w:rFonts w:ascii="Arial" w:hAnsi="Arial" w:cs="Arial"/>
                      <w:sz w:val="20"/>
                      <w:szCs w:val="20"/>
                    </w:rPr>
                  </w:pPr>
                  <w:r w:rsidRPr="005D29DB">
                    <w:rPr>
                      <w:rFonts w:ascii="Arial" w:hAnsi="Arial" w:cs="Arial"/>
                      <w:sz w:val="20"/>
                      <w:szCs w:val="20"/>
                    </w:rPr>
                    <w:t>Vattenlås har undersökts avseende förekomst av kvicksilver eller biologiskt restmaterial</w:t>
                  </w:r>
                </w:p>
              </w:tc>
            </w:tr>
          </w:tbl>
          <w:p w14:paraId="08365EBC" w14:textId="77777777" w:rsidR="00087CB6" w:rsidRPr="005D29DB" w:rsidRDefault="00087CB6" w:rsidP="000E1917">
            <w:pPr>
              <w:pStyle w:val="Rubrik3"/>
              <w:rPr>
                <w:rFonts w:ascii="Arial" w:hAnsi="Arial" w:cs="Arial"/>
                <w:sz w:val="22"/>
                <w:szCs w:val="18"/>
              </w:rPr>
            </w:pPr>
            <w:r w:rsidRPr="005D29DB">
              <w:rPr>
                <w:rFonts w:ascii="Arial" w:hAnsi="Arial" w:cs="Arial"/>
                <w:sz w:val="22"/>
                <w:szCs w:val="18"/>
              </w:rPr>
              <w:t>Arbete - metoder och utrustning</w:t>
            </w:r>
          </w:p>
          <w:p w14:paraId="28DD0E9E" w14:textId="77777777" w:rsidR="00FB3A70" w:rsidRPr="005D29DB" w:rsidRDefault="00622634" w:rsidP="000D1B9B">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5D29DB">
              <w:rPr>
                <w:rFonts w:ascii="Arial" w:hAnsi="Arial" w:cs="Arial"/>
                <w:i w:val="0"/>
              </w:rPr>
              <w:t>Byggmaterial innehållande farliga kemiska eller biologiska ämnen märks upp tydligt i avvaktan på rivning.</w:t>
            </w:r>
          </w:p>
          <w:p w14:paraId="43867F57" w14:textId="52585ED2" w:rsidR="00FB3A70" w:rsidRPr="005D29DB" w:rsidRDefault="00087CB6" w:rsidP="000D1B9B">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5D29DB">
              <w:rPr>
                <w:rFonts w:ascii="Arial" w:hAnsi="Arial" w:cs="Arial"/>
                <w:i w:val="0"/>
              </w:rPr>
              <w:t>Placering</w:t>
            </w:r>
            <w:r w:rsidR="00C077A9" w:rsidRPr="005D29DB">
              <w:rPr>
                <w:rFonts w:ascii="Arial" w:hAnsi="Arial" w:cs="Arial"/>
                <w:i w:val="0"/>
              </w:rPr>
              <w:t>/</w:t>
            </w:r>
            <w:r w:rsidRPr="005D29DB">
              <w:rPr>
                <w:rFonts w:ascii="Arial" w:hAnsi="Arial" w:cs="Arial"/>
                <w:i w:val="0"/>
              </w:rPr>
              <w:t xml:space="preserve">uppställningsplats för utrustning som kan sprida hälsovådliga ämnen (spilltråg vid behov, </w:t>
            </w:r>
            <w:r w:rsidR="00077272" w:rsidRPr="005D29DB">
              <w:rPr>
                <w:rFonts w:ascii="Arial" w:hAnsi="Arial" w:cs="Arial"/>
                <w:i w:val="0"/>
              </w:rPr>
              <w:t>ev.</w:t>
            </w:r>
            <w:r w:rsidRPr="005D29DB">
              <w:rPr>
                <w:rFonts w:ascii="Arial" w:hAnsi="Arial" w:cs="Arial"/>
                <w:i w:val="0"/>
              </w:rPr>
              <w:t xml:space="preserve"> gasolflaskor förvaras separat från kemikalier och brandfarliga ämnen)</w:t>
            </w:r>
          </w:p>
          <w:p w14:paraId="19D01270" w14:textId="1979CAA5" w:rsidR="00622634" w:rsidRPr="005D29DB" w:rsidRDefault="00087CB6" w:rsidP="000D1B9B">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5D29DB">
              <w:rPr>
                <w:rFonts w:ascii="Arial" w:hAnsi="Arial" w:cs="Arial"/>
                <w:i w:val="0"/>
              </w:rPr>
              <w:t>Det finns dokumenterade rutiner för vilka typer av skyddsutrustning som ska användas för olika arbetsmoment.</w:t>
            </w:r>
          </w:p>
          <w:p w14:paraId="5E600064" w14:textId="77777777" w:rsidR="00622634" w:rsidRPr="005D29DB" w:rsidRDefault="00087CB6" w:rsidP="000E1917">
            <w:pPr>
              <w:pStyle w:val="Rubrik3"/>
              <w:rPr>
                <w:rFonts w:ascii="Arial" w:hAnsi="Arial" w:cs="Arial"/>
                <w:sz w:val="22"/>
                <w:szCs w:val="18"/>
              </w:rPr>
            </w:pPr>
            <w:r w:rsidRPr="005D29DB">
              <w:rPr>
                <w:rFonts w:ascii="Arial" w:hAnsi="Arial" w:cs="Arial"/>
                <w:sz w:val="22"/>
                <w:szCs w:val="18"/>
              </w:rPr>
              <w:t>ASBEST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655"/>
            </w:tblGrid>
            <w:tr w:rsidR="0068109C" w:rsidRPr="005D29DB" w14:paraId="41880ACF" w14:textId="77777777" w:rsidTr="0068109C">
              <w:sdt>
                <w:sdtPr>
                  <w:rPr>
                    <w:rFonts w:ascii="Arial" w:hAnsi="Arial" w:cs="Arial"/>
                    <w:b/>
                    <w:i w:val="0"/>
                  </w:rPr>
                  <w:id w:val="-953010967"/>
                  <w14:checkbox>
                    <w14:checked w14:val="0"/>
                    <w14:checkedState w14:val="2612" w14:font="MS Gothic"/>
                    <w14:uncheckedState w14:val="2610" w14:font="MS Gothic"/>
                  </w14:checkbox>
                </w:sdtPr>
                <w:sdtContent>
                  <w:tc>
                    <w:tcPr>
                      <w:tcW w:w="346" w:type="dxa"/>
                    </w:tcPr>
                    <w:p w14:paraId="23FBF4E4" w14:textId="77777777" w:rsidR="0068109C" w:rsidRPr="005D29DB" w:rsidRDefault="0068109C" w:rsidP="00A43E64">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734" w:type="dxa"/>
                </w:tcPr>
                <w:p w14:paraId="13EE8C46" w14:textId="77777777" w:rsidR="0068109C" w:rsidRPr="005D29DB" w:rsidRDefault="0068109C" w:rsidP="00A43E64">
                  <w:pPr>
                    <w:pStyle w:val="Hjlptext"/>
                    <w:spacing w:after="40"/>
                    <w:rPr>
                      <w:rFonts w:ascii="Arial" w:hAnsi="Arial" w:cs="Arial"/>
                      <w:i w:val="0"/>
                    </w:rPr>
                  </w:pPr>
                  <w:r w:rsidRPr="005D29DB">
                    <w:rPr>
                      <w:rFonts w:ascii="Arial" w:hAnsi="Arial" w:cs="Arial"/>
                      <w:i w:val="0"/>
                    </w:rPr>
                    <w:t xml:space="preserve">Arbete med asbesthaltigt material förekommer ej. </w:t>
                  </w:r>
                </w:p>
              </w:tc>
            </w:tr>
            <w:tr w:rsidR="0068109C" w:rsidRPr="005D29DB" w14:paraId="344AF668" w14:textId="77777777" w:rsidTr="0068109C">
              <w:sdt>
                <w:sdtPr>
                  <w:rPr>
                    <w:rFonts w:ascii="Arial" w:hAnsi="Arial" w:cs="Arial"/>
                    <w:b/>
                    <w:sz w:val="20"/>
                    <w:szCs w:val="20"/>
                  </w:rPr>
                  <w:id w:val="407961192"/>
                  <w14:checkbox>
                    <w14:checked w14:val="0"/>
                    <w14:checkedState w14:val="2612" w14:font="MS Gothic"/>
                    <w14:uncheckedState w14:val="2610" w14:font="MS Gothic"/>
                  </w14:checkbox>
                </w:sdtPr>
                <w:sdtContent>
                  <w:tc>
                    <w:tcPr>
                      <w:tcW w:w="346" w:type="dxa"/>
                    </w:tcPr>
                    <w:p w14:paraId="1B137594" w14:textId="77777777" w:rsidR="0068109C" w:rsidRPr="005D29DB" w:rsidRDefault="0068109C" w:rsidP="00A43E64">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734" w:type="dxa"/>
                </w:tcPr>
                <w:p w14:paraId="54926217" w14:textId="77777777" w:rsidR="0068109C" w:rsidRPr="005D29DB" w:rsidRDefault="0068109C" w:rsidP="00A43E64">
                  <w:pPr>
                    <w:tabs>
                      <w:tab w:val="left" w:pos="4020"/>
                    </w:tabs>
                    <w:rPr>
                      <w:rFonts w:ascii="Arial" w:hAnsi="Arial" w:cs="Arial"/>
                      <w:sz w:val="20"/>
                      <w:szCs w:val="20"/>
                    </w:rPr>
                  </w:pPr>
                  <w:r w:rsidRPr="005D29DB">
                    <w:rPr>
                      <w:rFonts w:ascii="Arial" w:hAnsi="Arial" w:cs="Arial"/>
                      <w:sz w:val="20"/>
                      <w:szCs w:val="20"/>
                    </w:rPr>
                    <w:t xml:space="preserve">Asbesthaltigt material får endast rivas, hanteras och transporteras av personal från behörigt företag som har tillstånd från Arbetsmiljöverket. </w:t>
                  </w:r>
                  <w:r w:rsidR="00A34D30" w:rsidRPr="005D29DB">
                    <w:rPr>
                      <w:rFonts w:ascii="Arial" w:hAnsi="Arial" w:cs="Arial"/>
                      <w:sz w:val="20"/>
                      <w:szCs w:val="20"/>
                    </w:rPr>
                    <w:t>Kopia av detta tillstånd</w:t>
                  </w:r>
                  <w:r w:rsidR="006D6D9A" w:rsidRPr="005D29DB">
                    <w:rPr>
                      <w:rFonts w:ascii="Arial" w:hAnsi="Arial" w:cs="Arial"/>
                      <w:sz w:val="20"/>
                      <w:szCs w:val="20"/>
                    </w:rPr>
                    <w:t xml:space="preserve"> med tillhörande bilagor/dokumentation</w:t>
                  </w:r>
                  <w:r w:rsidR="00A34D30" w:rsidRPr="005D29DB">
                    <w:rPr>
                      <w:rFonts w:ascii="Arial" w:hAnsi="Arial" w:cs="Arial"/>
                      <w:sz w:val="20"/>
                      <w:szCs w:val="20"/>
                    </w:rPr>
                    <w:t xml:space="preserve"> ska finnas på platskontoret.</w:t>
                  </w:r>
                </w:p>
                <w:p w14:paraId="0EC9F675" w14:textId="77777777" w:rsidR="0068109C" w:rsidRPr="005D29DB" w:rsidRDefault="0068109C" w:rsidP="0068109C">
                  <w:pPr>
                    <w:rPr>
                      <w:rFonts w:ascii="Arial" w:hAnsi="Arial" w:cs="Arial"/>
                      <w:sz w:val="20"/>
                      <w:szCs w:val="20"/>
                      <w:highlight w:val="yellow"/>
                    </w:rPr>
                  </w:pPr>
                  <w:r w:rsidRPr="005D29DB">
                    <w:rPr>
                      <w:rFonts w:ascii="Arial" w:hAnsi="Arial" w:cs="Arial"/>
                      <w:sz w:val="20"/>
                      <w:szCs w:val="20"/>
                      <w:highlight w:val="yellow"/>
                    </w:rPr>
                    <w:t>ANGE FÖRETAGETS NAMN</w:t>
                  </w:r>
                </w:p>
                <w:p w14:paraId="7500A1C5" w14:textId="77777777" w:rsidR="0068109C" w:rsidRPr="005D29DB" w:rsidRDefault="0068109C" w:rsidP="0068109C">
                  <w:pPr>
                    <w:rPr>
                      <w:rFonts w:ascii="Arial" w:hAnsi="Arial" w:cs="Arial"/>
                      <w:sz w:val="20"/>
                      <w:szCs w:val="20"/>
                    </w:rPr>
                  </w:pPr>
                  <w:r w:rsidRPr="005D29DB">
                    <w:rPr>
                      <w:rFonts w:ascii="Arial" w:hAnsi="Arial" w:cs="Arial"/>
                      <w:sz w:val="20"/>
                      <w:szCs w:val="20"/>
                      <w:highlight w:val="yellow"/>
                    </w:rPr>
                    <w:t>ANGE NAMN OCH TELEFONNUMMER TILL FÖRETAGETS KONTAKTPERSON PÅ ARBETSPLATSEN</w:t>
                  </w:r>
                </w:p>
              </w:tc>
            </w:tr>
          </w:tbl>
          <w:p w14:paraId="3ADBC6BA" w14:textId="77777777" w:rsidR="000325B2" w:rsidRPr="005D29DB" w:rsidRDefault="000325B2" w:rsidP="000E1917">
            <w:pPr>
              <w:pStyle w:val="Rubrik3"/>
              <w:rPr>
                <w:rFonts w:ascii="Arial" w:hAnsi="Arial" w:cs="Arial"/>
                <w:sz w:val="22"/>
                <w:szCs w:val="18"/>
              </w:rPr>
            </w:pPr>
            <w:r w:rsidRPr="005D29DB">
              <w:rPr>
                <w:rFonts w:ascii="Arial" w:hAnsi="Arial" w:cs="Arial"/>
                <w:sz w:val="22"/>
                <w:szCs w:val="18"/>
              </w:rPr>
              <w:t>PCB</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655"/>
            </w:tblGrid>
            <w:tr w:rsidR="0068109C" w:rsidRPr="005D29DB" w14:paraId="73BCA50C" w14:textId="77777777" w:rsidTr="00A43E64">
              <w:sdt>
                <w:sdtPr>
                  <w:rPr>
                    <w:rFonts w:ascii="Arial" w:hAnsi="Arial" w:cs="Arial"/>
                    <w:b/>
                    <w:i w:val="0"/>
                  </w:rPr>
                  <w:id w:val="-362059566"/>
                  <w14:checkbox>
                    <w14:checked w14:val="0"/>
                    <w14:checkedState w14:val="2612" w14:font="MS Gothic"/>
                    <w14:uncheckedState w14:val="2610" w14:font="MS Gothic"/>
                  </w14:checkbox>
                </w:sdtPr>
                <w:sdtContent>
                  <w:tc>
                    <w:tcPr>
                      <w:tcW w:w="346" w:type="dxa"/>
                    </w:tcPr>
                    <w:p w14:paraId="1C63AA56" w14:textId="77777777" w:rsidR="0068109C" w:rsidRPr="005D29DB" w:rsidRDefault="0068109C" w:rsidP="0068109C">
                      <w:pPr>
                        <w:pStyle w:val="Hjlptext"/>
                        <w:spacing w:after="40"/>
                        <w:rPr>
                          <w:rFonts w:ascii="Arial" w:hAnsi="Arial" w:cs="Arial"/>
                          <w:b/>
                          <w:i w:val="0"/>
                        </w:rPr>
                      </w:pPr>
                      <w:r w:rsidRPr="005D29DB">
                        <w:rPr>
                          <w:rFonts w:ascii="Segoe UI Symbol" w:eastAsia="MS Gothic" w:hAnsi="Segoe UI Symbol" w:cs="Segoe UI Symbol"/>
                          <w:b/>
                          <w:i w:val="0"/>
                        </w:rPr>
                        <w:t>☐</w:t>
                      </w:r>
                    </w:p>
                  </w:tc>
                </w:sdtContent>
              </w:sdt>
              <w:tc>
                <w:tcPr>
                  <w:tcW w:w="8734" w:type="dxa"/>
                </w:tcPr>
                <w:p w14:paraId="368A53C6" w14:textId="77777777" w:rsidR="0068109C" w:rsidRPr="005D29DB" w:rsidRDefault="0068109C" w:rsidP="0068109C">
                  <w:pPr>
                    <w:pStyle w:val="Hjlptext"/>
                    <w:spacing w:after="40"/>
                    <w:rPr>
                      <w:rFonts w:ascii="Arial" w:hAnsi="Arial" w:cs="Arial"/>
                      <w:i w:val="0"/>
                    </w:rPr>
                  </w:pPr>
                  <w:r w:rsidRPr="005D29DB">
                    <w:rPr>
                      <w:rFonts w:ascii="Arial" w:hAnsi="Arial" w:cs="Arial"/>
                      <w:i w:val="0"/>
                    </w:rPr>
                    <w:t xml:space="preserve">Arbete med PCB-haltigt material förekommer ej. </w:t>
                  </w:r>
                </w:p>
              </w:tc>
            </w:tr>
            <w:tr w:rsidR="0068109C" w:rsidRPr="005D29DB" w14:paraId="66F5F839" w14:textId="77777777" w:rsidTr="00A43E64">
              <w:sdt>
                <w:sdtPr>
                  <w:rPr>
                    <w:rFonts w:ascii="Arial" w:hAnsi="Arial" w:cs="Arial"/>
                    <w:b/>
                    <w:sz w:val="20"/>
                    <w:szCs w:val="20"/>
                  </w:rPr>
                  <w:id w:val="-1445375701"/>
                  <w14:checkbox>
                    <w14:checked w14:val="0"/>
                    <w14:checkedState w14:val="2612" w14:font="MS Gothic"/>
                    <w14:uncheckedState w14:val="2610" w14:font="MS Gothic"/>
                  </w14:checkbox>
                </w:sdtPr>
                <w:sdtContent>
                  <w:tc>
                    <w:tcPr>
                      <w:tcW w:w="346" w:type="dxa"/>
                    </w:tcPr>
                    <w:p w14:paraId="2714C090" w14:textId="77777777" w:rsidR="0068109C" w:rsidRPr="005D29DB" w:rsidRDefault="0068109C" w:rsidP="0068109C">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734" w:type="dxa"/>
                </w:tcPr>
                <w:p w14:paraId="622C09E2" w14:textId="77777777" w:rsidR="0068109C" w:rsidRPr="005D29DB" w:rsidRDefault="0068109C" w:rsidP="0068109C">
                  <w:pPr>
                    <w:tabs>
                      <w:tab w:val="left" w:pos="4020"/>
                    </w:tabs>
                    <w:rPr>
                      <w:rFonts w:ascii="Arial" w:hAnsi="Arial" w:cs="Arial"/>
                      <w:sz w:val="20"/>
                      <w:szCs w:val="20"/>
                    </w:rPr>
                  </w:pPr>
                  <w:r w:rsidRPr="005D29DB">
                    <w:rPr>
                      <w:rFonts w:ascii="Arial" w:hAnsi="Arial" w:cs="Arial"/>
                      <w:sz w:val="20"/>
                      <w:szCs w:val="20"/>
                    </w:rPr>
                    <w:t xml:space="preserve">PCB-haltigt material får endast rivas, hanteras och transporteras av personal från behörigt företag. </w:t>
                  </w:r>
                </w:p>
                <w:p w14:paraId="4E841E6F" w14:textId="77777777" w:rsidR="0068109C" w:rsidRPr="005D29DB" w:rsidRDefault="0068109C" w:rsidP="0068109C">
                  <w:pPr>
                    <w:rPr>
                      <w:rFonts w:ascii="Arial" w:hAnsi="Arial" w:cs="Arial"/>
                      <w:sz w:val="20"/>
                      <w:szCs w:val="20"/>
                      <w:highlight w:val="yellow"/>
                    </w:rPr>
                  </w:pPr>
                  <w:r w:rsidRPr="005D29DB">
                    <w:rPr>
                      <w:rFonts w:ascii="Arial" w:hAnsi="Arial" w:cs="Arial"/>
                      <w:sz w:val="20"/>
                      <w:szCs w:val="20"/>
                      <w:highlight w:val="yellow"/>
                    </w:rPr>
                    <w:t>ANGE FÖRETAGETS NAMN</w:t>
                  </w:r>
                </w:p>
                <w:p w14:paraId="3D90616A" w14:textId="77777777" w:rsidR="0068109C" w:rsidRPr="005D29DB" w:rsidRDefault="0068109C" w:rsidP="0068109C">
                  <w:pPr>
                    <w:rPr>
                      <w:rFonts w:ascii="Arial" w:hAnsi="Arial" w:cs="Arial"/>
                      <w:sz w:val="20"/>
                      <w:szCs w:val="20"/>
                    </w:rPr>
                  </w:pPr>
                  <w:r w:rsidRPr="005D29DB">
                    <w:rPr>
                      <w:rFonts w:ascii="Arial" w:hAnsi="Arial" w:cs="Arial"/>
                      <w:sz w:val="20"/>
                      <w:szCs w:val="20"/>
                      <w:highlight w:val="yellow"/>
                    </w:rPr>
                    <w:t>ANGE NAMN OCH TELEFONNUMMER TILL FÖRETAGETS KONTAKTPERSON PÅ ARBETSPLATSEN</w:t>
                  </w:r>
                </w:p>
              </w:tc>
            </w:tr>
          </w:tbl>
          <w:p w14:paraId="05407EF3" w14:textId="77777777" w:rsidR="000325B2" w:rsidRPr="005D29DB" w:rsidRDefault="000325B2" w:rsidP="000E1917">
            <w:pPr>
              <w:pStyle w:val="Rubrik3"/>
              <w:rPr>
                <w:rFonts w:ascii="Arial" w:hAnsi="Arial" w:cs="Arial"/>
                <w:sz w:val="22"/>
                <w:szCs w:val="18"/>
              </w:rPr>
            </w:pPr>
            <w:r w:rsidRPr="005D29DB">
              <w:rPr>
                <w:rFonts w:ascii="Arial" w:hAnsi="Arial" w:cs="Arial"/>
                <w:sz w:val="22"/>
                <w:szCs w:val="18"/>
              </w:rPr>
              <w:t>KVARTS</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05"/>
            </w:tblGrid>
            <w:tr w:rsidR="0007552D" w:rsidRPr="005D29DB" w14:paraId="72AB10D2" w14:textId="77777777" w:rsidTr="0007552D">
              <w:sdt>
                <w:sdtPr>
                  <w:rPr>
                    <w:rFonts w:ascii="Arial" w:hAnsi="Arial" w:cs="Arial"/>
                    <w:b/>
                    <w:sz w:val="20"/>
                    <w:szCs w:val="20"/>
                  </w:rPr>
                  <w:id w:val="1137689252"/>
                  <w14:checkbox>
                    <w14:checked w14:val="0"/>
                    <w14:checkedState w14:val="2612" w14:font="MS Gothic"/>
                    <w14:uncheckedState w14:val="2610" w14:font="MS Gothic"/>
                  </w14:checkbox>
                </w:sdtPr>
                <w:sdtContent>
                  <w:tc>
                    <w:tcPr>
                      <w:tcW w:w="487" w:type="dxa"/>
                    </w:tcPr>
                    <w:p w14:paraId="1652D465"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2AAEF4D" w14:textId="7777777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Arbete som utsätter personer för kvartsdamm förekommer ej.</w:t>
                  </w:r>
                </w:p>
              </w:tc>
            </w:tr>
            <w:tr w:rsidR="0007552D" w:rsidRPr="005D29DB" w14:paraId="3F176F28" w14:textId="77777777" w:rsidTr="0007552D">
              <w:sdt>
                <w:sdtPr>
                  <w:rPr>
                    <w:rFonts w:ascii="Arial" w:hAnsi="Arial" w:cs="Arial"/>
                    <w:b/>
                    <w:sz w:val="20"/>
                    <w:szCs w:val="20"/>
                  </w:rPr>
                  <w:id w:val="1992979877"/>
                  <w14:checkbox>
                    <w14:checked w14:val="0"/>
                    <w14:checkedState w14:val="2612" w14:font="MS Gothic"/>
                    <w14:uncheckedState w14:val="2610" w14:font="MS Gothic"/>
                  </w14:checkbox>
                </w:sdtPr>
                <w:sdtContent>
                  <w:tc>
                    <w:tcPr>
                      <w:tcW w:w="487" w:type="dxa"/>
                    </w:tcPr>
                    <w:p w14:paraId="27B13CCF"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5576869F" w14:textId="748F850F"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 xml:space="preserve">Den tekniska utrustningen som används vid hanteringen av kvartshaltigt material (vid slipning, borrning, bilning av betong </w:t>
                  </w:r>
                  <w:r w:rsidR="009D25FA" w:rsidRPr="005D29DB">
                    <w:rPr>
                      <w:rFonts w:ascii="Arial" w:hAnsi="Arial" w:cs="Arial"/>
                      <w:sz w:val="20"/>
                      <w:szCs w:val="20"/>
                    </w:rPr>
                    <w:t>etc.</w:t>
                  </w:r>
                  <w:r w:rsidRPr="005D29DB">
                    <w:rPr>
                      <w:rFonts w:ascii="Arial" w:hAnsi="Arial" w:cs="Arial"/>
                      <w:sz w:val="20"/>
                      <w:szCs w:val="20"/>
                    </w:rPr>
                    <w:t xml:space="preserve">) är försedd med punktutsug eller liknande så att damm inte sprids. </w:t>
                  </w:r>
                </w:p>
              </w:tc>
            </w:tr>
            <w:tr w:rsidR="0007552D" w:rsidRPr="005D29DB" w14:paraId="65EE1A87" w14:textId="77777777" w:rsidTr="0007552D">
              <w:sdt>
                <w:sdtPr>
                  <w:rPr>
                    <w:rFonts w:ascii="Arial" w:hAnsi="Arial" w:cs="Arial"/>
                    <w:b/>
                    <w:sz w:val="20"/>
                    <w:szCs w:val="20"/>
                  </w:rPr>
                  <w:id w:val="-1570804855"/>
                  <w14:checkbox>
                    <w14:checked w14:val="0"/>
                    <w14:checkedState w14:val="2612" w14:font="MS Gothic"/>
                    <w14:uncheckedState w14:val="2610" w14:font="MS Gothic"/>
                  </w14:checkbox>
                </w:sdtPr>
                <w:sdtContent>
                  <w:tc>
                    <w:tcPr>
                      <w:tcW w:w="487" w:type="dxa"/>
                    </w:tcPr>
                    <w:p w14:paraId="011032DE"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657C2040" w14:textId="7777777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Hanteringen av kvartshaltigt material är isolerat från annat arbete på arbetsplatsen och spridningen av dammet begränsas genom vattenbegjutning.</w:t>
                  </w:r>
                </w:p>
              </w:tc>
            </w:tr>
            <w:tr w:rsidR="0007552D" w:rsidRPr="005D29DB" w14:paraId="02C74BE0" w14:textId="77777777" w:rsidTr="0007552D">
              <w:sdt>
                <w:sdtPr>
                  <w:rPr>
                    <w:rFonts w:ascii="Arial" w:hAnsi="Arial" w:cs="Arial"/>
                    <w:b/>
                    <w:sz w:val="20"/>
                    <w:szCs w:val="20"/>
                  </w:rPr>
                  <w:id w:val="-1202553165"/>
                  <w14:checkbox>
                    <w14:checked w14:val="0"/>
                    <w14:checkedState w14:val="2612" w14:font="MS Gothic"/>
                    <w14:uncheckedState w14:val="2610" w14:font="MS Gothic"/>
                  </w14:checkbox>
                </w:sdtPr>
                <w:sdtContent>
                  <w:tc>
                    <w:tcPr>
                      <w:tcW w:w="487" w:type="dxa"/>
                    </w:tcPr>
                    <w:p w14:paraId="7A7CAC31"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BE6DD5F" w14:textId="15D169F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 xml:space="preserve">Andningsskydd typ halvmask med filter P3 används vid dammande arbeten. </w:t>
                  </w:r>
                </w:p>
              </w:tc>
            </w:tr>
          </w:tbl>
          <w:p w14:paraId="3A573D87" w14:textId="77777777" w:rsidR="002D10C9" w:rsidRPr="005D29DB" w:rsidRDefault="002D10C9" w:rsidP="000E1917">
            <w:pPr>
              <w:pStyle w:val="Rubrik3"/>
              <w:rPr>
                <w:rFonts w:ascii="Arial" w:hAnsi="Arial" w:cs="Arial"/>
              </w:rPr>
            </w:pPr>
          </w:p>
          <w:p w14:paraId="32B672FE" w14:textId="226C932F" w:rsidR="000325B2" w:rsidRPr="005D29DB" w:rsidRDefault="000325B2" w:rsidP="000E1917">
            <w:pPr>
              <w:pStyle w:val="Rubrik3"/>
              <w:rPr>
                <w:rFonts w:ascii="Arial" w:hAnsi="Arial" w:cs="Arial"/>
                <w:sz w:val="22"/>
                <w:szCs w:val="18"/>
              </w:rPr>
            </w:pPr>
            <w:r w:rsidRPr="005D29DB">
              <w:rPr>
                <w:rFonts w:ascii="Arial" w:hAnsi="Arial" w:cs="Arial"/>
                <w:sz w:val="22"/>
                <w:szCs w:val="18"/>
              </w:rPr>
              <w:t>DAMM</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05"/>
            </w:tblGrid>
            <w:tr w:rsidR="0007552D" w:rsidRPr="005D29DB" w14:paraId="6CCE1988" w14:textId="77777777" w:rsidTr="0007552D">
              <w:sdt>
                <w:sdtPr>
                  <w:rPr>
                    <w:rFonts w:ascii="Arial" w:hAnsi="Arial" w:cs="Arial"/>
                    <w:b/>
                    <w:sz w:val="20"/>
                    <w:szCs w:val="20"/>
                  </w:rPr>
                  <w:id w:val="724645649"/>
                  <w14:checkbox>
                    <w14:checked w14:val="0"/>
                    <w14:checkedState w14:val="2612" w14:font="MS Gothic"/>
                    <w14:uncheckedState w14:val="2610" w14:font="MS Gothic"/>
                  </w14:checkbox>
                </w:sdtPr>
                <w:sdtContent>
                  <w:tc>
                    <w:tcPr>
                      <w:tcW w:w="487" w:type="dxa"/>
                    </w:tcPr>
                    <w:p w14:paraId="1C6650F8"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C3D0AA5" w14:textId="7777777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Dammande arbeten förekommer ej.</w:t>
                  </w:r>
                </w:p>
              </w:tc>
            </w:tr>
            <w:tr w:rsidR="0007552D" w:rsidRPr="005D29DB" w14:paraId="68B14BEF" w14:textId="77777777" w:rsidTr="0007552D">
              <w:sdt>
                <w:sdtPr>
                  <w:rPr>
                    <w:rFonts w:ascii="Arial" w:hAnsi="Arial" w:cs="Arial"/>
                    <w:b/>
                    <w:sz w:val="20"/>
                    <w:szCs w:val="20"/>
                  </w:rPr>
                  <w:id w:val="-921798928"/>
                  <w14:checkbox>
                    <w14:checked w14:val="0"/>
                    <w14:checkedState w14:val="2612" w14:font="MS Gothic"/>
                    <w14:uncheckedState w14:val="2610" w14:font="MS Gothic"/>
                  </w14:checkbox>
                </w:sdtPr>
                <w:sdtContent>
                  <w:tc>
                    <w:tcPr>
                      <w:tcW w:w="487" w:type="dxa"/>
                    </w:tcPr>
                    <w:p w14:paraId="39B65C16"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23F77E34" w14:textId="7777777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 xml:space="preserve">Punktutsug används vid dammande arbeten. </w:t>
                  </w:r>
                </w:p>
              </w:tc>
            </w:tr>
            <w:tr w:rsidR="0007552D" w:rsidRPr="005D29DB" w14:paraId="6DA2A610" w14:textId="77777777" w:rsidTr="0007552D">
              <w:sdt>
                <w:sdtPr>
                  <w:rPr>
                    <w:rFonts w:ascii="Arial" w:hAnsi="Arial" w:cs="Arial"/>
                    <w:b/>
                    <w:sz w:val="20"/>
                    <w:szCs w:val="20"/>
                  </w:rPr>
                  <w:id w:val="1017271427"/>
                  <w14:checkbox>
                    <w14:checked w14:val="0"/>
                    <w14:checkedState w14:val="2612" w14:font="MS Gothic"/>
                    <w14:uncheckedState w14:val="2610" w14:font="MS Gothic"/>
                  </w14:checkbox>
                </w:sdtPr>
                <w:sdtContent>
                  <w:tc>
                    <w:tcPr>
                      <w:tcW w:w="487" w:type="dxa"/>
                    </w:tcPr>
                    <w:p w14:paraId="74BAEEC1"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426667A3" w14:textId="7777777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 xml:space="preserve">Andningsskydd typ halvmask med filter P3 används vid dammande arbeten. </w:t>
                  </w:r>
                </w:p>
              </w:tc>
            </w:tr>
            <w:tr w:rsidR="0007552D" w:rsidRPr="005D29DB" w14:paraId="6F53452B" w14:textId="77777777" w:rsidTr="0007552D">
              <w:sdt>
                <w:sdtPr>
                  <w:rPr>
                    <w:rFonts w:ascii="Arial" w:hAnsi="Arial" w:cs="Arial"/>
                    <w:b/>
                    <w:sz w:val="20"/>
                    <w:szCs w:val="20"/>
                  </w:rPr>
                  <w:id w:val="-681887288"/>
                  <w14:checkbox>
                    <w14:checked w14:val="0"/>
                    <w14:checkedState w14:val="2612" w14:font="MS Gothic"/>
                    <w14:uncheckedState w14:val="2610" w14:font="MS Gothic"/>
                  </w14:checkbox>
                </w:sdtPr>
                <w:sdtContent>
                  <w:tc>
                    <w:tcPr>
                      <w:tcW w:w="487" w:type="dxa"/>
                    </w:tcPr>
                    <w:p w14:paraId="13C9A974"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3A768183" w14:textId="7777777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 xml:space="preserve">Dammande arbeten har samordnats med övriga arbeten. </w:t>
                  </w:r>
                </w:p>
              </w:tc>
            </w:tr>
            <w:tr w:rsidR="0007552D" w:rsidRPr="005D29DB" w14:paraId="5AF44182" w14:textId="77777777" w:rsidTr="0007552D">
              <w:sdt>
                <w:sdtPr>
                  <w:rPr>
                    <w:rFonts w:ascii="Arial" w:hAnsi="Arial" w:cs="Arial"/>
                    <w:b/>
                    <w:sz w:val="20"/>
                    <w:szCs w:val="20"/>
                  </w:rPr>
                  <w:id w:val="-21167503"/>
                  <w14:checkbox>
                    <w14:checked w14:val="0"/>
                    <w14:checkedState w14:val="2612" w14:font="MS Gothic"/>
                    <w14:uncheckedState w14:val="2610" w14:font="MS Gothic"/>
                  </w14:checkbox>
                </w:sdtPr>
                <w:sdtContent>
                  <w:tc>
                    <w:tcPr>
                      <w:tcW w:w="487" w:type="dxa"/>
                    </w:tcPr>
                    <w:p w14:paraId="689186DE" w14:textId="77777777" w:rsidR="0007552D" w:rsidRPr="005D29DB" w:rsidRDefault="0007552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31EFE36B" w14:textId="77777777" w:rsidR="0007552D" w:rsidRPr="005D29DB" w:rsidRDefault="0007552D" w:rsidP="00880912">
                  <w:pPr>
                    <w:tabs>
                      <w:tab w:val="left" w:pos="4020"/>
                    </w:tabs>
                    <w:spacing w:after="60"/>
                    <w:rPr>
                      <w:rFonts w:ascii="Arial" w:hAnsi="Arial" w:cs="Arial"/>
                      <w:sz w:val="20"/>
                      <w:szCs w:val="20"/>
                    </w:rPr>
                  </w:pPr>
                  <w:r w:rsidRPr="005D29DB">
                    <w:rPr>
                      <w:rFonts w:ascii="Arial" w:hAnsi="Arial" w:cs="Arial"/>
                      <w:sz w:val="20"/>
                      <w:szCs w:val="20"/>
                    </w:rPr>
                    <w:t xml:space="preserve">Städning av lokaler där dammande arbeten pågått sker varje vecka. </w:t>
                  </w:r>
                </w:p>
              </w:tc>
            </w:tr>
          </w:tbl>
          <w:p w14:paraId="6781F68F" w14:textId="77777777" w:rsidR="000325B2" w:rsidRPr="005D29DB" w:rsidRDefault="000325B2" w:rsidP="000E1917">
            <w:pPr>
              <w:pStyle w:val="Rubrik3"/>
              <w:rPr>
                <w:rFonts w:ascii="Arial" w:hAnsi="Arial" w:cs="Arial"/>
                <w:sz w:val="22"/>
                <w:szCs w:val="18"/>
              </w:rPr>
            </w:pPr>
            <w:r w:rsidRPr="005D29DB">
              <w:rPr>
                <w:rFonts w:ascii="Arial" w:hAnsi="Arial" w:cs="Arial"/>
                <w:sz w:val="22"/>
                <w:szCs w:val="18"/>
              </w:rPr>
              <w:t>HÄRDPLASTER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655"/>
            </w:tblGrid>
            <w:tr w:rsidR="00880912" w:rsidRPr="005D29DB" w14:paraId="76BA0A2C" w14:textId="77777777" w:rsidTr="00880912">
              <w:sdt>
                <w:sdtPr>
                  <w:rPr>
                    <w:rFonts w:ascii="Arial" w:hAnsi="Arial" w:cs="Arial"/>
                    <w:b/>
                    <w:sz w:val="20"/>
                    <w:szCs w:val="20"/>
                  </w:rPr>
                  <w:id w:val="404265169"/>
                  <w14:checkbox>
                    <w14:checked w14:val="0"/>
                    <w14:checkedState w14:val="2612" w14:font="MS Gothic"/>
                    <w14:uncheckedState w14:val="2610" w14:font="MS Gothic"/>
                  </w14:checkbox>
                </w:sdtPr>
                <w:sdtContent>
                  <w:tc>
                    <w:tcPr>
                      <w:tcW w:w="346" w:type="dxa"/>
                    </w:tcPr>
                    <w:p w14:paraId="7FDCC016" w14:textId="77777777" w:rsidR="00880912" w:rsidRPr="005D29DB" w:rsidRDefault="00880912"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734" w:type="dxa"/>
                </w:tcPr>
                <w:p w14:paraId="52C1FAA9" w14:textId="77777777" w:rsidR="00880912" w:rsidRPr="005D29DB" w:rsidRDefault="00880912" w:rsidP="00880912">
                  <w:pPr>
                    <w:tabs>
                      <w:tab w:val="left" w:pos="4020"/>
                    </w:tabs>
                    <w:spacing w:after="60"/>
                    <w:rPr>
                      <w:rFonts w:ascii="Arial" w:hAnsi="Arial" w:cs="Arial"/>
                      <w:sz w:val="20"/>
                      <w:szCs w:val="20"/>
                    </w:rPr>
                  </w:pPr>
                  <w:r w:rsidRPr="005D29DB">
                    <w:rPr>
                      <w:rFonts w:ascii="Arial" w:hAnsi="Arial" w:cs="Arial"/>
                      <w:sz w:val="20"/>
                      <w:szCs w:val="20"/>
                    </w:rPr>
                    <w:t>Arbete med härdplaster förekommer ej</w:t>
                  </w:r>
                </w:p>
              </w:tc>
            </w:tr>
            <w:tr w:rsidR="00880912" w:rsidRPr="005D29DB" w14:paraId="072FD561" w14:textId="77777777" w:rsidTr="00880912">
              <w:sdt>
                <w:sdtPr>
                  <w:rPr>
                    <w:rFonts w:ascii="Arial" w:hAnsi="Arial" w:cs="Arial"/>
                    <w:b/>
                    <w:sz w:val="20"/>
                    <w:szCs w:val="20"/>
                  </w:rPr>
                  <w:id w:val="-100646915"/>
                  <w14:checkbox>
                    <w14:checked w14:val="0"/>
                    <w14:checkedState w14:val="2612" w14:font="MS Gothic"/>
                    <w14:uncheckedState w14:val="2610" w14:font="MS Gothic"/>
                  </w14:checkbox>
                </w:sdtPr>
                <w:sdtContent>
                  <w:tc>
                    <w:tcPr>
                      <w:tcW w:w="346" w:type="dxa"/>
                    </w:tcPr>
                    <w:p w14:paraId="5A251F96" w14:textId="77777777" w:rsidR="00880912" w:rsidRPr="005D29DB" w:rsidRDefault="00880912"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734" w:type="dxa"/>
                </w:tcPr>
                <w:p w14:paraId="5D39A305" w14:textId="77777777" w:rsidR="00880912" w:rsidRPr="005D29DB" w:rsidRDefault="00880912" w:rsidP="00880912">
                  <w:pPr>
                    <w:tabs>
                      <w:tab w:val="left" w:pos="4020"/>
                    </w:tabs>
                    <w:spacing w:after="60"/>
                    <w:rPr>
                      <w:rFonts w:ascii="Arial" w:hAnsi="Arial" w:cs="Arial"/>
                      <w:sz w:val="20"/>
                      <w:szCs w:val="20"/>
                    </w:rPr>
                  </w:pPr>
                  <w:r w:rsidRPr="005D29DB">
                    <w:rPr>
                      <w:rFonts w:ascii="Arial" w:hAnsi="Arial" w:cs="Arial"/>
                      <w:sz w:val="20"/>
                      <w:szCs w:val="20"/>
                    </w:rPr>
                    <w:t xml:space="preserve">Personal som arbetar med härdplast har genomgått den utbildning som krävs för arbetet. </w:t>
                  </w:r>
                </w:p>
              </w:tc>
            </w:tr>
          </w:tbl>
          <w:p w14:paraId="5119A68E" w14:textId="77777777" w:rsidR="00AD431E" w:rsidRPr="005D29DB" w:rsidRDefault="00AD431E" w:rsidP="000E1917">
            <w:pPr>
              <w:pStyle w:val="Rubrik3"/>
              <w:rPr>
                <w:rFonts w:ascii="Arial" w:hAnsi="Arial" w:cs="Arial"/>
                <w:sz w:val="22"/>
                <w:szCs w:val="18"/>
              </w:rPr>
            </w:pPr>
            <w:r w:rsidRPr="005D29DB">
              <w:rPr>
                <w:rFonts w:ascii="Arial" w:hAnsi="Arial" w:cs="Arial"/>
                <w:sz w:val="22"/>
                <w:szCs w:val="18"/>
              </w:rPr>
              <w:t>Särskilda tekniska eller organisatoriska säkerhetsåtgärder</w:t>
            </w:r>
          </w:p>
          <w:p w14:paraId="601777E4" w14:textId="1378CEAD" w:rsidR="00AD431E" w:rsidRPr="005D29DB" w:rsidRDefault="00AD431E" w:rsidP="000D1B9B">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Rutiner fi</w:t>
            </w:r>
            <w:r w:rsidR="006D6D9A" w:rsidRPr="005D29DB">
              <w:rPr>
                <w:rFonts w:ascii="Arial" w:hAnsi="Arial" w:cs="Arial"/>
                <w:sz w:val="20"/>
                <w:szCs w:val="20"/>
              </w:rPr>
              <w:t xml:space="preserve">nns för hur </w:t>
            </w:r>
            <w:r w:rsidR="00CD406D" w:rsidRPr="005D29DB">
              <w:rPr>
                <w:rFonts w:ascii="Arial" w:hAnsi="Arial" w:cs="Arial"/>
                <w:sz w:val="20"/>
                <w:szCs w:val="20"/>
              </w:rPr>
              <w:t xml:space="preserve">ej dokumenterat men </w:t>
            </w:r>
            <w:r w:rsidRPr="005D29DB">
              <w:rPr>
                <w:rFonts w:ascii="Arial" w:hAnsi="Arial" w:cs="Arial"/>
                <w:sz w:val="20"/>
                <w:szCs w:val="20"/>
              </w:rPr>
              <w:t xml:space="preserve">misstänkt </w:t>
            </w:r>
            <w:r w:rsidR="006D6D9A" w:rsidRPr="005D29DB">
              <w:rPr>
                <w:rFonts w:ascii="Arial" w:hAnsi="Arial" w:cs="Arial"/>
                <w:sz w:val="20"/>
                <w:szCs w:val="20"/>
              </w:rPr>
              <w:t xml:space="preserve">farligt </w:t>
            </w:r>
            <w:r w:rsidRPr="005D29DB">
              <w:rPr>
                <w:rFonts w:ascii="Arial" w:hAnsi="Arial" w:cs="Arial"/>
                <w:sz w:val="20"/>
                <w:szCs w:val="20"/>
              </w:rPr>
              <w:t xml:space="preserve">material som påträffas ska hanteras. </w:t>
            </w:r>
          </w:p>
          <w:p w14:paraId="7F5F4BA7" w14:textId="77777777" w:rsidR="00BB6377" w:rsidRPr="005D29DB" w:rsidRDefault="00AD431E" w:rsidP="000D1B9B">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Berörda arbetstagare informeras om hälso- och olycksfallsrisker som är förbundna med de material och ämnen som hanteras och hur dessa risker ska förebyggas.</w:t>
            </w:r>
            <w:r w:rsidR="00BB6377" w:rsidRPr="005D29DB">
              <w:rPr>
                <w:rFonts w:ascii="Arial" w:hAnsi="Arial" w:cs="Arial"/>
                <w:sz w:val="20"/>
                <w:szCs w:val="20"/>
              </w:rPr>
              <w:t xml:space="preserve"> </w:t>
            </w:r>
          </w:p>
          <w:p w14:paraId="05E6401B" w14:textId="77777777" w:rsidR="00BB6377" w:rsidRPr="005D29DB" w:rsidRDefault="00BB6377" w:rsidP="000D1B9B">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Säkerhetsdatablad för alla kemiska ämnen som används på arbetsplatsen finns på platskontoret. </w:t>
            </w:r>
          </w:p>
          <w:p w14:paraId="6D35F7CA" w14:textId="77777777" w:rsidR="000325B2" w:rsidRPr="005D29DB" w:rsidRDefault="00BB6377" w:rsidP="000D1B9B">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Det finns dokumenterade </w:t>
            </w:r>
            <w:r w:rsidR="00896624" w:rsidRPr="005D29DB">
              <w:rPr>
                <w:rFonts w:ascii="Arial" w:hAnsi="Arial" w:cs="Arial"/>
                <w:sz w:val="20"/>
                <w:szCs w:val="20"/>
              </w:rPr>
              <w:t>hanterings- och skyddsinstruktioner för arbete på arbetsplatsen som kan medföra exponering av farliga</w:t>
            </w:r>
            <w:r w:rsidRPr="005D29DB">
              <w:rPr>
                <w:rFonts w:ascii="Arial" w:hAnsi="Arial" w:cs="Arial"/>
                <w:sz w:val="20"/>
                <w:szCs w:val="20"/>
              </w:rPr>
              <w:t xml:space="preserve"> kemiska ä</w:t>
            </w:r>
            <w:r w:rsidR="00896624" w:rsidRPr="005D29DB">
              <w:rPr>
                <w:rFonts w:ascii="Arial" w:hAnsi="Arial" w:cs="Arial"/>
                <w:sz w:val="20"/>
                <w:szCs w:val="20"/>
              </w:rPr>
              <w:t>mnen</w:t>
            </w:r>
            <w:r w:rsidRPr="005D29DB">
              <w:rPr>
                <w:rFonts w:ascii="Arial" w:hAnsi="Arial" w:cs="Arial"/>
                <w:sz w:val="20"/>
                <w:szCs w:val="20"/>
              </w:rPr>
              <w:t>.</w:t>
            </w:r>
            <w:r w:rsidR="006D6D9A" w:rsidRPr="005D29DB">
              <w:rPr>
                <w:rFonts w:ascii="Arial" w:hAnsi="Arial" w:cs="Arial"/>
                <w:sz w:val="20"/>
                <w:szCs w:val="20"/>
              </w:rPr>
              <w:t xml:space="preserve"> BAS-U har samordnat dessa arbeten så att spridningsrisken minimeras så långt det går</w:t>
            </w:r>
          </w:p>
          <w:p w14:paraId="4A6FF220" w14:textId="77777777" w:rsidR="005F36F8" w:rsidRPr="005D29DB" w:rsidRDefault="000325B2" w:rsidP="000D1B9B">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De personer som utför sådant arbete </w:t>
            </w:r>
            <w:r w:rsidR="00896624" w:rsidRPr="005D29DB">
              <w:rPr>
                <w:rFonts w:ascii="Arial" w:hAnsi="Arial" w:cs="Arial"/>
                <w:sz w:val="20"/>
                <w:szCs w:val="20"/>
              </w:rPr>
              <w:t xml:space="preserve">eller hanterar sådant material </w:t>
            </w:r>
            <w:r w:rsidRPr="005D29DB">
              <w:rPr>
                <w:rFonts w:ascii="Arial" w:hAnsi="Arial" w:cs="Arial"/>
                <w:sz w:val="20"/>
                <w:szCs w:val="20"/>
              </w:rPr>
              <w:t>som kräver medicinska kontroller kan uppvisa intyg på genomgången kontroll.</w:t>
            </w:r>
            <w:r w:rsidR="00BB6377" w:rsidRPr="005D29DB">
              <w:rPr>
                <w:rFonts w:ascii="Arial" w:hAnsi="Arial" w:cs="Arial"/>
                <w:sz w:val="20"/>
                <w:szCs w:val="20"/>
              </w:rPr>
              <w:t xml:space="preserve">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05"/>
            </w:tblGrid>
            <w:tr w:rsidR="00FF63ED" w:rsidRPr="005D29DB" w14:paraId="2E78CB2E" w14:textId="77777777" w:rsidTr="00FF63ED">
              <w:sdt>
                <w:sdtPr>
                  <w:rPr>
                    <w:rFonts w:ascii="Arial" w:hAnsi="Arial" w:cs="Arial"/>
                    <w:b/>
                    <w:sz w:val="20"/>
                    <w:szCs w:val="20"/>
                  </w:rPr>
                  <w:id w:val="-1385257542"/>
                  <w14:checkbox>
                    <w14:checked w14:val="0"/>
                    <w14:checkedState w14:val="2612" w14:font="MS Gothic"/>
                    <w14:uncheckedState w14:val="2610" w14:font="MS Gothic"/>
                  </w14:checkbox>
                </w:sdtPr>
                <w:sdtContent>
                  <w:tc>
                    <w:tcPr>
                      <w:tcW w:w="487" w:type="dxa"/>
                    </w:tcPr>
                    <w:p w14:paraId="43A88546" w14:textId="77777777" w:rsidR="00FF63ED" w:rsidRPr="005D29DB" w:rsidRDefault="00FF63E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330DAB7E" w14:textId="77777777" w:rsidR="00FF63ED" w:rsidRPr="005D29DB" w:rsidRDefault="00FF63ED" w:rsidP="00880912">
                  <w:pPr>
                    <w:tabs>
                      <w:tab w:val="left" w:pos="4020"/>
                    </w:tabs>
                    <w:spacing w:after="60"/>
                    <w:rPr>
                      <w:rFonts w:ascii="Arial" w:hAnsi="Arial" w:cs="Arial"/>
                      <w:sz w:val="20"/>
                      <w:szCs w:val="20"/>
                    </w:rPr>
                  </w:pPr>
                  <w:r w:rsidRPr="005D29DB">
                    <w:rPr>
                      <w:rFonts w:ascii="Arial" w:hAnsi="Arial" w:cs="Arial"/>
                      <w:sz w:val="20"/>
                      <w:szCs w:val="20"/>
                    </w:rPr>
                    <w:t>Berörda arbetstagare är informerade om vilka arbetsmoment som endast får utföras av behöriga företag.</w:t>
                  </w:r>
                </w:p>
              </w:tc>
            </w:tr>
            <w:tr w:rsidR="00FF63ED" w:rsidRPr="005D29DB" w14:paraId="0D529EFA" w14:textId="77777777" w:rsidTr="00FF63ED">
              <w:sdt>
                <w:sdtPr>
                  <w:rPr>
                    <w:rFonts w:ascii="Arial" w:hAnsi="Arial" w:cs="Arial"/>
                    <w:b/>
                    <w:sz w:val="20"/>
                    <w:szCs w:val="20"/>
                  </w:rPr>
                  <w:id w:val="1086881966"/>
                  <w14:checkbox>
                    <w14:checked w14:val="0"/>
                    <w14:checkedState w14:val="2612" w14:font="MS Gothic"/>
                    <w14:uncheckedState w14:val="2610" w14:font="MS Gothic"/>
                  </w14:checkbox>
                </w:sdtPr>
                <w:sdtContent>
                  <w:tc>
                    <w:tcPr>
                      <w:tcW w:w="487" w:type="dxa"/>
                    </w:tcPr>
                    <w:p w14:paraId="6B176559" w14:textId="77777777" w:rsidR="00FF63ED" w:rsidRPr="005D29DB" w:rsidRDefault="00FF63E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7B97E5AA" w14:textId="77777777" w:rsidR="00FF63ED" w:rsidRPr="005D29DB" w:rsidRDefault="00FF63ED" w:rsidP="00880912">
                  <w:pPr>
                    <w:tabs>
                      <w:tab w:val="left" w:pos="4020"/>
                    </w:tabs>
                    <w:spacing w:after="60"/>
                    <w:rPr>
                      <w:rFonts w:ascii="Arial" w:hAnsi="Arial" w:cs="Arial"/>
                      <w:sz w:val="20"/>
                      <w:szCs w:val="20"/>
                    </w:rPr>
                  </w:pPr>
                  <w:r w:rsidRPr="005D29DB">
                    <w:rPr>
                      <w:rFonts w:ascii="Arial" w:hAnsi="Arial" w:cs="Arial"/>
                      <w:sz w:val="20"/>
                      <w:szCs w:val="20"/>
                    </w:rPr>
                    <w:t>Behöriga företags tillstånd och arbetstagares utbildningsintyg samt övrig för arbetet föreskriven dokumentation är kontrollerade.</w:t>
                  </w:r>
                </w:p>
              </w:tc>
            </w:tr>
            <w:tr w:rsidR="00FF63ED" w:rsidRPr="005D29DB" w14:paraId="7DB10BD9" w14:textId="77777777" w:rsidTr="00FF63ED">
              <w:sdt>
                <w:sdtPr>
                  <w:rPr>
                    <w:rFonts w:ascii="Arial" w:hAnsi="Arial" w:cs="Arial"/>
                    <w:b/>
                    <w:sz w:val="20"/>
                    <w:szCs w:val="20"/>
                  </w:rPr>
                  <w:id w:val="-104666414"/>
                  <w14:checkbox>
                    <w14:checked w14:val="0"/>
                    <w14:checkedState w14:val="2612" w14:font="MS Gothic"/>
                    <w14:uncheckedState w14:val="2610" w14:font="MS Gothic"/>
                  </w14:checkbox>
                </w:sdtPr>
                <w:sdtContent>
                  <w:tc>
                    <w:tcPr>
                      <w:tcW w:w="487" w:type="dxa"/>
                    </w:tcPr>
                    <w:p w14:paraId="35A985CF" w14:textId="77777777" w:rsidR="00FF63ED" w:rsidRPr="005D29DB" w:rsidRDefault="00FF63E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437F1763" w14:textId="77777777" w:rsidR="00FF63ED" w:rsidRPr="005D29DB" w:rsidRDefault="00FF63ED" w:rsidP="00880912">
                  <w:pPr>
                    <w:tabs>
                      <w:tab w:val="left" w:pos="4020"/>
                    </w:tabs>
                    <w:spacing w:after="60"/>
                    <w:rPr>
                      <w:rFonts w:ascii="Arial" w:hAnsi="Arial" w:cs="Arial"/>
                      <w:sz w:val="20"/>
                      <w:szCs w:val="20"/>
                    </w:rPr>
                  </w:pPr>
                  <w:r w:rsidRPr="005D29DB">
                    <w:rPr>
                      <w:rFonts w:ascii="Arial" w:hAnsi="Arial" w:cs="Arial"/>
                      <w:sz w:val="20"/>
                      <w:szCs w:val="20"/>
                    </w:rPr>
                    <w:t xml:space="preserve">Samordning med närliggande verksamheter har utförts. </w:t>
                  </w:r>
                </w:p>
              </w:tc>
            </w:tr>
            <w:tr w:rsidR="00FF63ED" w:rsidRPr="005D29DB" w14:paraId="5909C476" w14:textId="77777777" w:rsidTr="00FF63ED">
              <w:sdt>
                <w:sdtPr>
                  <w:rPr>
                    <w:rFonts w:ascii="Arial" w:hAnsi="Arial" w:cs="Arial"/>
                    <w:b/>
                    <w:sz w:val="20"/>
                    <w:szCs w:val="20"/>
                  </w:rPr>
                  <w:id w:val="1488899581"/>
                  <w14:checkbox>
                    <w14:checked w14:val="0"/>
                    <w14:checkedState w14:val="2612" w14:font="MS Gothic"/>
                    <w14:uncheckedState w14:val="2610" w14:font="MS Gothic"/>
                  </w14:checkbox>
                </w:sdtPr>
                <w:sdtContent>
                  <w:tc>
                    <w:tcPr>
                      <w:tcW w:w="487" w:type="dxa"/>
                    </w:tcPr>
                    <w:p w14:paraId="0C2090B3" w14:textId="77777777" w:rsidR="00FF63ED" w:rsidRPr="005D29DB" w:rsidRDefault="00FF63E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585BE916" w14:textId="77777777" w:rsidR="00FF63ED" w:rsidRPr="005D29DB" w:rsidRDefault="00FF63ED" w:rsidP="00880912">
                  <w:pPr>
                    <w:tabs>
                      <w:tab w:val="left" w:pos="4020"/>
                    </w:tabs>
                    <w:spacing w:after="60"/>
                    <w:rPr>
                      <w:rFonts w:ascii="Arial" w:hAnsi="Arial" w:cs="Arial"/>
                      <w:sz w:val="20"/>
                      <w:szCs w:val="20"/>
                    </w:rPr>
                  </w:pPr>
                  <w:r w:rsidRPr="005D29DB">
                    <w:rPr>
                      <w:rFonts w:ascii="Arial" w:hAnsi="Arial" w:cs="Arial"/>
                      <w:sz w:val="20"/>
                      <w:szCs w:val="20"/>
                    </w:rPr>
                    <w:t>Delar av arbetet har förlagts till andra tider än ordinarie arbetstid för att minska antalet personer verksamma på arbetsplatsen.</w:t>
                  </w:r>
                </w:p>
              </w:tc>
            </w:tr>
            <w:tr w:rsidR="00FF63ED" w:rsidRPr="005D29DB" w14:paraId="4B0CF886" w14:textId="77777777" w:rsidTr="00FF63ED">
              <w:sdt>
                <w:sdtPr>
                  <w:rPr>
                    <w:rFonts w:ascii="Arial" w:hAnsi="Arial" w:cs="Arial"/>
                    <w:b/>
                    <w:sz w:val="20"/>
                    <w:szCs w:val="20"/>
                  </w:rPr>
                  <w:id w:val="-276183332"/>
                  <w14:checkbox>
                    <w14:checked w14:val="0"/>
                    <w14:checkedState w14:val="2612" w14:font="MS Gothic"/>
                    <w14:uncheckedState w14:val="2610" w14:font="MS Gothic"/>
                  </w14:checkbox>
                </w:sdtPr>
                <w:sdtContent>
                  <w:tc>
                    <w:tcPr>
                      <w:tcW w:w="487" w:type="dxa"/>
                    </w:tcPr>
                    <w:p w14:paraId="66C2CA0B" w14:textId="77777777" w:rsidR="00FF63ED" w:rsidRPr="005D29DB" w:rsidRDefault="00FF63ED" w:rsidP="00880912">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59CDE668" w14:textId="77777777" w:rsidR="00FF63ED" w:rsidRPr="005D29DB" w:rsidRDefault="00FF63ED" w:rsidP="00880912">
                  <w:pPr>
                    <w:tabs>
                      <w:tab w:val="left" w:pos="4020"/>
                    </w:tabs>
                    <w:spacing w:after="60"/>
                    <w:rPr>
                      <w:rFonts w:ascii="Arial" w:hAnsi="Arial" w:cs="Arial"/>
                      <w:sz w:val="20"/>
                      <w:szCs w:val="20"/>
                    </w:rPr>
                  </w:pPr>
                  <w:r w:rsidRPr="005D29DB">
                    <w:rPr>
                      <w:rFonts w:ascii="Arial" w:hAnsi="Arial" w:cs="Arial"/>
                      <w:sz w:val="20"/>
                      <w:szCs w:val="20"/>
                    </w:rPr>
                    <w:t>Det finns en beredskapsplan för eventuella olyckor med kemiska ämnen.</w:t>
                  </w:r>
                </w:p>
              </w:tc>
            </w:tr>
          </w:tbl>
          <w:p w14:paraId="4BA7173A" w14:textId="293B020A" w:rsidR="0090655A" w:rsidRPr="005D29DB" w:rsidRDefault="0090655A" w:rsidP="000E1917">
            <w:pPr>
              <w:pStyle w:val="Rubrik3"/>
              <w:rPr>
                <w:rFonts w:ascii="Arial" w:hAnsi="Arial" w:cs="Arial"/>
                <w:sz w:val="22"/>
                <w:szCs w:val="18"/>
              </w:rPr>
            </w:pPr>
            <w:r w:rsidRPr="005D29DB">
              <w:rPr>
                <w:rFonts w:ascii="Arial" w:hAnsi="Arial" w:cs="Arial"/>
                <w:sz w:val="22"/>
                <w:szCs w:val="18"/>
              </w:rPr>
              <w:t>Övriga åtgärder</w:t>
            </w:r>
          </w:p>
          <w:p w14:paraId="6432F126" w14:textId="77777777" w:rsidR="0090655A" w:rsidRPr="005D29DB" w:rsidRDefault="0090655A" w:rsidP="0090655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115A19EC" w14:textId="77777777" w:rsidR="006B57D1" w:rsidRPr="005D29DB" w:rsidRDefault="006B57D1" w:rsidP="0090655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48A1216A" w14:textId="77777777" w:rsidR="00903ABC" w:rsidRPr="005D29DB" w:rsidRDefault="00903ABC" w:rsidP="00B5278A">
            <w:pPr>
              <w:rPr>
                <w:rFonts w:ascii="Arial" w:hAnsi="Arial" w:cs="Arial"/>
              </w:rPr>
            </w:pPr>
          </w:p>
          <w:p w14:paraId="688BBF90" w14:textId="77777777" w:rsidR="000D1D46" w:rsidRPr="005D29DB" w:rsidRDefault="000D1D46" w:rsidP="00EF20D8">
            <w:pPr>
              <w:ind w:left="720"/>
              <w:rPr>
                <w:rFonts w:ascii="Arial" w:hAnsi="Arial" w:cs="Arial"/>
              </w:rPr>
            </w:pPr>
          </w:p>
          <w:p w14:paraId="5440F245" w14:textId="77777777" w:rsidR="003437AF" w:rsidRPr="005D29DB" w:rsidRDefault="003437AF" w:rsidP="003437AF">
            <w:pPr>
              <w:ind w:left="720"/>
              <w:rPr>
                <w:rFonts w:ascii="Arial" w:hAnsi="Arial" w:cs="Arial"/>
              </w:rPr>
            </w:pPr>
          </w:p>
          <w:p w14:paraId="5A9B1DAD" w14:textId="77777777" w:rsidR="00151D01" w:rsidRPr="005D29DB" w:rsidRDefault="00151D01" w:rsidP="00680C2F">
            <w:pPr>
              <w:rPr>
                <w:rFonts w:ascii="Arial" w:hAnsi="Arial" w:cs="Arial"/>
              </w:rPr>
            </w:pPr>
          </w:p>
        </w:tc>
      </w:tr>
      <w:tr w:rsidR="000E1B9D" w:rsidRPr="005D29DB" w14:paraId="0707BEC3" w14:textId="77777777" w:rsidTr="000E1B9D">
        <w:trPr>
          <w:trHeight w:val="299"/>
        </w:trPr>
        <w:tc>
          <w:tcPr>
            <w:tcW w:w="6550" w:type="dxa"/>
            <w:gridSpan w:val="2"/>
            <w:tcBorders>
              <w:top w:val="single" w:sz="4" w:space="0" w:color="auto"/>
              <w:bottom w:val="single" w:sz="4" w:space="0" w:color="auto"/>
            </w:tcBorders>
            <w:shd w:val="clear" w:color="auto" w:fill="E6E6E6"/>
          </w:tcPr>
          <w:p w14:paraId="07BF42FD" w14:textId="77777777" w:rsidR="000E1B9D" w:rsidRPr="005D29DB" w:rsidRDefault="000E1B9D" w:rsidP="00880912">
            <w:pPr>
              <w:spacing w:before="40" w:after="40"/>
              <w:rPr>
                <w:rFonts w:ascii="Arial" w:hAnsi="Arial" w:cs="Arial"/>
                <w:sz w:val="16"/>
                <w:szCs w:val="16"/>
              </w:rPr>
            </w:pPr>
            <w:r w:rsidRPr="005D29DB">
              <w:rPr>
                <w:rFonts w:ascii="Arial" w:hAnsi="Arial" w:cs="Arial"/>
                <w:sz w:val="16"/>
                <w:szCs w:val="16"/>
              </w:rPr>
              <w:lastRenderedPageBreak/>
              <w:t>Arbeten med ovanstående risker slutförda den:</w:t>
            </w:r>
          </w:p>
        </w:tc>
        <w:tc>
          <w:tcPr>
            <w:tcW w:w="2592" w:type="dxa"/>
            <w:tcBorders>
              <w:top w:val="single" w:sz="4" w:space="0" w:color="auto"/>
              <w:bottom w:val="single" w:sz="4" w:space="0" w:color="auto"/>
            </w:tcBorders>
            <w:shd w:val="clear" w:color="auto" w:fill="E6E6E6"/>
          </w:tcPr>
          <w:p w14:paraId="4F7999A2" w14:textId="3C975797" w:rsidR="000E1B9D" w:rsidRPr="005D29DB" w:rsidRDefault="000E1B9D" w:rsidP="00880912">
            <w:pPr>
              <w:spacing w:before="40" w:after="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0E1B9D" w:rsidRPr="005D29DB" w14:paraId="1B3AF898" w14:textId="77777777" w:rsidTr="002A22B3">
        <w:tc>
          <w:tcPr>
            <w:tcW w:w="6550" w:type="dxa"/>
            <w:gridSpan w:val="2"/>
            <w:tcBorders>
              <w:top w:val="nil"/>
            </w:tcBorders>
          </w:tcPr>
          <w:p w14:paraId="4F2DE953" w14:textId="77777777" w:rsidR="000E1B9D" w:rsidRPr="005D29DB" w:rsidRDefault="000E1B9D" w:rsidP="000E1B9D">
            <w:pPr>
              <w:spacing w:before="60" w:after="60"/>
              <w:rPr>
                <w:rFonts w:ascii="Arial" w:hAnsi="Arial" w:cs="Arial"/>
                <w:sz w:val="16"/>
                <w:szCs w:val="16"/>
              </w:rPr>
            </w:pPr>
          </w:p>
        </w:tc>
        <w:tc>
          <w:tcPr>
            <w:tcW w:w="2592" w:type="dxa"/>
            <w:tcBorders>
              <w:top w:val="nil"/>
            </w:tcBorders>
          </w:tcPr>
          <w:p w14:paraId="2F5CEE9E" w14:textId="77777777" w:rsidR="000E1B9D" w:rsidRPr="005D29DB" w:rsidRDefault="000E1B9D" w:rsidP="000E1B9D">
            <w:pPr>
              <w:spacing w:before="60" w:after="60"/>
              <w:rPr>
                <w:rFonts w:ascii="Arial" w:hAnsi="Arial" w:cs="Arial"/>
                <w:sz w:val="16"/>
                <w:szCs w:val="16"/>
              </w:rPr>
            </w:pPr>
          </w:p>
        </w:tc>
      </w:tr>
    </w:tbl>
    <w:p w14:paraId="405FA6DA" w14:textId="77777777" w:rsidR="00151D01" w:rsidRPr="005D29DB" w:rsidRDefault="00151D01">
      <w:pPr>
        <w:rPr>
          <w:rFonts w:ascii="Arial" w:hAnsi="Arial" w:cs="Arial"/>
        </w:rPr>
      </w:pPr>
    </w:p>
    <w:p w14:paraId="5A23D0C5" w14:textId="77777777" w:rsidR="00210746" w:rsidRPr="005D29DB" w:rsidRDefault="00210746">
      <w:pPr>
        <w:rPr>
          <w:rFonts w:ascii="Arial" w:hAnsi="Arial" w:cs="Arial"/>
          <w:b/>
          <w:kern w:val="28"/>
          <w:szCs w:val="16"/>
        </w:rPr>
      </w:pPr>
      <w:bookmarkStart w:id="11" w:name="_Toc224965659"/>
      <w:bookmarkStart w:id="12" w:name="_Toc422986447"/>
      <w:bookmarkStart w:id="13" w:name="_Toc12936917"/>
      <w:r w:rsidRPr="005D29DB">
        <w:rPr>
          <w:rFonts w:ascii="Arial" w:hAnsi="Arial" w:cs="Arial"/>
          <w:szCs w:val="16"/>
        </w:rPr>
        <w:br w:type="page"/>
      </w:r>
    </w:p>
    <w:p w14:paraId="2F58834B" w14:textId="5E8C4E70" w:rsidR="00A74C10" w:rsidRPr="0060230B" w:rsidRDefault="00F67E6C" w:rsidP="00A74C10">
      <w:pPr>
        <w:pStyle w:val="Rubrik1"/>
        <w:rPr>
          <w:rFonts w:ascii="Arial" w:hAnsi="Arial" w:cs="Arial"/>
          <w:sz w:val="22"/>
          <w:szCs w:val="14"/>
        </w:rPr>
      </w:pPr>
      <w:bookmarkStart w:id="14" w:name="_Toc12936913"/>
      <w:bookmarkStart w:id="15" w:name="_Toc422986456"/>
      <w:r w:rsidRPr="0060230B">
        <w:rPr>
          <w:rFonts w:ascii="Arial" w:hAnsi="Arial" w:cs="Arial"/>
          <w:sz w:val="22"/>
          <w:szCs w:val="14"/>
        </w:rPr>
        <w:lastRenderedPageBreak/>
        <w:t>5</w:t>
      </w:r>
      <w:r w:rsidR="00A74C10" w:rsidRPr="0060230B">
        <w:rPr>
          <w:rFonts w:ascii="Arial" w:hAnsi="Arial" w:cs="Arial"/>
          <w:sz w:val="22"/>
          <w:szCs w:val="14"/>
        </w:rPr>
        <w:t xml:space="preserve">. Åtgärder vid </w:t>
      </w:r>
      <w:bookmarkEnd w:id="14"/>
      <w:bookmarkEnd w:id="15"/>
      <w:r w:rsidR="00077272" w:rsidRPr="0060230B">
        <w:rPr>
          <w:rFonts w:ascii="Arial" w:hAnsi="Arial" w:cs="Arial"/>
          <w:sz w:val="22"/>
          <w:szCs w:val="14"/>
        </w:rPr>
        <w:t>r</w:t>
      </w:r>
      <w:r w:rsidR="006D2958" w:rsidRPr="0060230B">
        <w:rPr>
          <w:rFonts w:ascii="Arial" w:hAnsi="Arial" w:cs="Arial"/>
          <w:sz w:val="22"/>
          <w:szCs w:val="14"/>
        </w:rPr>
        <w:t>ivning av bärande konstruktioner, eller hälsofarliga material eller ämnen.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5"/>
        <w:gridCol w:w="3951"/>
        <w:gridCol w:w="2905"/>
      </w:tblGrid>
      <w:tr w:rsidR="00A74C10" w:rsidRPr="005D29DB" w14:paraId="3FC5A8DC" w14:textId="77777777" w:rsidTr="00F748DF">
        <w:tc>
          <w:tcPr>
            <w:tcW w:w="2279" w:type="dxa"/>
            <w:tcBorders>
              <w:bottom w:val="single" w:sz="4" w:space="0" w:color="auto"/>
            </w:tcBorders>
            <w:shd w:val="clear" w:color="auto" w:fill="E6E6E6"/>
          </w:tcPr>
          <w:p w14:paraId="71B1A996" w14:textId="77777777" w:rsidR="00A74C10" w:rsidRPr="005D29DB" w:rsidRDefault="00A74C10" w:rsidP="00F748DF">
            <w:pPr>
              <w:spacing w:before="20" w:after="20"/>
              <w:rPr>
                <w:rFonts w:ascii="Arial" w:hAnsi="Arial" w:cs="Arial"/>
                <w:b/>
                <w:sz w:val="20"/>
                <w:szCs w:val="20"/>
              </w:rPr>
            </w:pPr>
            <w:r w:rsidRPr="005D29DB">
              <w:rPr>
                <w:rFonts w:ascii="Arial" w:hAnsi="Arial" w:cs="Arial"/>
                <w:b/>
                <w:sz w:val="20"/>
                <w:szCs w:val="20"/>
              </w:rPr>
              <w:t>Företag</w:t>
            </w:r>
          </w:p>
        </w:tc>
        <w:tc>
          <w:tcPr>
            <w:tcW w:w="6863" w:type="dxa"/>
            <w:gridSpan w:val="2"/>
            <w:tcBorders>
              <w:bottom w:val="single" w:sz="4" w:space="0" w:color="auto"/>
            </w:tcBorders>
            <w:shd w:val="clear" w:color="auto" w:fill="E6E6E6"/>
          </w:tcPr>
          <w:p w14:paraId="47C3DB6C" w14:textId="77777777" w:rsidR="00A74C10" w:rsidRPr="005D29DB" w:rsidRDefault="00A74C10" w:rsidP="00F748DF">
            <w:pPr>
              <w:spacing w:before="20" w:after="20"/>
              <w:rPr>
                <w:rFonts w:ascii="Arial" w:hAnsi="Arial" w:cs="Arial"/>
                <w:b/>
                <w:sz w:val="20"/>
                <w:szCs w:val="20"/>
              </w:rPr>
            </w:pPr>
            <w:r w:rsidRPr="005D29DB">
              <w:rPr>
                <w:rFonts w:ascii="Arial" w:hAnsi="Arial" w:cs="Arial"/>
                <w:b/>
                <w:sz w:val="20"/>
                <w:szCs w:val="20"/>
              </w:rPr>
              <w:t>Arbete/aktivitet och risk(-er); Ange vad och var</w:t>
            </w:r>
          </w:p>
        </w:tc>
      </w:tr>
      <w:tr w:rsidR="00A74C10" w:rsidRPr="005D29DB" w14:paraId="413E9501" w14:textId="77777777" w:rsidTr="00F748DF">
        <w:tc>
          <w:tcPr>
            <w:tcW w:w="2279" w:type="dxa"/>
            <w:tcBorders>
              <w:top w:val="single" w:sz="4" w:space="0" w:color="auto"/>
              <w:bottom w:val="single" w:sz="4" w:space="0" w:color="auto"/>
            </w:tcBorders>
          </w:tcPr>
          <w:p w14:paraId="1CEBC59C" w14:textId="77777777" w:rsidR="00A74C10" w:rsidRPr="005D29DB" w:rsidRDefault="00A74C10" w:rsidP="00F748DF">
            <w:pPr>
              <w:spacing w:before="60" w:after="60"/>
              <w:rPr>
                <w:rFonts w:ascii="Arial" w:hAnsi="Arial" w:cs="Arial"/>
                <w:sz w:val="20"/>
                <w:szCs w:val="20"/>
                <w:highlight w:val="green"/>
              </w:rPr>
            </w:pPr>
          </w:p>
          <w:p w14:paraId="1C08A24E" w14:textId="77777777" w:rsidR="00A74C10" w:rsidRPr="005D29DB" w:rsidRDefault="00A74C10" w:rsidP="00F748DF">
            <w:pPr>
              <w:spacing w:before="60" w:after="60"/>
              <w:rPr>
                <w:rFonts w:ascii="Arial" w:hAnsi="Arial" w:cs="Arial"/>
                <w:sz w:val="20"/>
                <w:szCs w:val="20"/>
                <w:highlight w:val="green"/>
              </w:rPr>
            </w:pPr>
          </w:p>
          <w:p w14:paraId="12473965" w14:textId="77777777" w:rsidR="00A74C10" w:rsidRPr="005D29DB" w:rsidRDefault="00A74C10"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51718DDD" w14:textId="77777777" w:rsidR="00A74C10" w:rsidRPr="005D29DB" w:rsidRDefault="00A74C10" w:rsidP="00F748DF">
            <w:pPr>
              <w:spacing w:before="60" w:after="60"/>
              <w:rPr>
                <w:rFonts w:ascii="Arial" w:hAnsi="Arial" w:cs="Arial"/>
                <w:bCs/>
                <w:sz w:val="20"/>
                <w:szCs w:val="20"/>
                <w:u w:val="single"/>
              </w:rPr>
            </w:pPr>
            <w:r w:rsidRPr="005D29DB">
              <w:rPr>
                <w:rFonts w:ascii="Arial" w:hAnsi="Arial" w:cs="Arial"/>
                <w:bCs/>
                <w:sz w:val="20"/>
                <w:szCs w:val="20"/>
                <w:u w:val="single"/>
              </w:rPr>
              <w:t xml:space="preserve">Exempel: </w:t>
            </w:r>
          </w:p>
          <w:p w14:paraId="0C5C3DA4" w14:textId="77777777" w:rsidR="00A74C10" w:rsidRPr="005D29DB" w:rsidRDefault="00A74C10" w:rsidP="004E086C">
            <w:pPr>
              <w:pStyle w:val="Liststycke"/>
              <w:numPr>
                <w:ilvl w:val="0"/>
                <w:numId w:val="28"/>
              </w:numPr>
              <w:spacing w:before="60" w:after="60"/>
              <w:rPr>
                <w:rFonts w:ascii="Arial" w:hAnsi="Arial" w:cs="Arial"/>
                <w:sz w:val="20"/>
                <w:szCs w:val="20"/>
              </w:rPr>
            </w:pPr>
            <w:r w:rsidRPr="005D29DB">
              <w:rPr>
                <w:rFonts w:ascii="Arial" w:hAnsi="Arial" w:cs="Arial"/>
                <w:sz w:val="20"/>
                <w:szCs w:val="20"/>
              </w:rPr>
              <w:t>Manuell/ Maskinell rivning</w:t>
            </w:r>
          </w:p>
          <w:p w14:paraId="49B574B3" w14:textId="77777777" w:rsidR="00A74C10" w:rsidRPr="005D29DB" w:rsidRDefault="00A74C10" w:rsidP="004E086C">
            <w:pPr>
              <w:pStyle w:val="Liststycke"/>
              <w:numPr>
                <w:ilvl w:val="0"/>
                <w:numId w:val="28"/>
              </w:numPr>
              <w:spacing w:before="60" w:after="60"/>
              <w:rPr>
                <w:rFonts w:ascii="Arial" w:hAnsi="Arial" w:cs="Arial"/>
                <w:sz w:val="20"/>
                <w:szCs w:val="20"/>
              </w:rPr>
            </w:pPr>
            <w:r w:rsidRPr="005D29DB">
              <w:rPr>
                <w:rFonts w:ascii="Arial" w:hAnsi="Arial" w:cs="Arial"/>
                <w:sz w:val="20"/>
                <w:szCs w:val="20"/>
              </w:rPr>
              <w:t>Renovering och ombyggnad</w:t>
            </w:r>
          </w:p>
          <w:p w14:paraId="514AD2BD" w14:textId="77777777" w:rsidR="00A74C10" w:rsidRPr="005D29DB" w:rsidRDefault="00A74C10" w:rsidP="004E086C">
            <w:pPr>
              <w:pStyle w:val="Liststycke"/>
              <w:numPr>
                <w:ilvl w:val="0"/>
                <w:numId w:val="28"/>
              </w:numPr>
              <w:spacing w:before="60" w:after="60"/>
              <w:rPr>
                <w:rFonts w:ascii="Arial" w:hAnsi="Arial" w:cs="Arial"/>
                <w:sz w:val="20"/>
                <w:szCs w:val="20"/>
              </w:rPr>
            </w:pPr>
            <w:r w:rsidRPr="005D29DB">
              <w:rPr>
                <w:rFonts w:ascii="Arial" w:hAnsi="Arial" w:cs="Arial"/>
                <w:sz w:val="20"/>
                <w:szCs w:val="20"/>
              </w:rPr>
              <w:t>Asbestsanering</w:t>
            </w:r>
          </w:p>
          <w:p w14:paraId="3E838316" w14:textId="77777777" w:rsidR="00A74C10" w:rsidRPr="005D29DB" w:rsidRDefault="00A74C10" w:rsidP="004E086C">
            <w:pPr>
              <w:pStyle w:val="Liststycke"/>
              <w:numPr>
                <w:ilvl w:val="0"/>
                <w:numId w:val="28"/>
              </w:numPr>
              <w:spacing w:before="60" w:after="60"/>
              <w:rPr>
                <w:rFonts w:ascii="Arial" w:hAnsi="Arial" w:cs="Arial"/>
                <w:sz w:val="20"/>
                <w:szCs w:val="20"/>
              </w:rPr>
            </w:pPr>
            <w:r w:rsidRPr="005D29DB">
              <w:rPr>
                <w:rFonts w:ascii="Arial" w:hAnsi="Arial" w:cs="Arial"/>
                <w:sz w:val="20"/>
                <w:szCs w:val="20"/>
              </w:rPr>
              <w:t>Sanering av förorenade byggnader</w:t>
            </w:r>
          </w:p>
          <w:p w14:paraId="5648C872" w14:textId="77777777" w:rsidR="00A74C10" w:rsidRPr="005D29DB" w:rsidRDefault="00A74C10" w:rsidP="004E086C">
            <w:pPr>
              <w:pStyle w:val="Liststycke"/>
              <w:numPr>
                <w:ilvl w:val="0"/>
                <w:numId w:val="28"/>
              </w:numPr>
              <w:spacing w:before="60" w:after="60"/>
              <w:rPr>
                <w:rFonts w:ascii="Arial" w:hAnsi="Arial" w:cs="Arial"/>
                <w:sz w:val="20"/>
                <w:szCs w:val="20"/>
              </w:rPr>
            </w:pPr>
            <w:r w:rsidRPr="005D29DB">
              <w:rPr>
                <w:rFonts w:ascii="Arial" w:hAnsi="Arial" w:cs="Arial"/>
                <w:sz w:val="20"/>
                <w:szCs w:val="20"/>
              </w:rPr>
              <w:t>Borttagning av farliga material</w:t>
            </w:r>
          </w:p>
        </w:tc>
      </w:tr>
      <w:tr w:rsidR="00A74C10" w:rsidRPr="005D29DB" w14:paraId="77E2E330" w14:textId="77777777" w:rsidTr="00F748DF">
        <w:tc>
          <w:tcPr>
            <w:tcW w:w="9142" w:type="dxa"/>
            <w:gridSpan w:val="3"/>
            <w:tcBorders>
              <w:bottom w:val="single" w:sz="4" w:space="0" w:color="auto"/>
            </w:tcBorders>
            <w:shd w:val="clear" w:color="auto" w:fill="E6E6E6"/>
          </w:tcPr>
          <w:p w14:paraId="18E72E2B" w14:textId="77777777" w:rsidR="00A74C10" w:rsidRPr="005D29DB" w:rsidRDefault="00A74C10" w:rsidP="00F748DF">
            <w:pPr>
              <w:rPr>
                <w:rFonts w:ascii="Arial" w:hAnsi="Arial" w:cs="Arial"/>
                <w:b/>
                <w:sz w:val="20"/>
                <w:szCs w:val="20"/>
              </w:rPr>
            </w:pPr>
            <w:r w:rsidRPr="005D29DB">
              <w:rPr>
                <w:rFonts w:ascii="Arial" w:hAnsi="Arial" w:cs="Arial"/>
                <w:b/>
                <w:sz w:val="20"/>
                <w:szCs w:val="20"/>
              </w:rPr>
              <w:t>Åtgärder</w:t>
            </w:r>
          </w:p>
        </w:tc>
      </w:tr>
      <w:tr w:rsidR="00A74C10" w:rsidRPr="005D29DB" w14:paraId="0DEE4D02" w14:textId="77777777" w:rsidTr="00F748DF">
        <w:tc>
          <w:tcPr>
            <w:tcW w:w="9142" w:type="dxa"/>
            <w:gridSpan w:val="3"/>
            <w:tcBorders>
              <w:top w:val="nil"/>
              <w:bottom w:val="single" w:sz="4" w:space="0" w:color="auto"/>
            </w:tcBorders>
          </w:tcPr>
          <w:p w14:paraId="563291C9" w14:textId="77777777" w:rsidR="00A74C10" w:rsidRPr="005D29DB" w:rsidRDefault="00A74C10" w:rsidP="00F748DF">
            <w:pPr>
              <w:tabs>
                <w:tab w:val="left" w:pos="4020"/>
              </w:tabs>
              <w:spacing w:after="120"/>
              <w:rPr>
                <w:rFonts w:ascii="Arial" w:hAnsi="Arial" w:cs="Arial"/>
                <w:sz w:val="4"/>
                <w:szCs w:val="20"/>
              </w:rPr>
            </w:pPr>
            <w:r w:rsidRPr="005D29DB">
              <w:rPr>
                <w:rFonts w:ascii="Arial" w:hAnsi="Arial" w:cs="Arial"/>
                <w:i/>
                <w:noProof/>
                <w:sz w:val="8"/>
              </w:rPr>
              <mc:AlternateContent>
                <mc:Choice Requires="wps">
                  <w:drawing>
                    <wp:anchor distT="45720" distB="45720" distL="114300" distR="114300" simplePos="0" relativeHeight="251679744" behindDoc="0" locked="0" layoutInCell="1" allowOverlap="1" wp14:anchorId="035ED870" wp14:editId="68A1E7DF">
                      <wp:simplePos x="0" y="0"/>
                      <wp:positionH relativeFrom="column">
                        <wp:posOffset>-635</wp:posOffset>
                      </wp:positionH>
                      <wp:positionV relativeFrom="paragraph">
                        <wp:posOffset>103505</wp:posOffset>
                      </wp:positionV>
                      <wp:extent cx="5753100" cy="1085850"/>
                      <wp:effectExtent l="0" t="0" r="19050" b="19050"/>
                      <wp:wrapSquare wrapText="bothSides"/>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85850"/>
                              </a:xfrm>
                              <a:prstGeom prst="rect">
                                <a:avLst/>
                              </a:prstGeom>
                              <a:noFill/>
                              <a:ln w="9525">
                                <a:solidFill>
                                  <a:srgbClr val="000000"/>
                                </a:solidFill>
                                <a:miter lim="800000"/>
                                <a:headEnd/>
                                <a:tailEnd/>
                              </a:ln>
                            </wps:spPr>
                            <wps:txbx>
                              <w:txbxContent>
                                <w:p w14:paraId="41446078" w14:textId="77777777" w:rsidR="00A74C10" w:rsidRPr="0073219B" w:rsidRDefault="00A74C10" w:rsidP="00A74C10">
                                  <w:pPr>
                                    <w:spacing w:before="60" w:after="60"/>
                                    <w:rPr>
                                      <w:rFonts w:asciiTheme="minorHAnsi" w:hAnsiTheme="minorHAnsi" w:cstheme="minorHAnsi"/>
                                      <w:b/>
                                      <w:sz w:val="20"/>
                                      <w:szCs w:val="20"/>
                                    </w:rPr>
                                  </w:pPr>
                                  <w:r w:rsidRPr="0073219B">
                                    <w:rPr>
                                      <w:rFonts w:asciiTheme="minorHAnsi" w:hAnsiTheme="minorHAnsi" w:cstheme="minorHAnsi"/>
                                      <w:b/>
                                      <w:sz w:val="20"/>
                                      <w:szCs w:val="20"/>
                                    </w:rPr>
                                    <w:t xml:space="preserve">Viktigt att tänka på </w:t>
                                  </w:r>
                                  <w:r>
                                    <w:rPr>
                                      <w:rFonts w:asciiTheme="minorHAnsi" w:hAnsiTheme="minorHAnsi" w:cstheme="minorHAnsi"/>
                                      <w:b/>
                                      <w:sz w:val="20"/>
                                      <w:szCs w:val="20"/>
                                    </w:rPr>
                                    <w:t>vid rivning</w:t>
                                  </w:r>
                                  <w:r w:rsidRPr="0073219B">
                                    <w:rPr>
                                      <w:rFonts w:asciiTheme="minorHAnsi" w:hAnsiTheme="minorHAnsi" w:cstheme="minorHAnsi"/>
                                      <w:b/>
                                      <w:sz w:val="20"/>
                                      <w:szCs w:val="20"/>
                                    </w:rPr>
                                    <w:t>:</w:t>
                                  </w:r>
                                </w:p>
                                <w:p w14:paraId="7735C5FD" w14:textId="77777777" w:rsidR="00A74C10" w:rsidRPr="0073219B" w:rsidRDefault="00A74C10" w:rsidP="00A74C10">
                                  <w:pPr>
                                    <w:pStyle w:val="Liststycke"/>
                                    <w:numPr>
                                      <w:ilvl w:val="0"/>
                                      <w:numId w:val="6"/>
                                    </w:numPr>
                                    <w:tabs>
                                      <w:tab w:val="left" w:pos="4020"/>
                                    </w:tabs>
                                    <w:ind w:left="426"/>
                                    <w:rPr>
                                      <w:rFonts w:asciiTheme="minorHAnsi" w:hAnsiTheme="minorHAnsi" w:cstheme="minorHAnsi"/>
                                      <w:sz w:val="20"/>
                                      <w:szCs w:val="20"/>
                                    </w:rPr>
                                  </w:pPr>
                                  <w:r>
                                    <w:rPr>
                                      <w:rFonts w:asciiTheme="minorHAnsi" w:hAnsiTheme="minorHAnsi" w:cstheme="minorHAnsi"/>
                                      <w:sz w:val="20"/>
                                      <w:szCs w:val="20"/>
                                    </w:rPr>
                                    <w:t xml:space="preserve">Asbesthaltigt material </w:t>
                                  </w:r>
                                  <w:r w:rsidRPr="0073219B">
                                    <w:rPr>
                                      <w:rFonts w:asciiTheme="minorHAnsi" w:hAnsiTheme="minorHAnsi" w:cstheme="minorHAnsi"/>
                                      <w:sz w:val="20"/>
                                      <w:szCs w:val="20"/>
                                    </w:rPr>
                                    <w:t xml:space="preserve">får endast rivas, hanteras och transporteras av personal från behörigt företag som har tillstånd från Arbetsmiljöverket. </w:t>
                                  </w:r>
                                </w:p>
                                <w:p w14:paraId="64F9786A" w14:textId="5F6AFC4F" w:rsidR="00A74C10" w:rsidRDefault="00A74C10" w:rsidP="00A74C10">
                                  <w:pPr>
                                    <w:pStyle w:val="Liststycke"/>
                                    <w:numPr>
                                      <w:ilvl w:val="0"/>
                                      <w:numId w:val="6"/>
                                    </w:numPr>
                                    <w:tabs>
                                      <w:tab w:val="left" w:pos="4020"/>
                                    </w:tabs>
                                    <w:ind w:left="426"/>
                                    <w:rPr>
                                      <w:rFonts w:asciiTheme="minorHAnsi" w:hAnsiTheme="minorHAnsi" w:cstheme="minorHAnsi"/>
                                      <w:sz w:val="20"/>
                                      <w:szCs w:val="20"/>
                                    </w:rPr>
                                  </w:pPr>
                                  <w:r w:rsidRPr="0073219B">
                                    <w:rPr>
                                      <w:rFonts w:asciiTheme="minorHAnsi" w:hAnsiTheme="minorHAnsi" w:cstheme="minorHAnsi"/>
                                      <w:sz w:val="20"/>
                                      <w:szCs w:val="20"/>
                                    </w:rPr>
                                    <w:t>PCB</w:t>
                                  </w:r>
                                  <w:r w:rsidR="00077272">
                                    <w:rPr>
                                      <w:rFonts w:asciiTheme="minorHAnsi" w:hAnsiTheme="minorHAnsi" w:cstheme="minorHAnsi"/>
                                      <w:sz w:val="20"/>
                                      <w:szCs w:val="20"/>
                                    </w:rPr>
                                    <w:t>-</w:t>
                                  </w:r>
                                  <w:r w:rsidRPr="0073219B">
                                    <w:rPr>
                                      <w:rFonts w:asciiTheme="minorHAnsi" w:hAnsiTheme="minorHAnsi" w:cstheme="minorHAnsi"/>
                                      <w:sz w:val="20"/>
                                      <w:szCs w:val="20"/>
                                    </w:rPr>
                                    <w:t>haltigt material får endast rivas, hanteras och transporteras av personal från behörigt företag.</w:t>
                                  </w:r>
                                </w:p>
                                <w:p w14:paraId="518D5DF0" w14:textId="77777777" w:rsidR="00A74C10" w:rsidRPr="0073219B" w:rsidRDefault="00A74C10" w:rsidP="00A74C10">
                                  <w:pPr>
                                    <w:pStyle w:val="Liststycke"/>
                                    <w:numPr>
                                      <w:ilvl w:val="0"/>
                                      <w:numId w:val="6"/>
                                    </w:numPr>
                                    <w:tabs>
                                      <w:tab w:val="left" w:pos="4020"/>
                                    </w:tabs>
                                    <w:ind w:left="426"/>
                                    <w:rPr>
                                      <w:rFonts w:asciiTheme="minorHAnsi" w:hAnsiTheme="minorHAnsi" w:cstheme="minorHAnsi"/>
                                      <w:sz w:val="20"/>
                                      <w:szCs w:val="20"/>
                                    </w:rPr>
                                  </w:pPr>
                                  <w:r>
                                    <w:rPr>
                                      <w:rFonts w:asciiTheme="minorHAnsi" w:hAnsiTheme="minorHAnsi" w:cstheme="minorHAnsi"/>
                                      <w:sz w:val="20"/>
                                      <w:szCs w:val="20"/>
                                    </w:rPr>
                                    <w:t>Stabiliteten hos det som ska rivas måste undersökas noggrant så att rätt stabiliseringsåtgärder vidtas</w:t>
                                  </w:r>
                                </w:p>
                                <w:p w14:paraId="37599B73" w14:textId="77777777" w:rsidR="00A74C10" w:rsidRPr="00021854" w:rsidRDefault="00A74C10" w:rsidP="00A74C10">
                                  <w:pPr>
                                    <w:spacing w:before="60" w:after="60"/>
                                    <w:rPr>
                                      <w:rFonts w:asciiTheme="minorHAnsi" w:hAnsiTheme="minorHAnsi" w:cstheme="minorHAnsi"/>
                                      <w:sz w:val="20"/>
                                      <w:szCs w:val="20"/>
                                    </w:rPr>
                                  </w:pPr>
                                  <w:r w:rsidRPr="00021854">
                                    <w:rPr>
                                      <w:rFonts w:asciiTheme="minorHAnsi" w:hAnsiTheme="minorHAnsi" w:cstheme="minorHAnsi"/>
                                      <w:sz w:val="20"/>
                                      <w:szCs w:val="20"/>
                                    </w:rPr>
                                    <w:t xml:space="preserve"> </w:t>
                                  </w:r>
                                </w:p>
                                <w:p w14:paraId="03AD6DC3" w14:textId="77777777" w:rsidR="00A74C10" w:rsidRDefault="00A74C10" w:rsidP="00A74C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ED870" id="_x0000_s1028" type="#_x0000_t202" style="position:absolute;margin-left:-.05pt;margin-top:8.15pt;width:453pt;height:8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" filled="f">
                      <v:textbox>
                        <w:txbxContent>
                          <w:p w14:paraId="41446078" w14:textId="77777777" w:rsidR="00A74C10" w:rsidRPr="0073219B" w:rsidRDefault="00A74C10" w:rsidP="00A74C10">
                            <w:pPr>
                              <w:spacing w:before="60" w:after="60"/>
                              <w:rPr>
                                <w:rFonts w:asciiTheme="minorHAnsi" w:hAnsiTheme="minorHAnsi" w:cstheme="minorHAnsi"/>
                                <w:b/>
                                <w:sz w:val="20"/>
                                <w:szCs w:val="20"/>
                              </w:rPr>
                            </w:pPr>
                            <w:r w:rsidRPr="0073219B">
                              <w:rPr>
                                <w:rFonts w:asciiTheme="minorHAnsi" w:hAnsiTheme="minorHAnsi" w:cstheme="minorHAnsi"/>
                                <w:b/>
                                <w:sz w:val="20"/>
                                <w:szCs w:val="20"/>
                              </w:rPr>
                              <w:t xml:space="preserve">Viktigt att tänka på </w:t>
                            </w:r>
                            <w:r>
                              <w:rPr>
                                <w:rFonts w:asciiTheme="minorHAnsi" w:hAnsiTheme="minorHAnsi" w:cstheme="minorHAnsi"/>
                                <w:b/>
                                <w:sz w:val="20"/>
                                <w:szCs w:val="20"/>
                              </w:rPr>
                              <w:t>vid rivning</w:t>
                            </w:r>
                            <w:r w:rsidRPr="0073219B">
                              <w:rPr>
                                <w:rFonts w:asciiTheme="minorHAnsi" w:hAnsiTheme="minorHAnsi" w:cstheme="minorHAnsi"/>
                                <w:b/>
                                <w:sz w:val="20"/>
                                <w:szCs w:val="20"/>
                              </w:rPr>
                              <w:t>:</w:t>
                            </w:r>
                          </w:p>
                          <w:p w14:paraId="7735C5FD" w14:textId="77777777" w:rsidR="00A74C10" w:rsidRPr="0073219B" w:rsidRDefault="00A74C10" w:rsidP="00A74C10">
                            <w:pPr>
                              <w:pStyle w:val="Liststycke"/>
                              <w:numPr>
                                <w:ilvl w:val="0"/>
                                <w:numId w:val="6"/>
                              </w:numPr>
                              <w:tabs>
                                <w:tab w:val="left" w:pos="4020"/>
                              </w:tabs>
                              <w:ind w:left="426"/>
                              <w:rPr>
                                <w:rFonts w:asciiTheme="minorHAnsi" w:hAnsiTheme="minorHAnsi" w:cstheme="minorHAnsi"/>
                                <w:sz w:val="20"/>
                                <w:szCs w:val="20"/>
                              </w:rPr>
                            </w:pPr>
                            <w:r>
                              <w:rPr>
                                <w:rFonts w:asciiTheme="minorHAnsi" w:hAnsiTheme="minorHAnsi" w:cstheme="minorHAnsi"/>
                                <w:sz w:val="20"/>
                                <w:szCs w:val="20"/>
                              </w:rPr>
                              <w:t xml:space="preserve">Asbesthaltigt material </w:t>
                            </w:r>
                            <w:r w:rsidRPr="0073219B">
                              <w:rPr>
                                <w:rFonts w:asciiTheme="minorHAnsi" w:hAnsiTheme="minorHAnsi" w:cstheme="minorHAnsi"/>
                                <w:sz w:val="20"/>
                                <w:szCs w:val="20"/>
                              </w:rPr>
                              <w:t xml:space="preserve">får endast rivas, hanteras och transporteras av personal från behörigt företag som har tillstånd från Arbetsmiljöverket. </w:t>
                            </w:r>
                          </w:p>
                          <w:p w14:paraId="64F9786A" w14:textId="5F6AFC4F" w:rsidR="00A74C10" w:rsidRDefault="00A74C10" w:rsidP="00A74C10">
                            <w:pPr>
                              <w:pStyle w:val="Liststycke"/>
                              <w:numPr>
                                <w:ilvl w:val="0"/>
                                <w:numId w:val="6"/>
                              </w:numPr>
                              <w:tabs>
                                <w:tab w:val="left" w:pos="4020"/>
                              </w:tabs>
                              <w:ind w:left="426"/>
                              <w:rPr>
                                <w:rFonts w:asciiTheme="minorHAnsi" w:hAnsiTheme="minorHAnsi" w:cstheme="minorHAnsi"/>
                                <w:sz w:val="20"/>
                                <w:szCs w:val="20"/>
                              </w:rPr>
                            </w:pPr>
                            <w:r w:rsidRPr="0073219B">
                              <w:rPr>
                                <w:rFonts w:asciiTheme="minorHAnsi" w:hAnsiTheme="minorHAnsi" w:cstheme="minorHAnsi"/>
                                <w:sz w:val="20"/>
                                <w:szCs w:val="20"/>
                              </w:rPr>
                              <w:t>PCB</w:t>
                            </w:r>
                            <w:r w:rsidR="00077272">
                              <w:rPr>
                                <w:rFonts w:asciiTheme="minorHAnsi" w:hAnsiTheme="minorHAnsi" w:cstheme="minorHAnsi"/>
                                <w:sz w:val="20"/>
                                <w:szCs w:val="20"/>
                              </w:rPr>
                              <w:t>-</w:t>
                            </w:r>
                            <w:r w:rsidRPr="0073219B">
                              <w:rPr>
                                <w:rFonts w:asciiTheme="minorHAnsi" w:hAnsiTheme="minorHAnsi" w:cstheme="minorHAnsi"/>
                                <w:sz w:val="20"/>
                                <w:szCs w:val="20"/>
                              </w:rPr>
                              <w:t>haltigt material får endast rivas, hanteras och transporteras av personal från behörigt företag.</w:t>
                            </w:r>
                          </w:p>
                          <w:p w14:paraId="518D5DF0" w14:textId="77777777" w:rsidR="00A74C10" w:rsidRPr="0073219B" w:rsidRDefault="00A74C10" w:rsidP="00A74C10">
                            <w:pPr>
                              <w:pStyle w:val="Liststycke"/>
                              <w:numPr>
                                <w:ilvl w:val="0"/>
                                <w:numId w:val="6"/>
                              </w:numPr>
                              <w:tabs>
                                <w:tab w:val="left" w:pos="4020"/>
                              </w:tabs>
                              <w:ind w:left="426"/>
                              <w:rPr>
                                <w:rFonts w:asciiTheme="minorHAnsi" w:hAnsiTheme="minorHAnsi" w:cstheme="minorHAnsi"/>
                                <w:sz w:val="20"/>
                                <w:szCs w:val="20"/>
                              </w:rPr>
                            </w:pPr>
                            <w:r>
                              <w:rPr>
                                <w:rFonts w:asciiTheme="minorHAnsi" w:hAnsiTheme="minorHAnsi" w:cstheme="minorHAnsi"/>
                                <w:sz w:val="20"/>
                                <w:szCs w:val="20"/>
                              </w:rPr>
                              <w:t>Stabiliteten hos det som ska rivas måste undersökas noggrant så att rätt stabiliseringsåtgärder vidtas</w:t>
                            </w:r>
                          </w:p>
                          <w:p w14:paraId="37599B73" w14:textId="77777777" w:rsidR="00A74C10" w:rsidRPr="00021854" w:rsidRDefault="00A74C10" w:rsidP="00A74C10">
                            <w:pPr>
                              <w:spacing w:before="60" w:after="60"/>
                              <w:rPr>
                                <w:rFonts w:asciiTheme="minorHAnsi" w:hAnsiTheme="minorHAnsi" w:cstheme="minorHAnsi"/>
                                <w:sz w:val="20"/>
                                <w:szCs w:val="20"/>
                              </w:rPr>
                            </w:pPr>
                            <w:r w:rsidRPr="00021854">
                              <w:rPr>
                                <w:rFonts w:asciiTheme="minorHAnsi" w:hAnsiTheme="minorHAnsi" w:cstheme="minorHAnsi"/>
                                <w:sz w:val="20"/>
                                <w:szCs w:val="20"/>
                              </w:rPr>
                              <w:t xml:space="preserve"> </w:t>
                            </w:r>
                          </w:p>
                          <w:p w14:paraId="03AD6DC3" w14:textId="77777777" w:rsidR="00A74C10" w:rsidRDefault="00A74C10" w:rsidP="00A74C10"/>
                        </w:txbxContent>
                      </v:textbox>
                      <w10:wrap type="square"/>
                    </v:shape>
                  </w:pict>
                </mc:Fallback>
              </mc:AlternateContent>
            </w:r>
          </w:p>
          <w:p w14:paraId="6D0FB4D7" w14:textId="77777777" w:rsidR="00A74C10" w:rsidRPr="005D29DB" w:rsidRDefault="00A74C10" w:rsidP="00F748DF">
            <w:pPr>
              <w:pStyle w:val="Rubrik3"/>
              <w:rPr>
                <w:rFonts w:ascii="Arial" w:hAnsi="Arial" w:cs="Arial"/>
                <w:sz w:val="22"/>
                <w:szCs w:val="18"/>
              </w:rPr>
            </w:pPr>
            <w:r w:rsidRPr="005D29DB">
              <w:rPr>
                <w:rFonts w:ascii="Arial" w:hAnsi="Arial" w:cs="Arial"/>
                <w:sz w:val="22"/>
                <w:szCs w:val="18"/>
              </w:rPr>
              <w:t>Förundersökningar</w:t>
            </w:r>
          </w:p>
          <w:p w14:paraId="0E99A0BB" w14:textId="77777777" w:rsidR="00A74C10" w:rsidRPr="005D29DB" w:rsidRDefault="00A74C10" w:rsidP="00F748DF">
            <w:pPr>
              <w:pBdr>
                <w:top w:val="single" w:sz="18" w:space="1" w:color="00B050"/>
                <w:left w:val="single" w:sz="18" w:space="4" w:color="00B050"/>
                <w:right w:val="single" w:sz="18" w:space="4" w:color="00B050"/>
              </w:pBdr>
              <w:tabs>
                <w:tab w:val="left" w:pos="4020"/>
              </w:tabs>
              <w:rPr>
                <w:rFonts w:ascii="Arial" w:hAnsi="Arial" w:cs="Arial"/>
                <w:sz w:val="20"/>
                <w:szCs w:val="20"/>
              </w:rPr>
            </w:pPr>
            <w:r w:rsidRPr="005D29DB">
              <w:rPr>
                <w:rFonts w:ascii="Arial" w:hAnsi="Arial" w:cs="Arial"/>
                <w:sz w:val="20"/>
                <w:szCs w:val="20"/>
              </w:rPr>
              <w:t xml:space="preserve">Installationers och ledningars sträckning i mark har undersökts. </w:t>
            </w:r>
          </w:p>
          <w:p w14:paraId="36B7ECE4" w14:textId="77777777" w:rsidR="00A74C10" w:rsidRPr="005D29DB" w:rsidRDefault="00A74C10" w:rsidP="00F748DF">
            <w:pPr>
              <w:pBdr>
                <w:top w:val="single" w:sz="18" w:space="1" w:color="00B050"/>
                <w:left w:val="single" w:sz="18" w:space="4" w:color="00B050"/>
                <w:right w:val="single" w:sz="18" w:space="4" w:color="00B050"/>
              </w:pBdr>
              <w:tabs>
                <w:tab w:val="left" w:pos="4020"/>
              </w:tabs>
              <w:rPr>
                <w:rFonts w:ascii="Arial" w:hAnsi="Arial" w:cs="Arial"/>
                <w:sz w:val="20"/>
                <w:szCs w:val="20"/>
              </w:rPr>
            </w:pPr>
            <w:r w:rsidRPr="005D29DB">
              <w:rPr>
                <w:rFonts w:ascii="Arial" w:hAnsi="Arial" w:cs="Arial"/>
                <w:sz w:val="20"/>
                <w:szCs w:val="20"/>
              </w:rPr>
              <w:t xml:space="preserve">Det är fastställt vilka tidigare verksamheter som funnits i byggnaden. </w:t>
            </w:r>
          </w:p>
          <w:p w14:paraId="4907C131" w14:textId="77777777" w:rsidR="00A74C10" w:rsidRPr="005D29DB" w:rsidRDefault="00A74C10" w:rsidP="00F748DF">
            <w:pPr>
              <w:pBdr>
                <w:top w:val="single" w:sz="18" w:space="1" w:color="00B050"/>
                <w:left w:val="single" w:sz="18" w:space="4" w:color="00B050"/>
                <w:right w:val="single" w:sz="18" w:space="4" w:color="00B050"/>
              </w:pBdr>
              <w:tabs>
                <w:tab w:val="left" w:pos="4020"/>
              </w:tabs>
              <w:rPr>
                <w:rFonts w:ascii="Arial" w:hAnsi="Arial" w:cs="Arial"/>
                <w:sz w:val="20"/>
                <w:szCs w:val="20"/>
              </w:rPr>
            </w:pPr>
            <w:r w:rsidRPr="005D29DB">
              <w:rPr>
                <w:rFonts w:ascii="Arial" w:hAnsi="Arial" w:cs="Arial"/>
                <w:sz w:val="20"/>
                <w:szCs w:val="20"/>
              </w:rPr>
              <w:t xml:space="preserve">En rivningsbeskrivning finns framtagen som omfattar: </w:t>
            </w:r>
          </w:p>
          <w:p w14:paraId="498B50E3" w14:textId="77777777"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objektets konstruktion</w:t>
            </w:r>
          </w:p>
          <w:p w14:paraId="00AAF760" w14:textId="77777777"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materialinventering av objektet</w:t>
            </w:r>
          </w:p>
          <w:p w14:paraId="39E0C85C" w14:textId="77777777"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turordning för rivningen</w:t>
            </w:r>
          </w:p>
          <w:p w14:paraId="7F734AE2" w14:textId="77777777"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särskilda skydds- och stabiliseringsåtgärder i olika rivningsskeden</w:t>
            </w:r>
          </w:p>
          <w:p w14:paraId="050CC720" w14:textId="00593FCE"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 xml:space="preserve">särskilda beskrivningar avseende hälsofarliga material (asbest, PCB, blåbetong, bly, </w:t>
            </w:r>
            <w:proofErr w:type="gramStart"/>
            <w:r w:rsidR="00C64F05" w:rsidRPr="005D29DB">
              <w:rPr>
                <w:rFonts w:ascii="Arial" w:hAnsi="Arial" w:cs="Arial"/>
                <w:sz w:val="20"/>
                <w:szCs w:val="20"/>
              </w:rPr>
              <w:t>etc.</w:t>
            </w:r>
            <w:proofErr w:type="gramEnd"/>
            <w:r w:rsidRPr="005D29DB">
              <w:rPr>
                <w:rFonts w:ascii="Arial" w:hAnsi="Arial" w:cs="Arial"/>
                <w:sz w:val="20"/>
                <w:szCs w:val="20"/>
              </w:rPr>
              <w:t>) för hur arbete ska utföras och hur materialet ska omhändertas säkert ur ett arbetsmiljöperspektiv</w:t>
            </w:r>
          </w:p>
          <w:p w14:paraId="563FD663" w14:textId="77777777"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arbete som kan innebära smittrisker</w:t>
            </w:r>
          </w:p>
          <w:p w14:paraId="6A1083E8" w14:textId="77777777"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vilken personlig skyddsutrustning som ska användas för olika arbeten</w:t>
            </w:r>
          </w:p>
          <w:p w14:paraId="16A1435C" w14:textId="77777777" w:rsidR="00A74C10" w:rsidRPr="005D29DB" w:rsidRDefault="00A74C10" w:rsidP="00F748DF">
            <w:pPr>
              <w:pStyle w:val="Liststycke"/>
              <w:numPr>
                <w:ilvl w:val="0"/>
                <w:numId w:val="4"/>
              </w:numPr>
              <w:pBdr>
                <w:bottom w:val="single" w:sz="18" w:space="1" w:color="00B050"/>
              </w:pBdr>
              <w:tabs>
                <w:tab w:val="left" w:pos="4020"/>
              </w:tabs>
              <w:rPr>
                <w:rFonts w:ascii="Arial" w:hAnsi="Arial" w:cs="Arial"/>
                <w:sz w:val="20"/>
                <w:szCs w:val="20"/>
              </w:rPr>
            </w:pPr>
            <w:r w:rsidRPr="005D29DB">
              <w:rPr>
                <w:rFonts w:ascii="Arial" w:hAnsi="Arial" w:cs="Arial"/>
                <w:sz w:val="20"/>
                <w:szCs w:val="20"/>
              </w:rPr>
              <w:t>beskrivning av hur arbetet ska göras för att förebygga risker kring damm, belastningsergonomi, buller och vibrationer.</w:t>
            </w:r>
          </w:p>
          <w:p w14:paraId="43A1DF5D" w14:textId="77777777" w:rsidR="00A74C10" w:rsidRPr="005D29DB" w:rsidRDefault="00A74C10" w:rsidP="00F748DF">
            <w:pPr>
              <w:tabs>
                <w:tab w:val="left" w:pos="4020"/>
              </w:tabs>
              <w:spacing w:after="120"/>
              <w:rPr>
                <w:rFonts w:ascii="Arial" w:hAnsi="Arial" w:cs="Arial"/>
                <w:sz w:val="2"/>
                <w:szCs w:val="20"/>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505"/>
            </w:tblGrid>
            <w:tr w:rsidR="00A74C10" w:rsidRPr="005D29DB" w14:paraId="7D0FFE1D" w14:textId="77777777" w:rsidTr="00F748DF">
              <w:sdt>
                <w:sdtPr>
                  <w:rPr>
                    <w:rFonts w:ascii="Arial" w:hAnsi="Arial" w:cs="Arial"/>
                    <w:b/>
                    <w:sz w:val="20"/>
                    <w:szCs w:val="20"/>
                  </w:rPr>
                  <w:id w:val="1695884053"/>
                  <w14:checkbox>
                    <w14:checked w14:val="0"/>
                    <w14:checkedState w14:val="2612" w14:font="MS Gothic"/>
                    <w14:uncheckedState w14:val="2610" w14:font="MS Gothic"/>
                  </w14:checkbox>
                </w:sdtPr>
                <w:sdtContent>
                  <w:tc>
                    <w:tcPr>
                      <w:tcW w:w="487" w:type="dxa"/>
                    </w:tcPr>
                    <w:p w14:paraId="3402BC71"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680403BB" w14:textId="77777777" w:rsidR="00A74C10" w:rsidRPr="005D29DB" w:rsidRDefault="00A74C10" w:rsidP="00F748DF">
                  <w:pPr>
                    <w:tabs>
                      <w:tab w:val="left" w:pos="4020"/>
                    </w:tabs>
                    <w:rPr>
                      <w:rFonts w:ascii="Arial" w:hAnsi="Arial" w:cs="Arial"/>
                      <w:sz w:val="20"/>
                      <w:szCs w:val="20"/>
                    </w:rPr>
                  </w:pPr>
                  <w:r w:rsidRPr="005D29DB">
                    <w:rPr>
                      <w:rFonts w:ascii="Arial" w:hAnsi="Arial" w:cs="Arial"/>
                      <w:sz w:val="20"/>
                      <w:szCs w:val="20"/>
                    </w:rPr>
                    <w:t>Förekomsten av mögel har undersökts.</w:t>
                  </w:r>
                </w:p>
              </w:tc>
            </w:tr>
            <w:tr w:rsidR="00A74C10" w:rsidRPr="005D29DB" w14:paraId="30B07157" w14:textId="77777777" w:rsidTr="00F748DF">
              <w:sdt>
                <w:sdtPr>
                  <w:rPr>
                    <w:rFonts w:ascii="Arial" w:hAnsi="Arial" w:cs="Arial"/>
                    <w:b/>
                    <w:sz w:val="20"/>
                    <w:szCs w:val="20"/>
                  </w:rPr>
                  <w:id w:val="77179417"/>
                  <w14:checkbox>
                    <w14:checked w14:val="0"/>
                    <w14:checkedState w14:val="2612" w14:font="MS Gothic"/>
                    <w14:uncheckedState w14:val="2610" w14:font="MS Gothic"/>
                  </w14:checkbox>
                </w:sdtPr>
                <w:sdtContent>
                  <w:tc>
                    <w:tcPr>
                      <w:tcW w:w="487" w:type="dxa"/>
                    </w:tcPr>
                    <w:p w14:paraId="69948EED"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33C05A0" w14:textId="77777777" w:rsidR="00A74C10" w:rsidRPr="005D29DB" w:rsidRDefault="00A74C10" w:rsidP="00F748DF">
                  <w:pPr>
                    <w:tabs>
                      <w:tab w:val="left" w:pos="4020"/>
                    </w:tabs>
                    <w:rPr>
                      <w:rFonts w:ascii="Arial" w:hAnsi="Arial" w:cs="Arial"/>
                      <w:sz w:val="20"/>
                      <w:szCs w:val="20"/>
                    </w:rPr>
                  </w:pPr>
                  <w:r w:rsidRPr="005D29DB">
                    <w:rPr>
                      <w:rFonts w:ascii="Arial" w:hAnsi="Arial" w:cs="Arial"/>
                      <w:sz w:val="20"/>
                      <w:szCs w:val="20"/>
                    </w:rPr>
                    <w:t>Förekomsten av mikrobiologiska ämnen som kan sprida smitta såsom till exempel fågelspillning har undersökts (förekommer ofta i kyrkor, under broar eller i andra skrymslen där fåglar letar sig in).</w:t>
                  </w:r>
                </w:p>
              </w:tc>
            </w:tr>
            <w:tr w:rsidR="00A74C10" w:rsidRPr="005D29DB" w14:paraId="79250916" w14:textId="77777777" w:rsidTr="00F748DF">
              <w:sdt>
                <w:sdtPr>
                  <w:rPr>
                    <w:rFonts w:ascii="Arial" w:hAnsi="Arial" w:cs="Arial"/>
                    <w:b/>
                    <w:sz w:val="20"/>
                    <w:szCs w:val="20"/>
                  </w:rPr>
                  <w:id w:val="1013886018"/>
                  <w14:checkbox>
                    <w14:checked w14:val="0"/>
                    <w14:checkedState w14:val="2612" w14:font="MS Gothic"/>
                    <w14:uncheckedState w14:val="2610" w14:font="MS Gothic"/>
                  </w14:checkbox>
                </w:sdtPr>
                <w:sdtContent>
                  <w:tc>
                    <w:tcPr>
                      <w:tcW w:w="487" w:type="dxa"/>
                    </w:tcPr>
                    <w:p w14:paraId="7BF8E282"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6168625" w14:textId="77777777" w:rsidR="00A74C10" w:rsidRPr="005D29DB" w:rsidRDefault="00A74C10" w:rsidP="00F748DF">
                  <w:pPr>
                    <w:tabs>
                      <w:tab w:val="left" w:pos="4020"/>
                    </w:tabs>
                    <w:rPr>
                      <w:rFonts w:ascii="Arial" w:hAnsi="Arial" w:cs="Arial"/>
                      <w:sz w:val="20"/>
                      <w:szCs w:val="20"/>
                    </w:rPr>
                  </w:pPr>
                  <w:r w:rsidRPr="005D29DB">
                    <w:rPr>
                      <w:rFonts w:ascii="Arial" w:hAnsi="Arial" w:cs="Arial"/>
                      <w:sz w:val="20"/>
                      <w:szCs w:val="20"/>
                    </w:rPr>
                    <w:t xml:space="preserve">Vattenlås har undersökts avseende förekomst av kvicksilver. </w:t>
                  </w:r>
                </w:p>
              </w:tc>
            </w:tr>
            <w:tr w:rsidR="00A74C10" w:rsidRPr="005D29DB" w14:paraId="2ECA002C" w14:textId="77777777" w:rsidTr="00F748DF">
              <w:sdt>
                <w:sdtPr>
                  <w:rPr>
                    <w:rFonts w:ascii="Arial" w:hAnsi="Arial" w:cs="Arial"/>
                    <w:b/>
                    <w:sz w:val="20"/>
                    <w:szCs w:val="20"/>
                  </w:rPr>
                  <w:id w:val="-877855602"/>
                  <w14:checkbox>
                    <w14:checked w14:val="0"/>
                    <w14:checkedState w14:val="2612" w14:font="MS Gothic"/>
                    <w14:uncheckedState w14:val="2610" w14:font="MS Gothic"/>
                  </w14:checkbox>
                </w:sdtPr>
                <w:sdtContent>
                  <w:tc>
                    <w:tcPr>
                      <w:tcW w:w="487" w:type="dxa"/>
                    </w:tcPr>
                    <w:p w14:paraId="1CDA946B"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87C976E" w14:textId="77777777" w:rsidR="00A74C10" w:rsidRPr="005D29DB" w:rsidRDefault="00A74C10" w:rsidP="00F748DF">
                  <w:pPr>
                    <w:tabs>
                      <w:tab w:val="left" w:pos="4020"/>
                    </w:tabs>
                    <w:rPr>
                      <w:rFonts w:ascii="Arial" w:hAnsi="Arial" w:cs="Arial"/>
                      <w:sz w:val="20"/>
                      <w:szCs w:val="20"/>
                    </w:rPr>
                  </w:pPr>
                  <w:r w:rsidRPr="005D29DB">
                    <w:rPr>
                      <w:rFonts w:ascii="Arial" w:hAnsi="Arial" w:cs="Arial"/>
                      <w:sz w:val="20"/>
                      <w:szCs w:val="20"/>
                    </w:rPr>
                    <w:t xml:space="preserve">Plats för uppställning av lyftanordning har undersökts avseende på rörelsebehov, markens bärighet och planhet. </w:t>
                  </w:r>
                </w:p>
              </w:tc>
            </w:tr>
          </w:tbl>
          <w:p w14:paraId="16756E14" w14:textId="77777777" w:rsidR="00A74C10" w:rsidRPr="005D29DB" w:rsidRDefault="00A74C10" w:rsidP="00F748DF">
            <w:pPr>
              <w:pStyle w:val="Rubrik3"/>
              <w:rPr>
                <w:rFonts w:ascii="Arial" w:hAnsi="Arial" w:cs="Arial"/>
                <w:sz w:val="22"/>
                <w:szCs w:val="18"/>
              </w:rPr>
            </w:pPr>
            <w:r w:rsidRPr="005D29DB">
              <w:rPr>
                <w:rFonts w:ascii="Arial" w:hAnsi="Arial" w:cs="Arial"/>
                <w:sz w:val="22"/>
                <w:szCs w:val="18"/>
              </w:rPr>
              <w:t>Arbete, metoder och utrustning</w:t>
            </w:r>
          </w:p>
          <w:p w14:paraId="320CC3CB" w14:textId="77777777" w:rsidR="00A74C10" w:rsidRPr="005D29DB" w:rsidRDefault="00A74C10" w:rsidP="00F748DF">
            <w:pPr>
              <w:pBdr>
                <w:top w:val="single" w:sz="18" w:space="1" w:color="00B050"/>
                <w:bottom w:val="single" w:sz="18" w:space="1" w:color="00B050"/>
              </w:pBdr>
              <w:tabs>
                <w:tab w:val="left" w:pos="4530"/>
              </w:tabs>
              <w:rPr>
                <w:rFonts w:ascii="Arial" w:hAnsi="Arial" w:cs="Arial"/>
              </w:rPr>
            </w:pPr>
            <w:r w:rsidRPr="005D29DB">
              <w:rPr>
                <w:rFonts w:ascii="Arial" w:hAnsi="Arial" w:cs="Arial"/>
                <w:sz w:val="20"/>
                <w:szCs w:val="20"/>
              </w:rPr>
              <w:t>Rivningsarbete får inte utföras som ensamarbete.</w:t>
            </w:r>
            <w:r w:rsidRPr="005D29DB">
              <w:rPr>
                <w:rFonts w:ascii="Arial" w:hAnsi="Arial" w:cs="Arial"/>
                <w:sz w:val="20"/>
                <w:szCs w:val="20"/>
              </w:rPr>
              <w:tab/>
            </w:r>
          </w:p>
          <w:p w14:paraId="2EC00403" w14:textId="77777777" w:rsidR="00A74C10" w:rsidRPr="005D29DB" w:rsidRDefault="00A74C10" w:rsidP="00F748DF">
            <w:pPr>
              <w:rPr>
                <w:rFonts w:ascii="Arial" w:hAnsi="Arial" w:cs="Arial"/>
                <w:sz w:val="10"/>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559"/>
            </w:tblGrid>
            <w:tr w:rsidR="00A74C10" w:rsidRPr="005D29DB" w14:paraId="7B22DA8E" w14:textId="77777777" w:rsidTr="00F748DF">
              <w:sdt>
                <w:sdtPr>
                  <w:rPr>
                    <w:rFonts w:ascii="Arial" w:hAnsi="Arial" w:cs="Arial"/>
                    <w:b/>
                    <w:sz w:val="20"/>
                    <w:szCs w:val="20"/>
                  </w:rPr>
                  <w:id w:val="-1245950190"/>
                  <w14:checkbox>
                    <w14:checked w14:val="0"/>
                    <w14:checkedState w14:val="2612" w14:font="MS Gothic"/>
                    <w14:uncheckedState w14:val="2610" w14:font="MS Gothic"/>
                  </w14:checkbox>
                </w:sdtPr>
                <w:sdtContent>
                  <w:tc>
                    <w:tcPr>
                      <w:tcW w:w="487" w:type="dxa"/>
                    </w:tcPr>
                    <w:p w14:paraId="1766A296"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57781082" w14:textId="77777777" w:rsidR="00A74C10" w:rsidRPr="005D29DB" w:rsidRDefault="00A74C10" w:rsidP="00F748DF">
                  <w:pPr>
                    <w:tabs>
                      <w:tab w:val="left" w:pos="4020"/>
                    </w:tabs>
                    <w:rPr>
                      <w:rFonts w:ascii="Arial" w:hAnsi="Arial" w:cs="Arial"/>
                      <w:sz w:val="20"/>
                      <w:szCs w:val="20"/>
                    </w:rPr>
                  </w:pPr>
                  <w:r w:rsidRPr="005D29DB">
                    <w:rPr>
                      <w:rFonts w:ascii="Arial" w:hAnsi="Arial" w:cs="Arial"/>
                      <w:sz w:val="20"/>
                      <w:szCs w:val="20"/>
                    </w:rPr>
                    <w:t xml:space="preserve">Asbesthaltigt material får endast rivas, hanteras och transporteras av personal från behörigt företag som har tillstånd från Arbetsmiljöverket. </w:t>
                  </w:r>
                </w:p>
                <w:p w14:paraId="341E3806" w14:textId="77777777" w:rsidR="00A74C10" w:rsidRPr="005D29DB" w:rsidRDefault="00A74C10" w:rsidP="00F748DF">
                  <w:pPr>
                    <w:rPr>
                      <w:rFonts w:ascii="Arial" w:hAnsi="Arial" w:cs="Arial"/>
                      <w:sz w:val="20"/>
                      <w:szCs w:val="20"/>
                      <w:highlight w:val="yellow"/>
                    </w:rPr>
                  </w:pPr>
                  <w:r w:rsidRPr="005D29DB">
                    <w:rPr>
                      <w:rFonts w:ascii="Arial" w:hAnsi="Arial" w:cs="Arial"/>
                      <w:sz w:val="20"/>
                      <w:szCs w:val="20"/>
                      <w:highlight w:val="yellow"/>
                    </w:rPr>
                    <w:t>ANGE FÖRETAGETS NAMN</w:t>
                  </w:r>
                </w:p>
                <w:p w14:paraId="06580E22" w14:textId="77777777" w:rsidR="00A74C10" w:rsidRPr="005D29DB" w:rsidRDefault="00A74C10" w:rsidP="00F748DF">
                  <w:pPr>
                    <w:spacing w:after="60"/>
                    <w:rPr>
                      <w:rFonts w:ascii="Arial" w:hAnsi="Arial" w:cs="Arial"/>
                      <w:sz w:val="20"/>
                      <w:szCs w:val="20"/>
                    </w:rPr>
                  </w:pPr>
                  <w:r w:rsidRPr="005D29DB">
                    <w:rPr>
                      <w:rFonts w:ascii="Arial" w:hAnsi="Arial" w:cs="Arial"/>
                      <w:sz w:val="20"/>
                      <w:szCs w:val="20"/>
                      <w:highlight w:val="yellow"/>
                    </w:rPr>
                    <w:t>ANGE NAMN OCH TELEFONNUMMER TILL FÖRETAGETS KONTAKTPERSON PÅ ARBETSPLATSEN</w:t>
                  </w:r>
                </w:p>
              </w:tc>
            </w:tr>
            <w:tr w:rsidR="00A74C10" w:rsidRPr="005D29DB" w14:paraId="649624D8" w14:textId="77777777" w:rsidTr="00F748DF">
              <w:sdt>
                <w:sdtPr>
                  <w:rPr>
                    <w:rFonts w:ascii="Arial" w:hAnsi="Arial" w:cs="Arial"/>
                    <w:b/>
                    <w:sz w:val="20"/>
                    <w:szCs w:val="20"/>
                  </w:rPr>
                  <w:id w:val="-1300307629"/>
                  <w14:checkbox>
                    <w14:checked w14:val="0"/>
                    <w14:checkedState w14:val="2612" w14:font="MS Gothic"/>
                    <w14:uncheckedState w14:val="2610" w14:font="MS Gothic"/>
                  </w14:checkbox>
                </w:sdtPr>
                <w:sdtContent>
                  <w:tc>
                    <w:tcPr>
                      <w:tcW w:w="487" w:type="dxa"/>
                    </w:tcPr>
                    <w:p w14:paraId="0327803C"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1D6F4103" w14:textId="084DEB6C" w:rsidR="00A74C10" w:rsidRPr="005D29DB" w:rsidRDefault="00A74C10" w:rsidP="00F748DF">
                  <w:pPr>
                    <w:tabs>
                      <w:tab w:val="left" w:pos="4020"/>
                    </w:tabs>
                    <w:rPr>
                      <w:rFonts w:ascii="Arial" w:hAnsi="Arial" w:cs="Arial"/>
                      <w:sz w:val="20"/>
                      <w:szCs w:val="20"/>
                    </w:rPr>
                  </w:pPr>
                  <w:r w:rsidRPr="005D29DB">
                    <w:rPr>
                      <w:rFonts w:ascii="Arial" w:hAnsi="Arial" w:cs="Arial"/>
                      <w:sz w:val="20"/>
                      <w:szCs w:val="20"/>
                    </w:rPr>
                    <w:t>PCB</w:t>
                  </w:r>
                  <w:r w:rsidR="00077272" w:rsidRPr="005D29DB">
                    <w:rPr>
                      <w:rFonts w:ascii="Arial" w:hAnsi="Arial" w:cs="Arial"/>
                      <w:sz w:val="20"/>
                      <w:szCs w:val="20"/>
                    </w:rPr>
                    <w:t>-</w:t>
                  </w:r>
                  <w:r w:rsidRPr="005D29DB">
                    <w:rPr>
                      <w:rFonts w:ascii="Arial" w:hAnsi="Arial" w:cs="Arial"/>
                      <w:sz w:val="20"/>
                      <w:szCs w:val="20"/>
                    </w:rPr>
                    <w:t>haltigt material får endast rivas, hanteras och transporteras av personal från behörigt företag.</w:t>
                  </w:r>
                </w:p>
                <w:p w14:paraId="501DC0F2" w14:textId="77777777" w:rsidR="00A74C10" w:rsidRPr="005D29DB" w:rsidRDefault="00A74C10" w:rsidP="00F748DF">
                  <w:pPr>
                    <w:rPr>
                      <w:rFonts w:ascii="Arial" w:hAnsi="Arial" w:cs="Arial"/>
                      <w:sz w:val="20"/>
                      <w:szCs w:val="20"/>
                      <w:highlight w:val="yellow"/>
                    </w:rPr>
                  </w:pPr>
                  <w:r w:rsidRPr="005D29DB">
                    <w:rPr>
                      <w:rFonts w:ascii="Arial" w:hAnsi="Arial" w:cs="Arial"/>
                      <w:sz w:val="20"/>
                      <w:szCs w:val="20"/>
                      <w:highlight w:val="yellow"/>
                    </w:rPr>
                    <w:t>ANGE FÖRETAGETS NAMN</w:t>
                  </w:r>
                </w:p>
                <w:p w14:paraId="207FDEE1" w14:textId="77777777"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highlight w:val="yellow"/>
                    </w:rPr>
                    <w:t>ANGE NAMN OCH TELEFONNUMMER TILL FÖRETAGETS KONTAKTPERSON PÅ ARBETSPLATSEN</w:t>
                  </w:r>
                </w:p>
              </w:tc>
            </w:tr>
            <w:tr w:rsidR="00A74C10" w:rsidRPr="005D29DB" w14:paraId="2EFD9EE0" w14:textId="77777777" w:rsidTr="00F748DF">
              <w:sdt>
                <w:sdtPr>
                  <w:rPr>
                    <w:rFonts w:ascii="Arial" w:hAnsi="Arial" w:cs="Arial"/>
                    <w:b/>
                    <w:sz w:val="20"/>
                    <w:szCs w:val="20"/>
                  </w:rPr>
                  <w:id w:val="1611316854"/>
                  <w14:checkbox>
                    <w14:checked w14:val="0"/>
                    <w14:checkedState w14:val="2612" w14:font="MS Gothic"/>
                    <w14:uncheckedState w14:val="2610" w14:font="MS Gothic"/>
                  </w14:checkbox>
                </w:sdtPr>
                <w:sdtContent>
                  <w:tc>
                    <w:tcPr>
                      <w:tcW w:w="487" w:type="dxa"/>
                    </w:tcPr>
                    <w:p w14:paraId="6F105AC4"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61770B69" w14:textId="77777777"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rPr>
                    <w:t xml:space="preserve">Hälso- eller miljöfarligt material kan transporteras bort från arbetsstället utan att påverka övriga på arbetsplatsen eller tredje man. </w:t>
                  </w:r>
                </w:p>
              </w:tc>
            </w:tr>
            <w:tr w:rsidR="00A74C10" w:rsidRPr="005D29DB" w14:paraId="2C935F4A" w14:textId="77777777" w:rsidTr="00F748DF">
              <w:sdt>
                <w:sdtPr>
                  <w:rPr>
                    <w:rFonts w:ascii="Arial" w:hAnsi="Arial" w:cs="Arial"/>
                    <w:b/>
                    <w:sz w:val="20"/>
                    <w:szCs w:val="20"/>
                  </w:rPr>
                  <w:id w:val="208992098"/>
                  <w14:checkbox>
                    <w14:checked w14:val="0"/>
                    <w14:checkedState w14:val="2612" w14:font="MS Gothic"/>
                    <w14:uncheckedState w14:val="2610" w14:font="MS Gothic"/>
                  </w14:checkbox>
                </w:sdtPr>
                <w:sdtContent>
                  <w:tc>
                    <w:tcPr>
                      <w:tcW w:w="487" w:type="dxa"/>
                    </w:tcPr>
                    <w:p w14:paraId="52C4C826"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623F2C4D" w14:textId="77777777"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rPr>
                    <w:t xml:space="preserve">Alla förpackningar innehållande hälso- eller miljöfarligt material märks tydligt upp och placeras i speciella containrar. </w:t>
                  </w:r>
                </w:p>
              </w:tc>
            </w:tr>
            <w:tr w:rsidR="00A74C10" w:rsidRPr="005D29DB" w14:paraId="7942693D" w14:textId="77777777" w:rsidTr="00F748DF">
              <w:sdt>
                <w:sdtPr>
                  <w:rPr>
                    <w:rFonts w:ascii="Arial" w:hAnsi="Arial" w:cs="Arial"/>
                    <w:b/>
                    <w:sz w:val="20"/>
                    <w:szCs w:val="20"/>
                  </w:rPr>
                  <w:id w:val="-809085794"/>
                  <w14:checkbox>
                    <w14:checked w14:val="0"/>
                    <w14:checkedState w14:val="2612" w14:font="MS Gothic"/>
                    <w14:uncheckedState w14:val="2610" w14:font="MS Gothic"/>
                  </w14:checkbox>
                </w:sdtPr>
                <w:sdtContent>
                  <w:tc>
                    <w:tcPr>
                      <w:tcW w:w="487" w:type="dxa"/>
                    </w:tcPr>
                    <w:p w14:paraId="2CBB6124"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2B8A71F4" w14:textId="77777777"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rPr>
                    <w:t xml:space="preserve">Byggmaterial eller byggdelar innehållande miljö- eller hälsopåverkande ämnen märks upp tydligt i avvaktan på rivning. </w:t>
                  </w:r>
                </w:p>
              </w:tc>
            </w:tr>
            <w:tr w:rsidR="00A74C10" w:rsidRPr="005D29DB" w14:paraId="6D8F2279" w14:textId="77777777" w:rsidTr="00F748DF">
              <w:sdt>
                <w:sdtPr>
                  <w:rPr>
                    <w:rFonts w:ascii="Arial" w:hAnsi="Arial" w:cs="Arial"/>
                    <w:b/>
                    <w:sz w:val="20"/>
                    <w:szCs w:val="20"/>
                  </w:rPr>
                  <w:id w:val="2136678069"/>
                  <w14:checkbox>
                    <w14:checked w14:val="0"/>
                    <w14:checkedState w14:val="2612" w14:font="MS Gothic"/>
                    <w14:uncheckedState w14:val="2610" w14:font="MS Gothic"/>
                  </w14:checkbox>
                </w:sdtPr>
                <w:sdtContent>
                  <w:tc>
                    <w:tcPr>
                      <w:tcW w:w="487" w:type="dxa"/>
                    </w:tcPr>
                    <w:p w14:paraId="03CC53EE"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50BC9439" w14:textId="1CF32AE8"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rPr>
                    <w:t xml:space="preserve">Innan lyft av tunga element ska kapaciteten för lyftanordning kontrolleras mot elementets tyngd och aktuellt lyftfall. </w:t>
                  </w:r>
                </w:p>
              </w:tc>
            </w:tr>
            <w:tr w:rsidR="00A74C10" w:rsidRPr="005D29DB" w14:paraId="41E7E5C8" w14:textId="77777777" w:rsidTr="00F748DF">
              <w:sdt>
                <w:sdtPr>
                  <w:rPr>
                    <w:rFonts w:ascii="Arial" w:hAnsi="Arial" w:cs="Arial"/>
                    <w:b/>
                    <w:sz w:val="20"/>
                    <w:szCs w:val="20"/>
                  </w:rPr>
                  <w:id w:val="1498461723"/>
                  <w14:checkbox>
                    <w14:checked w14:val="0"/>
                    <w14:checkedState w14:val="2612" w14:font="MS Gothic"/>
                    <w14:uncheckedState w14:val="2610" w14:font="MS Gothic"/>
                  </w14:checkbox>
                </w:sdtPr>
                <w:sdtContent>
                  <w:tc>
                    <w:tcPr>
                      <w:tcW w:w="487" w:type="dxa"/>
                    </w:tcPr>
                    <w:p w14:paraId="272A7F02"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24573DBB" w14:textId="200E217C"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rPr>
                    <w:t xml:space="preserve">Berörda arbetstagare är informerade om vilken personlig skyddsutrustning som ska användas för olika arbetsmoment. </w:t>
                  </w:r>
                </w:p>
              </w:tc>
            </w:tr>
            <w:tr w:rsidR="00A74C10" w:rsidRPr="005D29DB" w14:paraId="658BC8EC" w14:textId="77777777" w:rsidTr="00F748DF">
              <w:sdt>
                <w:sdtPr>
                  <w:rPr>
                    <w:rFonts w:ascii="Arial" w:hAnsi="Arial" w:cs="Arial"/>
                    <w:b/>
                    <w:sz w:val="20"/>
                    <w:szCs w:val="20"/>
                  </w:rPr>
                  <w:id w:val="-1606022862"/>
                  <w14:checkbox>
                    <w14:checked w14:val="0"/>
                    <w14:checkedState w14:val="2612" w14:font="MS Gothic"/>
                    <w14:uncheckedState w14:val="2610" w14:font="MS Gothic"/>
                  </w14:checkbox>
                </w:sdtPr>
                <w:sdtContent>
                  <w:tc>
                    <w:tcPr>
                      <w:tcW w:w="487" w:type="dxa"/>
                    </w:tcPr>
                    <w:p w14:paraId="786701FE" w14:textId="77777777" w:rsidR="00A74C10" w:rsidRPr="005D29DB" w:rsidRDefault="00A74C10"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93" w:type="dxa"/>
                </w:tcPr>
                <w:p w14:paraId="22C47366" w14:textId="5488C17F"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rPr>
                    <w:t xml:space="preserve">Berörda arbetstagare har fått nödvändig utbildning för att använda den personliga skyddsutrustning som ska användas för olika arbetsmoment. </w:t>
                  </w:r>
                </w:p>
              </w:tc>
            </w:tr>
          </w:tbl>
          <w:p w14:paraId="3EA800C4" w14:textId="77777777" w:rsidR="00A74C10" w:rsidRPr="005D29DB" w:rsidRDefault="00A74C10" w:rsidP="00F748DF">
            <w:pPr>
              <w:pStyle w:val="Rubrik3"/>
              <w:rPr>
                <w:rFonts w:ascii="Arial" w:hAnsi="Arial" w:cs="Arial"/>
                <w:sz w:val="22"/>
                <w:szCs w:val="18"/>
              </w:rPr>
            </w:pPr>
            <w:r w:rsidRPr="005D29DB">
              <w:rPr>
                <w:rFonts w:ascii="Arial" w:hAnsi="Arial" w:cs="Arial"/>
                <w:sz w:val="22"/>
                <w:szCs w:val="18"/>
              </w:rPr>
              <w:t>Särskilda tekniska eller organisatoriska säkerhetsåtgärder</w:t>
            </w:r>
          </w:p>
          <w:p w14:paraId="4E3242C8" w14:textId="0515397D" w:rsidR="00A74C10" w:rsidRPr="005D29DB" w:rsidRDefault="00A74C10"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Rutiner finns för hur ej dokumenterat men misstänkt material som påträffas ska hanteras. </w:t>
            </w:r>
          </w:p>
          <w:p w14:paraId="7938DBDA" w14:textId="77777777" w:rsidR="00A74C10" w:rsidRPr="005D29DB" w:rsidRDefault="00A74C10"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Berörda arbetstagare informeras om hälso- och olycksfallsrisker som är förbundna med de material och ämnen som hanteras och hur dessa risker ska förebyggas.</w:t>
            </w:r>
          </w:p>
          <w:p w14:paraId="15573B4D" w14:textId="77777777" w:rsidR="00A74C10" w:rsidRPr="005D29DB" w:rsidRDefault="00A74C10"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Berörda arbetstagare är informerade om vilka arbetsmoment som endast får utföras av behöriga företag.</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A74C10" w:rsidRPr="005D29DB" w14:paraId="666D3BEA" w14:textId="77777777" w:rsidTr="00F748DF">
              <w:sdt>
                <w:sdtPr>
                  <w:rPr>
                    <w:rFonts w:ascii="Arial" w:hAnsi="Arial" w:cs="Arial"/>
                    <w:b/>
                    <w:sz w:val="20"/>
                    <w:szCs w:val="20"/>
                  </w:rPr>
                  <w:id w:val="-422880364"/>
                  <w14:checkbox>
                    <w14:checked w14:val="0"/>
                    <w14:checkedState w14:val="2612" w14:font="MS Gothic"/>
                    <w14:uncheckedState w14:val="2610" w14:font="MS Gothic"/>
                  </w14:checkbox>
                </w:sdtPr>
                <w:sdtContent>
                  <w:tc>
                    <w:tcPr>
                      <w:tcW w:w="487" w:type="dxa"/>
                    </w:tcPr>
                    <w:p w14:paraId="4E8AAB40" w14:textId="77777777" w:rsidR="00A74C10" w:rsidRPr="005D29DB" w:rsidRDefault="00A74C10" w:rsidP="00F748DF">
                      <w:pPr>
                        <w:tabs>
                          <w:tab w:val="left" w:pos="4020"/>
                        </w:tabs>
                        <w:spacing w:after="60"/>
                        <w:rPr>
                          <w:rFonts w:ascii="Arial" w:hAnsi="Arial" w:cs="Arial"/>
                          <w:sz w:val="20"/>
                          <w:szCs w:val="20"/>
                        </w:rPr>
                      </w:pPr>
                      <w:r w:rsidRPr="005D29DB">
                        <w:rPr>
                          <w:rFonts w:ascii="Segoe UI Symbol" w:eastAsia="MS Gothic" w:hAnsi="Segoe UI Symbol" w:cs="Segoe UI Symbol"/>
                          <w:b/>
                          <w:sz w:val="20"/>
                          <w:szCs w:val="20"/>
                        </w:rPr>
                        <w:t>☐</w:t>
                      </w:r>
                    </w:p>
                  </w:tc>
                </w:sdtContent>
              </w:sdt>
              <w:tc>
                <w:tcPr>
                  <w:tcW w:w="8469" w:type="dxa"/>
                </w:tcPr>
                <w:p w14:paraId="38D88B85" w14:textId="77777777" w:rsidR="00A74C10" w:rsidRPr="005D29DB" w:rsidRDefault="00A74C10" w:rsidP="00F748DF">
                  <w:pPr>
                    <w:tabs>
                      <w:tab w:val="left" w:pos="4020"/>
                    </w:tabs>
                    <w:spacing w:after="60"/>
                    <w:rPr>
                      <w:rFonts w:ascii="Arial" w:hAnsi="Arial" w:cs="Arial"/>
                      <w:sz w:val="20"/>
                      <w:szCs w:val="20"/>
                    </w:rPr>
                  </w:pPr>
                  <w:r w:rsidRPr="005D29DB">
                    <w:rPr>
                      <w:rFonts w:ascii="Arial" w:hAnsi="Arial" w:cs="Arial"/>
                      <w:sz w:val="20"/>
                      <w:szCs w:val="20"/>
                    </w:rPr>
                    <w:t>Behöriga företags tillstånd är kontrollerade.</w:t>
                  </w:r>
                </w:p>
              </w:tc>
            </w:tr>
          </w:tbl>
          <w:p w14:paraId="07A06E9B" w14:textId="77777777" w:rsidR="00A74C10" w:rsidRPr="005D29DB" w:rsidRDefault="00A74C10" w:rsidP="00F748DF">
            <w:pPr>
              <w:pStyle w:val="Rubrik3"/>
              <w:rPr>
                <w:rFonts w:ascii="Arial" w:hAnsi="Arial" w:cs="Arial"/>
                <w:sz w:val="22"/>
                <w:szCs w:val="18"/>
              </w:rPr>
            </w:pPr>
            <w:r w:rsidRPr="005D29DB">
              <w:rPr>
                <w:rFonts w:ascii="Arial" w:hAnsi="Arial" w:cs="Arial"/>
                <w:sz w:val="22"/>
                <w:szCs w:val="18"/>
              </w:rPr>
              <w:t xml:space="preserve">Övriga åtgärder  </w:t>
            </w:r>
          </w:p>
          <w:p w14:paraId="30BFE7AF" w14:textId="77777777" w:rsidR="00A74C10" w:rsidRPr="005D29DB" w:rsidRDefault="00A74C10"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4D27E0F7" w14:textId="77777777" w:rsidR="00A74C10" w:rsidRPr="005D29DB" w:rsidRDefault="00A74C10" w:rsidP="00F748DF">
            <w:pPr>
              <w:tabs>
                <w:tab w:val="left" w:pos="4020"/>
              </w:tabs>
              <w:spacing w:after="120"/>
              <w:rPr>
                <w:rFonts w:ascii="Arial" w:hAnsi="Arial" w:cs="Arial"/>
                <w:sz w:val="20"/>
                <w:szCs w:val="20"/>
              </w:rPr>
            </w:pPr>
          </w:p>
        </w:tc>
      </w:tr>
      <w:tr w:rsidR="00A74C10" w:rsidRPr="005D29DB" w14:paraId="7AAD0938" w14:textId="77777777" w:rsidTr="00F748DF">
        <w:trPr>
          <w:trHeight w:val="299"/>
        </w:trPr>
        <w:tc>
          <w:tcPr>
            <w:tcW w:w="6550" w:type="dxa"/>
            <w:gridSpan w:val="2"/>
            <w:tcBorders>
              <w:top w:val="single" w:sz="4" w:space="0" w:color="auto"/>
              <w:bottom w:val="single" w:sz="4" w:space="0" w:color="auto"/>
            </w:tcBorders>
            <w:shd w:val="clear" w:color="auto" w:fill="E6E6E6"/>
          </w:tcPr>
          <w:p w14:paraId="0A0D0113" w14:textId="77777777" w:rsidR="00A74C10" w:rsidRPr="005D29DB" w:rsidRDefault="00A74C10" w:rsidP="00F748DF">
            <w:pPr>
              <w:spacing w:before="40" w:after="40"/>
              <w:rPr>
                <w:rFonts w:ascii="Arial" w:hAnsi="Arial" w:cs="Arial"/>
                <w:sz w:val="16"/>
                <w:szCs w:val="16"/>
              </w:rPr>
            </w:pPr>
            <w:r w:rsidRPr="005D29DB">
              <w:rPr>
                <w:rFonts w:ascii="Arial" w:hAnsi="Arial" w:cs="Arial"/>
                <w:sz w:val="16"/>
                <w:szCs w:val="16"/>
              </w:rPr>
              <w:lastRenderedPageBreak/>
              <w:t>Arbeten med ovanstående risker slutförda den:</w:t>
            </w:r>
          </w:p>
        </w:tc>
        <w:tc>
          <w:tcPr>
            <w:tcW w:w="2592" w:type="dxa"/>
            <w:tcBorders>
              <w:top w:val="single" w:sz="4" w:space="0" w:color="auto"/>
              <w:bottom w:val="single" w:sz="4" w:space="0" w:color="auto"/>
            </w:tcBorders>
            <w:shd w:val="clear" w:color="auto" w:fill="E6E6E6"/>
          </w:tcPr>
          <w:p w14:paraId="2FEEE3FC" w14:textId="38979C39" w:rsidR="00A74C10" w:rsidRPr="005D29DB" w:rsidRDefault="00A74C10" w:rsidP="00F748DF">
            <w:pPr>
              <w:spacing w:before="40" w:after="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A74C10" w:rsidRPr="005D29DB" w14:paraId="79AD2B30" w14:textId="77777777" w:rsidTr="00F748DF">
        <w:tc>
          <w:tcPr>
            <w:tcW w:w="6550" w:type="dxa"/>
            <w:gridSpan w:val="2"/>
            <w:tcBorders>
              <w:top w:val="nil"/>
            </w:tcBorders>
          </w:tcPr>
          <w:p w14:paraId="5B479EE8" w14:textId="77777777" w:rsidR="00A74C10" w:rsidRPr="005D29DB" w:rsidRDefault="00A74C10" w:rsidP="00F748DF">
            <w:pPr>
              <w:spacing w:before="60" w:after="60"/>
              <w:rPr>
                <w:rFonts w:ascii="Arial" w:hAnsi="Arial" w:cs="Arial"/>
                <w:sz w:val="16"/>
                <w:szCs w:val="16"/>
              </w:rPr>
            </w:pPr>
          </w:p>
        </w:tc>
        <w:tc>
          <w:tcPr>
            <w:tcW w:w="2592" w:type="dxa"/>
            <w:tcBorders>
              <w:top w:val="nil"/>
            </w:tcBorders>
          </w:tcPr>
          <w:p w14:paraId="65A803F8" w14:textId="77777777" w:rsidR="00A74C10" w:rsidRPr="005D29DB" w:rsidRDefault="00A74C10" w:rsidP="00F748DF">
            <w:pPr>
              <w:spacing w:before="60" w:after="60"/>
              <w:rPr>
                <w:rFonts w:ascii="Arial" w:hAnsi="Arial" w:cs="Arial"/>
                <w:sz w:val="16"/>
                <w:szCs w:val="16"/>
              </w:rPr>
            </w:pPr>
          </w:p>
        </w:tc>
      </w:tr>
    </w:tbl>
    <w:p w14:paraId="2DA06404" w14:textId="77777777" w:rsidR="00210746" w:rsidRPr="005D29DB" w:rsidRDefault="00210746">
      <w:pPr>
        <w:rPr>
          <w:rFonts w:ascii="Arial" w:hAnsi="Arial" w:cs="Arial"/>
          <w:b/>
          <w:kern w:val="28"/>
          <w:szCs w:val="16"/>
        </w:rPr>
      </w:pPr>
      <w:r w:rsidRPr="005D29DB">
        <w:rPr>
          <w:rFonts w:ascii="Arial" w:hAnsi="Arial" w:cs="Arial"/>
          <w:szCs w:val="16"/>
        </w:rPr>
        <w:br w:type="page"/>
      </w:r>
    </w:p>
    <w:p w14:paraId="44E868C8" w14:textId="505BE53F" w:rsidR="00357898" w:rsidRPr="0060230B" w:rsidRDefault="00357898" w:rsidP="00357898">
      <w:pPr>
        <w:pStyle w:val="Rubrik1"/>
        <w:rPr>
          <w:rFonts w:ascii="Arial" w:hAnsi="Arial" w:cs="Arial"/>
          <w:sz w:val="22"/>
          <w:szCs w:val="14"/>
        </w:rPr>
      </w:pPr>
      <w:bookmarkStart w:id="16" w:name="_Toc422986448"/>
      <w:r w:rsidRPr="0060230B">
        <w:rPr>
          <w:rFonts w:ascii="Arial" w:hAnsi="Arial" w:cs="Arial"/>
          <w:sz w:val="22"/>
          <w:szCs w:val="14"/>
        </w:rPr>
        <w:lastRenderedPageBreak/>
        <w:t xml:space="preserve">6. </w:t>
      </w:r>
      <w:bookmarkEnd w:id="16"/>
      <w:r w:rsidR="00C353BF" w:rsidRPr="0060230B">
        <w:rPr>
          <w:rFonts w:ascii="Arial" w:hAnsi="Arial" w:cs="Arial"/>
          <w:sz w:val="22"/>
          <w:szCs w:val="14"/>
        </w:rPr>
        <w:t xml:space="preserve">Åtgärder vid </w:t>
      </w:r>
      <w:r w:rsidR="00077272" w:rsidRPr="0060230B">
        <w:rPr>
          <w:rFonts w:ascii="Arial" w:hAnsi="Arial" w:cs="Arial"/>
          <w:sz w:val="22"/>
          <w:szCs w:val="14"/>
        </w:rPr>
        <w:t>a</w:t>
      </w:r>
      <w:r w:rsidR="00C353BF" w:rsidRPr="0060230B">
        <w:rPr>
          <w:rFonts w:ascii="Arial" w:hAnsi="Arial" w:cs="Arial"/>
          <w:sz w:val="22"/>
          <w:szCs w:val="14"/>
        </w:rPr>
        <w:t>rbete i närheten av högspänningsledning</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357898" w:rsidRPr="005D29DB" w14:paraId="78E310BC" w14:textId="77777777" w:rsidTr="00F748DF">
        <w:tc>
          <w:tcPr>
            <w:tcW w:w="2279" w:type="dxa"/>
            <w:tcBorders>
              <w:bottom w:val="single" w:sz="4" w:space="0" w:color="auto"/>
            </w:tcBorders>
            <w:shd w:val="clear" w:color="auto" w:fill="E6E6E6"/>
          </w:tcPr>
          <w:p w14:paraId="2308AA28" w14:textId="77777777" w:rsidR="00357898" w:rsidRPr="005D29DB" w:rsidRDefault="00357898" w:rsidP="00F748DF">
            <w:pPr>
              <w:spacing w:before="20" w:after="20"/>
              <w:rPr>
                <w:rFonts w:ascii="Arial" w:hAnsi="Arial" w:cs="Arial"/>
                <w:b/>
                <w:sz w:val="20"/>
                <w:szCs w:val="20"/>
              </w:rPr>
            </w:pPr>
            <w:r w:rsidRPr="005D29DB">
              <w:rPr>
                <w:rFonts w:ascii="Arial" w:hAnsi="Arial" w:cs="Arial"/>
                <w:b/>
                <w:sz w:val="20"/>
                <w:szCs w:val="20"/>
              </w:rPr>
              <w:t>Företag</w:t>
            </w:r>
          </w:p>
        </w:tc>
        <w:tc>
          <w:tcPr>
            <w:tcW w:w="6863" w:type="dxa"/>
            <w:gridSpan w:val="2"/>
            <w:tcBorders>
              <w:bottom w:val="single" w:sz="4" w:space="0" w:color="auto"/>
            </w:tcBorders>
            <w:shd w:val="clear" w:color="auto" w:fill="E6E6E6"/>
          </w:tcPr>
          <w:p w14:paraId="1E7490C8" w14:textId="77777777" w:rsidR="00357898" w:rsidRPr="005D29DB" w:rsidRDefault="00357898" w:rsidP="00F748DF">
            <w:pPr>
              <w:spacing w:before="20" w:after="20"/>
              <w:rPr>
                <w:rFonts w:ascii="Arial" w:hAnsi="Arial" w:cs="Arial"/>
                <w:b/>
                <w:sz w:val="20"/>
                <w:szCs w:val="20"/>
              </w:rPr>
            </w:pPr>
            <w:r w:rsidRPr="005D29DB">
              <w:rPr>
                <w:rFonts w:ascii="Arial" w:hAnsi="Arial" w:cs="Arial"/>
                <w:b/>
                <w:sz w:val="20"/>
                <w:szCs w:val="20"/>
              </w:rPr>
              <w:t>Arbete/aktivitet och risk(-er); Ange vad och var</w:t>
            </w:r>
          </w:p>
        </w:tc>
      </w:tr>
      <w:tr w:rsidR="00357898" w:rsidRPr="005D29DB" w14:paraId="55B71C82" w14:textId="77777777" w:rsidTr="00F748DF">
        <w:tc>
          <w:tcPr>
            <w:tcW w:w="2279" w:type="dxa"/>
            <w:tcBorders>
              <w:top w:val="single" w:sz="4" w:space="0" w:color="auto"/>
              <w:bottom w:val="single" w:sz="4" w:space="0" w:color="auto"/>
            </w:tcBorders>
          </w:tcPr>
          <w:p w14:paraId="3A05F276" w14:textId="77777777" w:rsidR="00357898" w:rsidRPr="005D29DB" w:rsidRDefault="00357898" w:rsidP="00F748DF">
            <w:pPr>
              <w:spacing w:before="60" w:after="60"/>
              <w:rPr>
                <w:rFonts w:ascii="Arial" w:hAnsi="Arial" w:cs="Arial"/>
                <w:sz w:val="20"/>
                <w:szCs w:val="20"/>
                <w:highlight w:val="green"/>
              </w:rPr>
            </w:pPr>
          </w:p>
          <w:p w14:paraId="11335D94" w14:textId="77777777" w:rsidR="00357898" w:rsidRPr="005D29DB" w:rsidRDefault="00357898" w:rsidP="00F748DF">
            <w:pPr>
              <w:spacing w:before="60" w:after="60"/>
              <w:rPr>
                <w:rFonts w:ascii="Arial" w:hAnsi="Arial" w:cs="Arial"/>
                <w:sz w:val="20"/>
                <w:szCs w:val="20"/>
                <w:highlight w:val="green"/>
              </w:rPr>
            </w:pPr>
          </w:p>
          <w:p w14:paraId="7A99BFE4" w14:textId="77777777" w:rsidR="00357898" w:rsidRPr="005D29DB" w:rsidRDefault="00357898"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776398D1" w14:textId="77777777" w:rsidR="00357898" w:rsidRPr="005D29DB" w:rsidRDefault="00357898" w:rsidP="00F748DF">
            <w:pPr>
              <w:spacing w:before="60" w:after="60"/>
              <w:rPr>
                <w:rFonts w:ascii="Arial" w:hAnsi="Arial" w:cs="Arial"/>
                <w:sz w:val="20"/>
                <w:szCs w:val="20"/>
                <w:u w:val="single"/>
              </w:rPr>
            </w:pPr>
            <w:r w:rsidRPr="005D29DB">
              <w:rPr>
                <w:rFonts w:ascii="Arial" w:hAnsi="Arial" w:cs="Arial"/>
                <w:sz w:val="20"/>
                <w:szCs w:val="20"/>
                <w:u w:val="single"/>
              </w:rPr>
              <w:t>Exempel:</w:t>
            </w:r>
          </w:p>
          <w:p w14:paraId="42EA8808" w14:textId="6C55DCC6" w:rsidR="00357898" w:rsidRPr="005D29DB" w:rsidRDefault="00357898" w:rsidP="004E086C">
            <w:pPr>
              <w:pStyle w:val="Liststycke"/>
              <w:numPr>
                <w:ilvl w:val="0"/>
                <w:numId w:val="10"/>
              </w:numPr>
              <w:spacing w:before="60" w:after="60"/>
              <w:rPr>
                <w:rFonts w:ascii="Arial" w:hAnsi="Arial" w:cs="Arial"/>
                <w:sz w:val="20"/>
                <w:szCs w:val="20"/>
              </w:rPr>
            </w:pPr>
            <w:r w:rsidRPr="005D29DB">
              <w:rPr>
                <w:rFonts w:ascii="Arial" w:hAnsi="Arial" w:cs="Arial"/>
                <w:sz w:val="20"/>
                <w:szCs w:val="20"/>
              </w:rPr>
              <w:t>Konstruktion av byggnad och broar,</w:t>
            </w:r>
            <w:r w:rsidRPr="005D29DB">
              <w:rPr>
                <w:rFonts w:ascii="Arial" w:hAnsi="Arial" w:cs="Arial"/>
              </w:rPr>
              <w:t xml:space="preserve"> </w:t>
            </w:r>
            <w:r w:rsidRPr="005D29DB">
              <w:rPr>
                <w:rFonts w:ascii="Arial" w:hAnsi="Arial" w:cs="Arial"/>
                <w:sz w:val="20"/>
                <w:szCs w:val="20"/>
              </w:rPr>
              <w:t>mark/schaktarbete</w:t>
            </w:r>
          </w:p>
          <w:p w14:paraId="3A71695B" w14:textId="77777777" w:rsidR="00357898" w:rsidRPr="005D29DB" w:rsidRDefault="00357898" w:rsidP="004E086C">
            <w:pPr>
              <w:pStyle w:val="Liststycke"/>
              <w:numPr>
                <w:ilvl w:val="0"/>
                <w:numId w:val="10"/>
              </w:numPr>
              <w:spacing w:before="60" w:after="60"/>
              <w:rPr>
                <w:rFonts w:ascii="Arial" w:hAnsi="Arial" w:cs="Arial"/>
                <w:sz w:val="20"/>
                <w:szCs w:val="20"/>
              </w:rPr>
            </w:pPr>
            <w:r w:rsidRPr="005D29DB">
              <w:rPr>
                <w:rFonts w:ascii="Arial" w:hAnsi="Arial" w:cs="Arial"/>
                <w:sz w:val="20"/>
                <w:szCs w:val="20"/>
              </w:rPr>
              <w:t>Installation och underhåll av telekommunikationsutrustning</w:t>
            </w:r>
          </w:p>
          <w:p w14:paraId="2BE3A8B8" w14:textId="77777777" w:rsidR="00357898" w:rsidRPr="005D29DB" w:rsidRDefault="00357898" w:rsidP="004E086C">
            <w:pPr>
              <w:pStyle w:val="Liststycke"/>
              <w:numPr>
                <w:ilvl w:val="0"/>
                <w:numId w:val="10"/>
              </w:numPr>
              <w:spacing w:before="60" w:after="60"/>
              <w:rPr>
                <w:rFonts w:ascii="Arial" w:hAnsi="Arial" w:cs="Arial"/>
                <w:sz w:val="20"/>
                <w:szCs w:val="20"/>
              </w:rPr>
            </w:pPr>
            <w:r w:rsidRPr="005D29DB">
              <w:rPr>
                <w:rFonts w:ascii="Arial" w:hAnsi="Arial" w:cs="Arial"/>
                <w:sz w:val="20"/>
                <w:szCs w:val="20"/>
              </w:rPr>
              <w:t>Kranoperatörer och lastbilschaufförer</w:t>
            </w:r>
          </w:p>
          <w:p w14:paraId="57CC5A75" w14:textId="77777777" w:rsidR="00357898" w:rsidRPr="005D29DB" w:rsidRDefault="00357898" w:rsidP="004E086C">
            <w:pPr>
              <w:pStyle w:val="Liststycke"/>
              <w:numPr>
                <w:ilvl w:val="0"/>
                <w:numId w:val="10"/>
              </w:numPr>
              <w:spacing w:before="60" w:after="60"/>
              <w:rPr>
                <w:rFonts w:ascii="Arial" w:hAnsi="Arial" w:cs="Arial"/>
                <w:sz w:val="20"/>
                <w:szCs w:val="20"/>
              </w:rPr>
            </w:pPr>
            <w:r w:rsidRPr="005D29DB">
              <w:rPr>
                <w:rFonts w:ascii="Arial" w:hAnsi="Arial" w:cs="Arial"/>
                <w:sz w:val="20"/>
                <w:szCs w:val="20"/>
              </w:rPr>
              <w:t>Trädfällning och beskärning</w:t>
            </w:r>
          </w:p>
        </w:tc>
      </w:tr>
      <w:tr w:rsidR="00357898" w:rsidRPr="005D29DB" w14:paraId="263B940D" w14:textId="77777777" w:rsidTr="00F748DF">
        <w:tc>
          <w:tcPr>
            <w:tcW w:w="9142" w:type="dxa"/>
            <w:gridSpan w:val="3"/>
            <w:tcBorders>
              <w:bottom w:val="single" w:sz="4" w:space="0" w:color="auto"/>
            </w:tcBorders>
            <w:shd w:val="clear" w:color="auto" w:fill="E6E6E6"/>
          </w:tcPr>
          <w:p w14:paraId="6CCD978B" w14:textId="77777777" w:rsidR="00357898" w:rsidRPr="005D29DB" w:rsidRDefault="00357898" w:rsidP="00F748DF">
            <w:pPr>
              <w:rPr>
                <w:rFonts w:ascii="Arial" w:hAnsi="Arial" w:cs="Arial"/>
              </w:rPr>
            </w:pPr>
            <w:r w:rsidRPr="005D29DB">
              <w:rPr>
                <w:rFonts w:ascii="Arial" w:hAnsi="Arial" w:cs="Arial"/>
                <w:b/>
                <w:sz w:val="20"/>
              </w:rPr>
              <w:t>Åtgärder:</w:t>
            </w:r>
          </w:p>
        </w:tc>
      </w:tr>
      <w:tr w:rsidR="00357898" w:rsidRPr="005D29DB" w14:paraId="347EFDD6" w14:textId="77777777" w:rsidTr="00F748DF">
        <w:tc>
          <w:tcPr>
            <w:tcW w:w="9142" w:type="dxa"/>
            <w:gridSpan w:val="3"/>
            <w:tcBorders>
              <w:top w:val="nil"/>
              <w:bottom w:val="single" w:sz="4" w:space="0" w:color="auto"/>
            </w:tcBorders>
          </w:tcPr>
          <w:p w14:paraId="56AB8792" w14:textId="77777777" w:rsidR="00357898" w:rsidRPr="005D29DB" w:rsidRDefault="00357898" w:rsidP="00F748DF">
            <w:pPr>
              <w:pStyle w:val="Rubrik3"/>
              <w:rPr>
                <w:rFonts w:ascii="Arial" w:hAnsi="Arial" w:cs="Arial"/>
                <w:sz w:val="22"/>
                <w:szCs w:val="18"/>
              </w:rPr>
            </w:pPr>
            <w:r w:rsidRPr="005D29DB">
              <w:rPr>
                <w:rFonts w:ascii="Arial" w:hAnsi="Arial" w:cs="Arial"/>
                <w:sz w:val="22"/>
                <w:szCs w:val="18"/>
              </w:rPr>
              <w:t>Förundersökningar</w:t>
            </w:r>
          </w:p>
          <w:p w14:paraId="0D7CC582"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rPr>
            </w:pPr>
            <w:r w:rsidRPr="005D29DB">
              <w:rPr>
                <w:rFonts w:ascii="Arial" w:hAnsi="Arial" w:cs="Arial"/>
                <w:sz w:val="20"/>
              </w:rPr>
              <w:t xml:space="preserve">Ledningsägare och kontaktperson: </w:t>
            </w:r>
            <w:r w:rsidRPr="005D29DB">
              <w:rPr>
                <w:rFonts w:ascii="Arial" w:hAnsi="Arial" w:cs="Arial"/>
                <w:sz w:val="20"/>
                <w:highlight w:val="yellow"/>
              </w:rPr>
              <w:t>ANGE FÖRETAG, NAMN OCH TELEFONNUMMER</w:t>
            </w:r>
            <w:r w:rsidRPr="005D29DB">
              <w:rPr>
                <w:rFonts w:ascii="Arial" w:hAnsi="Arial" w:cs="Arial"/>
                <w:sz w:val="20"/>
              </w:rPr>
              <w:t xml:space="preserve"> </w:t>
            </w:r>
          </w:p>
          <w:p w14:paraId="06B1BB10"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Undersökning av högspänningsledningars placering inom planerat byggnadsområde har gjorts. </w:t>
            </w:r>
          </w:p>
          <w:p w14:paraId="6B61F614"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Underlag i form av kartor och ritningar har begärts av ledningsägare.</w:t>
            </w:r>
          </w:p>
          <w:p w14:paraId="282A4FFC"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Ledningsanvisning med märkning av spänningsförande ledning/ar har begärts.</w:t>
            </w:r>
          </w:p>
          <w:p w14:paraId="7A4B2D9E"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Högspänningsledningens/ledningarnas exakta läge har dokumenterats i karta som finns på arbetsplatsen.</w:t>
            </w:r>
          </w:p>
          <w:p w14:paraId="3121F3A5"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Berörda entreprenörer har informerats om högspänningsledningen/ledningarna. </w:t>
            </w:r>
          </w:p>
          <w:p w14:paraId="7E8CD47C"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Säkerhetsavstånd är fastställda och dokumenterade: </w:t>
            </w:r>
            <w:r w:rsidRPr="005D29DB">
              <w:rPr>
                <w:rFonts w:ascii="Arial" w:hAnsi="Arial" w:cs="Arial"/>
                <w:sz w:val="20"/>
                <w:szCs w:val="20"/>
                <w:highlight w:val="yellow"/>
              </w:rPr>
              <w:t>ANGE SÄKERHETSAVSTÅND</w:t>
            </w:r>
          </w:p>
          <w:p w14:paraId="7BC08730" w14:textId="77777777" w:rsidR="00357898" w:rsidRPr="005D29DB" w:rsidRDefault="00357898" w:rsidP="00F748DF">
            <w:pPr>
              <w:pStyle w:val="Rubrik3"/>
              <w:rPr>
                <w:rFonts w:ascii="Arial" w:hAnsi="Arial" w:cs="Arial"/>
                <w:sz w:val="22"/>
                <w:szCs w:val="18"/>
              </w:rPr>
            </w:pPr>
            <w:r w:rsidRPr="005D29DB">
              <w:rPr>
                <w:rFonts w:ascii="Arial" w:hAnsi="Arial" w:cs="Arial"/>
                <w:sz w:val="22"/>
                <w:szCs w:val="18"/>
              </w:rPr>
              <w:t>Transporter</w:t>
            </w:r>
          </w:p>
          <w:p w14:paraId="240F3D3E"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Sträckning av tillfarts- och förbindelseleder, utförda för att förhindra risk för påkörning av ledningar, fundament och stolpar.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357898" w:rsidRPr="005D29DB" w14:paraId="25AE7678" w14:textId="77777777" w:rsidTr="00F748DF">
              <w:tc>
                <w:tcPr>
                  <w:tcW w:w="487" w:type="dxa"/>
                </w:tcPr>
                <w:p w14:paraId="77AD304A" w14:textId="77777777" w:rsidR="00357898" w:rsidRPr="005D29DB" w:rsidRDefault="00000000" w:rsidP="00F748DF">
                  <w:pPr>
                    <w:tabs>
                      <w:tab w:val="left" w:pos="4020"/>
                    </w:tabs>
                    <w:spacing w:after="60"/>
                    <w:rPr>
                      <w:rFonts w:ascii="Arial" w:hAnsi="Arial" w:cs="Arial"/>
                      <w:sz w:val="20"/>
                      <w:szCs w:val="20"/>
                    </w:rPr>
                  </w:pPr>
                  <w:sdt>
                    <w:sdtPr>
                      <w:rPr>
                        <w:rFonts w:ascii="Arial" w:hAnsi="Arial" w:cs="Arial"/>
                        <w:b/>
                        <w:sz w:val="20"/>
                        <w:szCs w:val="20"/>
                      </w:rPr>
                      <w:id w:val="1417054161"/>
                      <w14:checkbox>
                        <w14:checked w14:val="0"/>
                        <w14:checkedState w14:val="2612" w14:font="MS Gothic"/>
                        <w14:uncheckedState w14:val="2610" w14:font="MS Gothic"/>
                      </w14:checkbox>
                    </w:sdtPr>
                    <w:sdtContent>
                      <w:r w:rsidR="00357898" w:rsidRPr="005D29DB">
                        <w:rPr>
                          <w:rFonts w:ascii="Segoe UI Symbol" w:eastAsia="MS Gothic" w:hAnsi="Segoe UI Symbol" w:cs="Segoe UI Symbol"/>
                          <w:b/>
                          <w:sz w:val="20"/>
                          <w:szCs w:val="20"/>
                        </w:rPr>
                        <w:t>☐</w:t>
                      </w:r>
                    </w:sdtContent>
                  </w:sdt>
                </w:p>
              </w:tc>
              <w:tc>
                <w:tcPr>
                  <w:tcW w:w="8505" w:type="dxa"/>
                </w:tcPr>
                <w:p w14:paraId="4A226CA3" w14:textId="77777777"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 xml:space="preserve">Fysiska barriärer används för att förhindra maskiner från att få kontakt med ledning. </w:t>
                  </w:r>
                </w:p>
              </w:tc>
            </w:tr>
          </w:tbl>
          <w:p w14:paraId="3103977C" w14:textId="77777777" w:rsidR="00357898" w:rsidRPr="005D29DB" w:rsidRDefault="00357898" w:rsidP="00F748DF">
            <w:pPr>
              <w:pStyle w:val="Rubrik3"/>
              <w:rPr>
                <w:rFonts w:ascii="Arial" w:hAnsi="Arial" w:cs="Arial"/>
                <w:sz w:val="14"/>
                <w:szCs w:val="18"/>
              </w:rPr>
            </w:pPr>
            <w:r w:rsidRPr="005D29DB">
              <w:rPr>
                <w:rFonts w:ascii="Arial" w:hAnsi="Arial" w:cs="Arial"/>
                <w:sz w:val="22"/>
                <w:szCs w:val="18"/>
              </w:rPr>
              <w:t>Arbete, metoder och utrustning</w:t>
            </w:r>
            <w:r w:rsidRPr="005D29DB">
              <w:rPr>
                <w:rFonts w:ascii="Arial" w:hAnsi="Arial" w:cs="Arial"/>
                <w:sz w:val="14"/>
                <w:szCs w:val="18"/>
              </w:rPr>
              <w:t xml:space="preserve"> </w:t>
            </w:r>
          </w:p>
          <w:p w14:paraId="71D74B3B" w14:textId="77777777" w:rsidR="00357898" w:rsidRPr="005D29DB" w:rsidRDefault="00357898" w:rsidP="004E086C">
            <w:pPr>
              <w:pStyle w:val="Liststycke"/>
              <w:numPr>
                <w:ilvl w:val="0"/>
                <w:numId w:val="9"/>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Endast handschakt får göras i närheten av ledning i mark. </w:t>
            </w:r>
          </w:p>
          <w:p w14:paraId="6B6E18CE" w14:textId="77777777" w:rsidR="00357898" w:rsidRPr="005D29DB" w:rsidRDefault="00357898" w:rsidP="004E086C">
            <w:pPr>
              <w:pStyle w:val="Liststycke"/>
              <w:numPr>
                <w:ilvl w:val="0"/>
                <w:numId w:val="9"/>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Arbete inom säkerhetsavstånd får inte bedrivas som ensamarbete. </w:t>
            </w:r>
          </w:p>
          <w:p w14:paraId="79BA9922" w14:textId="77777777" w:rsidR="00357898" w:rsidRPr="005D29DB" w:rsidRDefault="00357898" w:rsidP="004E086C">
            <w:pPr>
              <w:pStyle w:val="Liststycke"/>
              <w:numPr>
                <w:ilvl w:val="0"/>
                <w:numId w:val="9"/>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Fasta byggkranar har placerats på nödvändigt avstånd från högspänningledningar.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567"/>
            </w:tblGrid>
            <w:tr w:rsidR="00357898" w:rsidRPr="005D29DB" w14:paraId="3CB20E3C" w14:textId="77777777" w:rsidTr="00F748DF">
              <w:sdt>
                <w:sdtPr>
                  <w:rPr>
                    <w:rFonts w:ascii="Arial" w:hAnsi="Arial" w:cs="Arial"/>
                    <w:b/>
                    <w:sz w:val="20"/>
                    <w:szCs w:val="20"/>
                  </w:rPr>
                  <w:id w:val="-18553406"/>
                  <w14:checkbox>
                    <w14:checked w14:val="0"/>
                    <w14:checkedState w14:val="2612" w14:font="MS Gothic"/>
                    <w14:uncheckedState w14:val="2610" w14:font="MS Gothic"/>
                  </w14:checkbox>
                </w:sdtPr>
                <w:sdtContent>
                  <w:tc>
                    <w:tcPr>
                      <w:tcW w:w="346" w:type="dxa"/>
                      <w:shd w:val="clear" w:color="auto" w:fill="auto"/>
                    </w:tcPr>
                    <w:p w14:paraId="0691A8C3"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shd w:val="clear" w:color="auto" w:fill="auto"/>
                </w:tcPr>
                <w:p w14:paraId="1D03FA9D" w14:textId="77777777"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 xml:space="preserve">Alternativa lyftanordningar används. </w:t>
                  </w:r>
                </w:p>
              </w:tc>
            </w:tr>
            <w:tr w:rsidR="00357898" w:rsidRPr="005D29DB" w14:paraId="5F4206D2" w14:textId="77777777" w:rsidTr="00F748DF">
              <w:sdt>
                <w:sdtPr>
                  <w:rPr>
                    <w:rFonts w:ascii="Arial" w:hAnsi="Arial" w:cs="Arial"/>
                    <w:b/>
                    <w:sz w:val="20"/>
                    <w:szCs w:val="20"/>
                  </w:rPr>
                  <w:id w:val="-539357587"/>
                  <w14:checkbox>
                    <w14:checked w14:val="0"/>
                    <w14:checkedState w14:val="2612" w14:font="MS Gothic"/>
                    <w14:uncheckedState w14:val="2610" w14:font="MS Gothic"/>
                  </w14:checkbox>
                </w:sdtPr>
                <w:sdtContent>
                  <w:tc>
                    <w:tcPr>
                      <w:tcW w:w="346" w:type="dxa"/>
                      <w:shd w:val="clear" w:color="auto" w:fill="auto"/>
                    </w:tcPr>
                    <w:p w14:paraId="15D8EC4A"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shd w:val="clear" w:color="auto" w:fill="auto"/>
                </w:tcPr>
                <w:p w14:paraId="3DED9A37" w14:textId="77777777"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 xml:space="preserve">Speciella arbetsmetoder tillämpas för arbete under spänningsförande ledning. </w:t>
                  </w:r>
                </w:p>
              </w:tc>
            </w:tr>
            <w:tr w:rsidR="00357898" w:rsidRPr="005D29DB" w14:paraId="364CF498" w14:textId="77777777" w:rsidTr="00F748DF">
              <w:sdt>
                <w:sdtPr>
                  <w:rPr>
                    <w:rFonts w:ascii="Arial" w:hAnsi="Arial" w:cs="Arial"/>
                    <w:b/>
                    <w:sz w:val="20"/>
                    <w:szCs w:val="20"/>
                  </w:rPr>
                  <w:id w:val="-964506172"/>
                  <w14:checkbox>
                    <w14:checked w14:val="0"/>
                    <w14:checkedState w14:val="2612" w14:font="MS Gothic"/>
                    <w14:uncheckedState w14:val="2610" w14:font="MS Gothic"/>
                  </w14:checkbox>
                </w:sdtPr>
                <w:sdtContent>
                  <w:tc>
                    <w:tcPr>
                      <w:tcW w:w="346" w:type="dxa"/>
                      <w:shd w:val="clear" w:color="auto" w:fill="auto"/>
                    </w:tcPr>
                    <w:p w14:paraId="030C9423"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shd w:val="clear" w:color="auto" w:fill="auto"/>
                </w:tcPr>
                <w:p w14:paraId="149BC122" w14:textId="77777777"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Sprängning och krossning av stenmaterial görs på behörigt avstånd från ledningar</w:t>
                  </w:r>
                </w:p>
              </w:tc>
            </w:tr>
            <w:tr w:rsidR="00357898" w:rsidRPr="005D29DB" w14:paraId="168D9403" w14:textId="77777777" w:rsidTr="00F748DF">
              <w:sdt>
                <w:sdtPr>
                  <w:rPr>
                    <w:rFonts w:ascii="Arial" w:hAnsi="Arial" w:cs="Arial"/>
                    <w:b/>
                    <w:sz w:val="20"/>
                    <w:szCs w:val="20"/>
                  </w:rPr>
                  <w:id w:val="1258477904"/>
                  <w14:checkbox>
                    <w14:checked w14:val="0"/>
                    <w14:checkedState w14:val="2612" w14:font="MS Gothic"/>
                    <w14:uncheckedState w14:val="2610" w14:font="MS Gothic"/>
                  </w14:checkbox>
                </w:sdtPr>
                <w:sdtContent>
                  <w:tc>
                    <w:tcPr>
                      <w:tcW w:w="346" w:type="dxa"/>
                      <w:shd w:val="clear" w:color="auto" w:fill="auto"/>
                    </w:tcPr>
                    <w:p w14:paraId="41504163"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shd w:val="clear" w:color="auto" w:fill="auto"/>
                </w:tcPr>
                <w:p w14:paraId="3EE94875" w14:textId="1D44E0D1"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 xml:space="preserve">I fråga om elkablar </w:t>
                  </w:r>
                  <w:r w:rsidR="00D811EC" w:rsidRPr="005D29DB">
                    <w:rPr>
                      <w:rFonts w:ascii="Arial" w:hAnsi="Arial" w:cs="Arial"/>
                      <w:sz w:val="20"/>
                      <w:szCs w:val="20"/>
                    </w:rPr>
                    <w:t>och</w:t>
                  </w:r>
                  <w:r w:rsidRPr="005D29DB">
                    <w:rPr>
                      <w:rFonts w:ascii="Arial" w:hAnsi="Arial" w:cs="Arial"/>
                      <w:sz w:val="20"/>
                      <w:szCs w:val="20"/>
                    </w:rPr>
                    <w:t xml:space="preserve"> elektrisk utrustning på arbetsplatsen gäller att dessa ska skyddas mot mekanisk åverkan och kontrolleras löpande; huvudströmbrytare ska märkas ut med skylt, kabelrullar ska vara utrustade med värmeskydd, luftledningar ska lämna tillräckligt utrymme samt för kranarbeten.</w:t>
                  </w:r>
                </w:p>
              </w:tc>
            </w:tr>
            <w:tr w:rsidR="00357898" w:rsidRPr="005D29DB" w14:paraId="2B02197A" w14:textId="77777777" w:rsidTr="00F748DF">
              <w:sdt>
                <w:sdtPr>
                  <w:rPr>
                    <w:rFonts w:ascii="Arial" w:hAnsi="Arial" w:cs="Arial"/>
                    <w:b/>
                    <w:sz w:val="20"/>
                    <w:szCs w:val="20"/>
                  </w:rPr>
                  <w:id w:val="910434390"/>
                  <w14:checkbox>
                    <w14:checked w14:val="0"/>
                    <w14:checkedState w14:val="2612" w14:font="MS Gothic"/>
                    <w14:uncheckedState w14:val="2610" w14:font="MS Gothic"/>
                  </w14:checkbox>
                </w:sdtPr>
                <w:sdtContent>
                  <w:tc>
                    <w:tcPr>
                      <w:tcW w:w="346" w:type="dxa"/>
                      <w:shd w:val="clear" w:color="auto" w:fill="auto"/>
                    </w:tcPr>
                    <w:p w14:paraId="5073F2F5"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shd w:val="clear" w:color="auto" w:fill="auto"/>
                </w:tcPr>
                <w:p w14:paraId="0B3C7FDE" w14:textId="77777777"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För varje arbete där det finns elektrisk fara ska det finnas en särskild elsäkerhetsplanering.</w:t>
                  </w:r>
                </w:p>
              </w:tc>
            </w:tr>
            <w:tr w:rsidR="00357898" w:rsidRPr="005D29DB" w14:paraId="6539DEC3" w14:textId="77777777" w:rsidTr="00F748DF">
              <w:sdt>
                <w:sdtPr>
                  <w:rPr>
                    <w:rFonts w:ascii="Arial" w:hAnsi="Arial" w:cs="Arial"/>
                    <w:b/>
                    <w:sz w:val="20"/>
                    <w:szCs w:val="20"/>
                  </w:rPr>
                  <w:id w:val="-998191453"/>
                  <w14:checkbox>
                    <w14:checked w14:val="0"/>
                    <w14:checkedState w14:val="2612" w14:font="MS Gothic"/>
                    <w14:uncheckedState w14:val="2610" w14:font="MS Gothic"/>
                  </w14:checkbox>
                </w:sdtPr>
                <w:sdtContent>
                  <w:tc>
                    <w:tcPr>
                      <w:tcW w:w="346" w:type="dxa"/>
                      <w:shd w:val="clear" w:color="auto" w:fill="auto"/>
                    </w:tcPr>
                    <w:p w14:paraId="0A982F25"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shd w:val="clear" w:color="auto" w:fill="auto"/>
                </w:tcPr>
                <w:p w14:paraId="0B555F68" w14:textId="77777777"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 xml:space="preserve">Vid arbete intill spårområde har särskilda åtgärder vidtagits i form av </w:t>
                  </w:r>
                  <w:r w:rsidRPr="005D29DB">
                    <w:rPr>
                      <w:rFonts w:ascii="Arial" w:hAnsi="Arial" w:cs="Arial"/>
                      <w:sz w:val="20"/>
                      <w:szCs w:val="20"/>
                      <w:highlight w:val="yellow"/>
                    </w:rPr>
                    <w:t>ANGE ÅTGÄRDER</w:t>
                  </w:r>
                  <w:r w:rsidRPr="005D29DB">
                    <w:rPr>
                      <w:rFonts w:ascii="Arial" w:hAnsi="Arial" w:cs="Arial"/>
                      <w:sz w:val="20"/>
                      <w:szCs w:val="20"/>
                    </w:rPr>
                    <w:t xml:space="preserve"> </w:t>
                  </w:r>
                </w:p>
              </w:tc>
            </w:tr>
          </w:tbl>
          <w:p w14:paraId="7823D1B4" w14:textId="77777777" w:rsidR="00357898" w:rsidRPr="005D29DB" w:rsidRDefault="00357898" w:rsidP="00F748DF">
            <w:pPr>
              <w:pStyle w:val="Rubrik3"/>
              <w:rPr>
                <w:rFonts w:ascii="Arial" w:hAnsi="Arial" w:cs="Arial"/>
                <w:sz w:val="22"/>
                <w:szCs w:val="18"/>
              </w:rPr>
            </w:pPr>
            <w:r w:rsidRPr="005D29DB">
              <w:rPr>
                <w:rFonts w:ascii="Arial" w:hAnsi="Arial" w:cs="Arial"/>
                <w:sz w:val="22"/>
                <w:szCs w:val="18"/>
              </w:rPr>
              <w:t>Särskilda tekniska eller organisatoriska säkerhetsåtgärder</w:t>
            </w:r>
          </w:p>
          <w:p w14:paraId="1130D1B1" w14:textId="77777777" w:rsidR="00357898" w:rsidRPr="005D29DB" w:rsidRDefault="00357898"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Etableringen är gjord i samråd med ledningsägare.</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567"/>
            </w:tblGrid>
            <w:tr w:rsidR="00357898" w:rsidRPr="005D29DB" w14:paraId="776513FE" w14:textId="77777777" w:rsidTr="00F748DF">
              <w:sdt>
                <w:sdtPr>
                  <w:rPr>
                    <w:rFonts w:ascii="Arial" w:hAnsi="Arial" w:cs="Arial"/>
                    <w:b/>
                    <w:sz w:val="20"/>
                    <w:szCs w:val="20"/>
                  </w:rPr>
                  <w:id w:val="-1625682758"/>
                  <w14:checkbox>
                    <w14:checked w14:val="0"/>
                    <w14:checkedState w14:val="2612" w14:font="MS Gothic"/>
                    <w14:uncheckedState w14:val="2610" w14:font="MS Gothic"/>
                  </w14:checkbox>
                </w:sdtPr>
                <w:sdtContent>
                  <w:tc>
                    <w:tcPr>
                      <w:tcW w:w="346" w:type="dxa"/>
                    </w:tcPr>
                    <w:p w14:paraId="18E92AFA"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tcPr>
                <w:p w14:paraId="44226AB9" w14:textId="1C2BC548"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 xml:space="preserve">Högspänningsledningar ska flyttas – ansökan om flyttning av kraftledning har gjorts hos ledningsägare </w:t>
                  </w:r>
                </w:p>
              </w:tc>
            </w:tr>
            <w:tr w:rsidR="00357898" w:rsidRPr="005D29DB" w14:paraId="5E4FA212" w14:textId="77777777" w:rsidTr="00F748DF">
              <w:sdt>
                <w:sdtPr>
                  <w:rPr>
                    <w:rFonts w:ascii="Arial" w:hAnsi="Arial" w:cs="Arial"/>
                    <w:b/>
                    <w:sz w:val="20"/>
                    <w:szCs w:val="20"/>
                  </w:rPr>
                  <w:id w:val="-1874759890"/>
                  <w14:checkbox>
                    <w14:checked w14:val="0"/>
                    <w14:checkedState w14:val="2612" w14:font="MS Gothic"/>
                    <w14:uncheckedState w14:val="2610" w14:font="MS Gothic"/>
                  </w14:checkbox>
                </w:sdtPr>
                <w:sdtContent>
                  <w:tc>
                    <w:tcPr>
                      <w:tcW w:w="346" w:type="dxa"/>
                    </w:tcPr>
                    <w:p w14:paraId="7BBD00D7" w14:textId="77777777" w:rsidR="00357898" w:rsidRPr="005D29DB" w:rsidRDefault="00357898"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tcPr>
                <w:p w14:paraId="1CD624D4" w14:textId="5C48E926" w:rsidR="00357898" w:rsidRPr="005D29DB" w:rsidRDefault="00357898" w:rsidP="00F748DF">
                  <w:pPr>
                    <w:tabs>
                      <w:tab w:val="left" w:pos="4020"/>
                    </w:tabs>
                    <w:spacing w:after="60"/>
                    <w:rPr>
                      <w:rFonts w:ascii="Arial" w:hAnsi="Arial" w:cs="Arial"/>
                      <w:sz w:val="20"/>
                      <w:szCs w:val="20"/>
                    </w:rPr>
                  </w:pPr>
                  <w:r w:rsidRPr="005D29DB">
                    <w:rPr>
                      <w:rFonts w:ascii="Arial" w:hAnsi="Arial" w:cs="Arial"/>
                      <w:sz w:val="20"/>
                      <w:szCs w:val="20"/>
                    </w:rPr>
                    <w:t>Högspänningsledningar ska göras spänningslösa vid arbete - ansökan om frånkoppling av kraftledning har gjorts hos ledningsägare.</w:t>
                  </w:r>
                </w:p>
              </w:tc>
            </w:tr>
          </w:tbl>
          <w:p w14:paraId="30096A33" w14:textId="77777777" w:rsidR="00357898" w:rsidRPr="005D29DB" w:rsidRDefault="00357898" w:rsidP="00F748DF">
            <w:pPr>
              <w:pStyle w:val="Rubrik3"/>
              <w:rPr>
                <w:rFonts w:ascii="Arial" w:hAnsi="Arial" w:cs="Arial"/>
                <w:sz w:val="22"/>
                <w:szCs w:val="18"/>
              </w:rPr>
            </w:pPr>
            <w:r w:rsidRPr="005D29DB">
              <w:rPr>
                <w:rFonts w:ascii="Arial" w:hAnsi="Arial" w:cs="Arial"/>
                <w:sz w:val="22"/>
                <w:szCs w:val="18"/>
              </w:rPr>
              <w:t xml:space="preserve">Övriga åtgärder  </w:t>
            </w:r>
          </w:p>
          <w:p w14:paraId="743C0250" w14:textId="77777777" w:rsidR="00357898" w:rsidRPr="005D29DB" w:rsidRDefault="00357898"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3D31A475" w14:textId="77777777" w:rsidR="00357898" w:rsidRPr="005D29DB" w:rsidRDefault="00357898" w:rsidP="00F748DF">
            <w:pPr>
              <w:rPr>
                <w:rFonts w:ascii="Arial" w:hAnsi="Arial" w:cs="Arial"/>
              </w:rPr>
            </w:pPr>
          </w:p>
        </w:tc>
      </w:tr>
      <w:tr w:rsidR="00357898" w:rsidRPr="005D29DB" w14:paraId="01741F9A" w14:textId="77777777" w:rsidTr="00F748DF">
        <w:trPr>
          <w:trHeight w:val="299"/>
        </w:trPr>
        <w:tc>
          <w:tcPr>
            <w:tcW w:w="6550" w:type="dxa"/>
            <w:gridSpan w:val="2"/>
            <w:tcBorders>
              <w:top w:val="single" w:sz="4" w:space="0" w:color="auto"/>
              <w:bottom w:val="single" w:sz="4" w:space="0" w:color="auto"/>
            </w:tcBorders>
            <w:shd w:val="clear" w:color="auto" w:fill="E6E6E6"/>
          </w:tcPr>
          <w:p w14:paraId="06DCD2B6" w14:textId="77777777" w:rsidR="00357898" w:rsidRPr="005D29DB" w:rsidRDefault="00357898" w:rsidP="00F748DF">
            <w:pPr>
              <w:spacing w:before="40" w:after="40"/>
              <w:rPr>
                <w:rFonts w:ascii="Arial" w:hAnsi="Arial" w:cs="Arial"/>
                <w:sz w:val="16"/>
                <w:szCs w:val="16"/>
              </w:rPr>
            </w:pPr>
            <w:r w:rsidRPr="005D29DB">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608C4D08" w14:textId="58502FAB" w:rsidR="00357898" w:rsidRPr="005D29DB" w:rsidRDefault="00357898" w:rsidP="00F748DF">
            <w:pPr>
              <w:spacing w:before="40" w:after="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357898" w:rsidRPr="005D29DB" w14:paraId="2433B1C0" w14:textId="77777777" w:rsidTr="00F748DF">
        <w:tc>
          <w:tcPr>
            <w:tcW w:w="6550" w:type="dxa"/>
            <w:gridSpan w:val="2"/>
            <w:tcBorders>
              <w:top w:val="nil"/>
            </w:tcBorders>
          </w:tcPr>
          <w:p w14:paraId="5EECF571" w14:textId="77777777" w:rsidR="00357898" w:rsidRPr="005D29DB" w:rsidRDefault="00357898" w:rsidP="00F748DF">
            <w:pPr>
              <w:spacing w:before="60" w:after="60"/>
              <w:rPr>
                <w:rFonts w:ascii="Arial" w:hAnsi="Arial" w:cs="Arial"/>
                <w:sz w:val="16"/>
                <w:szCs w:val="16"/>
              </w:rPr>
            </w:pPr>
          </w:p>
        </w:tc>
        <w:tc>
          <w:tcPr>
            <w:tcW w:w="2592" w:type="dxa"/>
            <w:tcBorders>
              <w:top w:val="nil"/>
            </w:tcBorders>
          </w:tcPr>
          <w:p w14:paraId="4390C71E" w14:textId="77777777" w:rsidR="00357898" w:rsidRPr="005D29DB" w:rsidRDefault="00357898" w:rsidP="00F748DF">
            <w:pPr>
              <w:spacing w:before="60" w:after="60"/>
              <w:rPr>
                <w:rFonts w:ascii="Arial" w:hAnsi="Arial" w:cs="Arial"/>
                <w:sz w:val="16"/>
                <w:szCs w:val="16"/>
              </w:rPr>
            </w:pPr>
          </w:p>
        </w:tc>
      </w:tr>
    </w:tbl>
    <w:p w14:paraId="204D8FBA" w14:textId="785FFCAD" w:rsidR="004225E4" w:rsidRPr="0060230B" w:rsidRDefault="004225E4" w:rsidP="004225E4">
      <w:pPr>
        <w:pStyle w:val="Rubrik1"/>
        <w:rPr>
          <w:rFonts w:ascii="Arial" w:hAnsi="Arial" w:cs="Arial"/>
          <w:sz w:val="22"/>
          <w:szCs w:val="14"/>
        </w:rPr>
      </w:pPr>
      <w:bookmarkStart w:id="17" w:name="_Toc12936912"/>
      <w:bookmarkStart w:id="18" w:name="_Toc422986455"/>
      <w:r w:rsidRPr="0060230B">
        <w:rPr>
          <w:rFonts w:ascii="Arial" w:hAnsi="Arial" w:cs="Arial"/>
          <w:sz w:val="22"/>
          <w:szCs w:val="14"/>
        </w:rPr>
        <w:lastRenderedPageBreak/>
        <w:t xml:space="preserve">7. Åtgärder vid </w:t>
      </w:r>
      <w:bookmarkEnd w:id="17"/>
      <w:bookmarkEnd w:id="18"/>
      <w:r w:rsidR="00D811EC" w:rsidRPr="0060230B">
        <w:rPr>
          <w:rFonts w:ascii="Arial" w:hAnsi="Arial" w:cs="Arial"/>
          <w:sz w:val="22"/>
          <w:szCs w:val="14"/>
        </w:rPr>
        <w:t>a</w:t>
      </w:r>
      <w:r w:rsidR="00A868C3" w:rsidRPr="0060230B">
        <w:rPr>
          <w:rFonts w:ascii="Arial" w:hAnsi="Arial" w:cs="Arial"/>
          <w:sz w:val="22"/>
          <w:szCs w:val="14"/>
        </w:rPr>
        <w:t>rbete på en plats eller ett område där fordonstrafik passerar.</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4225E4" w:rsidRPr="005D29DB" w14:paraId="7DD15CA0" w14:textId="77777777" w:rsidTr="00F748DF">
        <w:tc>
          <w:tcPr>
            <w:tcW w:w="2279" w:type="dxa"/>
            <w:tcBorders>
              <w:bottom w:val="single" w:sz="4" w:space="0" w:color="auto"/>
            </w:tcBorders>
            <w:shd w:val="clear" w:color="auto" w:fill="E6E6E6"/>
          </w:tcPr>
          <w:p w14:paraId="5A8F8F69" w14:textId="77777777" w:rsidR="004225E4" w:rsidRPr="005D29DB" w:rsidRDefault="004225E4" w:rsidP="00F748DF">
            <w:pPr>
              <w:spacing w:before="20" w:after="20"/>
              <w:rPr>
                <w:rFonts w:ascii="Arial" w:hAnsi="Arial" w:cs="Arial"/>
                <w:b/>
                <w:sz w:val="20"/>
                <w:szCs w:val="20"/>
              </w:rPr>
            </w:pPr>
            <w:r w:rsidRPr="005D29DB">
              <w:rPr>
                <w:rFonts w:ascii="Arial" w:hAnsi="Arial" w:cs="Arial"/>
                <w:b/>
                <w:sz w:val="20"/>
                <w:szCs w:val="20"/>
              </w:rPr>
              <w:t>Företag</w:t>
            </w:r>
          </w:p>
        </w:tc>
        <w:tc>
          <w:tcPr>
            <w:tcW w:w="6863" w:type="dxa"/>
            <w:gridSpan w:val="2"/>
            <w:tcBorders>
              <w:bottom w:val="single" w:sz="4" w:space="0" w:color="auto"/>
            </w:tcBorders>
            <w:shd w:val="clear" w:color="auto" w:fill="E6E6E6"/>
          </w:tcPr>
          <w:p w14:paraId="507D9BDD" w14:textId="66CBA880" w:rsidR="004225E4" w:rsidRPr="005D29DB" w:rsidRDefault="004225E4" w:rsidP="00F748DF">
            <w:pPr>
              <w:spacing w:before="20" w:after="20"/>
              <w:rPr>
                <w:rFonts w:ascii="Arial" w:hAnsi="Arial" w:cs="Arial"/>
                <w:b/>
                <w:sz w:val="20"/>
                <w:szCs w:val="20"/>
              </w:rPr>
            </w:pPr>
            <w:r w:rsidRPr="005D29DB">
              <w:rPr>
                <w:rFonts w:ascii="Arial" w:hAnsi="Arial" w:cs="Arial"/>
                <w:b/>
                <w:sz w:val="20"/>
                <w:szCs w:val="20"/>
              </w:rPr>
              <w:t>Arbete/aktivitet och risk(-er); Ange vad och var</w:t>
            </w:r>
          </w:p>
        </w:tc>
      </w:tr>
      <w:tr w:rsidR="004225E4" w:rsidRPr="005D29DB" w14:paraId="2E079FFB" w14:textId="77777777" w:rsidTr="00F748DF">
        <w:tc>
          <w:tcPr>
            <w:tcW w:w="2279" w:type="dxa"/>
            <w:tcBorders>
              <w:top w:val="single" w:sz="4" w:space="0" w:color="auto"/>
              <w:bottom w:val="single" w:sz="4" w:space="0" w:color="auto"/>
            </w:tcBorders>
          </w:tcPr>
          <w:p w14:paraId="63DB632E" w14:textId="77777777" w:rsidR="004225E4" w:rsidRPr="005D29DB" w:rsidRDefault="004225E4" w:rsidP="00F748DF">
            <w:pPr>
              <w:spacing w:before="60" w:after="60"/>
              <w:rPr>
                <w:rFonts w:ascii="Arial" w:hAnsi="Arial" w:cs="Arial"/>
                <w:sz w:val="20"/>
                <w:szCs w:val="20"/>
                <w:highlight w:val="green"/>
              </w:rPr>
            </w:pPr>
          </w:p>
          <w:p w14:paraId="7278BBB1" w14:textId="77777777" w:rsidR="004225E4" w:rsidRPr="005D29DB" w:rsidRDefault="004225E4"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1CC5694B" w14:textId="77777777" w:rsidR="004225E4" w:rsidRPr="005D29DB" w:rsidRDefault="004225E4" w:rsidP="00F748DF">
            <w:pPr>
              <w:spacing w:before="60" w:after="60"/>
              <w:rPr>
                <w:rFonts w:ascii="Arial" w:hAnsi="Arial" w:cs="Arial"/>
                <w:bCs/>
                <w:sz w:val="20"/>
                <w:szCs w:val="20"/>
                <w:u w:val="single"/>
              </w:rPr>
            </w:pPr>
            <w:r w:rsidRPr="005D29DB">
              <w:rPr>
                <w:rFonts w:ascii="Arial" w:hAnsi="Arial" w:cs="Arial"/>
                <w:bCs/>
                <w:sz w:val="20"/>
                <w:szCs w:val="20"/>
                <w:u w:val="single"/>
              </w:rPr>
              <w:t xml:space="preserve">Exempel: </w:t>
            </w:r>
          </w:p>
          <w:p w14:paraId="5C651C9D" w14:textId="77777777" w:rsidR="004225E4" w:rsidRPr="005D29DB" w:rsidRDefault="004225E4" w:rsidP="00F748DF">
            <w:pPr>
              <w:spacing w:before="60" w:after="60"/>
              <w:rPr>
                <w:rFonts w:ascii="Arial" w:hAnsi="Arial" w:cs="Arial"/>
                <w:bCs/>
                <w:sz w:val="20"/>
                <w:szCs w:val="20"/>
                <w:highlight w:val="green"/>
              </w:rPr>
            </w:pPr>
            <w:r w:rsidRPr="005D29DB">
              <w:rPr>
                <w:rFonts w:ascii="Arial" w:hAnsi="Arial" w:cs="Arial"/>
                <w:bCs/>
                <w:sz w:val="20"/>
                <w:szCs w:val="20"/>
              </w:rPr>
              <w:t xml:space="preserve">Påkörningsrisker avseende passerande fordon vid bygg-, mark-, väg- och spårarbete såväl inom arbetsplatsen (vid leveranser, markarbeten </w:t>
            </w:r>
            <w:proofErr w:type="gramStart"/>
            <w:r w:rsidRPr="005D29DB">
              <w:rPr>
                <w:rFonts w:ascii="Arial" w:hAnsi="Arial" w:cs="Arial"/>
                <w:bCs/>
                <w:sz w:val="20"/>
                <w:szCs w:val="20"/>
              </w:rPr>
              <w:t>etc.</w:t>
            </w:r>
            <w:proofErr w:type="gramEnd"/>
            <w:r w:rsidRPr="005D29DB">
              <w:rPr>
                <w:rFonts w:ascii="Arial" w:hAnsi="Arial" w:cs="Arial"/>
                <w:bCs/>
                <w:sz w:val="20"/>
                <w:szCs w:val="20"/>
              </w:rPr>
              <w:t>) som utanför arbetsplatsen (persontrafik på allmän väg)</w:t>
            </w:r>
          </w:p>
        </w:tc>
      </w:tr>
      <w:tr w:rsidR="004225E4" w:rsidRPr="005D29DB" w14:paraId="600702DE" w14:textId="77777777" w:rsidTr="00F748DF">
        <w:tc>
          <w:tcPr>
            <w:tcW w:w="9142" w:type="dxa"/>
            <w:gridSpan w:val="3"/>
            <w:tcBorders>
              <w:bottom w:val="single" w:sz="4" w:space="0" w:color="auto"/>
            </w:tcBorders>
            <w:shd w:val="clear" w:color="auto" w:fill="E6E6E6"/>
          </w:tcPr>
          <w:p w14:paraId="75913E11" w14:textId="77777777" w:rsidR="004225E4" w:rsidRPr="005D29DB" w:rsidRDefault="004225E4" w:rsidP="00F748DF">
            <w:pPr>
              <w:rPr>
                <w:rFonts w:ascii="Arial" w:hAnsi="Arial" w:cs="Arial"/>
              </w:rPr>
            </w:pPr>
            <w:r w:rsidRPr="005D29DB">
              <w:rPr>
                <w:rFonts w:ascii="Arial" w:hAnsi="Arial" w:cs="Arial"/>
                <w:b/>
                <w:sz w:val="20"/>
                <w:szCs w:val="20"/>
              </w:rPr>
              <w:t>Åtgärder</w:t>
            </w:r>
          </w:p>
        </w:tc>
      </w:tr>
      <w:tr w:rsidR="004225E4" w:rsidRPr="005D29DB" w14:paraId="76854389" w14:textId="77777777" w:rsidTr="00F748DF">
        <w:tc>
          <w:tcPr>
            <w:tcW w:w="9142" w:type="dxa"/>
            <w:gridSpan w:val="3"/>
            <w:tcBorders>
              <w:top w:val="nil"/>
              <w:bottom w:val="single" w:sz="4" w:space="0" w:color="auto"/>
            </w:tcBorders>
          </w:tcPr>
          <w:p w14:paraId="0805DFAF" w14:textId="77777777" w:rsidR="004225E4" w:rsidRPr="005D29DB" w:rsidRDefault="004225E4" w:rsidP="00F748DF">
            <w:pPr>
              <w:pStyle w:val="Rubrik3"/>
              <w:rPr>
                <w:rFonts w:ascii="Arial" w:hAnsi="Arial" w:cs="Arial"/>
                <w:sz w:val="22"/>
                <w:szCs w:val="18"/>
              </w:rPr>
            </w:pPr>
            <w:r w:rsidRPr="005D29DB">
              <w:rPr>
                <w:rFonts w:ascii="Arial" w:hAnsi="Arial" w:cs="Arial"/>
                <w:sz w:val="22"/>
                <w:szCs w:val="18"/>
              </w:rPr>
              <w:t>Förberedande åtgärder avseende transporter och arbete</w:t>
            </w:r>
          </w:p>
          <w:p w14:paraId="6462F8AA" w14:textId="62F8D338" w:rsidR="004225E4" w:rsidRPr="005D29DB" w:rsidRDefault="004225E4" w:rsidP="00F748DF">
            <w:pPr>
              <w:pBdr>
                <w:top w:val="single" w:sz="18" w:space="1" w:color="00B050"/>
                <w:left w:val="single" w:sz="18" w:space="4" w:color="00B050"/>
                <w:bottom w:val="single" w:sz="18" w:space="1" w:color="00B050"/>
                <w:right w:val="single" w:sz="18" w:space="4" w:color="00B050"/>
              </w:pBdr>
              <w:tabs>
                <w:tab w:val="left" w:pos="4020"/>
              </w:tabs>
              <w:rPr>
                <w:rFonts w:ascii="Arial" w:hAnsi="Arial" w:cs="Arial"/>
                <w:sz w:val="20"/>
                <w:szCs w:val="20"/>
              </w:rPr>
            </w:pPr>
            <w:r w:rsidRPr="005D29DB">
              <w:rPr>
                <w:rFonts w:ascii="Arial" w:hAnsi="Arial" w:cs="Arial"/>
                <w:sz w:val="20"/>
                <w:szCs w:val="20"/>
              </w:rPr>
              <w:t>Transportvägar inom arbetsplatsen har planerats så att backning av fordon kan undvikas, se A</w:t>
            </w:r>
            <w:r w:rsidR="00F169DE">
              <w:rPr>
                <w:rFonts w:ascii="Arial" w:hAnsi="Arial" w:cs="Arial"/>
                <w:sz w:val="20"/>
                <w:szCs w:val="20"/>
              </w:rPr>
              <w:t>PD</w:t>
            </w:r>
            <w:r w:rsidRPr="005D29DB">
              <w:rPr>
                <w:rFonts w:ascii="Arial" w:hAnsi="Arial" w:cs="Arial"/>
                <w:sz w:val="20"/>
                <w:szCs w:val="20"/>
              </w:rPr>
              <w:t>-planen.</w:t>
            </w:r>
          </w:p>
          <w:p w14:paraId="43EA8586" w14:textId="70B39BC4" w:rsidR="004225E4" w:rsidRPr="005D29DB" w:rsidRDefault="004225E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Uppställningsplats för maskiner har planerats så att räddningsfordon kan ta sig fram, se AP</w:t>
            </w:r>
            <w:r w:rsidR="00F169DE">
              <w:rPr>
                <w:rFonts w:ascii="Arial" w:hAnsi="Arial" w:cs="Arial"/>
                <w:sz w:val="20"/>
                <w:szCs w:val="20"/>
              </w:rPr>
              <w:t>D</w:t>
            </w:r>
            <w:r w:rsidRPr="005D29DB">
              <w:rPr>
                <w:rFonts w:ascii="Arial" w:hAnsi="Arial" w:cs="Arial"/>
                <w:sz w:val="20"/>
                <w:szCs w:val="20"/>
              </w:rPr>
              <w:t>-planen.</w:t>
            </w:r>
          </w:p>
          <w:p w14:paraId="17113183" w14:textId="77777777" w:rsidR="004225E4" w:rsidRPr="005D29DB" w:rsidRDefault="004225E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Fordon som används på arbetsplatsen ska vara behörigen besiktigade och godkända.</w:t>
            </w:r>
          </w:p>
          <w:p w14:paraId="09A51B2D" w14:textId="77777777" w:rsidR="004225E4" w:rsidRPr="005D29DB" w:rsidRDefault="004225E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Undersökning av riskreducerande åtgärder för att minska påkörningsrisken av trafik utanför arbetsplatsen genom ev. trafikomläggning eller avstängning av gata/väg har genomförts.</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4225E4" w:rsidRPr="005D29DB" w14:paraId="399A5B47" w14:textId="77777777" w:rsidTr="00F748DF">
              <w:sdt>
                <w:sdtPr>
                  <w:rPr>
                    <w:rFonts w:ascii="Arial" w:hAnsi="Arial" w:cs="Arial"/>
                    <w:b/>
                    <w:sz w:val="20"/>
                    <w:szCs w:val="20"/>
                  </w:rPr>
                  <w:id w:val="-2033482554"/>
                  <w14:checkbox>
                    <w14:checked w14:val="0"/>
                    <w14:checkedState w14:val="2612" w14:font="MS Gothic"/>
                    <w14:uncheckedState w14:val="2610" w14:font="MS Gothic"/>
                  </w14:checkbox>
                </w:sdtPr>
                <w:sdtContent>
                  <w:tc>
                    <w:tcPr>
                      <w:tcW w:w="487" w:type="dxa"/>
                    </w:tcPr>
                    <w:p w14:paraId="1E1043BF" w14:textId="77777777" w:rsidR="004225E4" w:rsidRPr="005D29DB" w:rsidRDefault="004225E4"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7103CB47" w14:textId="7278B39A"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Gångvägarna inom arbetsplatsen har tydligt skiljts från transportvägarna, se A</w:t>
                  </w:r>
                  <w:r w:rsidR="00F169DE">
                    <w:rPr>
                      <w:rFonts w:ascii="Arial" w:hAnsi="Arial" w:cs="Arial"/>
                      <w:sz w:val="20"/>
                      <w:szCs w:val="20"/>
                    </w:rPr>
                    <w:t>PD</w:t>
                  </w:r>
                  <w:r w:rsidRPr="005D29DB">
                    <w:rPr>
                      <w:rFonts w:ascii="Arial" w:hAnsi="Arial" w:cs="Arial"/>
                      <w:sz w:val="20"/>
                      <w:szCs w:val="20"/>
                    </w:rPr>
                    <w:t xml:space="preserve">-planen. </w:t>
                  </w:r>
                </w:p>
              </w:tc>
            </w:tr>
            <w:tr w:rsidR="004225E4" w:rsidRPr="005D29DB" w14:paraId="4C011DD8" w14:textId="77777777" w:rsidTr="00F748DF">
              <w:sdt>
                <w:sdtPr>
                  <w:rPr>
                    <w:rFonts w:ascii="Arial" w:hAnsi="Arial" w:cs="Arial"/>
                    <w:b/>
                    <w:sz w:val="20"/>
                    <w:szCs w:val="20"/>
                  </w:rPr>
                  <w:id w:val="255335550"/>
                  <w14:checkbox>
                    <w14:checked w14:val="0"/>
                    <w14:checkedState w14:val="2612" w14:font="MS Gothic"/>
                    <w14:uncheckedState w14:val="2610" w14:font="MS Gothic"/>
                  </w14:checkbox>
                </w:sdtPr>
                <w:sdtContent>
                  <w:tc>
                    <w:tcPr>
                      <w:tcW w:w="487" w:type="dxa"/>
                    </w:tcPr>
                    <w:p w14:paraId="71AC8FA0" w14:textId="77777777" w:rsidR="004225E4" w:rsidRPr="005D29DB" w:rsidRDefault="004225E4"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40EEF5B"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 xml:space="preserve">Byggobjektet har placerats för att minimera eller eliminera arbete nära passerande fordonstrafik. </w:t>
                  </w:r>
                </w:p>
              </w:tc>
            </w:tr>
            <w:tr w:rsidR="004225E4" w:rsidRPr="005D29DB" w14:paraId="601033A5" w14:textId="77777777" w:rsidTr="00F748DF">
              <w:sdt>
                <w:sdtPr>
                  <w:rPr>
                    <w:rFonts w:ascii="Arial" w:hAnsi="Arial" w:cs="Arial"/>
                    <w:b/>
                    <w:sz w:val="20"/>
                    <w:szCs w:val="20"/>
                  </w:rPr>
                  <w:id w:val="1445959393"/>
                  <w14:checkbox>
                    <w14:checked w14:val="0"/>
                    <w14:checkedState w14:val="2612" w14:font="MS Gothic"/>
                    <w14:uncheckedState w14:val="2610" w14:font="MS Gothic"/>
                  </w14:checkbox>
                </w:sdtPr>
                <w:sdtContent>
                  <w:tc>
                    <w:tcPr>
                      <w:tcW w:w="487" w:type="dxa"/>
                    </w:tcPr>
                    <w:p w14:paraId="61E2D29D" w14:textId="77777777" w:rsidR="004225E4" w:rsidRPr="005D29DB" w:rsidRDefault="004225E4"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55B6C77F" w14:textId="77777777" w:rsidR="004225E4" w:rsidRPr="005D29DB" w:rsidRDefault="004225E4" w:rsidP="00F748DF">
                  <w:pPr>
                    <w:tabs>
                      <w:tab w:val="left" w:pos="4020"/>
                    </w:tabs>
                    <w:rPr>
                      <w:rFonts w:ascii="Arial" w:hAnsi="Arial" w:cs="Arial"/>
                      <w:sz w:val="20"/>
                      <w:szCs w:val="20"/>
                    </w:rPr>
                  </w:pPr>
                  <w:r w:rsidRPr="005D29DB">
                    <w:rPr>
                      <w:rFonts w:ascii="Arial" w:hAnsi="Arial" w:cs="Arial"/>
                      <w:sz w:val="20"/>
                      <w:szCs w:val="20"/>
                    </w:rPr>
                    <w:t>Trafiken inom arbetsplatsen har skiljts från arbetet med trafikhinder enligt APD-planen.</w:t>
                  </w:r>
                </w:p>
              </w:tc>
            </w:tr>
            <w:tr w:rsidR="004225E4" w:rsidRPr="005D29DB" w14:paraId="49374E87" w14:textId="77777777" w:rsidTr="00F748DF">
              <w:sdt>
                <w:sdtPr>
                  <w:rPr>
                    <w:rFonts w:ascii="Arial" w:hAnsi="Arial" w:cs="Arial"/>
                    <w:b/>
                    <w:sz w:val="20"/>
                    <w:szCs w:val="20"/>
                  </w:rPr>
                  <w:id w:val="420692379"/>
                  <w14:checkbox>
                    <w14:checked w14:val="0"/>
                    <w14:checkedState w14:val="2612" w14:font="MS Gothic"/>
                    <w14:uncheckedState w14:val="2610" w14:font="MS Gothic"/>
                  </w14:checkbox>
                </w:sdtPr>
                <w:sdtContent>
                  <w:tc>
                    <w:tcPr>
                      <w:tcW w:w="487" w:type="dxa"/>
                    </w:tcPr>
                    <w:p w14:paraId="689A18FB" w14:textId="77777777" w:rsidR="004225E4" w:rsidRPr="005D29DB" w:rsidRDefault="004225E4"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7ABD3F6E" w14:textId="77777777" w:rsidR="004225E4" w:rsidRPr="005D29DB" w:rsidRDefault="004225E4" w:rsidP="00F748DF">
                  <w:pPr>
                    <w:tabs>
                      <w:tab w:val="left" w:pos="4020"/>
                    </w:tabs>
                    <w:rPr>
                      <w:rFonts w:ascii="Arial" w:hAnsi="Arial" w:cs="Arial"/>
                      <w:sz w:val="20"/>
                      <w:szCs w:val="20"/>
                    </w:rPr>
                  </w:pPr>
                  <w:r w:rsidRPr="005D29DB">
                    <w:rPr>
                      <w:rFonts w:ascii="Arial" w:hAnsi="Arial" w:cs="Arial"/>
                      <w:sz w:val="20"/>
                      <w:szCs w:val="20"/>
                    </w:rPr>
                    <w:t>Vid skyddsronder kontrolleras även skicket hos de fordon som används på arbetsplatsen.</w:t>
                  </w:r>
                </w:p>
              </w:tc>
            </w:tr>
            <w:tr w:rsidR="004225E4" w:rsidRPr="005D29DB" w14:paraId="0051C44D" w14:textId="77777777" w:rsidTr="00F748DF">
              <w:sdt>
                <w:sdtPr>
                  <w:rPr>
                    <w:rFonts w:ascii="Arial" w:hAnsi="Arial" w:cs="Arial"/>
                    <w:b/>
                    <w:sz w:val="20"/>
                    <w:szCs w:val="20"/>
                  </w:rPr>
                  <w:id w:val="518438325"/>
                  <w14:checkbox>
                    <w14:checked w14:val="0"/>
                    <w14:checkedState w14:val="2612" w14:font="MS Gothic"/>
                    <w14:uncheckedState w14:val="2610" w14:font="MS Gothic"/>
                  </w14:checkbox>
                </w:sdtPr>
                <w:sdtContent>
                  <w:tc>
                    <w:tcPr>
                      <w:tcW w:w="487" w:type="dxa"/>
                    </w:tcPr>
                    <w:p w14:paraId="69CC7CB6" w14:textId="77777777" w:rsidR="004225E4" w:rsidRPr="005D29DB" w:rsidRDefault="004225E4"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64D952FE" w14:textId="77777777" w:rsidR="004225E4" w:rsidRPr="005D29DB" w:rsidRDefault="004225E4" w:rsidP="00F748DF">
                  <w:pPr>
                    <w:tabs>
                      <w:tab w:val="left" w:pos="4020"/>
                    </w:tabs>
                    <w:rPr>
                      <w:rFonts w:ascii="Arial" w:hAnsi="Arial" w:cs="Arial"/>
                      <w:sz w:val="20"/>
                      <w:szCs w:val="20"/>
                    </w:rPr>
                  </w:pPr>
                  <w:r w:rsidRPr="005D29DB">
                    <w:rPr>
                      <w:rFonts w:ascii="Arial" w:hAnsi="Arial" w:cs="Arial"/>
                      <w:sz w:val="20"/>
                      <w:szCs w:val="20"/>
                    </w:rPr>
                    <w:t>Regelbundna kontroller av giltigt körkort sker hos förarna till de fordon som används på arbetsplatsen.</w:t>
                  </w:r>
                </w:p>
              </w:tc>
            </w:tr>
          </w:tbl>
          <w:p w14:paraId="5BE47245" w14:textId="77777777" w:rsidR="004225E4" w:rsidRPr="005D29DB" w:rsidRDefault="004225E4" w:rsidP="00F748DF">
            <w:pPr>
              <w:pStyle w:val="Rubrik3"/>
              <w:rPr>
                <w:rFonts w:ascii="Arial" w:hAnsi="Arial" w:cs="Arial"/>
                <w:sz w:val="22"/>
                <w:szCs w:val="18"/>
              </w:rPr>
            </w:pPr>
            <w:r w:rsidRPr="005D29DB">
              <w:rPr>
                <w:rFonts w:ascii="Arial" w:hAnsi="Arial" w:cs="Arial"/>
                <w:sz w:val="22"/>
                <w:szCs w:val="18"/>
              </w:rPr>
              <w:t>Trafikanordningsplan/Tillstånd</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567"/>
            </w:tblGrid>
            <w:tr w:rsidR="004225E4" w:rsidRPr="005D29DB" w14:paraId="267DA43F" w14:textId="77777777" w:rsidTr="00F748DF">
              <w:sdt>
                <w:sdtPr>
                  <w:rPr>
                    <w:rFonts w:ascii="Arial" w:hAnsi="Arial" w:cs="Arial"/>
                    <w:b/>
                    <w:sz w:val="20"/>
                    <w:szCs w:val="20"/>
                  </w:rPr>
                  <w:id w:val="851296564"/>
                  <w14:checkbox>
                    <w14:checked w14:val="0"/>
                    <w14:checkedState w14:val="2612" w14:font="MS Gothic"/>
                    <w14:uncheckedState w14:val="2610" w14:font="MS Gothic"/>
                  </w14:checkbox>
                </w:sdtPr>
                <w:sdtContent>
                  <w:tc>
                    <w:tcPr>
                      <w:tcW w:w="346" w:type="dxa"/>
                    </w:tcPr>
                    <w:p w14:paraId="6600B907"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tcPr>
                <w:p w14:paraId="44C7225A"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Ej aktuellt.</w:t>
                  </w:r>
                </w:p>
              </w:tc>
            </w:tr>
            <w:tr w:rsidR="004225E4" w:rsidRPr="005D29DB" w14:paraId="18945506" w14:textId="77777777" w:rsidTr="00F748DF">
              <w:sdt>
                <w:sdtPr>
                  <w:rPr>
                    <w:rFonts w:ascii="Arial" w:hAnsi="Arial" w:cs="Arial"/>
                    <w:b/>
                    <w:sz w:val="20"/>
                    <w:szCs w:val="20"/>
                  </w:rPr>
                  <w:id w:val="1192963669"/>
                  <w14:checkbox>
                    <w14:checked w14:val="0"/>
                    <w14:checkedState w14:val="2612" w14:font="MS Gothic"/>
                    <w14:uncheckedState w14:val="2610" w14:font="MS Gothic"/>
                  </w14:checkbox>
                </w:sdtPr>
                <w:sdtContent>
                  <w:tc>
                    <w:tcPr>
                      <w:tcW w:w="346" w:type="dxa"/>
                    </w:tcPr>
                    <w:p w14:paraId="3D12DEA7"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tcPr>
                <w:p w14:paraId="17F47760"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 xml:space="preserve">Ansökan om godkännande av trafikanordningsplan (TA-plan) har gjorts. </w:t>
                  </w:r>
                </w:p>
              </w:tc>
            </w:tr>
            <w:tr w:rsidR="004225E4" w:rsidRPr="005D29DB" w14:paraId="176A7C4C" w14:textId="77777777" w:rsidTr="00F748DF">
              <w:sdt>
                <w:sdtPr>
                  <w:rPr>
                    <w:rFonts w:ascii="Arial" w:hAnsi="Arial" w:cs="Arial"/>
                    <w:b/>
                    <w:sz w:val="20"/>
                    <w:szCs w:val="20"/>
                  </w:rPr>
                  <w:id w:val="-1220976390"/>
                  <w14:checkbox>
                    <w14:checked w14:val="0"/>
                    <w14:checkedState w14:val="2612" w14:font="MS Gothic"/>
                    <w14:uncheckedState w14:val="2610" w14:font="MS Gothic"/>
                  </w14:checkbox>
                </w:sdtPr>
                <w:sdtContent>
                  <w:tc>
                    <w:tcPr>
                      <w:tcW w:w="346" w:type="dxa"/>
                    </w:tcPr>
                    <w:p w14:paraId="0D8E9509"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646" w:type="dxa"/>
                </w:tcPr>
                <w:p w14:paraId="31F8232E"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Det finns en upprättad och godkänd trafikanordningsplan (TA-plan) som beskriver arbetsplatsen med skyddsbarriärer, hastighetsbegränsning, trafikskyltar och angivna avstånd samt ev. trafikomläggning eller avstängning av gata/väg.</w:t>
                  </w:r>
                </w:p>
              </w:tc>
            </w:tr>
          </w:tbl>
          <w:p w14:paraId="6B2F2841" w14:textId="77777777" w:rsidR="004225E4" w:rsidRPr="005D29DB" w:rsidRDefault="004225E4" w:rsidP="00F748DF">
            <w:pPr>
              <w:pStyle w:val="Rubrik3"/>
              <w:rPr>
                <w:rFonts w:ascii="Arial" w:hAnsi="Arial" w:cs="Arial"/>
                <w:sz w:val="22"/>
                <w:szCs w:val="18"/>
              </w:rPr>
            </w:pPr>
            <w:r w:rsidRPr="005D29DB">
              <w:rPr>
                <w:rFonts w:ascii="Arial" w:hAnsi="Arial" w:cs="Arial"/>
                <w:sz w:val="22"/>
                <w:szCs w:val="18"/>
              </w:rPr>
              <w:t>Arbete, metoder och utrustning</w:t>
            </w:r>
          </w:p>
          <w:p w14:paraId="0B282BBE" w14:textId="77777777" w:rsidR="004225E4" w:rsidRPr="005D29DB" w:rsidRDefault="004225E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Alla reparations- och underhållsarbeten på spår och väg påbörjas och leds av en person med särskild kunskap.</w:t>
            </w:r>
          </w:p>
          <w:p w14:paraId="1F22E1AE" w14:textId="0DCF90B4" w:rsidR="004225E4" w:rsidRPr="005D29DB" w:rsidRDefault="004225E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Fordon ska vara utrustade med akustiskvarning som startas när fordonet backar.</w:t>
            </w:r>
          </w:p>
          <w:p w14:paraId="183898E5" w14:textId="77777777" w:rsidR="004225E4" w:rsidRPr="005D29DB" w:rsidRDefault="004225E4" w:rsidP="00F748DF">
            <w:pPr>
              <w:pStyle w:val="Rubrik3"/>
              <w:rPr>
                <w:rFonts w:ascii="Arial" w:hAnsi="Arial" w:cs="Arial"/>
                <w:i/>
                <w:sz w:val="22"/>
                <w:szCs w:val="18"/>
              </w:rPr>
            </w:pPr>
            <w:r w:rsidRPr="005D29DB">
              <w:rPr>
                <w:rFonts w:ascii="Arial" w:hAnsi="Arial" w:cs="Arial"/>
                <w:sz w:val="22"/>
                <w:szCs w:val="18"/>
              </w:rPr>
              <w:t>Särskilda tekniska eller organisatoriska säkerhetsåtgärder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4225E4" w:rsidRPr="005D29DB" w14:paraId="6595F76B" w14:textId="77777777" w:rsidTr="00F748DF">
              <w:sdt>
                <w:sdtPr>
                  <w:rPr>
                    <w:rFonts w:ascii="Arial" w:hAnsi="Arial" w:cs="Arial"/>
                    <w:b/>
                    <w:sz w:val="20"/>
                    <w:szCs w:val="20"/>
                  </w:rPr>
                  <w:id w:val="361328272"/>
                  <w14:checkbox>
                    <w14:checked w14:val="0"/>
                    <w14:checkedState w14:val="2612" w14:font="MS Gothic"/>
                    <w14:uncheckedState w14:val="2610" w14:font="MS Gothic"/>
                  </w14:checkbox>
                </w:sdtPr>
                <w:sdtContent>
                  <w:tc>
                    <w:tcPr>
                      <w:tcW w:w="487" w:type="dxa"/>
                    </w:tcPr>
                    <w:p w14:paraId="4E4E4402"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2B93F11F"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Ej aktuellt</w:t>
                  </w:r>
                </w:p>
              </w:tc>
            </w:tr>
            <w:tr w:rsidR="004225E4" w:rsidRPr="005D29DB" w14:paraId="2EB75025" w14:textId="77777777" w:rsidTr="00F748DF">
              <w:sdt>
                <w:sdtPr>
                  <w:rPr>
                    <w:rFonts w:ascii="Arial" w:hAnsi="Arial" w:cs="Arial"/>
                    <w:b/>
                    <w:sz w:val="20"/>
                    <w:szCs w:val="20"/>
                  </w:rPr>
                  <w:id w:val="-594856605"/>
                  <w14:checkbox>
                    <w14:checked w14:val="0"/>
                    <w14:checkedState w14:val="2612" w14:font="MS Gothic"/>
                    <w14:uncheckedState w14:val="2610" w14:font="MS Gothic"/>
                  </w14:checkbox>
                </w:sdtPr>
                <w:sdtContent>
                  <w:tc>
                    <w:tcPr>
                      <w:tcW w:w="487" w:type="dxa"/>
                    </w:tcPr>
                    <w:p w14:paraId="4541B6D0"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50F1578"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Trafiken leds om så att fordonen inte passerar arbetsområdet, ansökan om trafikomläggning har gjorts.</w:t>
                  </w:r>
                </w:p>
              </w:tc>
            </w:tr>
            <w:tr w:rsidR="004225E4" w:rsidRPr="005D29DB" w14:paraId="50722C27" w14:textId="77777777" w:rsidTr="00F748DF">
              <w:sdt>
                <w:sdtPr>
                  <w:rPr>
                    <w:rFonts w:ascii="Arial" w:hAnsi="Arial" w:cs="Arial"/>
                    <w:b/>
                    <w:sz w:val="20"/>
                    <w:szCs w:val="20"/>
                  </w:rPr>
                  <w:id w:val="1781135994"/>
                  <w14:checkbox>
                    <w14:checked w14:val="0"/>
                    <w14:checkedState w14:val="2612" w14:font="MS Gothic"/>
                    <w14:uncheckedState w14:val="2610" w14:font="MS Gothic"/>
                  </w14:checkbox>
                </w:sdtPr>
                <w:sdtContent>
                  <w:tc>
                    <w:tcPr>
                      <w:tcW w:w="487" w:type="dxa"/>
                    </w:tcPr>
                    <w:p w14:paraId="498A7415"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5F941EE5"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Trafiken leds om så att fordonen passerar på betryggande avstånd, ansökan om trafikomläggning har gjorts.</w:t>
                  </w:r>
                </w:p>
              </w:tc>
            </w:tr>
            <w:tr w:rsidR="004225E4" w:rsidRPr="005D29DB" w14:paraId="19373A29" w14:textId="77777777" w:rsidTr="00F748DF">
              <w:sdt>
                <w:sdtPr>
                  <w:rPr>
                    <w:rFonts w:ascii="Arial" w:hAnsi="Arial" w:cs="Arial"/>
                    <w:b/>
                    <w:sz w:val="20"/>
                    <w:szCs w:val="20"/>
                  </w:rPr>
                  <w:id w:val="2112625954"/>
                  <w14:checkbox>
                    <w14:checked w14:val="0"/>
                    <w14:checkedState w14:val="2612" w14:font="MS Gothic"/>
                    <w14:uncheckedState w14:val="2610" w14:font="MS Gothic"/>
                  </w14:checkbox>
                </w:sdtPr>
                <w:sdtContent>
                  <w:tc>
                    <w:tcPr>
                      <w:tcW w:w="487" w:type="dxa"/>
                    </w:tcPr>
                    <w:p w14:paraId="4714C2C3"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2809094"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 xml:space="preserve">Trafiken dirigeras med trafiksignaler eller signalvakt.  </w:t>
                  </w:r>
                </w:p>
              </w:tc>
            </w:tr>
            <w:tr w:rsidR="004225E4" w:rsidRPr="005D29DB" w14:paraId="7CBF624F" w14:textId="77777777" w:rsidTr="00F748DF">
              <w:sdt>
                <w:sdtPr>
                  <w:rPr>
                    <w:rFonts w:ascii="Arial" w:hAnsi="Arial" w:cs="Arial"/>
                    <w:b/>
                    <w:sz w:val="20"/>
                    <w:szCs w:val="20"/>
                  </w:rPr>
                  <w:id w:val="-435835943"/>
                  <w14:checkbox>
                    <w14:checked w14:val="0"/>
                    <w14:checkedState w14:val="2612" w14:font="MS Gothic"/>
                    <w14:uncheckedState w14:val="2610" w14:font="MS Gothic"/>
                  </w14:checkbox>
                </w:sdtPr>
                <w:sdtContent>
                  <w:tc>
                    <w:tcPr>
                      <w:tcW w:w="487" w:type="dxa"/>
                    </w:tcPr>
                    <w:p w14:paraId="76BEF9CE"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7824C8C"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 xml:space="preserve">Hastigheten sänks vid arbetsplatsen genom skyltar och/eller hastighetsdämpande åtgärder, ansökan om hastighetsbegränsning har gjorts. </w:t>
                  </w:r>
                </w:p>
              </w:tc>
            </w:tr>
            <w:tr w:rsidR="004225E4" w:rsidRPr="005D29DB" w14:paraId="2448DFE9" w14:textId="77777777" w:rsidTr="00F748DF">
              <w:sdt>
                <w:sdtPr>
                  <w:rPr>
                    <w:rFonts w:ascii="Arial" w:hAnsi="Arial" w:cs="Arial"/>
                    <w:b/>
                    <w:sz w:val="20"/>
                    <w:szCs w:val="20"/>
                  </w:rPr>
                  <w:id w:val="289858775"/>
                  <w14:checkbox>
                    <w14:checked w14:val="0"/>
                    <w14:checkedState w14:val="2612" w14:font="MS Gothic"/>
                    <w14:uncheckedState w14:val="2610" w14:font="MS Gothic"/>
                  </w14:checkbox>
                </w:sdtPr>
                <w:sdtContent>
                  <w:tc>
                    <w:tcPr>
                      <w:tcW w:w="487" w:type="dxa"/>
                    </w:tcPr>
                    <w:p w14:paraId="552B6D87"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7E15C58E"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Gata/väg stängs av, ansökan om trafikavstängning har gjorts</w:t>
                  </w:r>
                </w:p>
              </w:tc>
            </w:tr>
            <w:tr w:rsidR="004225E4" w:rsidRPr="005D29DB" w14:paraId="3153DE97" w14:textId="77777777" w:rsidTr="00F748DF">
              <w:sdt>
                <w:sdtPr>
                  <w:rPr>
                    <w:rFonts w:ascii="Arial" w:hAnsi="Arial" w:cs="Arial"/>
                    <w:b/>
                    <w:sz w:val="20"/>
                    <w:szCs w:val="20"/>
                  </w:rPr>
                  <w:id w:val="1983571520"/>
                  <w14:checkbox>
                    <w14:checked w14:val="0"/>
                    <w14:checkedState w14:val="2612" w14:font="MS Gothic"/>
                    <w14:uncheckedState w14:val="2610" w14:font="MS Gothic"/>
                  </w14:checkbox>
                </w:sdtPr>
                <w:sdtContent>
                  <w:tc>
                    <w:tcPr>
                      <w:tcW w:w="487" w:type="dxa"/>
                    </w:tcPr>
                    <w:p w14:paraId="1AC2A2EC"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37F0F0D5"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Plats där personalen uppehåller sig oskyddad i omedelbar närhet till trafiken, får passerande fordon köra i högst 30 km/tim.</w:t>
                  </w:r>
                </w:p>
              </w:tc>
            </w:tr>
            <w:tr w:rsidR="004225E4" w:rsidRPr="005D29DB" w14:paraId="3D862889" w14:textId="77777777" w:rsidTr="00F748DF">
              <w:sdt>
                <w:sdtPr>
                  <w:rPr>
                    <w:rFonts w:ascii="Arial" w:hAnsi="Arial" w:cs="Arial"/>
                    <w:b/>
                    <w:sz w:val="20"/>
                    <w:szCs w:val="20"/>
                  </w:rPr>
                  <w:id w:val="-1695071180"/>
                  <w14:checkbox>
                    <w14:checked w14:val="0"/>
                    <w14:checkedState w14:val="2612" w14:font="MS Gothic"/>
                    <w14:uncheckedState w14:val="2610" w14:font="MS Gothic"/>
                  </w14:checkbox>
                </w:sdtPr>
                <w:sdtContent>
                  <w:tc>
                    <w:tcPr>
                      <w:tcW w:w="487" w:type="dxa"/>
                    </w:tcPr>
                    <w:p w14:paraId="798F1E12"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28182DE"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Plats där personalen uppehåller sig mer än 2,5 meter från trafiken, får passerande fordon köra i högst 50 km/tim.</w:t>
                  </w:r>
                </w:p>
              </w:tc>
            </w:tr>
            <w:tr w:rsidR="004225E4" w:rsidRPr="005D29DB" w14:paraId="0E9F9492" w14:textId="77777777" w:rsidTr="00F748DF">
              <w:sdt>
                <w:sdtPr>
                  <w:rPr>
                    <w:rFonts w:ascii="Arial" w:hAnsi="Arial" w:cs="Arial"/>
                    <w:b/>
                    <w:sz w:val="20"/>
                    <w:szCs w:val="20"/>
                  </w:rPr>
                  <w:id w:val="-906610929"/>
                  <w14:checkbox>
                    <w14:checked w14:val="0"/>
                    <w14:checkedState w14:val="2612" w14:font="MS Gothic"/>
                    <w14:uncheckedState w14:val="2610" w14:font="MS Gothic"/>
                  </w14:checkbox>
                </w:sdtPr>
                <w:sdtContent>
                  <w:tc>
                    <w:tcPr>
                      <w:tcW w:w="487" w:type="dxa"/>
                    </w:tcPr>
                    <w:p w14:paraId="5ECDD7DA"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9DEAD00"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Plats där det finns en barriär med - enligt gällande monteringsanvisning - godkänt utförande och godkänd längd som avskiljande anordning mellan passerande trafik och arbetsplatsens personal, får passerande trafik köra i högst 70 km/tim.</w:t>
                  </w:r>
                </w:p>
              </w:tc>
            </w:tr>
            <w:tr w:rsidR="004225E4" w:rsidRPr="005D29DB" w14:paraId="29CA1FE2" w14:textId="77777777" w:rsidTr="00F748DF">
              <w:sdt>
                <w:sdtPr>
                  <w:rPr>
                    <w:rFonts w:ascii="Arial" w:hAnsi="Arial" w:cs="Arial"/>
                    <w:b/>
                    <w:sz w:val="20"/>
                    <w:szCs w:val="20"/>
                  </w:rPr>
                  <w:id w:val="-1791049594"/>
                  <w14:checkbox>
                    <w14:checked w14:val="0"/>
                    <w14:checkedState w14:val="2612" w14:font="MS Gothic"/>
                    <w14:uncheckedState w14:val="2610" w14:font="MS Gothic"/>
                  </w14:checkbox>
                </w:sdtPr>
                <w:sdtContent>
                  <w:tc>
                    <w:tcPr>
                      <w:tcW w:w="487" w:type="dxa"/>
                    </w:tcPr>
                    <w:p w14:paraId="1B136807"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528A96DB"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Trafikmärken är utplacerade för att uppmärksamma passerande fordonstrafik på pågående arbeten.</w:t>
                  </w:r>
                </w:p>
              </w:tc>
            </w:tr>
            <w:tr w:rsidR="004225E4" w:rsidRPr="005D29DB" w14:paraId="5BADF0D7" w14:textId="77777777" w:rsidTr="00F748DF">
              <w:sdt>
                <w:sdtPr>
                  <w:rPr>
                    <w:rFonts w:ascii="Arial" w:hAnsi="Arial" w:cs="Arial"/>
                    <w:b/>
                    <w:sz w:val="20"/>
                    <w:szCs w:val="20"/>
                  </w:rPr>
                  <w:id w:val="1024974456"/>
                  <w14:checkbox>
                    <w14:checked w14:val="0"/>
                    <w14:checkedState w14:val="2612" w14:font="MS Gothic"/>
                    <w14:uncheckedState w14:val="2610" w14:font="MS Gothic"/>
                  </w14:checkbox>
                </w:sdtPr>
                <w:sdtContent>
                  <w:tc>
                    <w:tcPr>
                      <w:tcW w:w="487" w:type="dxa"/>
                    </w:tcPr>
                    <w:p w14:paraId="4A35F027" w14:textId="77777777" w:rsidR="004225E4" w:rsidRPr="005D29DB" w:rsidRDefault="004225E4"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24AD3D9" w14:textId="77777777" w:rsidR="004225E4" w:rsidRPr="005D29DB" w:rsidRDefault="004225E4" w:rsidP="00F748DF">
                  <w:pPr>
                    <w:tabs>
                      <w:tab w:val="left" w:pos="4020"/>
                    </w:tabs>
                    <w:spacing w:after="60"/>
                    <w:rPr>
                      <w:rFonts w:ascii="Arial" w:hAnsi="Arial" w:cs="Arial"/>
                      <w:sz w:val="20"/>
                      <w:szCs w:val="20"/>
                    </w:rPr>
                  </w:pPr>
                  <w:r w:rsidRPr="005D29DB">
                    <w:rPr>
                      <w:rFonts w:ascii="Arial" w:hAnsi="Arial" w:cs="Arial"/>
                      <w:sz w:val="20"/>
                      <w:szCs w:val="20"/>
                    </w:rPr>
                    <w:t xml:space="preserve">Berörda arbetstagare uppfyller de särskilda krav som ställs av kommun, Trafikverket eller Transportstyrelsen, eller annan beställare för att arbeta på väg eller spår. </w:t>
                  </w:r>
                </w:p>
              </w:tc>
            </w:tr>
          </w:tbl>
          <w:p w14:paraId="3AFD4D1C" w14:textId="77777777" w:rsidR="004225E4" w:rsidRPr="005D29DB" w:rsidRDefault="004225E4" w:rsidP="00F748DF">
            <w:pPr>
              <w:pStyle w:val="Rubrik3"/>
              <w:rPr>
                <w:rFonts w:ascii="Arial" w:hAnsi="Arial" w:cs="Arial"/>
              </w:rPr>
            </w:pPr>
            <w:r w:rsidRPr="005D29DB">
              <w:rPr>
                <w:rFonts w:ascii="Arial" w:hAnsi="Arial" w:cs="Arial"/>
              </w:rPr>
              <w:t xml:space="preserve">Övriga åtgärder  </w:t>
            </w:r>
          </w:p>
          <w:p w14:paraId="2283FF52" w14:textId="77777777" w:rsidR="004225E4" w:rsidRPr="005D29DB" w:rsidRDefault="004225E4"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3CE69F97" w14:textId="77777777" w:rsidR="004225E4" w:rsidRPr="005D29DB" w:rsidRDefault="004225E4" w:rsidP="00F748DF">
            <w:pPr>
              <w:ind w:left="720"/>
              <w:rPr>
                <w:rFonts w:ascii="Arial" w:hAnsi="Arial" w:cs="Arial"/>
              </w:rPr>
            </w:pPr>
          </w:p>
        </w:tc>
      </w:tr>
      <w:tr w:rsidR="004225E4" w:rsidRPr="005D29DB" w14:paraId="71F0EFF7" w14:textId="77777777" w:rsidTr="00F748DF">
        <w:trPr>
          <w:trHeight w:val="299"/>
        </w:trPr>
        <w:tc>
          <w:tcPr>
            <w:tcW w:w="6550" w:type="dxa"/>
            <w:gridSpan w:val="2"/>
            <w:tcBorders>
              <w:top w:val="single" w:sz="4" w:space="0" w:color="auto"/>
              <w:bottom w:val="single" w:sz="4" w:space="0" w:color="auto"/>
            </w:tcBorders>
            <w:shd w:val="clear" w:color="auto" w:fill="E6E6E6"/>
          </w:tcPr>
          <w:p w14:paraId="717CDD3F" w14:textId="77777777" w:rsidR="004225E4" w:rsidRPr="005D29DB" w:rsidRDefault="004225E4" w:rsidP="00F748DF">
            <w:pPr>
              <w:spacing w:before="40" w:after="40"/>
              <w:rPr>
                <w:rFonts w:ascii="Arial" w:hAnsi="Arial" w:cs="Arial"/>
                <w:sz w:val="16"/>
                <w:szCs w:val="16"/>
              </w:rPr>
            </w:pPr>
            <w:r w:rsidRPr="005D29DB">
              <w:rPr>
                <w:rFonts w:ascii="Arial" w:hAnsi="Arial" w:cs="Arial"/>
                <w:sz w:val="16"/>
                <w:szCs w:val="16"/>
              </w:rPr>
              <w:lastRenderedPageBreak/>
              <w:t>Arbeten med ovanstående risker slutförda den:</w:t>
            </w:r>
          </w:p>
        </w:tc>
        <w:tc>
          <w:tcPr>
            <w:tcW w:w="2592" w:type="dxa"/>
            <w:tcBorders>
              <w:top w:val="single" w:sz="4" w:space="0" w:color="auto"/>
              <w:bottom w:val="single" w:sz="4" w:space="0" w:color="auto"/>
            </w:tcBorders>
            <w:shd w:val="clear" w:color="auto" w:fill="E6E6E6"/>
          </w:tcPr>
          <w:p w14:paraId="5E40AB1A" w14:textId="11E31922" w:rsidR="004225E4" w:rsidRPr="005D29DB" w:rsidRDefault="004225E4" w:rsidP="00F748DF">
            <w:pPr>
              <w:spacing w:before="40" w:after="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4225E4" w:rsidRPr="005D29DB" w14:paraId="6A154A9E" w14:textId="77777777" w:rsidTr="00F748DF">
        <w:trPr>
          <w:trHeight w:val="299"/>
        </w:trPr>
        <w:tc>
          <w:tcPr>
            <w:tcW w:w="6550" w:type="dxa"/>
            <w:gridSpan w:val="2"/>
            <w:tcBorders>
              <w:top w:val="single" w:sz="4" w:space="0" w:color="auto"/>
              <w:bottom w:val="single" w:sz="4" w:space="0" w:color="auto"/>
            </w:tcBorders>
            <w:shd w:val="clear" w:color="auto" w:fill="auto"/>
          </w:tcPr>
          <w:p w14:paraId="4332C9AC" w14:textId="77777777" w:rsidR="004225E4" w:rsidRPr="005D29DB" w:rsidRDefault="004225E4" w:rsidP="00F748DF">
            <w:pPr>
              <w:spacing w:before="40" w:after="40"/>
              <w:rPr>
                <w:rFonts w:ascii="Arial" w:hAnsi="Arial" w:cs="Arial"/>
                <w:sz w:val="16"/>
                <w:szCs w:val="16"/>
              </w:rPr>
            </w:pPr>
          </w:p>
        </w:tc>
        <w:tc>
          <w:tcPr>
            <w:tcW w:w="2592" w:type="dxa"/>
            <w:tcBorders>
              <w:top w:val="single" w:sz="4" w:space="0" w:color="auto"/>
              <w:bottom w:val="single" w:sz="4" w:space="0" w:color="auto"/>
            </w:tcBorders>
            <w:shd w:val="clear" w:color="auto" w:fill="auto"/>
          </w:tcPr>
          <w:p w14:paraId="0E6F978A" w14:textId="77777777" w:rsidR="004225E4" w:rsidRPr="005D29DB" w:rsidRDefault="004225E4" w:rsidP="00F748DF">
            <w:pPr>
              <w:spacing w:before="40" w:after="40"/>
              <w:rPr>
                <w:rFonts w:ascii="Arial" w:hAnsi="Arial" w:cs="Arial"/>
                <w:sz w:val="16"/>
                <w:szCs w:val="16"/>
              </w:rPr>
            </w:pPr>
          </w:p>
        </w:tc>
      </w:tr>
    </w:tbl>
    <w:p w14:paraId="5763AF5C" w14:textId="77777777" w:rsidR="006D2958" w:rsidRPr="005D29DB" w:rsidRDefault="006D2958">
      <w:pPr>
        <w:rPr>
          <w:rFonts w:ascii="Arial" w:hAnsi="Arial" w:cs="Arial"/>
          <w:b/>
          <w:kern w:val="28"/>
          <w:szCs w:val="16"/>
        </w:rPr>
      </w:pPr>
      <w:r w:rsidRPr="005D29DB">
        <w:rPr>
          <w:rFonts w:ascii="Arial" w:hAnsi="Arial" w:cs="Arial"/>
          <w:szCs w:val="16"/>
        </w:rPr>
        <w:br w:type="page"/>
      </w:r>
    </w:p>
    <w:p w14:paraId="179F2253" w14:textId="608A4C47" w:rsidR="00CD6E03" w:rsidRPr="0060230B" w:rsidRDefault="00016B5F" w:rsidP="00CD6E03">
      <w:pPr>
        <w:pStyle w:val="Rubrik1"/>
        <w:rPr>
          <w:rFonts w:ascii="Arial" w:hAnsi="Arial" w:cs="Arial"/>
          <w:sz w:val="22"/>
          <w:szCs w:val="14"/>
        </w:rPr>
      </w:pPr>
      <w:bookmarkStart w:id="19" w:name="_Toc422986453"/>
      <w:r w:rsidRPr="0060230B">
        <w:rPr>
          <w:rFonts w:ascii="Arial" w:hAnsi="Arial" w:cs="Arial"/>
          <w:sz w:val="22"/>
          <w:szCs w:val="14"/>
        </w:rPr>
        <w:lastRenderedPageBreak/>
        <w:t>8</w:t>
      </w:r>
      <w:r w:rsidR="00CD6E03" w:rsidRPr="0060230B">
        <w:rPr>
          <w:rFonts w:ascii="Arial" w:hAnsi="Arial" w:cs="Arial"/>
          <w:sz w:val="22"/>
          <w:szCs w:val="14"/>
        </w:rPr>
        <w:t xml:space="preserve">. Åtgärder vid </w:t>
      </w:r>
      <w:bookmarkEnd w:id="19"/>
      <w:r w:rsidR="00995CCE" w:rsidRPr="0060230B">
        <w:rPr>
          <w:rFonts w:ascii="Arial" w:hAnsi="Arial" w:cs="Arial"/>
          <w:sz w:val="22"/>
          <w:szCs w:val="14"/>
        </w:rPr>
        <w:t>a</w:t>
      </w:r>
      <w:r w:rsidR="00172194" w:rsidRPr="0060230B">
        <w:rPr>
          <w:rFonts w:ascii="Arial" w:hAnsi="Arial" w:cs="Arial"/>
          <w:sz w:val="22"/>
          <w:szCs w:val="14"/>
        </w:rPr>
        <w:t>rbete där sprängämnen används.</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CD6E03" w:rsidRPr="005D29DB" w14:paraId="49F3314F" w14:textId="77777777" w:rsidTr="00F748DF">
        <w:tc>
          <w:tcPr>
            <w:tcW w:w="2279" w:type="dxa"/>
            <w:tcBorders>
              <w:bottom w:val="single" w:sz="4" w:space="0" w:color="auto"/>
            </w:tcBorders>
            <w:shd w:val="clear" w:color="auto" w:fill="E6E6E6"/>
          </w:tcPr>
          <w:p w14:paraId="4EF48CB0" w14:textId="77777777" w:rsidR="00CD6E03" w:rsidRPr="005D29DB" w:rsidRDefault="00CD6E03" w:rsidP="00F748DF">
            <w:pPr>
              <w:spacing w:before="20" w:after="20"/>
              <w:rPr>
                <w:rFonts w:ascii="Arial" w:hAnsi="Arial" w:cs="Arial"/>
                <w:b/>
                <w:sz w:val="20"/>
                <w:szCs w:val="20"/>
              </w:rPr>
            </w:pPr>
            <w:r w:rsidRPr="005D29DB">
              <w:rPr>
                <w:rFonts w:ascii="Arial" w:hAnsi="Arial" w:cs="Arial"/>
                <w:b/>
                <w:sz w:val="20"/>
                <w:szCs w:val="20"/>
              </w:rPr>
              <w:t>Företag</w:t>
            </w:r>
          </w:p>
        </w:tc>
        <w:tc>
          <w:tcPr>
            <w:tcW w:w="6863" w:type="dxa"/>
            <w:gridSpan w:val="2"/>
            <w:tcBorders>
              <w:bottom w:val="single" w:sz="4" w:space="0" w:color="auto"/>
            </w:tcBorders>
            <w:shd w:val="clear" w:color="auto" w:fill="E6E6E6"/>
          </w:tcPr>
          <w:p w14:paraId="16C6212B" w14:textId="77777777" w:rsidR="00CD6E03" w:rsidRPr="005D29DB" w:rsidRDefault="00CD6E03" w:rsidP="00F748DF">
            <w:pPr>
              <w:spacing w:before="20" w:after="20"/>
              <w:rPr>
                <w:rFonts w:ascii="Arial" w:hAnsi="Arial" w:cs="Arial"/>
                <w:b/>
                <w:sz w:val="20"/>
                <w:szCs w:val="20"/>
              </w:rPr>
            </w:pPr>
            <w:r w:rsidRPr="005D29DB">
              <w:rPr>
                <w:rFonts w:ascii="Arial" w:hAnsi="Arial" w:cs="Arial"/>
                <w:b/>
                <w:sz w:val="20"/>
                <w:szCs w:val="20"/>
              </w:rPr>
              <w:t>Arbete/aktivitet och risk(-er); Ange vad och var</w:t>
            </w:r>
          </w:p>
        </w:tc>
      </w:tr>
      <w:tr w:rsidR="00CD6E03" w:rsidRPr="005D29DB" w14:paraId="4F91F028" w14:textId="77777777" w:rsidTr="00F748DF">
        <w:tc>
          <w:tcPr>
            <w:tcW w:w="2279" w:type="dxa"/>
            <w:tcBorders>
              <w:top w:val="single" w:sz="4" w:space="0" w:color="auto"/>
              <w:bottom w:val="single" w:sz="4" w:space="0" w:color="auto"/>
            </w:tcBorders>
          </w:tcPr>
          <w:p w14:paraId="11B77081" w14:textId="77777777" w:rsidR="00CD6E03" w:rsidRPr="005D29DB" w:rsidRDefault="00CD6E03" w:rsidP="00F748DF">
            <w:pPr>
              <w:spacing w:before="60" w:after="60"/>
              <w:rPr>
                <w:rFonts w:ascii="Arial" w:hAnsi="Arial" w:cs="Arial"/>
                <w:sz w:val="20"/>
                <w:szCs w:val="20"/>
                <w:highlight w:val="green"/>
              </w:rPr>
            </w:pPr>
          </w:p>
          <w:p w14:paraId="4563BF4F" w14:textId="77777777" w:rsidR="00CD6E03" w:rsidRPr="005D29DB" w:rsidRDefault="00CD6E03"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1EAF0741" w14:textId="77777777" w:rsidR="00CD6E03" w:rsidRPr="005D29DB" w:rsidRDefault="00CD6E03" w:rsidP="00F748DF">
            <w:pPr>
              <w:spacing w:before="60" w:after="60"/>
              <w:rPr>
                <w:rFonts w:ascii="Arial" w:hAnsi="Arial" w:cs="Arial"/>
                <w:bCs/>
                <w:sz w:val="20"/>
                <w:szCs w:val="20"/>
                <w:u w:val="single"/>
              </w:rPr>
            </w:pPr>
            <w:r w:rsidRPr="005D29DB">
              <w:rPr>
                <w:rFonts w:ascii="Arial" w:hAnsi="Arial" w:cs="Arial"/>
                <w:bCs/>
                <w:sz w:val="20"/>
                <w:szCs w:val="20"/>
                <w:u w:val="single"/>
              </w:rPr>
              <w:t xml:space="preserve">Exempel: </w:t>
            </w:r>
          </w:p>
          <w:p w14:paraId="3BB5FC04" w14:textId="77777777" w:rsidR="00CD6E03" w:rsidRPr="005D29DB" w:rsidRDefault="00CD6E03" w:rsidP="00F748DF">
            <w:pPr>
              <w:spacing w:before="60" w:after="60"/>
              <w:rPr>
                <w:rFonts w:ascii="Arial" w:hAnsi="Arial" w:cs="Arial"/>
                <w:bCs/>
                <w:sz w:val="20"/>
                <w:szCs w:val="20"/>
              </w:rPr>
            </w:pPr>
            <w:r w:rsidRPr="005D29DB">
              <w:rPr>
                <w:rFonts w:ascii="Arial" w:hAnsi="Arial" w:cs="Arial"/>
                <w:bCs/>
                <w:sz w:val="20"/>
                <w:szCs w:val="20"/>
              </w:rPr>
              <w:t>Risk för stenkast, dolor (både vid borrning samt lastning), obehöriga inom avspärrat område, spränggaser (i underjordsmiljö)</w:t>
            </w:r>
          </w:p>
        </w:tc>
      </w:tr>
      <w:tr w:rsidR="00CD6E03" w:rsidRPr="005D29DB" w14:paraId="0555CFDA" w14:textId="77777777" w:rsidTr="00F748DF">
        <w:tc>
          <w:tcPr>
            <w:tcW w:w="9142" w:type="dxa"/>
            <w:gridSpan w:val="3"/>
            <w:tcBorders>
              <w:bottom w:val="single" w:sz="4" w:space="0" w:color="auto"/>
            </w:tcBorders>
            <w:shd w:val="clear" w:color="auto" w:fill="E6E6E6"/>
          </w:tcPr>
          <w:p w14:paraId="2CB70C0B" w14:textId="77777777" w:rsidR="00CD6E03" w:rsidRPr="005D29DB" w:rsidRDefault="00CD6E03" w:rsidP="00F748DF">
            <w:pPr>
              <w:rPr>
                <w:rFonts w:ascii="Arial" w:hAnsi="Arial" w:cs="Arial"/>
              </w:rPr>
            </w:pPr>
            <w:r w:rsidRPr="005D29DB">
              <w:rPr>
                <w:rFonts w:ascii="Arial" w:hAnsi="Arial" w:cs="Arial"/>
                <w:b/>
                <w:sz w:val="20"/>
                <w:szCs w:val="20"/>
              </w:rPr>
              <w:t>Åtgärder</w:t>
            </w:r>
          </w:p>
        </w:tc>
      </w:tr>
      <w:tr w:rsidR="00CD6E03" w:rsidRPr="005D29DB" w14:paraId="6FCD1633" w14:textId="77777777" w:rsidTr="00F748DF">
        <w:trPr>
          <w:hidden/>
        </w:trPr>
        <w:tc>
          <w:tcPr>
            <w:tcW w:w="9142" w:type="dxa"/>
            <w:gridSpan w:val="3"/>
            <w:tcBorders>
              <w:top w:val="nil"/>
              <w:bottom w:val="single" w:sz="4" w:space="0" w:color="auto"/>
            </w:tcBorders>
          </w:tcPr>
          <w:p w14:paraId="4813871B" w14:textId="77777777" w:rsidR="00CD6E03" w:rsidRPr="005D29DB" w:rsidRDefault="00CD6E03" w:rsidP="00F748DF">
            <w:pPr>
              <w:pStyle w:val="Hjlptext"/>
              <w:rPr>
                <w:rFonts w:ascii="Arial" w:hAnsi="Arial" w:cs="Arial"/>
                <w:vanish/>
                <w:sz w:val="2"/>
              </w:rPr>
            </w:pPr>
          </w:p>
          <w:p w14:paraId="3032F764" w14:textId="77777777" w:rsidR="00CD6E03" w:rsidRPr="005D29DB" w:rsidRDefault="00CD6E03" w:rsidP="00F748DF">
            <w:pPr>
              <w:pStyle w:val="Rubrik3"/>
              <w:spacing w:before="60"/>
              <w:rPr>
                <w:rFonts w:ascii="Arial" w:hAnsi="Arial" w:cs="Arial"/>
                <w:sz w:val="22"/>
                <w:szCs w:val="18"/>
              </w:rPr>
            </w:pPr>
            <w:r w:rsidRPr="005D29DB">
              <w:rPr>
                <w:rFonts w:ascii="Arial" w:hAnsi="Arial" w:cs="Arial"/>
                <w:sz w:val="22"/>
                <w:szCs w:val="18"/>
              </w:rPr>
              <w:t>Förberedande åtgärder; produktionsmetoder och material</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CD6E03" w:rsidRPr="005D29DB" w14:paraId="5CD3D117" w14:textId="77777777" w:rsidTr="00F748DF">
              <w:sdt>
                <w:sdtPr>
                  <w:rPr>
                    <w:rFonts w:ascii="Arial" w:hAnsi="Arial" w:cs="Arial"/>
                    <w:b/>
                    <w:sz w:val="20"/>
                    <w:szCs w:val="20"/>
                  </w:rPr>
                  <w:id w:val="-1354412821"/>
                  <w14:checkbox>
                    <w14:checked w14:val="0"/>
                    <w14:checkedState w14:val="2612" w14:font="MS Gothic"/>
                    <w14:uncheckedState w14:val="2610" w14:font="MS Gothic"/>
                  </w14:checkbox>
                </w:sdtPr>
                <w:sdtContent>
                  <w:tc>
                    <w:tcPr>
                      <w:tcW w:w="487" w:type="dxa"/>
                    </w:tcPr>
                    <w:p w14:paraId="2E499657" w14:textId="77777777" w:rsidR="00CD6E03" w:rsidRPr="005D29DB" w:rsidRDefault="00CD6E03"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5819475E" w14:textId="77777777" w:rsidR="00CD6E03" w:rsidRPr="005D29DB" w:rsidRDefault="00CD6E03" w:rsidP="00F748DF">
                  <w:pPr>
                    <w:tabs>
                      <w:tab w:val="left" w:pos="4020"/>
                    </w:tabs>
                    <w:spacing w:after="60"/>
                    <w:rPr>
                      <w:rFonts w:ascii="Arial" w:hAnsi="Arial" w:cs="Arial"/>
                      <w:sz w:val="20"/>
                      <w:szCs w:val="20"/>
                    </w:rPr>
                  </w:pPr>
                  <w:r w:rsidRPr="005D29DB">
                    <w:rPr>
                      <w:rFonts w:ascii="Arial" w:hAnsi="Arial" w:cs="Arial"/>
                      <w:sz w:val="20"/>
                      <w:szCs w:val="20"/>
                    </w:rPr>
                    <w:t>Ej aktuellt</w:t>
                  </w:r>
                </w:p>
              </w:tc>
            </w:tr>
            <w:tr w:rsidR="00CD6E03" w:rsidRPr="005D29DB" w14:paraId="57DCF65B" w14:textId="77777777" w:rsidTr="00F748DF">
              <w:sdt>
                <w:sdtPr>
                  <w:rPr>
                    <w:rFonts w:ascii="Arial" w:hAnsi="Arial" w:cs="Arial"/>
                    <w:b/>
                    <w:sz w:val="20"/>
                    <w:szCs w:val="20"/>
                  </w:rPr>
                  <w:id w:val="1707907999"/>
                  <w14:checkbox>
                    <w14:checked w14:val="0"/>
                    <w14:checkedState w14:val="2612" w14:font="MS Gothic"/>
                    <w14:uncheckedState w14:val="2610" w14:font="MS Gothic"/>
                  </w14:checkbox>
                </w:sdtPr>
                <w:sdtContent>
                  <w:tc>
                    <w:tcPr>
                      <w:tcW w:w="487" w:type="dxa"/>
                    </w:tcPr>
                    <w:p w14:paraId="4509476E" w14:textId="77777777" w:rsidR="00CD6E03" w:rsidRPr="005D29DB" w:rsidRDefault="00CD6E03" w:rsidP="00F748DF">
                      <w:pPr>
                        <w:tabs>
                          <w:tab w:val="left" w:pos="4020"/>
                        </w:tabs>
                        <w:spacing w:after="60"/>
                        <w:rPr>
                          <w:rFonts w:ascii="Arial" w:hAnsi="Arial" w:cs="Arial"/>
                          <w:sz w:val="20"/>
                          <w:szCs w:val="20"/>
                        </w:rPr>
                      </w:pPr>
                      <w:r w:rsidRPr="005D29DB">
                        <w:rPr>
                          <w:rFonts w:ascii="Segoe UI Symbol" w:eastAsia="MS Gothic" w:hAnsi="Segoe UI Symbol" w:cs="Segoe UI Symbol"/>
                          <w:b/>
                          <w:sz w:val="20"/>
                          <w:szCs w:val="20"/>
                        </w:rPr>
                        <w:t>☐</w:t>
                      </w:r>
                    </w:p>
                  </w:tc>
                </w:sdtContent>
              </w:sdt>
              <w:tc>
                <w:tcPr>
                  <w:tcW w:w="8469" w:type="dxa"/>
                </w:tcPr>
                <w:p w14:paraId="10062C44" w14:textId="77777777" w:rsidR="00CD6E03" w:rsidRPr="005D29DB" w:rsidRDefault="00CD6E03" w:rsidP="00F748DF">
                  <w:pPr>
                    <w:tabs>
                      <w:tab w:val="left" w:pos="4020"/>
                    </w:tabs>
                    <w:spacing w:after="60"/>
                    <w:rPr>
                      <w:rFonts w:ascii="Arial" w:hAnsi="Arial" w:cs="Arial"/>
                      <w:sz w:val="20"/>
                      <w:szCs w:val="20"/>
                    </w:rPr>
                  </w:pPr>
                  <w:r w:rsidRPr="005D29DB">
                    <w:rPr>
                      <w:rFonts w:ascii="Arial" w:hAnsi="Arial" w:cs="Arial"/>
                      <w:sz w:val="20"/>
                      <w:szCs w:val="20"/>
                    </w:rPr>
                    <w:t xml:space="preserve">Byggobjektet har placerats så att sprängning elimineras eller minskas.  </w:t>
                  </w:r>
                </w:p>
              </w:tc>
            </w:tr>
          </w:tbl>
          <w:p w14:paraId="52E3F01A" w14:textId="77777777" w:rsidR="00CD6E03" w:rsidRPr="005D29DB" w:rsidRDefault="00CD6E03" w:rsidP="00F748DF">
            <w:pPr>
              <w:pStyle w:val="Rubrik3"/>
              <w:rPr>
                <w:rFonts w:ascii="Arial" w:hAnsi="Arial" w:cs="Arial"/>
                <w:sz w:val="22"/>
                <w:szCs w:val="18"/>
              </w:rPr>
            </w:pPr>
            <w:r w:rsidRPr="005D29DB">
              <w:rPr>
                <w:rFonts w:ascii="Arial" w:hAnsi="Arial" w:cs="Arial"/>
                <w:sz w:val="22"/>
                <w:szCs w:val="18"/>
              </w:rPr>
              <w:t>Förundersökningar</w:t>
            </w:r>
          </w:p>
          <w:p w14:paraId="0D7EF6A1" w14:textId="77777777" w:rsidR="00CD6E03" w:rsidRPr="005D29DB" w:rsidRDefault="00CD6E03" w:rsidP="004E086C">
            <w:pPr>
              <w:pStyle w:val="Liststycke"/>
              <w:numPr>
                <w:ilvl w:val="0"/>
                <w:numId w:val="15"/>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Besiktning av angränsande byggnader har gjorts. </w:t>
            </w:r>
          </w:p>
          <w:p w14:paraId="5AC84884" w14:textId="77777777" w:rsidR="00CD6E03" w:rsidRPr="005D29DB" w:rsidRDefault="00CD6E03" w:rsidP="004E086C">
            <w:pPr>
              <w:pStyle w:val="Liststycke"/>
              <w:numPr>
                <w:ilvl w:val="0"/>
                <w:numId w:val="15"/>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Undersökning av sträckning för ledningar i mark har genomförts.</w:t>
            </w:r>
          </w:p>
          <w:p w14:paraId="5092DB79" w14:textId="77777777" w:rsidR="00CD6E03" w:rsidRPr="005D29DB" w:rsidRDefault="00CD6E03" w:rsidP="004E086C">
            <w:pPr>
              <w:pStyle w:val="Liststycke"/>
              <w:numPr>
                <w:ilvl w:val="0"/>
                <w:numId w:val="15"/>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Sprängladdningen har anpassats till kringliggande fastigheter och byggnader.</w:t>
            </w:r>
          </w:p>
          <w:p w14:paraId="2CFAA3E6" w14:textId="77777777" w:rsidR="00CD6E03" w:rsidRPr="005D29DB" w:rsidRDefault="00CD6E03" w:rsidP="004E086C">
            <w:pPr>
              <w:pStyle w:val="Liststycke"/>
              <w:numPr>
                <w:ilvl w:val="0"/>
                <w:numId w:val="15"/>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Geoteknisk undersökning har genomförts.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CD6E03" w:rsidRPr="005D29DB" w14:paraId="3A824583" w14:textId="77777777" w:rsidTr="00F748DF">
              <w:sdt>
                <w:sdtPr>
                  <w:rPr>
                    <w:rFonts w:ascii="Arial" w:hAnsi="Arial" w:cs="Arial"/>
                    <w:b/>
                    <w:sz w:val="20"/>
                    <w:szCs w:val="20"/>
                  </w:rPr>
                  <w:id w:val="2038780304"/>
                  <w14:checkbox>
                    <w14:checked w14:val="0"/>
                    <w14:checkedState w14:val="2612" w14:font="MS Gothic"/>
                    <w14:uncheckedState w14:val="2610" w14:font="MS Gothic"/>
                  </w14:checkbox>
                </w:sdtPr>
                <w:sdtContent>
                  <w:tc>
                    <w:tcPr>
                      <w:tcW w:w="487" w:type="dxa"/>
                    </w:tcPr>
                    <w:p w14:paraId="266E7A75" w14:textId="77777777" w:rsidR="00CD6E03" w:rsidRPr="005D29DB" w:rsidRDefault="00CD6E03" w:rsidP="00F748DF">
                      <w:pPr>
                        <w:tabs>
                          <w:tab w:val="left" w:pos="4020"/>
                        </w:tabs>
                        <w:spacing w:after="60"/>
                        <w:rPr>
                          <w:rFonts w:ascii="Arial" w:hAnsi="Arial" w:cs="Arial"/>
                          <w:sz w:val="20"/>
                          <w:szCs w:val="20"/>
                        </w:rPr>
                      </w:pPr>
                      <w:r w:rsidRPr="005D29DB">
                        <w:rPr>
                          <w:rFonts w:ascii="Segoe UI Symbol" w:eastAsia="MS Gothic" w:hAnsi="Segoe UI Symbol" w:cs="Segoe UI Symbol"/>
                          <w:b/>
                          <w:sz w:val="20"/>
                          <w:szCs w:val="20"/>
                        </w:rPr>
                        <w:t>☐</w:t>
                      </w:r>
                    </w:p>
                  </w:tc>
                </w:sdtContent>
              </w:sdt>
              <w:tc>
                <w:tcPr>
                  <w:tcW w:w="8469" w:type="dxa"/>
                </w:tcPr>
                <w:p w14:paraId="775CB46A" w14:textId="77777777" w:rsidR="00CD6E03" w:rsidRPr="005D29DB" w:rsidRDefault="00CD6E03" w:rsidP="00F748DF">
                  <w:pPr>
                    <w:tabs>
                      <w:tab w:val="left" w:pos="4020"/>
                    </w:tabs>
                    <w:spacing w:after="60"/>
                    <w:rPr>
                      <w:rFonts w:ascii="Arial" w:hAnsi="Arial" w:cs="Arial"/>
                      <w:sz w:val="20"/>
                      <w:szCs w:val="20"/>
                    </w:rPr>
                  </w:pPr>
                  <w:r w:rsidRPr="005D29DB">
                    <w:rPr>
                      <w:rFonts w:ascii="Arial" w:hAnsi="Arial" w:cs="Arial"/>
                      <w:sz w:val="20"/>
                      <w:szCs w:val="20"/>
                    </w:rPr>
                    <w:t>Samråd har skett med ägare av kraftledning i närheten av arbetsplatsen.</w:t>
                  </w:r>
                </w:p>
              </w:tc>
            </w:tr>
            <w:tr w:rsidR="00CD6E03" w:rsidRPr="005D29DB" w14:paraId="4B7A33CD" w14:textId="77777777" w:rsidTr="00F748DF">
              <w:sdt>
                <w:sdtPr>
                  <w:rPr>
                    <w:rFonts w:ascii="Arial" w:hAnsi="Arial" w:cs="Arial"/>
                    <w:b/>
                    <w:sz w:val="20"/>
                    <w:szCs w:val="20"/>
                  </w:rPr>
                  <w:id w:val="-754909347"/>
                  <w14:checkbox>
                    <w14:checked w14:val="0"/>
                    <w14:checkedState w14:val="2612" w14:font="MS Gothic"/>
                    <w14:uncheckedState w14:val="2610" w14:font="MS Gothic"/>
                  </w14:checkbox>
                </w:sdtPr>
                <w:sdtContent>
                  <w:tc>
                    <w:tcPr>
                      <w:tcW w:w="487" w:type="dxa"/>
                    </w:tcPr>
                    <w:p w14:paraId="32B187EF" w14:textId="77777777" w:rsidR="00CD6E03" w:rsidRPr="005D29DB" w:rsidRDefault="00CD6E03"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5FB8B164" w14:textId="77777777" w:rsidR="00CD6E03" w:rsidRPr="005D29DB" w:rsidRDefault="00CD6E03" w:rsidP="00F748DF">
                  <w:pPr>
                    <w:tabs>
                      <w:tab w:val="left" w:pos="4020"/>
                    </w:tabs>
                    <w:spacing w:after="60"/>
                    <w:rPr>
                      <w:rFonts w:ascii="Arial" w:hAnsi="Arial" w:cs="Arial"/>
                      <w:sz w:val="20"/>
                      <w:szCs w:val="20"/>
                    </w:rPr>
                  </w:pPr>
                  <w:r w:rsidRPr="005D29DB">
                    <w:rPr>
                      <w:rFonts w:ascii="Arial" w:hAnsi="Arial" w:cs="Arial"/>
                      <w:sz w:val="20"/>
                      <w:szCs w:val="20"/>
                    </w:rPr>
                    <w:t>Vibrationsmätare har satts upp på angränsande byggnader.</w:t>
                  </w:r>
                </w:p>
              </w:tc>
            </w:tr>
            <w:tr w:rsidR="00CD6E03" w:rsidRPr="005D29DB" w14:paraId="17A81075" w14:textId="77777777" w:rsidTr="00F748DF">
              <w:sdt>
                <w:sdtPr>
                  <w:rPr>
                    <w:rFonts w:ascii="Arial" w:hAnsi="Arial" w:cs="Arial"/>
                    <w:b/>
                    <w:sz w:val="20"/>
                    <w:szCs w:val="20"/>
                  </w:rPr>
                  <w:id w:val="34483604"/>
                  <w14:checkbox>
                    <w14:checked w14:val="0"/>
                    <w14:checkedState w14:val="2612" w14:font="MS Gothic"/>
                    <w14:uncheckedState w14:val="2610" w14:font="MS Gothic"/>
                  </w14:checkbox>
                </w:sdtPr>
                <w:sdtContent>
                  <w:tc>
                    <w:tcPr>
                      <w:tcW w:w="487" w:type="dxa"/>
                    </w:tcPr>
                    <w:p w14:paraId="2A221D96" w14:textId="77777777" w:rsidR="00CD6E03" w:rsidRPr="005D29DB" w:rsidRDefault="00CD6E03" w:rsidP="00F748DF">
                      <w:pPr>
                        <w:tabs>
                          <w:tab w:val="left" w:pos="4020"/>
                        </w:tabs>
                        <w:spacing w:after="60"/>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469" w:type="dxa"/>
                </w:tcPr>
                <w:p w14:paraId="79D5BC5C" w14:textId="77777777" w:rsidR="00CD6E03" w:rsidRPr="005D29DB" w:rsidRDefault="00CD6E03" w:rsidP="00F748DF">
                  <w:pPr>
                    <w:tabs>
                      <w:tab w:val="left" w:pos="4020"/>
                    </w:tabs>
                    <w:spacing w:after="60"/>
                    <w:rPr>
                      <w:rFonts w:ascii="Arial" w:hAnsi="Arial" w:cs="Arial"/>
                      <w:sz w:val="20"/>
                      <w:szCs w:val="20"/>
                    </w:rPr>
                  </w:pPr>
                  <w:r w:rsidRPr="005D29DB">
                    <w:rPr>
                      <w:rFonts w:ascii="Arial" w:hAnsi="Arial" w:cs="Arial"/>
                      <w:sz w:val="20"/>
                      <w:szCs w:val="20"/>
                    </w:rPr>
                    <w:t xml:space="preserve">Ett säkerhetsavstånd på </w:t>
                  </w:r>
                  <w:r w:rsidRPr="005D29DB">
                    <w:rPr>
                      <w:rFonts w:ascii="Arial" w:hAnsi="Arial" w:cs="Arial"/>
                      <w:sz w:val="20"/>
                      <w:szCs w:val="20"/>
                      <w:highlight w:val="yellow"/>
                    </w:rPr>
                    <w:t>XX meter</w:t>
                  </w:r>
                  <w:r w:rsidRPr="005D29DB">
                    <w:rPr>
                      <w:rFonts w:ascii="Arial" w:hAnsi="Arial" w:cs="Arial"/>
                      <w:sz w:val="20"/>
                      <w:szCs w:val="20"/>
                    </w:rPr>
                    <w:t xml:space="preserve"> till kringliggande fastigheter och byggnader har beslutats.</w:t>
                  </w:r>
                </w:p>
              </w:tc>
            </w:tr>
          </w:tbl>
          <w:p w14:paraId="258C15DF" w14:textId="77777777" w:rsidR="00CD6E03" w:rsidRPr="005D29DB" w:rsidRDefault="00CD6E03" w:rsidP="00F748DF">
            <w:pPr>
              <w:pStyle w:val="Rubrik3"/>
              <w:rPr>
                <w:rFonts w:ascii="Arial" w:hAnsi="Arial" w:cs="Arial"/>
                <w:sz w:val="22"/>
                <w:szCs w:val="18"/>
              </w:rPr>
            </w:pPr>
            <w:r w:rsidRPr="005D29DB">
              <w:rPr>
                <w:rFonts w:ascii="Arial" w:hAnsi="Arial" w:cs="Arial"/>
                <w:sz w:val="22"/>
                <w:szCs w:val="18"/>
              </w:rPr>
              <w:t>Arbete, metoder och utrustning</w:t>
            </w:r>
          </w:p>
          <w:p w14:paraId="0A2FDCCA" w14:textId="0B6E5C33" w:rsidR="00CD6E03" w:rsidRPr="005D29DB" w:rsidRDefault="00CD6E03" w:rsidP="004E086C">
            <w:pPr>
              <w:pStyle w:val="Liststycke"/>
              <w:numPr>
                <w:ilvl w:val="0"/>
                <w:numId w:val="14"/>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Berörda arbetstagare är informerade om riskerna vid sprängning och hur utrymning av arbetsområde ska ske innan sprängning, var det är tillåtet att uppehålla sig under sprängning samt hur återgång till arbetsområde efter sprängning skall genomföras. </w:t>
            </w:r>
          </w:p>
          <w:p w14:paraId="6935DD83" w14:textId="77777777" w:rsidR="00CD6E03" w:rsidRPr="005D29DB" w:rsidRDefault="00CD6E03" w:rsidP="004E086C">
            <w:pPr>
              <w:pStyle w:val="Liststycke"/>
              <w:numPr>
                <w:ilvl w:val="0"/>
                <w:numId w:val="14"/>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Berörda arbetstagare har informerats hur de skall agera om icke detonerat sprängmedel påträffas. Kontaktperson är: </w:t>
            </w:r>
            <w:r w:rsidRPr="005D29DB">
              <w:rPr>
                <w:rFonts w:ascii="Arial" w:hAnsi="Arial" w:cs="Arial"/>
                <w:sz w:val="20"/>
                <w:szCs w:val="20"/>
                <w:highlight w:val="yellow"/>
              </w:rPr>
              <w:t>ANGE NAMN, FÖRETAG OCH TELEFONNUMMER</w:t>
            </w:r>
          </w:p>
          <w:p w14:paraId="527FEA44" w14:textId="77777777" w:rsidR="00CD6E03" w:rsidRPr="005D29DB" w:rsidRDefault="00CD6E03" w:rsidP="004E086C">
            <w:pPr>
              <w:pStyle w:val="Liststycke"/>
              <w:numPr>
                <w:ilvl w:val="0"/>
                <w:numId w:val="14"/>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Sprängning och hantering av sprängämnen får endast utföras av behörigt företag. </w:t>
            </w:r>
            <w:r w:rsidRPr="005D29DB">
              <w:rPr>
                <w:rFonts w:ascii="Arial" w:hAnsi="Arial" w:cs="Arial"/>
                <w:sz w:val="20"/>
                <w:szCs w:val="20"/>
                <w:highlight w:val="yellow"/>
              </w:rPr>
              <w:t>ANGE FÖRETAG, KONTAKTPERSON SAMT TELEFONNNUMMER</w:t>
            </w:r>
          </w:p>
          <w:p w14:paraId="104B2054" w14:textId="77777777" w:rsidR="00CD6E03" w:rsidRPr="005D29DB" w:rsidRDefault="00CD6E03" w:rsidP="004E086C">
            <w:pPr>
              <w:pStyle w:val="Liststycke"/>
              <w:numPr>
                <w:ilvl w:val="0"/>
                <w:numId w:val="14"/>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Behöriga företags tillstånd är kontrollerade.</w:t>
            </w:r>
          </w:p>
          <w:p w14:paraId="2D23E007" w14:textId="77777777" w:rsidR="00CD6E03" w:rsidRPr="005D29DB" w:rsidRDefault="00CD6E03" w:rsidP="004E086C">
            <w:pPr>
              <w:pStyle w:val="Liststycke"/>
              <w:numPr>
                <w:ilvl w:val="0"/>
                <w:numId w:val="14"/>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Sprängarbas är utsedd. </w:t>
            </w:r>
          </w:p>
          <w:p w14:paraId="54563825" w14:textId="0BBD46F0" w:rsidR="00CD6E03" w:rsidRPr="005D29DB" w:rsidRDefault="00CD6E03" w:rsidP="004E086C">
            <w:pPr>
              <w:pStyle w:val="Liststycke"/>
              <w:numPr>
                <w:ilvl w:val="0"/>
                <w:numId w:val="14"/>
              </w:num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5D29DB">
              <w:rPr>
                <w:rFonts w:ascii="Arial" w:hAnsi="Arial" w:cs="Arial"/>
                <w:sz w:val="20"/>
                <w:szCs w:val="20"/>
              </w:rPr>
              <w:t xml:space="preserve">En sprängplan över hur sprängarbetet ska utföras upprättas för varje sprängobjekt innan sprängarbetet utförs.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CD6E03" w:rsidRPr="005D29DB" w14:paraId="0AFBA4FE" w14:textId="77777777" w:rsidTr="00F748DF">
              <w:sdt>
                <w:sdtPr>
                  <w:rPr>
                    <w:rFonts w:ascii="Arial" w:hAnsi="Arial" w:cs="Arial"/>
                    <w:b/>
                    <w:sz w:val="20"/>
                    <w:szCs w:val="20"/>
                  </w:rPr>
                  <w:id w:val="-735785327"/>
                  <w14:checkbox>
                    <w14:checked w14:val="0"/>
                    <w14:checkedState w14:val="2612" w14:font="MS Gothic"/>
                    <w14:uncheckedState w14:val="2610" w14:font="MS Gothic"/>
                  </w14:checkbox>
                </w:sdtPr>
                <w:sdtContent>
                  <w:tc>
                    <w:tcPr>
                      <w:tcW w:w="487" w:type="dxa"/>
                    </w:tcPr>
                    <w:p w14:paraId="0AB4C7D9" w14:textId="77777777" w:rsidR="00CD6E03" w:rsidRPr="005D29DB" w:rsidRDefault="00CD6E03"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54639298" w14:textId="77777777" w:rsidR="00CD6E03" w:rsidRPr="005D29DB" w:rsidRDefault="00CD6E03" w:rsidP="00F748DF">
                  <w:pPr>
                    <w:tabs>
                      <w:tab w:val="left" w:pos="4020"/>
                    </w:tabs>
                    <w:rPr>
                      <w:rFonts w:ascii="Arial" w:hAnsi="Arial" w:cs="Arial"/>
                      <w:sz w:val="20"/>
                      <w:szCs w:val="20"/>
                    </w:rPr>
                  </w:pPr>
                  <w:r w:rsidRPr="005D29DB">
                    <w:rPr>
                      <w:rFonts w:ascii="Arial" w:hAnsi="Arial" w:cs="Arial"/>
                      <w:sz w:val="20"/>
                      <w:szCs w:val="20"/>
                    </w:rPr>
                    <w:t xml:space="preserve">Utrustning för att mäta luftkvalitet används, instrument kontrollerades senast </w:t>
                  </w:r>
                  <w:r w:rsidRPr="005D29DB">
                    <w:rPr>
                      <w:rFonts w:ascii="Arial" w:hAnsi="Arial" w:cs="Arial"/>
                      <w:sz w:val="20"/>
                      <w:szCs w:val="20"/>
                      <w:highlight w:val="yellow"/>
                    </w:rPr>
                    <w:t>ANGE DATUM</w:t>
                  </w:r>
                  <w:r w:rsidRPr="005D29DB">
                    <w:rPr>
                      <w:rFonts w:ascii="Arial" w:hAnsi="Arial" w:cs="Arial"/>
                      <w:sz w:val="20"/>
                      <w:szCs w:val="20"/>
                    </w:rPr>
                    <w:t xml:space="preserve">. </w:t>
                  </w:r>
                </w:p>
              </w:tc>
            </w:tr>
            <w:tr w:rsidR="00CD6E03" w:rsidRPr="005D29DB" w14:paraId="50F2EA78" w14:textId="77777777" w:rsidTr="00F748DF">
              <w:sdt>
                <w:sdtPr>
                  <w:rPr>
                    <w:rFonts w:ascii="Arial" w:hAnsi="Arial" w:cs="Arial"/>
                    <w:b/>
                    <w:sz w:val="20"/>
                    <w:szCs w:val="20"/>
                  </w:rPr>
                  <w:id w:val="-11689542"/>
                  <w14:checkbox>
                    <w14:checked w14:val="0"/>
                    <w14:checkedState w14:val="2612" w14:font="MS Gothic"/>
                    <w14:uncheckedState w14:val="2610" w14:font="MS Gothic"/>
                  </w14:checkbox>
                </w:sdtPr>
                <w:sdtContent>
                  <w:tc>
                    <w:tcPr>
                      <w:tcW w:w="487" w:type="dxa"/>
                    </w:tcPr>
                    <w:p w14:paraId="72F55A98" w14:textId="77777777" w:rsidR="00CD6E03" w:rsidRPr="005D29DB" w:rsidRDefault="00CD6E03"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49A16D82" w14:textId="77777777" w:rsidR="00CD6E03" w:rsidRPr="005D29DB" w:rsidRDefault="00CD6E03" w:rsidP="00F748DF">
                  <w:pPr>
                    <w:tabs>
                      <w:tab w:val="left" w:pos="4020"/>
                    </w:tabs>
                    <w:rPr>
                      <w:rFonts w:ascii="Arial" w:hAnsi="Arial" w:cs="Arial"/>
                      <w:sz w:val="20"/>
                      <w:szCs w:val="20"/>
                    </w:rPr>
                  </w:pPr>
                  <w:r w:rsidRPr="005D29DB">
                    <w:rPr>
                      <w:rFonts w:ascii="Arial" w:hAnsi="Arial" w:cs="Arial"/>
                      <w:sz w:val="20"/>
                      <w:szCs w:val="20"/>
                    </w:rPr>
                    <w:t>Gräv- och lastmaskiner som används för uppröjning har försetts med extra skyddande glas.</w:t>
                  </w:r>
                </w:p>
              </w:tc>
            </w:tr>
            <w:tr w:rsidR="00CD6E03" w:rsidRPr="005D29DB" w14:paraId="1A9D2034" w14:textId="77777777" w:rsidTr="00F748DF">
              <w:sdt>
                <w:sdtPr>
                  <w:rPr>
                    <w:rFonts w:ascii="Arial" w:hAnsi="Arial" w:cs="Arial"/>
                    <w:b/>
                    <w:sz w:val="20"/>
                    <w:szCs w:val="20"/>
                  </w:rPr>
                  <w:id w:val="-865908164"/>
                  <w14:checkbox>
                    <w14:checked w14:val="0"/>
                    <w14:checkedState w14:val="2612" w14:font="MS Gothic"/>
                    <w14:uncheckedState w14:val="2610" w14:font="MS Gothic"/>
                  </w14:checkbox>
                </w:sdtPr>
                <w:sdtContent>
                  <w:tc>
                    <w:tcPr>
                      <w:tcW w:w="487" w:type="dxa"/>
                    </w:tcPr>
                    <w:p w14:paraId="1219DA0F" w14:textId="77777777" w:rsidR="00CD6E03" w:rsidRPr="005D29DB" w:rsidRDefault="00CD6E03"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04CF2A79" w14:textId="77777777" w:rsidR="00CD6E03" w:rsidRPr="005D29DB" w:rsidRDefault="00CD6E03" w:rsidP="00F748DF">
                  <w:pPr>
                    <w:tabs>
                      <w:tab w:val="left" w:pos="4020"/>
                    </w:tabs>
                    <w:rPr>
                      <w:rFonts w:ascii="Arial" w:hAnsi="Arial" w:cs="Arial"/>
                      <w:sz w:val="20"/>
                      <w:szCs w:val="20"/>
                    </w:rPr>
                  </w:pPr>
                  <w:r w:rsidRPr="005D29DB">
                    <w:rPr>
                      <w:rFonts w:ascii="Arial" w:hAnsi="Arial" w:cs="Arial"/>
                      <w:sz w:val="20"/>
                      <w:szCs w:val="20"/>
                    </w:rPr>
                    <w:t xml:space="preserve">Sprängområdet täcks i samband med sprängning. </w:t>
                  </w:r>
                </w:p>
              </w:tc>
            </w:tr>
          </w:tbl>
          <w:p w14:paraId="18E91FDE" w14:textId="77777777" w:rsidR="00CD6E03" w:rsidRPr="005D29DB" w:rsidRDefault="00CD6E03" w:rsidP="00F748DF">
            <w:pPr>
              <w:pStyle w:val="Rubrik3"/>
              <w:rPr>
                <w:rFonts w:ascii="Arial" w:hAnsi="Arial" w:cs="Arial"/>
                <w:sz w:val="22"/>
                <w:szCs w:val="18"/>
              </w:rPr>
            </w:pPr>
            <w:r w:rsidRPr="005D29DB">
              <w:rPr>
                <w:rFonts w:ascii="Arial" w:hAnsi="Arial" w:cs="Arial"/>
                <w:sz w:val="22"/>
                <w:szCs w:val="18"/>
              </w:rPr>
              <w:t>Särskilda tekniska eller organisatoriska säkerhetsåtgärder</w:t>
            </w:r>
          </w:p>
          <w:p w14:paraId="42784B3C" w14:textId="77777777" w:rsidR="00CD6E03" w:rsidRPr="005D29DB" w:rsidRDefault="00CD6E03" w:rsidP="004E086C">
            <w:pPr>
              <w:pStyle w:val="Liststycke"/>
              <w:numPr>
                <w:ilvl w:val="0"/>
                <w:numId w:val="16"/>
              </w:numPr>
              <w:pBdr>
                <w:top w:val="single" w:sz="18" w:space="1" w:color="00B050"/>
                <w:left w:val="single" w:sz="18" w:space="4" w:color="00B050"/>
                <w:bottom w:val="single" w:sz="18" w:space="1" w:color="00B050"/>
                <w:right w:val="single" w:sz="18" w:space="4" w:color="00B050"/>
              </w:pBdr>
              <w:tabs>
                <w:tab w:val="left" w:pos="4020"/>
              </w:tabs>
              <w:rPr>
                <w:rFonts w:ascii="Arial" w:hAnsi="Arial" w:cs="Arial"/>
                <w:sz w:val="20"/>
                <w:szCs w:val="20"/>
              </w:rPr>
            </w:pPr>
            <w:r w:rsidRPr="005D29DB">
              <w:rPr>
                <w:rFonts w:ascii="Arial" w:hAnsi="Arial" w:cs="Arial"/>
                <w:sz w:val="20"/>
                <w:szCs w:val="20"/>
              </w:rPr>
              <w:t xml:space="preserve">Polistillstånd finns för förvaring och transport av sprängämnen. </w:t>
            </w:r>
          </w:p>
          <w:p w14:paraId="1BEB107F" w14:textId="77777777" w:rsidR="00CD6E03" w:rsidRPr="005D29DB" w:rsidRDefault="00CD6E03" w:rsidP="004E086C">
            <w:pPr>
              <w:pStyle w:val="Liststycke"/>
              <w:numPr>
                <w:ilvl w:val="0"/>
                <w:numId w:val="16"/>
              </w:numPr>
              <w:pBdr>
                <w:top w:val="single" w:sz="18" w:space="1" w:color="00B050"/>
                <w:left w:val="single" w:sz="18" w:space="4" w:color="00B050"/>
                <w:bottom w:val="single" w:sz="18" w:space="1" w:color="00B050"/>
                <w:right w:val="single" w:sz="18" w:space="4" w:color="00B050"/>
              </w:pBdr>
              <w:tabs>
                <w:tab w:val="left" w:pos="4020"/>
              </w:tabs>
              <w:rPr>
                <w:rFonts w:ascii="Arial" w:hAnsi="Arial" w:cs="Arial"/>
                <w:sz w:val="20"/>
                <w:szCs w:val="20"/>
              </w:rPr>
            </w:pPr>
            <w:r w:rsidRPr="005D29DB">
              <w:rPr>
                <w:rFonts w:ascii="Arial" w:hAnsi="Arial" w:cs="Arial"/>
                <w:sz w:val="20"/>
                <w:szCs w:val="20"/>
              </w:rPr>
              <w:t xml:space="preserve">Sprängning samordnas med andra närliggande verksamheter. </w:t>
            </w:r>
          </w:p>
          <w:p w14:paraId="23E4877E" w14:textId="77777777" w:rsidR="00CD6E03" w:rsidRPr="005D29DB" w:rsidRDefault="00CD6E03" w:rsidP="00F748DF">
            <w:pPr>
              <w:rPr>
                <w:rFonts w:ascii="Arial" w:hAnsi="Arial" w:cs="Arial"/>
                <w:sz w:val="12"/>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CD6E03" w:rsidRPr="005D29DB" w14:paraId="4FB86284" w14:textId="77777777" w:rsidTr="00F748DF">
              <w:sdt>
                <w:sdtPr>
                  <w:rPr>
                    <w:rFonts w:ascii="Arial" w:hAnsi="Arial" w:cs="Arial"/>
                    <w:b/>
                    <w:sz w:val="20"/>
                    <w:szCs w:val="20"/>
                  </w:rPr>
                  <w:id w:val="1646398785"/>
                  <w14:checkbox>
                    <w14:checked w14:val="0"/>
                    <w14:checkedState w14:val="2612" w14:font="MS Gothic"/>
                    <w14:uncheckedState w14:val="2610" w14:font="MS Gothic"/>
                  </w14:checkbox>
                </w:sdtPr>
                <w:sdtContent>
                  <w:tc>
                    <w:tcPr>
                      <w:tcW w:w="487" w:type="dxa"/>
                    </w:tcPr>
                    <w:p w14:paraId="112EBED3" w14:textId="77777777" w:rsidR="00CD6E03" w:rsidRPr="005D29DB" w:rsidRDefault="00CD6E03"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495B5428" w14:textId="77777777" w:rsidR="00CD6E03" w:rsidRPr="005D29DB" w:rsidRDefault="00CD6E03" w:rsidP="00F748DF">
                  <w:pPr>
                    <w:tabs>
                      <w:tab w:val="left" w:pos="4020"/>
                    </w:tabs>
                    <w:rPr>
                      <w:rFonts w:ascii="Arial" w:hAnsi="Arial" w:cs="Arial"/>
                      <w:sz w:val="20"/>
                      <w:szCs w:val="20"/>
                    </w:rPr>
                  </w:pPr>
                  <w:r w:rsidRPr="005D29DB">
                    <w:rPr>
                      <w:rFonts w:ascii="Arial" w:hAnsi="Arial" w:cs="Arial"/>
                      <w:sz w:val="20"/>
                      <w:szCs w:val="20"/>
                    </w:rPr>
                    <w:t xml:space="preserve">En borrplan finns framtagen. </w:t>
                  </w:r>
                </w:p>
              </w:tc>
            </w:tr>
            <w:tr w:rsidR="00CD6E03" w:rsidRPr="005D29DB" w14:paraId="11AFF229" w14:textId="77777777" w:rsidTr="00F748DF">
              <w:sdt>
                <w:sdtPr>
                  <w:rPr>
                    <w:rFonts w:ascii="Arial" w:hAnsi="Arial" w:cs="Arial"/>
                    <w:b/>
                    <w:sz w:val="20"/>
                    <w:szCs w:val="20"/>
                  </w:rPr>
                  <w:id w:val="-738480552"/>
                  <w14:checkbox>
                    <w14:checked w14:val="0"/>
                    <w14:checkedState w14:val="2612" w14:font="MS Gothic"/>
                    <w14:uncheckedState w14:val="2610" w14:font="MS Gothic"/>
                  </w14:checkbox>
                </w:sdtPr>
                <w:sdtContent>
                  <w:tc>
                    <w:tcPr>
                      <w:tcW w:w="487" w:type="dxa"/>
                    </w:tcPr>
                    <w:p w14:paraId="6FA82F94" w14:textId="77777777" w:rsidR="00CD6E03" w:rsidRPr="005D29DB" w:rsidRDefault="00CD6E03"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22362180" w14:textId="77777777" w:rsidR="00CD6E03" w:rsidRPr="005D29DB" w:rsidRDefault="00CD6E03" w:rsidP="00F748DF">
                  <w:pPr>
                    <w:tabs>
                      <w:tab w:val="left" w:pos="4020"/>
                    </w:tabs>
                    <w:rPr>
                      <w:rFonts w:ascii="Arial" w:hAnsi="Arial" w:cs="Arial"/>
                      <w:sz w:val="20"/>
                      <w:szCs w:val="20"/>
                    </w:rPr>
                  </w:pPr>
                  <w:r w:rsidRPr="005D29DB">
                    <w:rPr>
                      <w:rFonts w:ascii="Arial" w:hAnsi="Arial" w:cs="Arial"/>
                      <w:sz w:val="20"/>
                      <w:szCs w:val="20"/>
                    </w:rPr>
                    <w:t xml:space="preserve">Nödvändiga avstånd mellan pågående borrning av spränghål och övriga arbeten är dokumenterade och kommunicerade. </w:t>
                  </w:r>
                </w:p>
              </w:tc>
            </w:tr>
            <w:tr w:rsidR="00CD6E03" w:rsidRPr="005D29DB" w14:paraId="612E1A64" w14:textId="77777777" w:rsidTr="00F748DF">
              <w:sdt>
                <w:sdtPr>
                  <w:rPr>
                    <w:rFonts w:ascii="Arial" w:hAnsi="Arial" w:cs="Arial"/>
                    <w:b/>
                    <w:sz w:val="20"/>
                    <w:szCs w:val="20"/>
                  </w:rPr>
                  <w:id w:val="1969544426"/>
                  <w14:checkbox>
                    <w14:checked w14:val="0"/>
                    <w14:checkedState w14:val="2612" w14:font="MS Gothic"/>
                    <w14:uncheckedState w14:val="2610" w14:font="MS Gothic"/>
                  </w14:checkbox>
                </w:sdtPr>
                <w:sdtContent>
                  <w:tc>
                    <w:tcPr>
                      <w:tcW w:w="487" w:type="dxa"/>
                    </w:tcPr>
                    <w:p w14:paraId="25E9CD63" w14:textId="77777777" w:rsidR="00CD6E03" w:rsidRPr="005D29DB" w:rsidRDefault="00CD6E03" w:rsidP="00F748DF">
                      <w:pPr>
                        <w:tabs>
                          <w:tab w:val="left" w:pos="4020"/>
                        </w:tabs>
                        <w:rPr>
                          <w:rFonts w:ascii="Arial" w:hAnsi="Arial" w:cs="Arial"/>
                          <w:b/>
                          <w:sz w:val="20"/>
                          <w:szCs w:val="20"/>
                        </w:rPr>
                      </w:pPr>
                      <w:r w:rsidRPr="005D29DB">
                        <w:rPr>
                          <w:rFonts w:ascii="Segoe UI Symbol" w:eastAsia="MS Gothic" w:hAnsi="Segoe UI Symbol" w:cs="Segoe UI Symbol"/>
                          <w:b/>
                          <w:sz w:val="20"/>
                          <w:szCs w:val="20"/>
                        </w:rPr>
                        <w:t>☐</w:t>
                      </w:r>
                    </w:p>
                  </w:tc>
                </w:sdtContent>
              </w:sdt>
              <w:tc>
                <w:tcPr>
                  <w:tcW w:w="8505" w:type="dxa"/>
                </w:tcPr>
                <w:p w14:paraId="1579152D" w14:textId="77777777" w:rsidR="00CD6E03" w:rsidRPr="005D29DB" w:rsidRDefault="00CD6E03" w:rsidP="00F748DF">
                  <w:pPr>
                    <w:tabs>
                      <w:tab w:val="left" w:pos="4020"/>
                    </w:tabs>
                    <w:rPr>
                      <w:rFonts w:ascii="Arial" w:hAnsi="Arial" w:cs="Arial"/>
                      <w:sz w:val="20"/>
                      <w:szCs w:val="20"/>
                    </w:rPr>
                  </w:pPr>
                  <w:r w:rsidRPr="005D29DB">
                    <w:rPr>
                      <w:rFonts w:ascii="Arial" w:hAnsi="Arial" w:cs="Arial"/>
                      <w:sz w:val="20"/>
                      <w:szCs w:val="20"/>
                    </w:rPr>
                    <w:t xml:space="preserve">Det finns anvisningar om begränsningar i tiden då sprängning får utföras. </w:t>
                  </w:r>
                  <w:r w:rsidRPr="005D29DB">
                    <w:rPr>
                      <w:rFonts w:ascii="Arial" w:hAnsi="Arial" w:cs="Arial"/>
                      <w:sz w:val="20"/>
                      <w:szCs w:val="20"/>
                      <w:highlight w:val="yellow"/>
                    </w:rPr>
                    <w:t>ANGE TIDER.</w:t>
                  </w:r>
                </w:p>
              </w:tc>
            </w:tr>
          </w:tbl>
          <w:p w14:paraId="40B74D43" w14:textId="77777777" w:rsidR="00CD6E03" w:rsidRPr="005D29DB" w:rsidRDefault="00CD6E03" w:rsidP="00F748DF">
            <w:pPr>
              <w:pStyle w:val="Rubrik3"/>
              <w:rPr>
                <w:rFonts w:ascii="Arial" w:hAnsi="Arial" w:cs="Arial"/>
                <w:sz w:val="22"/>
                <w:szCs w:val="18"/>
              </w:rPr>
            </w:pPr>
            <w:r w:rsidRPr="005D29DB">
              <w:rPr>
                <w:rFonts w:ascii="Arial" w:hAnsi="Arial" w:cs="Arial"/>
                <w:sz w:val="22"/>
                <w:szCs w:val="18"/>
              </w:rPr>
              <w:t xml:space="preserve">Övriga åtgärder  </w:t>
            </w:r>
          </w:p>
          <w:p w14:paraId="531BE27F" w14:textId="77777777" w:rsidR="00CD6E03" w:rsidRPr="005D29DB" w:rsidRDefault="00CD6E03" w:rsidP="00F748DF">
            <w:pPr>
              <w:tabs>
                <w:tab w:val="left" w:pos="4020"/>
              </w:tabs>
              <w:spacing w:after="120"/>
              <w:rPr>
                <w:rFonts w:ascii="Arial" w:hAnsi="Arial" w:cs="Arial"/>
                <w:sz w:val="20"/>
                <w:szCs w:val="20"/>
              </w:rPr>
            </w:pPr>
          </w:p>
        </w:tc>
      </w:tr>
      <w:tr w:rsidR="00CD6E03" w:rsidRPr="005D29DB" w14:paraId="136D1E74" w14:textId="77777777" w:rsidTr="00F748DF">
        <w:trPr>
          <w:trHeight w:val="299"/>
        </w:trPr>
        <w:tc>
          <w:tcPr>
            <w:tcW w:w="6550" w:type="dxa"/>
            <w:gridSpan w:val="2"/>
            <w:tcBorders>
              <w:top w:val="single" w:sz="4" w:space="0" w:color="auto"/>
              <w:bottom w:val="single" w:sz="4" w:space="0" w:color="auto"/>
            </w:tcBorders>
            <w:shd w:val="clear" w:color="auto" w:fill="E6E6E6"/>
          </w:tcPr>
          <w:p w14:paraId="29D98A3B" w14:textId="77777777" w:rsidR="00CD6E03" w:rsidRPr="005D29DB" w:rsidRDefault="00CD6E03" w:rsidP="00F748DF">
            <w:pPr>
              <w:spacing w:before="40" w:after="40"/>
              <w:rPr>
                <w:rFonts w:ascii="Arial" w:hAnsi="Arial" w:cs="Arial"/>
                <w:sz w:val="16"/>
                <w:szCs w:val="16"/>
              </w:rPr>
            </w:pPr>
            <w:r w:rsidRPr="005D29DB">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1998BBE6" w14:textId="2700C751" w:rsidR="00CD6E03" w:rsidRPr="005D29DB" w:rsidRDefault="00CD6E03" w:rsidP="00F748DF">
            <w:pPr>
              <w:spacing w:before="40" w:after="40"/>
              <w:rPr>
                <w:rFonts w:ascii="Arial" w:hAnsi="Arial" w:cs="Arial"/>
                <w:sz w:val="16"/>
                <w:szCs w:val="16"/>
              </w:rPr>
            </w:pPr>
            <w:r w:rsidRPr="005D29DB">
              <w:rPr>
                <w:rFonts w:ascii="Arial" w:hAnsi="Arial" w:cs="Arial"/>
                <w:sz w:val="16"/>
                <w:szCs w:val="16"/>
              </w:rPr>
              <w:t>Signering B</w:t>
            </w:r>
            <w:r w:rsidR="00067C9D">
              <w:rPr>
                <w:rFonts w:ascii="Arial" w:hAnsi="Arial" w:cs="Arial"/>
                <w:sz w:val="16"/>
                <w:szCs w:val="16"/>
              </w:rPr>
              <w:t>as</w:t>
            </w:r>
            <w:r w:rsidRPr="005D29DB">
              <w:rPr>
                <w:rFonts w:ascii="Arial" w:hAnsi="Arial" w:cs="Arial"/>
                <w:sz w:val="16"/>
                <w:szCs w:val="16"/>
              </w:rPr>
              <w:t>-U</w:t>
            </w:r>
          </w:p>
        </w:tc>
      </w:tr>
      <w:tr w:rsidR="00CD6E03" w:rsidRPr="005D29DB" w14:paraId="0AD379B9" w14:textId="77777777" w:rsidTr="00F748DF">
        <w:tc>
          <w:tcPr>
            <w:tcW w:w="6550" w:type="dxa"/>
            <w:gridSpan w:val="2"/>
            <w:tcBorders>
              <w:top w:val="nil"/>
            </w:tcBorders>
          </w:tcPr>
          <w:p w14:paraId="5C360EF2" w14:textId="77777777" w:rsidR="00CD6E03" w:rsidRPr="005D29DB" w:rsidRDefault="00CD6E03" w:rsidP="00F748DF">
            <w:pPr>
              <w:spacing w:before="60" w:after="60"/>
              <w:rPr>
                <w:rFonts w:ascii="Arial" w:hAnsi="Arial" w:cs="Arial"/>
                <w:sz w:val="16"/>
                <w:szCs w:val="16"/>
              </w:rPr>
            </w:pPr>
          </w:p>
        </w:tc>
        <w:tc>
          <w:tcPr>
            <w:tcW w:w="2592" w:type="dxa"/>
            <w:tcBorders>
              <w:top w:val="nil"/>
            </w:tcBorders>
          </w:tcPr>
          <w:p w14:paraId="20E84CB5" w14:textId="77777777" w:rsidR="00CD6E03" w:rsidRPr="005D29DB" w:rsidRDefault="00CD6E03" w:rsidP="00F748DF">
            <w:pPr>
              <w:spacing w:before="60" w:after="60"/>
              <w:rPr>
                <w:rFonts w:ascii="Arial" w:hAnsi="Arial" w:cs="Arial"/>
                <w:sz w:val="16"/>
                <w:szCs w:val="16"/>
              </w:rPr>
            </w:pPr>
          </w:p>
        </w:tc>
      </w:tr>
    </w:tbl>
    <w:p w14:paraId="6DF169FF" w14:textId="77777777" w:rsidR="00CD6E03" w:rsidRPr="008A4748" w:rsidRDefault="00CD6E03" w:rsidP="00CD6E03"/>
    <w:p w14:paraId="45F8D6ED" w14:textId="77777777" w:rsidR="00CD6E03" w:rsidRDefault="00CD6E03">
      <w:pPr>
        <w:rPr>
          <w:rFonts w:asciiTheme="minorHAnsi" w:hAnsiTheme="minorHAnsi" w:cstheme="minorHAnsi"/>
          <w:b/>
          <w:kern w:val="28"/>
          <w:szCs w:val="16"/>
        </w:rPr>
      </w:pPr>
      <w:r>
        <w:rPr>
          <w:rFonts w:asciiTheme="minorHAnsi" w:hAnsiTheme="minorHAnsi" w:cstheme="minorHAnsi"/>
          <w:szCs w:val="16"/>
        </w:rPr>
        <w:br w:type="page"/>
      </w:r>
    </w:p>
    <w:p w14:paraId="3F508BBB" w14:textId="6542AD71" w:rsidR="00016B5F" w:rsidRPr="0060230B" w:rsidRDefault="00016B5F" w:rsidP="00016B5F">
      <w:pPr>
        <w:pStyle w:val="Rubrik1"/>
        <w:rPr>
          <w:rFonts w:ascii="Arial" w:hAnsi="Arial" w:cs="Arial"/>
          <w:sz w:val="22"/>
          <w:szCs w:val="14"/>
        </w:rPr>
      </w:pPr>
      <w:bookmarkStart w:id="20" w:name="_Toc422986450"/>
      <w:r w:rsidRPr="0060230B">
        <w:rPr>
          <w:rFonts w:ascii="Arial" w:hAnsi="Arial" w:cs="Arial"/>
          <w:sz w:val="22"/>
          <w:szCs w:val="14"/>
        </w:rPr>
        <w:lastRenderedPageBreak/>
        <w:t xml:space="preserve">9. </w:t>
      </w:r>
      <w:bookmarkStart w:id="21" w:name="_Hlk179874440"/>
      <w:r w:rsidRPr="0060230B">
        <w:rPr>
          <w:rFonts w:ascii="Arial" w:hAnsi="Arial" w:cs="Arial"/>
          <w:sz w:val="22"/>
          <w:szCs w:val="14"/>
        </w:rPr>
        <w:t xml:space="preserve">Åtgärder vid </w:t>
      </w:r>
      <w:r w:rsidR="00995CCE" w:rsidRPr="0060230B">
        <w:rPr>
          <w:rFonts w:ascii="Arial" w:hAnsi="Arial" w:cs="Arial"/>
          <w:sz w:val="22"/>
          <w:szCs w:val="14"/>
        </w:rPr>
        <w:t>a</w:t>
      </w:r>
      <w:r w:rsidRPr="0060230B">
        <w:rPr>
          <w:rFonts w:ascii="Arial" w:hAnsi="Arial" w:cs="Arial"/>
          <w:sz w:val="22"/>
          <w:szCs w:val="14"/>
        </w:rPr>
        <w:t>rbete i brunnar eller tunnlar samt anläggningsarbete under jord</w:t>
      </w:r>
      <w:bookmarkEnd w:id="20"/>
      <w:bookmarkEnd w:id="21"/>
      <w:r w:rsidR="00863B68" w:rsidRPr="0060230B">
        <w:rPr>
          <w:rFonts w:ascii="Arial" w:hAnsi="Arial" w:cs="Arial"/>
          <w:sz w:val="22"/>
          <w:szCs w:val="1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016B5F" w:rsidRPr="00355591" w14:paraId="5D709540" w14:textId="77777777" w:rsidTr="00F748DF">
        <w:tc>
          <w:tcPr>
            <w:tcW w:w="2279" w:type="dxa"/>
            <w:tcBorders>
              <w:bottom w:val="single" w:sz="4" w:space="0" w:color="auto"/>
            </w:tcBorders>
            <w:shd w:val="clear" w:color="auto" w:fill="E6E6E6"/>
          </w:tcPr>
          <w:p w14:paraId="100D51D0" w14:textId="77777777" w:rsidR="00016B5F" w:rsidRPr="00355591" w:rsidRDefault="00016B5F" w:rsidP="00F748DF">
            <w:pPr>
              <w:spacing w:before="20" w:after="20"/>
              <w:rPr>
                <w:rFonts w:ascii="Arial" w:hAnsi="Arial" w:cs="Arial"/>
                <w:b/>
                <w:sz w:val="20"/>
                <w:szCs w:val="20"/>
              </w:rPr>
            </w:pPr>
            <w:r w:rsidRPr="00355591">
              <w:rPr>
                <w:rFonts w:ascii="Arial" w:hAnsi="Arial" w:cs="Arial"/>
                <w:b/>
                <w:sz w:val="20"/>
                <w:szCs w:val="20"/>
              </w:rPr>
              <w:t>Företag</w:t>
            </w:r>
          </w:p>
        </w:tc>
        <w:tc>
          <w:tcPr>
            <w:tcW w:w="6863" w:type="dxa"/>
            <w:gridSpan w:val="2"/>
            <w:tcBorders>
              <w:bottom w:val="single" w:sz="4" w:space="0" w:color="auto"/>
            </w:tcBorders>
            <w:shd w:val="clear" w:color="auto" w:fill="E6E6E6"/>
          </w:tcPr>
          <w:p w14:paraId="6A0859F9" w14:textId="20E41F62" w:rsidR="00016B5F" w:rsidRPr="00355591" w:rsidRDefault="00016B5F" w:rsidP="00F748DF">
            <w:pPr>
              <w:spacing w:before="60" w:after="60"/>
              <w:rPr>
                <w:rFonts w:ascii="Arial" w:hAnsi="Arial" w:cs="Arial"/>
                <w:vanish/>
                <w:color w:val="00B0F0"/>
                <w:sz w:val="20"/>
                <w:szCs w:val="20"/>
              </w:rPr>
            </w:pPr>
            <w:r w:rsidRPr="00355591">
              <w:rPr>
                <w:rFonts w:ascii="Arial" w:hAnsi="Arial" w:cs="Arial"/>
                <w:b/>
                <w:sz w:val="20"/>
                <w:szCs w:val="20"/>
              </w:rPr>
              <w:t>Arbete/aktivitet och risk(-er); Ange vad och var</w:t>
            </w:r>
          </w:p>
        </w:tc>
      </w:tr>
      <w:tr w:rsidR="00016B5F" w:rsidRPr="00355591" w14:paraId="7B92CD5A" w14:textId="77777777" w:rsidTr="00F748DF">
        <w:tc>
          <w:tcPr>
            <w:tcW w:w="2279" w:type="dxa"/>
            <w:tcBorders>
              <w:top w:val="single" w:sz="4" w:space="0" w:color="auto"/>
              <w:bottom w:val="single" w:sz="4" w:space="0" w:color="auto"/>
            </w:tcBorders>
          </w:tcPr>
          <w:p w14:paraId="431A9264" w14:textId="77777777" w:rsidR="00016B5F" w:rsidRPr="00355591" w:rsidRDefault="00016B5F" w:rsidP="00F748DF">
            <w:pPr>
              <w:spacing w:before="60" w:after="60"/>
              <w:rPr>
                <w:rFonts w:ascii="Arial" w:hAnsi="Arial" w:cs="Arial"/>
                <w:sz w:val="20"/>
                <w:szCs w:val="20"/>
                <w:highlight w:val="green"/>
              </w:rPr>
            </w:pPr>
          </w:p>
          <w:p w14:paraId="6D6ECD82" w14:textId="77777777" w:rsidR="00016B5F" w:rsidRPr="00355591" w:rsidRDefault="00016B5F" w:rsidP="00F748DF">
            <w:pPr>
              <w:spacing w:before="60" w:after="60"/>
              <w:rPr>
                <w:rFonts w:ascii="Arial" w:hAnsi="Arial" w:cs="Arial"/>
                <w:sz w:val="20"/>
                <w:szCs w:val="20"/>
                <w:highlight w:val="green"/>
              </w:rPr>
            </w:pPr>
          </w:p>
          <w:p w14:paraId="4ECEE37F" w14:textId="77777777" w:rsidR="00016B5F" w:rsidRPr="00355591" w:rsidRDefault="00016B5F"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71FA4EEF" w14:textId="77777777" w:rsidR="00016B5F" w:rsidRPr="00355591" w:rsidRDefault="00016B5F" w:rsidP="00F748DF">
            <w:pPr>
              <w:spacing w:before="60" w:after="60"/>
              <w:rPr>
                <w:rFonts w:ascii="Arial" w:hAnsi="Arial" w:cs="Arial"/>
                <w:bCs/>
                <w:sz w:val="20"/>
                <w:szCs w:val="20"/>
                <w:u w:val="single"/>
              </w:rPr>
            </w:pPr>
            <w:r w:rsidRPr="00355591">
              <w:rPr>
                <w:rFonts w:ascii="Arial" w:hAnsi="Arial" w:cs="Arial"/>
                <w:bCs/>
                <w:sz w:val="20"/>
                <w:szCs w:val="20"/>
                <w:u w:val="single"/>
              </w:rPr>
              <w:t xml:space="preserve">Exempel: </w:t>
            </w:r>
          </w:p>
          <w:p w14:paraId="2AB311D3" w14:textId="77777777" w:rsidR="00016B5F" w:rsidRPr="00355591" w:rsidRDefault="00016B5F" w:rsidP="004E086C">
            <w:pPr>
              <w:pStyle w:val="Liststycke"/>
              <w:numPr>
                <w:ilvl w:val="0"/>
                <w:numId w:val="11"/>
              </w:numPr>
              <w:spacing w:before="60" w:after="60"/>
              <w:rPr>
                <w:rFonts w:ascii="Arial" w:hAnsi="Arial" w:cs="Arial"/>
                <w:sz w:val="20"/>
                <w:szCs w:val="20"/>
              </w:rPr>
            </w:pPr>
            <w:r w:rsidRPr="00355591">
              <w:rPr>
                <w:rFonts w:ascii="Arial" w:hAnsi="Arial" w:cs="Arial"/>
                <w:sz w:val="20"/>
                <w:szCs w:val="20"/>
              </w:rPr>
              <w:t xml:space="preserve">Begravas under jordmassor, sjunka ned i lös mark, eller drunkna. </w:t>
            </w:r>
          </w:p>
          <w:p w14:paraId="32BF8DD1" w14:textId="77777777" w:rsidR="00016B5F" w:rsidRPr="00355591" w:rsidRDefault="00016B5F" w:rsidP="004E086C">
            <w:pPr>
              <w:pStyle w:val="Liststycke"/>
              <w:numPr>
                <w:ilvl w:val="0"/>
                <w:numId w:val="11"/>
              </w:numPr>
              <w:spacing w:before="60" w:after="60"/>
              <w:rPr>
                <w:rFonts w:ascii="Arial" w:hAnsi="Arial" w:cs="Arial"/>
                <w:sz w:val="20"/>
                <w:szCs w:val="20"/>
              </w:rPr>
            </w:pPr>
            <w:r w:rsidRPr="00355591">
              <w:rPr>
                <w:rFonts w:ascii="Arial" w:hAnsi="Arial" w:cs="Arial"/>
                <w:sz w:val="20"/>
                <w:szCs w:val="20"/>
              </w:rPr>
              <w:t>Otillräcklig ventilation för tex avgaser, läckage gas och/eller syrebrist.</w:t>
            </w:r>
          </w:p>
          <w:p w14:paraId="79B04D4F" w14:textId="77777777" w:rsidR="00016B5F" w:rsidRPr="00355591" w:rsidRDefault="00016B5F" w:rsidP="004E086C">
            <w:pPr>
              <w:pStyle w:val="Liststycke"/>
              <w:numPr>
                <w:ilvl w:val="0"/>
                <w:numId w:val="11"/>
              </w:numPr>
              <w:spacing w:before="60" w:after="60"/>
              <w:rPr>
                <w:rFonts w:ascii="Arial" w:hAnsi="Arial" w:cs="Arial"/>
                <w:sz w:val="20"/>
                <w:szCs w:val="20"/>
              </w:rPr>
            </w:pPr>
            <w:r w:rsidRPr="00355591">
              <w:rPr>
                <w:rFonts w:ascii="Arial" w:hAnsi="Arial" w:cs="Arial"/>
                <w:sz w:val="20"/>
                <w:szCs w:val="20"/>
              </w:rPr>
              <w:t>Förhöjt lufttryck.</w:t>
            </w:r>
          </w:p>
        </w:tc>
      </w:tr>
      <w:tr w:rsidR="00016B5F" w:rsidRPr="00355591" w14:paraId="3A9923E9" w14:textId="77777777" w:rsidTr="00F748DF">
        <w:tc>
          <w:tcPr>
            <w:tcW w:w="9142" w:type="dxa"/>
            <w:gridSpan w:val="3"/>
            <w:tcBorders>
              <w:bottom w:val="single" w:sz="4" w:space="0" w:color="auto"/>
            </w:tcBorders>
            <w:shd w:val="clear" w:color="auto" w:fill="E6E6E6"/>
          </w:tcPr>
          <w:p w14:paraId="49DCE710" w14:textId="77777777" w:rsidR="00016B5F" w:rsidRPr="00355591" w:rsidRDefault="00016B5F" w:rsidP="00F748DF">
            <w:pPr>
              <w:rPr>
                <w:rFonts w:ascii="Arial" w:hAnsi="Arial" w:cs="Arial"/>
              </w:rPr>
            </w:pPr>
            <w:r w:rsidRPr="00355591">
              <w:rPr>
                <w:rFonts w:ascii="Arial" w:hAnsi="Arial" w:cs="Arial"/>
                <w:b/>
                <w:sz w:val="20"/>
                <w:szCs w:val="20"/>
              </w:rPr>
              <w:t>Åtgärder</w:t>
            </w:r>
          </w:p>
        </w:tc>
      </w:tr>
      <w:tr w:rsidR="00016B5F" w:rsidRPr="00355591" w14:paraId="07B5AD82" w14:textId="77777777" w:rsidTr="00F748DF">
        <w:tc>
          <w:tcPr>
            <w:tcW w:w="9142" w:type="dxa"/>
            <w:gridSpan w:val="3"/>
            <w:tcBorders>
              <w:top w:val="nil"/>
              <w:bottom w:val="single" w:sz="4" w:space="0" w:color="auto"/>
            </w:tcBorders>
          </w:tcPr>
          <w:p w14:paraId="200365FB" w14:textId="77777777" w:rsidR="00016B5F" w:rsidRPr="00355591" w:rsidRDefault="00016B5F" w:rsidP="00F748DF">
            <w:pPr>
              <w:pStyle w:val="Rubrik3"/>
              <w:rPr>
                <w:rFonts w:ascii="Arial" w:hAnsi="Arial" w:cs="Arial"/>
                <w:sz w:val="22"/>
                <w:szCs w:val="18"/>
              </w:rPr>
            </w:pPr>
            <w:r w:rsidRPr="00355591">
              <w:rPr>
                <w:rFonts w:ascii="Arial" w:hAnsi="Arial" w:cs="Arial"/>
                <w:sz w:val="22"/>
                <w:szCs w:val="18"/>
              </w:rPr>
              <w:t>Förberedande åtgärder</w:t>
            </w:r>
          </w:p>
          <w:p w14:paraId="3D6C1AD6" w14:textId="77777777" w:rsidR="00016B5F" w:rsidRPr="00355591" w:rsidRDefault="00016B5F"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355591">
              <w:rPr>
                <w:rFonts w:ascii="Arial" w:hAnsi="Arial" w:cs="Arial"/>
                <w:i w:val="0"/>
              </w:rPr>
              <w:t>Geoteknisk undersökning har genomförts och finns på platskontoret.</w:t>
            </w:r>
          </w:p>
          <w:p w14:paraId="774E569C"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Erforderligt arbetsutrymme finns för personalen.</w:t>
            </w:r>
          </w:p>
          <w:p w14:paraId="135D9AD5"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Mätning av radonhalt har utförts. </w:t>
            </w:r>
          </w:p>
          <w:p w14:paraId="0909901C"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Erforderliga utrymningsvägar finns.</w:t>
            </w:r>
          </w:p>
          <w:p w14:paraId="4EEA3486"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Nödvändiga förstärkningar av tak och väggar har utförts. </w:t>
            </w:r>
          </w:p>
          <w:p w14:paraId="09EDD4EC"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Materialupplag, parkering och transportvägar är planerade utifrån brandrisker och utrymningsplaner.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016B5F" w:rsidRPr="00355591" w14:paraId="7D7346AF" w14:textId="77777777" w:rsidTr="00F748DF">
              <w:sdt>
                <w:sdtPr>
                  <w:rPr>
                    <w:rFonts w:ascii="Arial" w:hAnsi="Arial" w:cs="Arial"/>
                    <w:b/>
                    <w:sz w:val="20"/>
                    <w:szCs w:val="20"/>
                  </w:rPr>
                  <w:id w:val="1965770835"/>
                  <w14:checkbox>
                    <w14:checked w14:val="0"/>
                    <w14:checkedState w14:val="2612" w14:font="MS Gothic"/>
                    <w14:uncheckedState w14:val="2610" w14:font="MS Gothic"/>
                  </w14:checkbox>
                </w:sdtPr>
                <w:sdtContent>
                  <w:tc>
                    <w:tcPr>
                      <w:tcW w:w="487" w:type="dxa"/>
                    </w:tcPr>
                    <w:p w14:paraId="040E05DB"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469" w:type="dxa"/>
                </w:tcPr>
                <w:p w14:paraId="290344CD"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Det finns en räddningskammare. </w:t>
                  </w:r>
                </w:p>
              </w:tc>
            </w:tr>
          </w:tbl>
          <w:p w14:paraId="4A6B9C16" w14:textId="77777777" w:rsidR="00016B5F" w:rsidRPr="00355591" w:rsidRDefault="00016B5F" w:rsidP="00F748DF">
            <w:pPr>
              <w:pStyle w:val="Rubrik3"/>
              <w:rPr>
                <w:rFonts w:ascii="Arial" w:hAnsi="Arial" w:cs="Arial"/>
                <w:sz w:val="14"/>
                <w:szCs w:val="18"/>
              </w:rPr>
            </w:pPr>
            <w:r w:rsidRPr="00355591">
              <w:rPr>
                <w:rFonts w:ascii="Arial" w:hAnsi="Arial" w:cs="Arial"/>
                <w:sz w:val="22"/>
                <w:szCs w:val="18"/>
              </w:rPr>
              <w:t>Arbete, metoder och utrustning</w:t>
            </w:r>
            <w:r w:rsidRPr="00355591">
              <w:rPr>
                <w:rFonts w:ascii="Arial" w:hAnsi="Arial" w:cs="Arial"/>
                <w:sz w:val="14"/>
                <w:szCs w:val="18"/>
              </w:rPr>
              <w:t xml:space="preserve"> </w:t>
            </w:r>
          </w:p>
          <w:p w14:paraId="1D4FE338"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Enbart dieseldrivna motorer får användas under jord. Fordonens avgasrening undersöks regelbundet. </w:t>
            </w:r>
          </w:p>
          <w:p w14:paraId="1CCC8C0D"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Vid stationära arbeten väljs i första hand eldrivna maskiner. Om en lastbil till exempel har en kran som används regelbundet bör denna kunna ställas om till eldrift när den används stationärt. </w:t>
            </w:r>
          </w:p>
          <w:p w14:paraId="6E2584BE"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Utrustning för att mäta syrehalt och luftkvalitet används, instrument kontrollerades senast </w:t>
            </w:r>
            <w:r w:rsidRPr="00355591">
              <w:rPr>
                <w:rFonts w:ascii="Arial" w:hAnsi="Arial" w:cs="Arial"/>
                <w:sz w:val="20"/>
                <w:szCs w:val="20"/>
                <w:highlight w:val="yellow"/>
              </w:rPr>
              <w:t>ANGE DATUM</w:t>
            </w:r>
            <w:r w:rsidRPr="00355591">
              <w:rPr>
                <w:rFonts w:ascii="Arial" w:hAnsi="Arial" w:cs="Arial"/>
                <w:sz w:val="20"/>
                <w:szCs w:val="20"/>
              </w:rPr>
              <w:t xml:space="preserve">.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016B5F" w:rsidRPr="00355591" w14:paraId="6ECC457D" w14:textId="77777777" w:rsidTr="00F748DF">
              <w:sdt>
                <w:sdtPr>
                  <w:rPr>
                    <w:rFonts w:ascii="Arial" w:hAnsi="Arial" w:cs="Arial"/>
                    <w:b/>
                    <w:sz w:val="20"/>
                    <w:szCs w:val="20"/>
                  </w:rPr>
                  <w:id w:val="-1491316498"/>
                  <w14:checkbox>
                    <w14:checked w14:val="0"/>
                    <w14:checkedState w14:val="2612" w14:font="MS Gothic"/>
                    <w14:uncheckedState w14:val="2610" w14:font="MS Gothic"/>
                  </w14:checkbox>
                </w:sdtPr>
                <w:sdtContent>
                  <w:tc>
                    <w:tcPr>
                      <w:tcW w:w="487" w:type="dxa"/>
                    </w:tcPr>
                    <w:p w14:paraId="30626BCE"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4ACE7E33"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Arbetsrotation utförs och tiden för varje arbetstagare är begränsad till </w:t>
                  </w:r>
                  <w:r w:rsidRPr="00355591">
                    <w:rPr>
                      <w:rFonts w:ascii="Arial" w:hAnsi="Arial" w:cs="Arial"/>
                      <w:sz w:val="20"/>
                      <w:szCs w:val="20"/>
                      <w:highlight w:val="yellow"/>
                    </w:rPr>
                    <w:t>ANGE TIDER</w:t>
                  </w:r>
                  <w:r w:rsidRPr="00355591">
                    <w:rPr>
                      <w:rFonts w:ascii="Arial" w:hAnsi="Arial" w:cs="Arial"/>
                      <w:sz w:val="20"/>
                      <w:szCs w:val="20"/>
                    </w:rPr>
                    <w:t xml:space="preserve">. </w:t>
                  </w:r>
                </w:p>
              </w:tc>
            </w:tr>
            <w:tr w:rsidR="00016B5F" w:rsidRPr="00355591" w14:paraId="0889945A" w14:textId="77777777" w:rsidTr="00F748DF">
              <w:sdt>
                <w:sdtPr>
                  <w:rPr>
                    <w:rFonts w:ascii="Arial" w:hAnsi="Arial" w:cs="Arial"/>
                    <w:b/>
                    <w:sz w:val="20"/>
                    <w:szCs w:val="20"/>
                  </w:rPr>
                  <w:id w:val="313540579"/>
                  <w14:checkbox>
                    <w14:checked w14:val="0"/>
                    <w14:checkedState w14:val="2612" w14:font="MS Gothic"/>
                    <w14:uncheckedState w14:val="2610" w14:font="MS Gothic"/>
                  </w14:checkbox>
                </w:sdtPr>
                <w:sdtContent>
                  <w:tc>
                    <w:tcPr>
                      <w:tcW w:w="487" w:type="dxa"/>
                    </w:tcPr>
                    <w:p w14:paraId="2D92B9E2"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70F1D51C"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Flyktmasker i tillräckligt antal finns i underjordiskt utrymme. </w:t>
                  </w:r>
                </w:p>
              </w:tc>
            </w:tr>
            <w:tr w:rsidR="00016B5F" w:rsidRPr="00355591" w14:paraId="1F002F1D" w14:textId="77777777" w:rsidTr="00F748DF">
              <w:sdt>
                <w:sdtPr>
                  <w:rPr>
                    <w:rFonts w:ascii="Arial" w:hAnsi="Arial" w:cs="Arial"/>
                    <w:b/>
                    <w:sz w:val="20"/>
                    <w:szCs w:val="20"/>
                  </w:rPr>
                  <w:id w:val="1138150761"/>
                  <w14:checkbox>
                    <w14:checked w14:val="0"/>
                    <w14:checkedState w14:val="2612" w14:font="MS Gothic"/>
                    <w14:uncheckedState w14:val="2610" w14:font="MS Gothic"/>
                  </w14:checkbox>
                </w:sdtPr>
                <w:sdtContent>
                  <w:tc>
                    <w:tcPr>
                      <w:tcW w:w="487" w:type="dxa"/>
                    </w:tcPr>
                    <w:p w14:paraId="210CF9DE"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09DA83D5"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Hyttfilter används i vissa arbetsfordon </w:t>
                  </w:r>
                  <w:r w:rsidRPr="00355591">
                    <w:rPr>
                      <w:rFonts w:ascii="Arial" w:hAnsi="Arial" w:cs="Arial"/>
                      <w:sz w:val="20"/>
                      <w:szCs w:val="20"/>
                      <w:highlight w:val="yellow"/>
                    </w:rPr>
                    <w:t>ANGE VILKA</w:t>
                  </w:r>
                  <w:r w:rsidRPr="00355591">
                    <w:rPr>
                      <w:rFonts w:ascii="Arial" w:hAnsi="Arial" w:cs="Arial"/>
                      <w:sz w:val="20"/>
                      <w:szCs w:val="20"/>
                    </w:rPr>
                    <w:t>.</w:t>
                  </w:r>
                </w:p>
              </w:tc>
            </w:tr>
            <w:tr w:rsidR="00016B5F" w:rsidRPr="00355591" w14:paraId="19EE2EA2" w14:textId="77777777" w:rsidTr="00F748DF">
              <w:sdt>
                <w:sdtPr>
                  <w:rPr>
                    <w:rFonts w:ascii="Arial" w:hAnsi="Arial" w:cs="Arial"/>
                    <w:b/>
                    <w:sz w:val="20"/>
                    <w:szCs w:val="20"/>
                  </w:rPr>
                  <w:id w:val="-1495327423"/>
                  <w14:checkbox>
                    <w14:checked w14:val="0"/>
                    <w14:checkedState w14:val="2612" w14:font="MS Gothic"/>
                    <w14:uncheckedState w14:val="2610" w14:font="MS Gothic"/>
                  </w14:checkbox>
                </w:sdtPr>
                <w:sdtContent>
                  <w:tc>
                    <w:tcPr>
                      <w:tcW w:w="487" w:type="dxa"/>
                    </w:tcPr>
                    <w:p w14:paraId="651C2FDE"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05654AAB"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Gräv- och lastmaskiner som används för uppröjning har försetts med extra skyddande glas och förstärkt tak. </w:t>
                  </w:r>
                </w:p>
              </w:tc>
            </w:tr>
            <w:tr w:rsidR="00016B5F" w:rsidRPr="00355591" w14:paraId="1815ACBC" w14:textId="77777777" w:rsidTr="00F748DF">
              <w:sdt>
                <w:sdtPr>
                  <w:rPr>
                    <w:rFonts w:ascii="Arial" w:hAnsi="Arial" w:cs="Arial"/>
                    <w:b/>
                    <w:sz w:val="20"/>
                    <w:szCs w:val="20"/>
                  </w:rPr>
                  <w:id w:val="-1522165554"/>
                  <w14:checkbox>
                    <w14:checked w14:val="0"/>
                    <w14:checkedState w14:val="2612" w14:font="MS Gothic"/>
                    <w14:uncheckedState w14:val="2610" w14:font="MS Gothic"/>
                  </w14:checkbox>
                </w:sdtPr>
                <w:sdtContent>
                  <w:tc>
                    <w:tcPr>
                      <w:tcW w:w="487" w:type="dxa"/>
                    </w:tcPr>
                    <w:p w14:paraId="617FAC48"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7A011F2B"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Kontroller och rensning av berg utförs av personal med särskild kompetens.</w:t>
                  </w:r>
                </w:p>
              </w:tc>
            </w:tr>
            <w:tr w:rsidR="00016B5F" w:rsidRPr="00355591" w14:paraId="3BDC2FB7" w14:textId="77777777" w:rsidTr="00F748DF">
              <w:sdt>
                <w:sdtPr>
                  <w:rPr>
                    <w:rFonts w:ascii="Arial" w:hAnsi="Arial" w:cs="Arial"/>
                    <w:b/>
                    <w:sz w:val="20"/>
                    <w:szCs w:val="20"/>
                  </w:rPr>
                  <w:id w:val="1769575735"/>
                  <w14:checkbox>
                    <w14:checked w14:val="0"/>
                    <w14:checkedState w14:val="2612" w14:font="MS Gothic"/>
                    <w14:uncheckedState w14:val="2610" w14:font="MS Gothic"/>
                  </w14:checkbox>
                </w:sdtPr>
                <w:sdtContent>
                  <w:tc>
                    <w:tcPr>
                      <w:tcW w:w="487" w:type="dxa"/>
                    </w:tcPr>
                    <w:p w14:paraId="1290625F"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481A8138"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Alla fordon är försedda med brandsläckningsutrustning.</w:t>
                  </w:r>
                </w:p>
              </w:tc>
            </w:tr>
            <w:tr w:rsidR="00016B5F" w:rsidRPr="00355591" w14:paraId="1A215314" w14:textId="77777777" w:rsidTr="00F748DF">
              <w:sdt>
                <w:sdtPr>
                  <w:rPr>
                    <w:rFonts w:ascii="Arial" w:hAnsi="Arial" w:cs="Arial"/>
                    <w:b/>
                    <w:sz w:val="20"/>
                    <w:szCs w:val="20"/>
                  </w:rPr>
                  <w:id w:val="-993799203"/>
                  <w14:checkbox>
                    <w14:checked w14:val="0"/>
                    <w14:checkedState w14:val="2612" w14:font="MS Gothic"/>
                    <w14:uncheckedState w14:val="2610" w14:font="MS Gothic"/>
                  </w14:checkbox>
                </w:sdtPr>
                <w:sdtContent>
                  <w:tc>
                    <w:tcPr>
                      <w:tcW w:w="487" w:type="dxa"/>
                    </w:tcPr>
                    <w:p w14:paraId="091F4850"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1025EDD2"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Dammreducerande åtgärder vidtas.</w:t>
                  </w:r>
                </w:p>
              </w:tc>
            </w:tr>
          </w:tbl>
          <w:p w14:paraId="0B7CEC2D" w14:textId="77777777" w:rsidR="00016B5F" w:rsidRPr="00355591" w:rsidRDefault="00016B5F" w:rsidP="00F748DF">
            <w:pPr>
              <w:pStyle w:val="Rubrik3"/>
              <w:rPr>
                <w:rFonts w:ascii="Arial" w:hAnsi="Arial" w:cs="Arial"/>
                <w:sz w:val="22"/>
                <w:szCs w:val="18"/>
              </w:rPr>
            </w:pPr>
            <w:r w:rsidRPr="00355591">
              <w:rPr>
                <w:rFonts w:ascii="Arial" w:hAnsi="Arial" w:cs="Arial"/>
                <w:sz w:val="22"/>
                <w:szCs w:val="18"/>
              </w:rPr>
              <w:t>Transporter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016B5F" w:rsidRPr="00355591" w14:paraId="24A8FE32" w14:textId="77777777" w:rsidTr="00F748DF">
              <w:sdt>
                <w:sdtPr>
                  <w:rPr>
                    <w:rFonts w:ascii="Arial" w:hAnsi="Arial" w:cs="Arial"/>
                    <w:b/>
                    <w:sz w:val="20"/>
                    <w:szCs w:val="20"/>
                  </w:rPr>
                  <w:id w:val="1449580209"/>
                  <w14:checkbox>
                    <w14:checked w14:val="0"/>
                    <w14:checkedState w14:val="2612" w14:font="MS Gothic"/>
                    <w14:uncheckedState w14:val="2610" w14:font="MS Gothic"/>
                  </w14:checkbox>
                </w:sdtPr>
                <w:sdtContent>
                  <w:tc>
                    <w:tcPr>
                      <w:tcW w:w="487" w:type="dxa"/>
                    </w:tcPr>
                    <w:p w14:paraId="527D3FE1"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2A088A29"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Det har vidtagits åtgärder för att stabilisera omgivande mark eller berg. </w:t>
                  </w:r>
                </w:p>
              </w:tc>
            </w:tr>
            <w:tr w:rsidR="00016B5F" w:rsidRPr="00355591" w14:paraId="099551CD" w14:textId="77777777" w:rsidTr="00F748DF">
              <w:sdt>
                <w:sdtPr>
                  <w:rPr>
                    <w:rFonts w:ascii="Arial" w:hAnsi="Arial" w:cs="Arial"/>
                    <w:b/>
                    <w:sz w:val="20"/>
                    <w:szCs w:val="20"/>
                  </w:rPr>
                  <w:id w:val="-1255665040"/>
                  <w14:checkbox>
                    <w14:checked w14:val="0"/>
                    <w14:checkedState w14:val="2612" w14:font="MS Gothic"/>
                    <w14:uncheckedState w14:val="2610" w14:font="MS Gothic"/>
                  </w14:checkbox>
                </w:sdtPr>
                <w:sdtContent>
                  <w:tc>
                    <w:tcPr>
                      <w:tcW w:w="487" w:type="dxa"/>
                    </w:tcPr>
                    <w:p w14:paraId="022C7998"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7F415CE2"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Omgivande mark har undersökts avseende bärighet för tung utrustning. </w:t>
                  </w:r>
                </w:p>
              </w:tc>
            </w:tr>
            <w:tr w:rsidR="00016B5F" w:rsidRPr="00355591" w14:paraId="16AEEFD6" w14:textId="77777777" w:rsidTr="00F748DF">
              <w:sdt>
                <w:sdtPr>
                  <w:rPr>
                    <w:rFonts w:ascii="Arial" w:hAnsi="Arial" w:cs="Arial"/>
                    <w:b/>
                    <w:sz w:val="20"/>
                    <w:szCs w:val="20"/>
                  </w:rPr>
                  <w:id w:val="-1687667366"/>
                  <w14:checkbox>
                    <w14:checked w14:val="0"/>
                    <w14:checkedState w14:val="2612" w14:font="MS Gothic"/>
                    <w14:uncheckedState w14:val="2610" w14:font="MS Gothic"/>
                  </w14:checkbox>
                </w:sdtPr>
                <w:sdtContent>
                  <w:tc>
                    <w:tcPr>
                      <w:tcW w:w="487" w:type="dxa"/>
                    </w:tcPr>
                    <w:p w14:paraId="406FEE14"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210D4F7B"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Risk för nedrasande material är förebyggd.</w:t>
                  </w:r>
                </w:p>
              </w:tc>
            </w:tr>
            <w:tr w:rsidR="00016B5F" w:rsidRPr="00355591" w14:paraId="1109F597" w14:textId="77777777" w:rsidTr="00F748DF">
              <w:sdt>
                <w:sdtPr>
                  <w:rPr>
                    <w:rFonts w:ascii="Arial" w:hAnsi="Arial" w:cs="Arial"/>
                    <w:b/>
                    <w:sz w:val="20"/>
                    <w:szCs w:val="20"/>
                  </w:rPr>
                  <w:id w:val="-72441131"/>
                  <w14:checkbox>
                    <w14:checked w14:val="0"/>
                    <w14:checkedState w14:val="2612" w14:font="MS Gothic"/>
                    <w14:uncheckedState w14:val="2610" w14:font="MS Gothic"/>
                  </w14:checkbox>
                </w:sdtPr>
                <w:sdtContent>
                  <w:tc>
                    <w:tcPr>
                      <w:tcW w:w="487" w:type="dxa"/>
                    </w:tcPr>
                    <w:p w14:paraId="5033A987"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68FB7024"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Trafikavstängning ska ske vid arbete i befintliga brunnar i gatan. Området ska spärras av så att fordon inte av misstag utsätter personalen för risk. </w:t>
                  </w:r>
                </w:p>
              </w:tc>
            </w:tr>
          </w:tbl>
          <w:p w14:paraId="461F5388" w14:textId="77777777" w:rsidR="00016B5F" w:rsidRPr="00355591" w:rsidRDefault="00016B5F" w:rsidP="00F748DF">
            <w:pPr>
              <w:pStyle w:val="Rubrik3"/>
              <w:rPr>
                <w:rFonts w:ascii="Arial" w:hAnsi="Arial" w:cs="Arial"/>
                <w:sz w:val="22"/>
                <w:szCs w:val="18"/>
              </w:rPr>
            </w:pPr>
            <w:r w:rsidRPr="00355591">
              <w:rPr>
                <w:rFonts w:ascii="Arial" w:hAnsi="Arial" w:cs="Arial"/>
                <w:sz w:val="22"/>
                <w:szCs w:val="18"/>
              </w:rPr>
              <w:t>Särskilda tekniska eller organisatoriska säkerhetsåtgärder</w:t>
            </w:r>
          </w:p>
          <w:p w14:paraId="3AD472A8"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Det finns ett system som talar om vilka som befinner sig i underjordiskt utrymme och var. </w:t>
            </w:r>
          </w:p>
          <w:p w14:paraId="033F603D"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Det finns en utrymningsplan. </w:t>
            </w:r>
          </w:p>
          <w:p w14:paraId="315BC965"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Nya arbetstagare får ej påbörja underjordsarbete utan att genomgått säkerhetsintroduktion. </w:t>
            </w:r>
          </w:p>
          <w:p w14:paraId="2949FB3E" w14:textId="77777777" w:rsidR="00016B5F" w:rsidRPr="00355591" w:rsidRDefault="00016B5F"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Ventilationen har anpassats för att de hygieniska gränsvärdena inte skall överskridas.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016B5F" w:rsidRPr="00355591" w14:paraId="42502EA8" w14:textId="77777777" w:rsidTr="00F748DF">
              <w:sdt>
                <w:sdtPr>
                  <w:rPr>
                    <w:rFonts w:ascii="Arial" w:hAnsi="Arial" w:cs="Arial"/>
                    <w:b/>
                    <w:sz w:val="20"/>
                    <w:szCs w:val="20"/>
                  </w:rPr>
                  <w:id w:val="-1484377946"/>
                  <w14:checkbox>
                    <w14:checked w14:val="0"/>
                    <w14:checkedState w14:val="2612" w14:font="MS Gothic"/>
                    <w14:uncheckedState w14:val="2610" w14:font="MS Gothic"/>
                  </w14:checkbox>
                </w:sdtPr>
                <w:sdtContent>
                  <w:tc>
                    <w:tcPr>
                      <w:tcW w:w="487" w:type="dxa"/>
                    </w:tcPr>
                    <w:p w14:paraId="163831F3"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04E0E224" w14:textId="1CE86A96"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Det finns rutiner som visar när andningsskydd eller tryckluftsutrustning ska användas</w:t>
                  </w:r>
                </w:p>
              </w:tc>
            </w:tr>
            <w:tr w:rsidR="00016B5F" w:rsidRPr="00355591" w14:paraId="70C6DDD4" w14:textId="77777777" w:rsidTr="00F748DF">
              <w:sdt>
                <w:sdtPr>
                  <w:rPr>
                    <w:rFonts w:ascii="Arial" w:hAnsi="Arial" w:cs="Arial"/>
                    <w:b/>
                    <w:sz w:val="20"/>
                    <w:szCs w:val="20"/>
                  </w:rPr>
                  <w:id w:val="-1647429690"/>
                  <w14:checkbox>
                    <w14:checked w14:val="0"/>
                    <w14:checkedState w14:val="2612" w14:font="MS Gothic"/>
                    <w14:uncheckedState w14:val="2610" w14:font="MS Gothic"/>
                  </w14:checkbox>
                </w:sdtPr>
                <w:sdtContent>
                  <w:tc>
                    <w:tcPr>
                      <w:tcW w:w="487" w:type="dxa"/>
                    </w:tcPr>
                    <w:p w14:paraId="191AC9FC"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33C3920D"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Utrymningsövningar genomförs </w:t>
                  </w:r>
                  <w:r w:rsidRPr="00355591">
                    <w:rPr>
                      <w:rFonts w:ascii="Arial" w:hAnsi="Arial" w:cs="Arial"/>
                      <w:sz w:val="20"/>
                      <w:szCs w:val="20"/>
                      <w:highlight w:val="yellow"/>
                    </w:rPr>
                    <w:t>ANGE HUR OFTA</w:t>
                  </w:r>
                  <w:r w:rsidRPr="00355591">
                    <w:rPr>
                      <w:rFonts w:ascii="Arial" w:hAnsi="Arial" w:cs="Arial"/>
                      <w:sz w:val="20"/>
                      <w:szCs w:val="20"/>
                    </w:rPr>
                    <w:t xml:space="preserve">. </w:t>
                  </w:r>
                </w:p>
              </w:tc>
            </w:tr>
            <w:tr w:rsidR="00016B5F" w:rsidRPr="00355591" w14:paraId="3A4D2FF4" w14:textId="77777777" w:rsidTr="00F748DF">
              <w:sdt>
                <w:sdtPr>
                  <w:rPr>
                    <w:rFonts w:ascii="Arial" w:hAnsi="Arial" w:cs="Arial"/>
                    <w:b/>
                    <w:sz w:val="20"/>
                    <w:szCs w:val="20"/>
                  </w:rPr>
                  <w:id w:val="-38822732"/>
                  <w14:checkbox>
                    <w14:checked w14:val="0"/>
                    <w14:checkedState w14:val="2612" w14:font="MS Gothic"/>
                    <w14:uncheckedState w14:val="2610" w14:font="MS Gothic"/>
                  </w14:checkbox>
                </w:sdtPr>
                <w:sdtContent>
                  <w:tc>
                    <w:tcPr>
                      <w:tcW w:w="487" w:type="dxa"/>
                    </w:tcPr>
                    <w:p w14:paraId="1838F771"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5C797367"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 xml:space="preserve">Förvaringsplatser för brandfarligt material samt fordons bränslesystem kontrolleras </w:t>
                  </w:r>
                  <w:r w:rsidRPr="00355591">
                    <w:rPr>
                      <w:rFonts w:ascii="Arial" w:hAnsi="Arial" w:cs="Arial"/>
                      <w:sz w:val="20"/>
                      <w:szCs w:val="20"/>
                      <w:highlight w:val="yellow"/>
                    </w:rPr>
                    <w:t>ANGE HUR OFTA.</w:t>
                  </w:r>
                </w:p>
              </w:tc>
            </w:tr>
            <w:tr w:rsidR="00016B5F" w:rsidRPr="00355591" w14:paraId="1FE0A2A9" w14:textId="77777777" w:rsidTr="00F748DF">
              <w:sdt>
                <w:sdtPr>
                  <w:rPr>
                    <w:rFonts w:ascii="Arial" w:hAnsi="Arial" w:cs="Arial"/>
                    <w:b/>
                    <w:sz w:val="20"/>
                    <w:szCs w:val="20"/>
                  </w:rPr>
                  <w:id w:val="398024636"/>
                  <w14:checkbox>
                    <w14:checked w14:val="0"/>
                    <w14:checkedState w14:val="2612" w14:font="MS Gothic"/>
                    <w14:uncheckedState w14:val="2610" w14:font="MS Gothic"/>
                  </w14:checkbox>
                </w:sdtPr>
                <w:sdtContent>
                  <w:tc>
                    <w:tcPr>
                      <w:tcW w:w="487" w:type="dxa"/>
                    </w:tcPr>
                    <w:p w14:paraId="3E356EF2"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22EE0272"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Resurser för länspumpning finns på arbetsplatsen.</w:t>
                  </w:r>
                </w:p>
              </w:tc>
            </w:tr>
            <w:tr w:rsidR="00016B5F" w:rsidRPr="00355591" w14:paraId="6422C006" w14:textId="77777777" w:rsidTr="00F748DF">
              <w:sdt>
                <w:sdtPr>
                  <w:rPr>
                    <w:rFonts w:ascii="Arial" w:hAnsi="Arial" w:cs="Arial"/>
                    <w:b/>
                    <w:sz w:val="20"/>
                    <w:szCs w:val="20"/>
                  </w:rPr>
                  <w:id w:val="287325950"/>
                  <w14:checkbox>
                    <w14:checked w14:val="0"/>
                    <w14:checkedState w14:val="2612" w14:font="MS Gothic"/>
                    <w14:uncheckedState w14:val="2610" w14:font="MS Gothic"/>
                  </w14:checkbox>
                </w:sdtPr>
                <w:sdtContent>
                  <w:tc>
                    <w:tcPr>
                      <w:tcW w:w="487" w:type="dxa"/>
                    </w:tcPr>
                    <w:p w14:paraId="07CCFFAB" w14:textId="77777777" w:rsidR="00016B5F" w:rsidRPr="00355591" w:rsidRDefault="00016B5F"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5E790787" w14:textId="77777777" w:rsidR="00016B5F" w:rsidRPr="00355591" w:rsidRDefault="00016B5F" w:rsidP="00F748DF">
                  <w:pPr>
                    <w:tabs>
                      <w:tab w:val="left" w:pos="4020"/>
                    </w:tabs>
                    <w:spacing w:after="60"/>
                    <w:rPr>
                      <w:rFonts w:ascii="Arial" w:hAnsi="Arial" w:cs="Arial"/>
                      <w:sz w:val="20"/>
                      <w:szCs w:val="20"/>
                    </w:rPr>
                  </w:pPr>
                  <w:r w:rsidRPr="00355591">
                    <w:rPr>
                      <w:rFonts w:ascii="Arial" w:hAnsi="Arial" w:cs="Arial"/>
                      <w:sz w:val="20"/>
                      <w:szCs w:val="20"/>
                    </w:rPr>
                    <w:t>Underjordsarbeten har samordnats med den lokala räddningstjänsten.</w:t>
                  </w:r>
                </w:p>
              </w:tc>
            </w:tr>
          </w:tbl>
          <w:p w14:paraId="5148DAAC" w14:textId="77777777" w:rsidR="009831BD" w:rsidRDefault="009831BD" w:rsidP="00F748DF">
            <w:pPr>
              <w:pStyle w:val="Rubrik3"/>
              <w:rPr>
                <w:rFonts w:ascii="Arial" w:hAnsi="Arial" w:cs="Arial"/>
                <w:sz w:val="22"/>
                <w:szCs w:val="18"/>
              </w:rPr>
            </w:pPr>
          </w:p>
          <w:p w14:paraId="242D9B4B" w14:textId="644F57F4" w:rsidR="00016B5F" w:rsidRPr="00355591" w:rsidRDefault="00016B5F" w:rsidP="00F748DF">
            <w:pPr>
              <w:pStyle w:val="Rubrik3"/>
              <w:rPr>
                <w:rFonts w:ascii="Arial" w:hAnsi="Arial" w:cs="Arial"/>
                <w:sz w:val="22"/>
                <w:szCs w:val="18"/>
              </w:rPr>
            </w:pPr>
            <w:r w:rsidRPr="00355591">
              <w:rPr>
                <w:rFonts w:ascii="Arial" w:hAnsi="Arial" w:cs="Arial"/>
                <w:sz w:val="22"/>
                <w:szCs w:val="18"/>
              </w:rPr>
              <w:t>Övriga åtgärder</w:t>
            </w:r>
          </w:p>
          <w:p w14:paraId="04AB626B" w14:textId="77777777" w:rsidR="00016B5F" w:rsidRPr="00355591" w:rsidRDefault="00016B5F"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7587E600" w14:textId="77777777" w:rsidR="00016B5F" w:rsidRDefault="00016B5F" w:rsidP="00F748DF">
            <w:pPr>
              <w:tabs>
                <w:tab w:val="left" w:pos="4020"/>
              </w:tabs>
              <w:spacing w:after="120"/>
              <w:rPr>
                <w:rFonts w:ascii="Arial" w:hAnsi="Arial" w:cs="Arial"/>
                <w:sz w:val="20"/>
                <w:szCs w:val="20"/>
              </w:rPr>
            </w:pPr>
          </w:p>
          <w:p w14:paraId="3DEB5200" w14:textId="77777777" w:rsidR="009831BD" w:rsidRPr="00355591" w:rsidRDefault="009831BD" w:rsidP="00F748DF">
            <w:pPr>
              <w:tabs>
                <w:tab w:val="left" w:pos="4020"/>
              </w:tabs>
              <w:spacing w:after="120"/>
              <w:rPr>
                <w:rFonts w:ascii="Arial" w:hAnsi="Arial" w:cs="Arial"/>
                <w:sz w:val="20"/>
                <w:szCs w:val="20"/>
              </w:rPr>
            </w:pPr>
          </w:p>
        </w:tc>
      </w:tr>
      <w:tr w:rsidR="00016B5F" w:rsidRPr="00355591" w14:paraId="2C62D0F5" w14:textId="77777777" w:rsidTr="00F748DF">
        <w:trPr>
          <w:trHeight w:val="299"/>
        </w:trPr>
        <w:tc>
          <w:tcPr>
            <w:tcW w:w="6550" w:type="dxa"/>
            <w:gridSpan w:val="2"/>
            <w:tcBorders>
              <w:top w:val="single" w:sz="4" w:space="0" w:color="auto"/>
              <w:bottom w:val="single" w:sz="4" w:space="0" w:color="auto"/>
            </w:tcBorders>
            <w:shd w:val="clear" w:color="auto" w:fill="E6E6E6"/>
          </w:tcPr>
          <w:p w14:paraId="5FCE1018" w14:textId="77777777" w:rsidR="00016B5F" w:rsidRPr="00355591" w:rsidRDefault="00016B5F" w:rsidP="00F748DF">
            <w:pPr>
              <w:spacing w:before="40" w:after="40"/>
              <w:rPr>
                <w:rFonts w:ascii="Arial" w:hAnsi="Arial" w:cs="Arial"/>
                <w:sz w:val="16"/>
                <w:szCs w:val="16"/>
              </w:rPr>
            </w:pPr>
            <w:r w:rsidRPr="00355591">
              <w:rPr>
                <w:rFonts w:ascii="Arial" w:hAnsi="Arial" w:cs="Arial"/>
                <w:sz w:val="16"/>
                <w:szCs w:val="16"/>
              </w:rPr>
              <w:lastRenderedPageBreak/>
              <w:t>Arbeten med ovanstående risker slutförda den:</w:t>
            </w:r>
          </w:p>
        </w:tc>
        <w:tc>
          <w:tcPr>
            <w:tcW w:w="2592" w:type="dxa"/>
            <w:tcBorders>
              <w:top w:val="single" w:sz="4" w:space="0" w:color="auto"/>
              <w:bottom w:val="single" w:sz="4" w:space="0" w:color="auto"/>
            </w:tcBorders>
            <w:shd w:val="clear" w:color="auto" w:fill="E6E6E6"/>
          </w:tcPr>
          <w:p w14:paraId="7F4C4793" w14:textId="3D7760D3" w:rsidR="00016B5F" w:rsidRPr="00355591" w:rsidRDefault="00016B5F" w:rsidP="00F748DF">
            <w:pPr>
              <w:spacing w:before="40" w:after="40"/>
              <w:rPr>
                <w:rFonts w:ascii="Arial" w:hAnsi="Arial" w:cs="Arial"/>
                <w:sz w:val="16"/>
                <w:szCs w:val="16"/>
              </w:rPr>
            </w:pPr>
            <w:r w:rsidRPr="00355591">
              <w:rPr>
                <w:rFonts w:ascii="Arial" w:hAnsi="Arial" w:cs="Arial"/>
                <w:sz w:val="16"/>
                <w:szCs w:val="16"/>
              </w:rPr>
              <w:t>Signering B</w:t>
            </w:r>
            <w:r w:rsidR="00067C9D">
              <w:rPr>
                <w:rFonts w:ascii="Arial" w:hAnsi="Arial" w:cs="Arial"/>
                <w:sz w:val="16"/>
                <w:szCs w:val="16"/>
              </w:rPr>
              <w:t>as</w:t>
            </w:r>
            <w:r w:rsidRPr="00355591">
              <w:rPr>
                <w:rFonts w:ascii="Arial" w:hAnsi="Arial" w:cs="Arial"/>
                <w:sz w:val="16"/>
                <w:szCs w:val="16"/>
              </w:rPr>
              <w:t>-U</w:t>
            </w:r>
          </w:p>
        </w:tc>
      </w:tr>
      <w:tr w:rsidR="00016B5F" w:rsidRPr="00355591" w14:paraId="681CF60E" w14:textId="77777777" w:rsidTr="00F748DF">
        <w:tc>
          <w:tcPr>
            <w:tcW w:w="6550" w:type="dxa"/>
            <w:gridSpan w:val="2"/>
            <w:tcBorders>
              <w:top w:val="nil"/>
            </w:tcBorders>
          </w:tcPr>
          <w:p w14:paraId="65F718E6" w14:textId="77777777" w:rsidR="00016B5F" w:rsidRPr="00355591" w:rsidRDefault="00016B5F" w:rsidP="00F748DF">
            <w:pPr>
              <w:spacing w:before="60" w:after="60"/>
              <w:rPr>
                <w:rFonts w:ascii="Arial" w:hAnsi="Arial" w:cs="Arial"/>
                <w:sz w:val="16"/>
                <w:szCs w:val="16"/>
              </w:rPr>
            </w:pPr>
          </w:p>
        </w:tc>
        <w:tc>
          <w:tcPr>
            <w:tcW w:w="2592" w:type="dxa"/>
            <w:tcBorders>
              <w:top w:val="nil"/>
            </w:tcBorders>
          </w:tcPr>
          <w:p w14:paraId="53831DD9" w14:textId="77777777" w:rsidR="00016B5F" w:rsidRPr="00355591" w:rsidRDefault="00016B5F" w:rsidP="00F748DF">
            <w:pPr>
              <w:spacing w:before="60" w:after="60"/>
              <w:rPr>
                <w:rFonts w:ascii="Arial" w:hAnsi="Arial" w:cs="Arial"/>
                <w:sz w:val="16"/>
                <w:szCs w:val="16"/>
              </w:rPr>
            </w:pPr>
          </w:p>
        </w:tc>
      </w:tr>
    </w:tbl>
    <w:p w14:paraId="6386D1FB" w14:textId="77777777" w:rsidR="00016B5F" w:rsidRPr="00355591" w:rsidRDefault="00016B5F">
      <w:pPr>
        <w:rPr>
          <w:rFonts w:ascii="Arial" w:hAnsi="Arial" w:cs="Arial"/>
          <w:b/>
          <w:kern w:val="28"/>
          <w:szCs w:val="16"/>
        </w:rPr>
      </w:pPr>
      <w:r w:rsidRPr="00355591">
        <w:rPr>
          <w:rFonts w:ascii="Arial" w:hAnsi="Arial" w:cs="Arial"/>
          <w:szCs w:val="16"/>
        </w:rPr>
        <w:br w:type="page"/>
      </w:r>
    </w:p>
    <w:p w14:paraId="517FF267" w14:textId="54A79A8B" w:rsidR="003C1314" w:rsidRPr="009831BD" w:rsidRDefault="003C1314" w:rsidP="003C1314">
      <w:pPr>
        <w:pStyle w:val="Rubrik1"/>
        <w:rPr>
          <w:rFonts w:ascii="Arial" w:hAnsi="Arial" w:cs="Arial"/>
          <w:sz w:val="22"/>
          <w:szCs w:val="14"/>
        </w:rPr>
      </w:pPr>
      <w:bookmarkStart w:id="22" w:name="_Toc12936908"/>
      <w:bookmarkStart w:id="23" w:name="_Toc224965661"/>
      <w:bookmarkStart w:id="24" w:name="_Toc422986449"/>
      <w:bookmarkStart w:id="25" w:name="_Toc12936909"/>
      <w:r w:rsidRPr="009831BD">
        <w:rPr>
          <w:rFonts w:ascii="Arial" w:hAnsi="Arial" w:cs="Arial"/>
          <w:sz w:val="22"/>
          <w:szCs w:val="14"/>
        </w:rPr>
        <w:lastRenderedPageBreak/>
        <w:t xml:space="preserve">10. Åtgärder vid </w:t>
      </w:r>
      <w:bookmarkEnd w:id="22"/>
      <w:bookmarkEnd w:id="23"/>
      <w:bookmarkEnd w:id="24"/>
      <w:r w:rsidR="005D2A54" w:rsidRPr="009831BD">
        <w:rPr>
          <w:rFonts w:ascii="Arial" w:hAnsi="Arial" w:cs="Arial"/>
          <w:sz w:val="22"/>
          <w:szCs w:val="14"/>
        </w:rPr>
        <w:t>a</w:t>
      </w:r>
      <w:r w:rsidR="00764A48" w:rsidRPr="009831BD">
        <w:rPr>
          <w:rFonts w:ascii="Arial" w:hAnsi="Arial" w:cs="Arial"/>
          <w:sz w:val="22"/>
          <w:szCs w:val="14"/>
        </w:rPr>
        <w:t>rbete där det finns risk att drunkna.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3C1314" w:rsidRPr="00355591" w14:paraId="211B5F47" w14:textId="77777777" w:rsidTr="00F748DF">
        <w:tc>
          <w:tcPr>
            <w:tcW w:w="2279" w:type="dxa"/>
            <w:tcBorders>
              <w:bottom w:val="single" w:sz="4" w:space="0" w:color="auto"/>
            </w:tcBorders>
            <w:shd w:val="clear" w:color="auto" w:fill="E6E6E6"/>
          </w:tcPr>
          <w:p w14:paraId="34833907" w14:textId="77777777" w:rsidR="003C1314" w:rsidRPr="00355591" w:rsidRDefault="003C1314" w:rsidP="00F748DF">
            <w:pPr>
              <w:spacing w:before="20" w:after="20"/>
              <w:rPr>
                <w:rFonts w:ascii="Arial" w:hAnsi="Arial" w:cs="Arial"/>
                <w:b/>
                <w:sz w:val="20"/>
                <w:szCs w:val="20"/>
              </w:rPr>
            </w:pPr>
            <w:r w:rsidRPr="00355591">
              <w:rPr>
                <w:rFonts w:ascii="Arial" w:hAnsi="Arial" w:cs="Arial"/>
                <w:b/>
                <w:sz w:val="20"/>
                <w:szCs w:val="20"/>
              </w:rPr>
              <w:t>Företag</w:t>
            </w:r>
          </w:p>
        </w:tc>
        <w:tc>
          <w:tcPr>
            <w:tcW w:w="6863" w:type="dxa"/>
            <w:gridSpan w:val="2"/>
            <w:tcBorders>
              <w:bottom w:val="single" w:sz="4" w:space="0" w:color="auto"/>
            </w:tcBorders>
            <w:shd w:val="clear" w:color="auto" w:fill="E6E6E6"/>
          </w:tcPr>
          <w:p w14:paraId="292F92B1" w14:textId="77777777" w:rsidR="003C1314" w:rsidRPr="00355591" w:rsidRDefault="003C1314" w:rsidP="00F748DF">
            <w:pPr>
              <w:spacing w:before="20" w:after="20"/>
              <w:rPr>
                <w:rFonts w:ascii="Arial" w:hAnsi="Arial" w:cs="Arial"/>
                <w:b/>
                <w:sz w:val="20"/>
                <w:szCs w:val="20"/>
              </w:rPr>
            </w:pPr>
            <w:r w:rsidRPr="00355591">
              <w:rPr>
                <w:rFonts w:ascii="Arial" w:hAnsi="Arial" w:cs="Arial"/>
                <w:b/>
                <w:sz w:val="20"/>
                <w:szCs w:val="20"/>
              </w:rPr>
              <w:t>Arbete/aktivitet och risk(-er); Ange vad och var</w:t>
            </w:r>
          </w:p>
        </w:tc>
      </w:tr>
      <w:tr w:rsidR="003C1314" w:rsidRPr="00355591" w14:paraId="2F280F68" w14:textId="77777777" w:rsidTr="00F748DF">
        <w:tc>
          <w:tcPr>
            <w:tcW w:w="2279" w:type="dxa"/>
            <w:tcBorders>
              <w:top w:val="single" w:sz="4" w:space="0" w:color="auto"/>
              <w:bottom w:val="single" w:sz="4" w:space="0" w:color="auto"/>
            </w:tcBorders>
          </w:tcPr>
          <w:p w14:paraId="3222EB81" w14:textId="77777777" w:rsidR="003C1314" w:rsidRPr="00355591" w:rsidRDefault="003C1314" w:rsidP="00F748DF">
            <w:pPr>
              <w:spacing w:before="60" w:after="60"/>
              <w:rPr>
                <w:rFonts w:ascii="Arial" w:hAnsi="Arial" w:cs="Arial"/>
                <w:sz w:val="20"/>
                <w:szCs w:val="20"/>
                <w:highlight w:val="green"/>
              </w:rPr>
            </w:pPr>
          </w:p>
          <w:p w14:paraId="00B17CFF" w14:textId="77777777" w:rsidR="003C1314" w:rsidRPr="00355591" w:rsidRDefault="003C1314" w:rsidP="00F748DF">
            <w:pPr>
              <w:spacing w:before="60" w:after="60"/>
              <w:rPr>
                <w:rFonts w:ascii="Arial" w:hAnsi="Arial" w:cs="Arial"/>
                <w:sz w:val="20"/>
                <w:szCs w:val="20"/>
                <w:highlight w:val="green"/>
              </w:rPr>
            </w:pPr>
          </w:p>
          <w:p w14:paraId="341500E7" w14:textId="77777777" w:rsidR="003C1314" w:rsidRPr="00355591" w:rsidRDefault="003C1314"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24D07596" w14:textId="77777777" w:rsidR="003C1314" w:rsidRPr="00355591" w:rsidRDefault="003C1314" w:rsidP="00F748DF">
            <w:pPr>
              <w:spacing w:before="60" w:after="60"/>
              <w:rPr>
                <w:rFonts w:ascii="Arial" w:hAnsi="Arial" w:cs="Arial"/>
                <w:sz w:val="20"/>
                <w:szCs w:val="20"/>
                <w:u w:val="single"/>
              </w:rPr>
            </w:pPr>
            <w:r w:rsidRPr="00355591">
              <w:rPr>
                <w:rFonts w:ascii="Arial" w:hAnsi="Arial" w:cs="Arial"/>
                <w:sz w:val="20"/>
                <w:szCs w:val="20"/>
                <w:u w:val="single"/>
              </w:rPr>
              <w:t>Exempel:</w:t>
            </w:r>
          </w:p>
          <w:p w14:paraId="6C3BCE66" w14:textId="77777777" w:rsidR="003C1314" w:rsidRPr="00355591" w:rsidRDefault="003C1314" w:rsidP="004E086C">
            <w:pPr>
              <w:pStyle w:val="Liststycke"/>
              <w:numPr>
                <w:ilvl w:val="0"/>
                <w:numId w:val="11"/>
              </w:numPr>
              <w:spacing w:before="60" w:after="60"/>
              <w:rPr>
                <w:rFonts w:ascii="Arial" w:hAnsi="Arial" w:cs="Arial"/>
                <w:sz w:val="20"/>
                <w:szCs w:val="20"/>
              </w:rPr>
            </w:pPr>
            <w:r w:rsidRPr="00355591">
              <w:rPr>
                <w:rFonts w:ascii="Arial" w:hAnsi="Arial" w:cs="Arial"/>
                <w:sz w:val="20"/>
                <w:szCs w:val="20"/>
              </w:rPr>
              <w:t>Brygg- och hamnkonstruktion</w:t>
            </w:r>
          </w:p>
          <w:p w14:paraId="4D6A0B83" w14:textId="3CE0AA3A" w:rsidR="003C1314" w:rsidRPr="00355591" w:rsidRDefault="003C1314" w:rsidP="004E086C">
            <w:pPr>
              <w:pStyle w:val="Liststycke"/>
              <w:numPr>
                <w:ilvl w:val="0"/>
                <w:numId w:val="11"/>
              </w:numPr>
              <w:spacing w:before="60" w:after="60"/>
              <w:rPr>
                <w:rFonts w:ascii="Arial" w:hAnsi="Arial" w:cs="Arial"/>
                <w:sz w:val="20"/>
                <w:szCs w:val="20"/>
              </w:rPr>
            </w:pPr>
            <w:r w:rsidRPr="00355591">
              <w:rPr>
                <w:rFonts w:ascii="Arial" w:hAnsi="Arial" w:cs="Arial"/>
                <w:sz w:val="20"/>
                <w:szCs w:val="20"/>
              </w:rPr>
              <w:t>Dykare vid undervattensarbeten</w:t>
            </w:r>
          </w:p>
          <w:p w14:paraId="78488AC3" w14:textId="77777777" w:rsidR="003C1314" w:rsidRPr="00355591" w:rsidRDefault="003C1314" w:rsidP="004E086C">
            <w:pPr>
              <w:pStyle w:val="Liststycke"/>
              <w:numPr>
                <w:ilvl w:val="0"/>
                <w:numId w:val="11"/>
              </w:numPr>
              <w:spacing w:before="60" w:after="60"/>
              <w:rPr>
                <w:rFonts w:ascii="Arial" w:hAnsi="Arial" w:cs="Arial"/>
                <w:sz w:val="20"/>
                <w:szCs w:val="20"/>
              </w:rPr>
            </w:pPr>
            <w:r w:rsidRPr="00355591">
              <w:rPr>
                <w:rFonts w:ascii="Arial" w:hAnsi="Arial" w:cs="Arial"/>
                <w:sz w:val="20"/>
                <w:szCs w:val="20"/>
              </w:rPr>
              <w:t>Underhåll av vattenverk och avloppssystem</w:t>
            </w:r>
          </w:p>
          <w:p w14:paraId="7325323A" w14:textId="77777777" w:rsidR="003C1314" w:rsidRDefault="003C1314" w:rsidP="004E086C">
            <w:pPr>
              <w:pStyle w:val="Liststycke"/>
              <w:numPr>
                <w:ilvl w:val="0"/>
                <w:numId w:val="11"/>
              </w:numPr>
              <w:spacing w:before="60" w:after="60"/>
              <w:rPr>
                <w:rFonts w:ascii="Arial" w:hAnsi="Arial" w:cs="Arial"/>
                <w:sz w:val="20"/>
                <w:szCs w:val="20"/>
              </w:rPr>
            </w:pPr>
            <w:r w:rsidRPr="00355591">
              <w:rPr>
                <w:rFonts w:ascii="Arial" w:hAnsi="Arial" w:cs="Arial"/>
                <w:sz w:val="20"/>
                <w:szCs w:val="20"/>
              </w:rPr>
              <w:t>Arbete vid eller i närhet av damm eller vattendrag</w:t>
            </w:r>
          </w:p>
          <w:p w14:paraId="12004371" w14:textId="77777777" w:rsidR="00E352C8" w:rsidRPr="00355591" w:rsidRDefault="00E352C8" w:rsidP="00E352C8">
            <w:pPr>
              <w:pStyle w:val="Liststycke"/>
              <w:spacing w:before="60" w:after="60"/>
              <w:rPr>
                <w:rFonts w:ascii="Arial" w:hAnsi="Arial" w:cs="Arial"/>
                <w:sz w:val="20"/>
                <w:szCs w:val="20"/>
              </w:rPr>
            </w:pPr>
          </w:p>
        </w:tc>
      </w:tr>
      <w:tr w:rsidR="003C1314" w:rsidRPr="00355591" w14:paraId="7679EAF1" w14:textId="77777777" w:rsidTr="00F748DF">
        <w:tc>
          <w:tcPr>
            <w:tcW w:w="9142" w:type="dxa"/>
            <w:gridSpan w:val="3"/>
            <w:tcBorders>
              <w:bottom w:val="single" w:sz="4" w:space="0" w:color="auto"/>
            </w:tcBorders>
            <w:shd w:val="clear" w:color="auto" w:fill="E6E6E6"/>
          </w:tcPr>
          <w:p w14:paraId="2EE3DBF4" w14:textId="77777777" w:rsidR="003C1314" w:rsidRPr="00355591" w:rsidRDefault="003C1314" w:rsidP="00F748DF">
            <w:pPr>
              <w:rPr>
                <w:rFonts w:ascii="Arial" w:hAnsi="Arial" w:cs="Arial"/>
              </w:rPr>
            </w:pPr>
            <w:r w:rsidRPr="00355591">
              <w:rPr>
                <w:rFonts w:ascii="Arial" w:hAnsi="Arial" w:cs="Arial"/>
                <w:b/>
                <w:sz w:val="20"/>
                <w:szCs w:val="20"/>
              </w:rPr>
              <w:t>Åtgärder</w:t>
            </w:r>
          </w:p>
        </w:tc>
      </w:tr>
      <w:tr w:rsidR="003C1314" w:rsidRPr="00355591" w14:paraId="23EF8B25" w14:textId="77777777" w:rsidTr="00F748DF">
        <w:tc>
          <w:tcPr>
            <w:tcW w:w="9142" w:type="dxa"/>
            <w:gridSpan w:val="3"/>
            <w:tcBorders>
              <w:top w:val="nil"/>
              <w:bottom w:val="single" w:sz="4" w:space="0" w:color="auto"/>
            </w:tcBorders>
          </w:tcPr>
          <w:p w14:paraId="3E370E72" w14:textId="77777777" w:rsidR="003C1314" w:rsidRPr="00355591" w:rsidRDefault="003C1314" w:rsidP="00F748DF">
            <w:pPr>
              <w:pStyle w:val="Rubrik3"/>
              <w:rPr>
                <w:rFonts w:ascii="Arial" w:hAnsi="Arial" w:cs="Arial"/>
                <w:sz w:val="22"/>
                <w:szCs w:val="18"/>
              </w:rPr>
            </w:pPr>
            <w:r w:rsidRPr="00355591">
              <w:rPr>
                <w:rFonts w:ascii="Arial" w:hAnsi="Arial" w:cs="Arial"/>
                <w:sz w:val="22"/>
                <w:szCs w:val="18"/>
              </w:rPr>
              <w:t>Förberedande åtgärder; produktionsmetoder och material</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69"/>
              <w:gridCol w:w="8487"/>
            </w:tblGrid>
            <w:tr w:rsidR="003C1314" w:rsidRPr="00355591" w14:paraId="5C464387" w14:textId="77777777" w:rsidTr="00F748DF">
              <w:sdt>
                <w:sdtPr>
                  <w:rPr>
                    <w:rFonts w:ascii="Arial" w:hAnsi="Arial" w:cs="Arial"/>
                    <w:b/>
                    <w:sz w:val="20"/>
                    <w:szCs w:val="20"/>
                  </w:rPr>
                  <w:id w:val="-1581517013"/>
                  <w14:checkbox>
                    <w14:checked w14:val="0"/>
                    <w14:checkedState w14:val="2612" w14:font="MS Gothic"/>
                    <w14:uncheckedState w14:val="2610" w14:font="MS Gothic"/>
                  </w14:checkbox>
                </w:sdtPr>
                <w:sdtContent>
                  <w:tc>
                    <w:tcPr>
                      <w:tcW w:w="469" w:type="dxa"/>
                    </w:tcPr>
                    <w:p w14:paraId="6131FEA8" w14:textId="77777777" w:rsidR="003C1314" w:rsidRPr="00355591" w:rsidRDefault="003C1314"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487" w:type="dxa"/>
                </w:tcPr>
                <w:p w14:paraId="56036BAA"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Ej aktuellt</w:t>
                  </w:r>
                </w:p>
              </w:tc>
            </w:tr>
            <w:tr w:rsidR="003C1314" w:rsidRPr="00355591" w14:paraId="448D8E6A" w14:textId="77777777" w:rsidTr="00F748DF">
              <w:sdt>
                <w:sdtPr>
                  <w:rPr>
                    <w:rFonts w:ascii="Arial" w:hAnsi="Arial" w:cs="Arial"/>
                    <w:b/>
                    <w:sz w:val="20"/>
                    <w:szCs w:val="20"/>
                  </w:rPr>
                  <w:id w:val="1942867814"/>
                  <w14:checkbox>
                    <w14:checked w14:val="0"/>
                    <w14:checkedState w14:val="2612" w14:font="MS Gothic"/>
                    <w14:uncheckedState w14:val="2610" w14:font="MS Gothic"/>
                  </w14:checkbox>
                </w:sdtPr>
                <w:sdtContent>
                  <w:tc>
                    <w:tcPr>
                      <w:tcW w:w="469" w:type="dxa"/>
                    </w:tcPr>
                    <w:p w14:paraId="0E998C08" w14:textId="77777777" w:rsidR="003C1314" w:rsidRPr="00355591" w:rsidRDefault="003C1314"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487" w:type="dxa"/>
                </w:tcPr>
                <w:p w14:paraId="339DB74B"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 xml:space="preserve">Användning av prefabricerade byggnadsdelar som minskar behovet av arbete nära vatten. </w:t>
                  </w:r>
                </w:p>
              </w:tc>
            </w:tr>
            <w:tr w:rsidR="003C1314" w:rsidRPr="00355591" w14:paraId="1598EC19" w14:textId="77777777" w:rsidTr="00F748DF">
              <w:sdt>
                <w:sdtPr>
                  <w:rPr>
                    <w:rFonts w:ascii="Arial" w:hAnsi="Arial" w:cs="Arial"/>
                    <w:b/>
                    <w:sz w:val="20"/>
                    <w:szCs w:val="20"/>
                  </w:rPr>
                  <w:id w:val="-274021817"/>
                  <w14:checkbox>
                    <w14:checked w14:val="0"/>
                    <w14:checkedState w14:val="2612" w14:font="MS Gothic"/>
                    <w14:uncheckedState w14:val="2610" w14:font="MS Gothic"/>
                  </w14:checkbox>
                </w:sdtPr>
                <w:sdtContent>
                  <w:tc>
                    <w:tcPr>
                      <w:tcW w:w="469" w:type="dxa"/>
                    </w:tcPr>
                    <w:p w14:paraId="059D4E01" w14:textId="77777777" w:rsidR="003C1314" w:rsidRPr="00355591" w:rsidRDefault="003C1314"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487" w:type="dxa"/>
                </w:tcPr>
                <w:p w14:paraId="7EC63980"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 xml:space="preserve">Fästanordningar för skyddsräcken, skyddsnät etc. </w:t>
                  </w:r>
                </w:p>
              </w:tc>
            </w:tr>
            <w:tr w:rsidR="003C1314" w:rsidRPr="00355591" w14:paraId="3113CEB8" w14:textId="77777777" w:rsidTr="00F748DF">
              <w:sdt>
                <w:sdtPr>
                  <w:rPr>
                    <w:rFonts w:ascii="Arial" w:hAnsi="Arial" w:cs="Arial"/>
                    <w:b/>
                    <w:sz w:val="20"/>
                    <w:szCs w:val="20"/>
                  </w:rPr>
                  <w:id w:val="1954736018"/>
                  <w14:checkbox>
                    <w14:checked w14:val="0"/>
                    <w14:checkedState w14:val="2612" w14:font="MS Gothic"/>
                    <w14:uncheckedState w14:val="2610" w14:font="MS Gothic"/>
                  </w14:checkbox>
                </w:sdtPr>
                <w:sdtContent>
                  <w:tc>
                    <w:tcPr>
                      <w:tcW w:w="469" w:type="dxa"/>
                    </w:tcPr>
                    <w:p w14:paraId="26A633A8" w14:textId="77777777" w:rsidR="003C1314" w:rsidRPr="00355591" w:rsidRDefault="003C1314"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487" w:type="dxa"/>
                </w:tcPr>
                <w:p w14:paraId="51186CD4"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 xml:space="preserve">Fästanordningar för fasta stegar eller andra möjligheter för en nödställd att lätt ta sig upp. </w:t>
                  </w:r>
                </w:p>
              </w:tc>
            </w:tr>
          </w:tbl>
          <w:p w14:paraId="5FEE2A2E" w14:textId="77777777" w:rsidR="003C1314" w:rsidRPr="00355591" w:rsidRDefault="003C1314" w:rsidP="00F748DF">
            <w:pPr>
              <w:pStyle w:val="Rubrik3"/>
              <w:rPr>
                <w:rFonts w:ascii="Arial" w:hAnsi="Arial" w:cs="Arial"/>
                <w:sz w:val="14"/>
                <w:szCs w:val="18"/>
              </w:rPr>
            </w:pPr>
            <w:r w:rsidRPr="00355591">
              <w:rPr>
                <w:rFonts w:ascii="Arial" w:hAnsi="Arial" w:cs="Arial"/>
                <w:sz w:val="22"/>
                <w:szCs w:val="18"/>
              </w:rPr>
              <w:t>Arbete, metoder och utrustning</w:t>
            </w:r>
            <w:r w:rsidRPr="00355591">
              <w:rPr>
                <w:rFonts w:ascii="Arial" w:hAnsi="Arial" w:cs="Arial"/>
                <w:sz w:val="14"/>
                <w:szCs w:val="18"/>
              </w:rPr>
              <w:t xml:space="preserve"> </w:t>
            </w:r>
          </w:p>
          <w:p w14:paraId="4ED50F89"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Schakt eller öppningar i mark, fasad och bjälklag, etc. spärras av med skyddsräcke. </w:t>
            </w:r>
            <w:r w:rsidRPr="00355591">
              <w:rPr>
                <w:rFonts w:ascii="Arial" w:hAnsi="Arial" w:cs="Arial"/>
                <w:sz w:val="20"/>
                <w:szCs w:val="20"/>
                <w:highlight w:val="yellow"/>
              </w:rPr>
              <w:t>ANGE FABRIKAT:</w:t>
            </w:r>
            <w:r w:rsidRPr="00355591">
              <w:rPr>
                <w:rFonts w:ascii="Arial" w:hAnsi="Arial" w:cs="Arial"/>
                <w:sz w:val="20"/>
                <w:szCs w:val="20"/>
              </w:rPr>
              <w:t xml:space="preserve"> </w:t>
            </w:r>
          </w:p>
          <w:p w14:paraId="5EC1D907"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Flytväst är obligatorisk vid arbete på, ovanför eller i anslutning till vatten.</w:t>
            </w:r>
          </w:p>
          <w:p w14:paraId="4DAFCEB7"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Räddningsutrustning finns på arbetsplatsen.  </w:t>
            </w:r>
          </w:p>
          <w:p w14:paraId="6C9A0EE8"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Skyddsnät, nedfallskärmar eller andra åtgärder mot ras eller fall har vidtagits. </w:t>
            </w:r>
            <w:r w:rsidRPr="00355591">
              <w:rPr>
                <w:rFonts w:ascii="Arial" w:hAnsi="Arial" w:cs="Arial"/>
                <w:sz w:val="20"/>
                <w:szCs w:val="20"/>
                <w:highlight w:val="yellow"/>
              </w:rPr>
              <w:t>ANGE FABRIKAT:</w:t>
            </w:r>
            <w:r w:rsidRPr="00355591">
              <w:rPr>
                <w:rFonts w:ascii="Arial" w:hAnsi="Arial" w:cs="Arial"/>
                <w:sz w:val="20"/>
                <w:szCs w:val="20"/>
              </w:rPr>
              <w:t xml:space="preserve"> </w:t>
            </w:r>
          </w:p>
          <w:p w14:paraId="6D3ABE9C"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Anordningar för säker nedstigning i och uppstigning ur vattnet finns vid arbetsplatsen.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3C1314" w:rsidRPr="00355591" w14:paraId="7A9D1E5A" w14:textId="77777777" w:rsidTr="00F748DF">
              <w:sdt>
                <w:sdtPr>
                  <w:rPr>
                    <w:rFonts w:ascii="Arial" w:hAnsi="Arial" w:cs="Arial"/>
                    <w:b/>
                    <w:sz w:val="20"/>
                    <w:szCs w:val="20"/>
                  </w:rPr>
                  <w:id w:val="1974944050"/>
                  <w14:checkbox>
                    <w14:checked w14:val="0"/>
                    <w14:checkedState w14:val="2612" w14:font="MS Gothic"/>
                    <w14:uncheckedState w14:val="2610" w14:font="MS Gothic"/>
                  </w14:checkbox>
                </w:sdtPr>
                <w:sdtContent>
                  <w:tc>
                    <w:tcPr>
                      <w:tcW w:w="487" w:type="dxa"/>
                    </w:tcPr>
                    <w:p w14:paraId="01AF48E8" w14:textId="77777777" w:rsidR="003C1314" w:rsidRPr="00355591" w:rsidRDefault="003C1314"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3C8CA4DA"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 xml:space="preserve">Halkförebyggande åtgärder har vidtagits, </w:t>
                  </w:r>
                  <w:r w:rsidRPr="00355591">
                    <w:rPr>
                      <w:rFonts w:ascii="Arial" w:hAnsi="Arial" w:cs="Arial"/>
                      <w:sz w:val="20"/>
                      <w:szCs w:val="20"/>
                      <w:highlight w:val="yellow"/>
                    </w:rPr>
                    <w:t>ANGE VILKA ÅTGÄRDER:</w:t>
                  </w:r>
                  <w:r w:rsidRPr="00355591">
                    <w:rPr>
                      <w:rFonts w:ascii="Arial" w:hAnsi="Arial" w:cs="Arial"/>
                      <w:sz w:val="20"/>
                      <w:szCs w:val="20"/>
                    </w:rPr>
                    <w:t xml:space="preserve"> </w:t>
                  </w:r>
                </w:p>
              </w:tc>
            </w:tr>
            <w:tr w:rsidR="003C1314" w:rsidRPr="00355591" w14:paraId="2DD3FBAF" w14:textId="77777777" w:rsidTr="00F748DF">
              <w:sdt>
                <w:sdtPr>
                  <w:rPr>
                    <w:rFonts w:ascii="Arial" w:hAnsi="Arial" w:cs="Arial"/>
                    <w:b/>
                    <w:sz w:val="20"/>
                    <w:szCs w:val="20"/>
                  </w:rPr>
                  <w:id w:val="1956439435"/>
                  <w14:checkbox>
                    <w14:checked w14:val="0"/>
                    <w14:checkedState w14:val="2612" w14:font="MS Gothic"/>
                    <w14:uncheckedState w14:val="2610" w14:font="MS Gothic"/>
                  </w14:checkbox>
                </w:sdtPr>
                <w:sdtContent>
                  <w:tc>
                    <w:tcPr>
                      <w:tcW w:w="487" w:type="dxa"/>
                    </w:tcPr>
                    <w:p w14:paraId="78A26DC2" w14:textId="77777777" w:rsidR="003C1314" w:rsidRPr="00355591" w:rsidRDefault="003C1314"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0A59B07A"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 xml:space="preserve">Arbete vintertid kräver specifik utrustning, </w:t>
                  </w:r>
                  <w:r w:rsidRPr="00355591">
                    <w:rPr>
                      <w:rFonts w:ascii="Arial" w:hAnsi="Arial" w:cs="Arial"/>
                      <w:sz w:val="20"/>
                      <w:szCs w:val="20"/>
                      <w:highlight w:val="yellow"/>
                    </w:rPr>
                    <w:t>ANGE TYP AV UTRUSTNING:</w:t>
                  </w:r>
                  <w:r w:rsidRPr="00355591">
                    <w:rPr>
                      <w:rFonts w:ascii="Arial" w:hAnsi="Arial" w:cs="Arial"/>
                      <w:sz w:val="20"/>
                      <w:szCs w:val="20"/>
                    </w:rPr>
                    <w:t xml:space="preserve"> </w:t>
                  </w:r>
                </w:p>
              </w:tc>
            </w:tr>
            <w:tr w:rsidR="003C1314" w:rsidRPr="00355591" w14:paraId="6FDEA192" w14:textId="77777777" w:rsidTr="00F748DF">
              <w:sdt>
                <w:sdtPr>
                  <w:rPr>
                    <w:rFonts w:ascii="Arial" w:hAnsi="Arial" w:cs="Arial"/>
                    <w:b/>
                    <w:sz w:val="20"/>
                    <w:szCs w:val="20"/>
                  </w:rPr>
                  <w:id w:val="1640698378"/>
                  <w14:checkbox>
                    <w14:checked w14:val="0"/>
                    <w14:checkedState w14:val="2612" w14:font="MS Gothic"/>
                    <w14:uncheckedState w14:val="2610" w14:font="MS Gothic"/>
                  </w14:checkbox>
                </w:sdtPr>
                <w:sdtContent>
                  <w:tc>
                    <w:tcPr>
                      <w:tcW w:w="487" w:type="dxa"/>
                    </w:tcPr>
                    <w:p w14:paraId="386B275D" w14:textId="77777777" w:rsidR="003C1314" w:rsidRPr="00355591" w:rsidRDefault="003C1314" w:rsidP="00F748DF">
                      <w:pPr>
                        <w:tabs>
                          <w:tab w:val="left" w:pos="4020"/>
                        </w:tabs>
                        <w:spacing w:after="60"/>
                        <w:rPr>
                          <w:rFonts w:ascii="Arial" w:hAnsi="Arial" w:cs="Arial"/>
                          <w:b/>
                          <w:sz w:val="20"/>
                          <w:szCs w:val="20"/>
                        </w:rPr>
                      </w:pPr>
                      <w:r w:rsidRPr="00355591">
                        <w:rPr>
                          <w:rFonts w:ascii="Segoe UI Symbol" w:eastAsia="MS Gothic" w:hAnsi="Segoe UI Symbol" w:cs="Segoe UI Symbol"/>
                          <w:b/>
                          <w:sz w:val="20"/>
                          <w:szCs w:val="20"/>
                        </w:rPr>
                        <w:t>☐</w:t>
                      </w:r>
                    </w:p>
                  </w:tc>
                </w:sdtContent>
              </w:sdt>
              <w:tc>
                <w:tcPr>
                  <w:tcW w:w="8505" w:type="dxa"/>
                </w:tcPr>
                <w:p w14:paraId="01D1FCDF"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Vid användning av personlig fallskyddsutrustning gäller samma regler som under Risk 1 (Åtgärder mot risk för fall till lägre nivå där nivåskillnaden är två meter eller mer) om åtgärder mot fallrisker.</w:t>
                  </w:r>
                </w:p>
              </w:tc>
            </w:tr>
          </w:tbl>
          <w:p w14:paraId="4AE93E79" w14:textId="77777777" w:rsidR="003C1314" w:rsidRPr="00355591" w:rsidRDefault="003C1314" w:rsidP="00F748DF">
            <w:pPr>
              <w:pStyle w:val="Rubrik3"/>
              <w:rPr>
                <w:rFonts w:ascii="Arial" w:hAnsi="Arial" w:cs="Arial"/>
                <w:sz w:val="22"/>
                <w:szCs w:val="18"/>
              </w:rPr>
            </w:pPr>
            <w:r w:rsidRPr="00355591">
              <w:rPr>
                <w:rFonts w:ascii="Arial" w:hAnsi="Arial" w:cs="Arial"/>
                <w:sz w:val="22"/>
                <w:szCs w:val="18"/>
              </w:rPr>
              <w:t>Särskilda tekniska eller organisatoriska säkerhetsåtgärder</w:t>
            </w:r>
          </w:p>
          <w:p w14:paraId="710E9008"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 xml:space="preserve">Rutiner och anordningar för säker bärgning av nödställd ur vattnet finns på arbetsplatsen. </w:t>
            </w:r>
          </w:p>
          <w:p w14:paraId="56B86835"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Rutiner finns framtagna för nödsituation och olycka.</w:t>
            </w:r>
          </w:p>
          <w:p w14:paraId="7B82A945" w14:textId="77777777" w:rsidR="003C1314" w:rsidRPr="00355591" w:rsidRDefault="003C1314"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355591">
              <w:rPr>
                <w:rFonts w:ascii="Arial" w:hAnsi="Arial" w:cs="Arial"/>
                <w:sz w:val="20"/>
                <w:szCs w:val="20"/>
              </w:rPr>
              <w:t>Ensamarbete får inte förekomma vid arbete med risk för drunkning.</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3C1314" w:rsidRPr="00355591" w14:paraId="6FAF56D4" w14:textId="77777777" w:rsidTr="00F748DF">
              <w:sdt>
                <w:sdtPr>
                  <w:rPr>
                    <w:rFonts w:ascii="Arial" w:hAnsi="Arial" w:cs="Arial"/>
                    <w:b/>
                    <w:sz w:val="20"/>
                    <w:szCs w:val="20"/>
                  </w:rPr>
                  <w:id w:val="-232774515"/>
                  <w14:checkbox>
                    <w14:checked w14:val="0"/>
                    <w14:checkedState w14:val="2612" w14:font="MS Gothic"/>
                    <w14:uncheckedState w14:val="2610" w14:font="MS Gothic"/>
                  </w14:checkbox>
                </w:sdtPr>
                <w:sdtContent>
                  <w:tc>
                    <w:tcPr>
                      <w:tcW w:w="487" w:type="dxa"/>
                    </w:tcPr>
                    <w:p w14:paraId="5EA4AB1C" w14:textId="77777777" w:rsidR="003C1314" w:rsidRPr="00355591" w:rsidRDefault="003C1314" w:rsidP="00F748DF">
                      <w:pPr>
                        <w:tabs>
                          <w:tab w:val="left" w:pos="4020"/>
                        </w:tabs>
                        <w:spacing w:after="60"/>
                        <w:rPr>
                          <w:rFonts w:ascii="Arial" w:hAnsi="Arial" w:cs="Arial"/>
                          <w:sz w:val="20"/>
                          <w:szCs w:val="20"/>
                        </w:rPr>
                      </w:pPr>
                      <w:r w:rsidRPr="00355591">
                        <w:rPr>
                          <w:rFonts w:ascii="Segoe UI Symbol" w:eastAsia="MS Gothic" w:hAnsi="Segoe UI Symbol" w:cs="Segoe UI Symbol"/>
                          <w:b/>
                          <w:sz w:val="20"/>
                          <w:szCs w:val="20"/>
                        </w:rPr>
                        <w:t>☐</w:t>
                      </w:r>
                    </w:p>
                  </w:tc>
                </w:sdtContent>
              </w:sdt>
              <w:tc>
                <w:tcPr>
                  <w:tcW w:w="8505" w:type="dxa"/>
                </w:tcPr>
                <w:p w14:paraId="6E453280" w14:textId="77777777" w:rsidR="003C1314" w:rsidRPr="00355591" w:rsidRDefault="003C1314" w:rsidP="00F748DF">
                  <w:pPr>
                    <w:tabs>
                      <w:tab w:val="left" w:pos="4020"/>
                    </w:tabs>
                    <w:spacing w:after="60"/>
                    <w:rPr>
                      <w:rFonts w:ascii="Arial" w:hAnsi="Arial" w:cs="Arial"/>
                      <w:sz w:val="20"/>
                      <w:szCs w:val="20"/>
                    </w:rPr>
                  </w:pPr>
                  <w:r w:rsidRPr="00355591">
                    <w:rPr>
                      <w:rFonts w:ascii="Arial" w:hAnsi="Arial" w:cs="Arial"/>
                      <w:sz w:val="20"/>
                      <w:szCs w:val="20"/>
                    </w:rPr>
                    <w:t>Livbåt och förtöjningsplats för livbåt finns.</w:t>
                  </w:r>
                </w:p>
              </w:tc>
            </w:tr>
          </w:tbl>
          <w:p w14:paraId="34A2E672" w14:textId="77777777" w:rsidR="003C1314" w:rsidRPr="00355591" w:rsidRDefault="003C1314" w:rsidP="00F748DF">
            <w:pPr>
              <w:pStyle w:val="Rubrik3"/>
              <w:rPr>
                <w:rFonts w:ascii="Arial" w:hAnsi="Arial" w:cs="Arial"/>
                <w:sz w:val="22"/>
                <w:szCs w:val="18"/>
              </w:rPr>
            </w:pPr>
            <w:r w:rsidRPr="00355591">
              <w:rPr>
                <w:rFonts w:ascii="Arial" w:hAnsi="Arial" w:cs="Arial"/>
                <w:sz w:val="22"/>
                <w:szCs w:val="18"/>
              </w:rPr>
              <w:t xml:space="preserve">Övriga åtgärder  </w:t>
            </w:r>
          </w:p>
          <w:p w14:paraId="686F7EC0" w14:textId="77777777" w:rsidR="003C1314" w:rsidRPr="00355591" w:rsidRDefault="003C1314"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185E75B4" w14:textId="77777777" w:rsidR="003C1314" w:rsidRPr="00355591" w:rsidRDefault="003C1314" w:rsidP="00F748DF">
            <w:pPr>
              <w:rPr>
                <w:rFonts w:ascii="Arial" w:hAnsi="Arial" w:cs="Arial"/>
              </w:rPr>
            </w:pPr>
          </w:p>
          <w:p w14:paraId="7AD627B8" w14:textId="77777777" w:rsidR="003C1314" w:rsidRPr="00355591" w:rsidRDefault="003C1314" w:rsidP="00F748DF">
            <w:pPr>
              <w:rPr>
                <w:rFonts w:ascii="Arial" w:hAnsi="Arial" w:cs="Arial"/>
              </w:rPr>
            </w:pPr>
          </w:p>
          <w:p w14:paraId="04BEB9EE" w14:textId="77777777" w:rsidR="003C1314" w:rsidRPr="00355591" w:rsidRDefault="003C1314" w:rsidP="00F748DF">
            <w:pPr>
              <w:spacing w:after="120"/>
              <w:rPr>
                <w:rFonts w:ascii="Arial" w:hAnsi="Arial" w:cs="Arial"/>
              </w:rPr>
            </w:pPr>
          </w:p>
        </w:tc>
      </w:tr>
      <w:tr w:rsidR="003C1314" w:rsidRPr="00355591" w14:paraId="39760533" w14:textId="77777777" w:rsidTr="00F748DF">
        <w:trPr>
          <w:trHeight w:val="299"/>
        </w:trPr>
        <w:tc>
          <w:tcPr>
            <w:tcW w:w="6550" w:type="dxa"/>
            <w:gridSpan w:val="2"/>
            <w:tcBorders>
              <w:top w:val="single" w:sz="4" w:space="0" w:color="auto"/>
              <w:bottom w:val="single" w:sz="4" w:space="0" w:color="auto"/>
            </w:tcBorders>
            <w:shd w:val="clear" w:color="auto" w:fill="E6E6E6"/>
          </w:tcPr>
          <w:p w14:paraId="37B9E04F" w14:textId="77777777" w:rsidR="003C1314" w:rsidRPr="00355591" w:rsidRDefault="003C1314" w:rsidP="00F748DF">
            <w:pPr>
              <w:spacing w:before="40" w:after="40"/>
              <w:rPr>
                <w:rFonts w:ascii="Arial" w:hAnsi="Arial" w:cs="Arial"/>
                <w:sz w:val="16"/>
                <w:szCs w:val="16"/>
              </w:rPr>
            </w:pPr>
            <w:r w:rsidRPr="00355591">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70DF16AE" w14:textId="14BDF2E6" w:rsidR="003C1314" w:rsidRPr="00355591" w:rsidRDefault="003C1314" w:rsidP="00F748DF">
            <w:pPr>
              <w:spacing w:before="40" w:after="40"/>
              <w:rPr>
                <w:rFonts w:ascii="Arial" w:hAnsi="Arial" w:cs="Arial"/>
                <w:sz w:val="16"/>
                <w:szCs w:val="16"/>
              </w:rPr>
            </w:pPr>
            <w:r w:rsidRPr="00355591">
              <w:rPr>
                <w:rFonts w:ascii="Arial" w:hAnsi="Arial" w:cs="Arial"/>
                <w:sz w:val="16"/>
                <w:szCs w:val="16"/>
              </w:rPr>
              <w:t>Signering B</w:t>
            </w:r>
            <w:r w:rsidR="0039120C">
              <w:rPr>
                <w:rFonts w:ascii="Arial" w:hAnsi="Arial" w:cs="Arial"/>
                <w:sz w:val="16"/>
                <w:szCs w:val="16"/>
              </w:rPr>
              <w:t>as</w:t>
            </w:r>
            <w:r w:rsidRPr="00355591">
              <w:rPr>
                <w:rFonts w:ascii="Arial" w:hAnsi="Arial" w:cs="Arial"/>
                <w:sz w:val="16"/>
                <w:szCs w:val="16"/>
              </w:rPr>
              <w:t>-U</w:t>
            </w:r>
          </w:p>
        </w:tc>
      </w:tr>
      <w:tr w:rsidR="003C1314" w:rsidRPr="00355591" w14:paraId="6BDD51C4" w14:textId="77777777" w:rsidTr="00F748DF">
        <w:tc>
          <w:tcPr>
            <w:tcW w:w="6550" w:type="dxa"/>
            <w:gridSpan w:val="2"/>
            <w:tcBorders>
              <w:top w:val="nil"/>
            </w:tcBorders>
          </w:tcPr>
          <w:p w14:paraId="7FB25642" w14:textId="77777777" w:rsidR="003C1314" w:rsidRPr="00355591" w:rsidRDefault="003C1314" w:rsidP="00F748DF">
            <w:pPr>
              <w:spacing w:before="60" w:after="60"/>
              <w:rPr>
                <w:rFonts w:ascii="Arial" w:hAnsi="Arial" w:cs="Arial"/>
                <w:sz w:val="16"/>
                <w:szCs w:val="16"/>
              </w:rPr>
            </w:pPr>
          </w:p>
        </w:tc>
        <w:tc>
          <w:tcPr>
            <w:tcW w:w="2592" w:type="dxa"/>
            <w:tcBorders>
              <w:top w:val="nil"/>
            </w:tcBorders>
          </w:tcPr>
          <w:p w14:paraId="77A40EEB" w14:textId="77777777" w:rsidR="003C1314" w:rsidRPr="00355591" w:rsidRDefault="003C1314" w:rsidP="00F748DF">
            <w:pPr>
              <w:spacing w:before="60" w:after="60"/>
              <w:rPr>
                <w:rFonts w:ascii="Arial" w:hAnsi="Arial" w:cs="Arial"/>
                <w:sz w:val="16"/>
                <w:szCs w:val="16"/>
              </w:rPr>
            </w:pPr>
          </w:p>
        </w:tc>
      </w:tr>
    </w:tbl>
    <w:p w14:paraId="2496CAE9" w14:textId="77777777" w:rsidR="003C1314" w:rsidRPr="00355591" w:rsidRDefault="003C1314" w:rsidP="003C1314">
      <w:pPr>
        <w:rPr>
          <w:rFonts w:ascii="Arial" w:hAnsi="Arial" w:cs="Arial"/>
        </w:rPr>
      </w:pPr>
    </w:p>
    <w:bookmarkEnd w:id="25"/>
    <w:p w14:paraId="25452CF8" w14:textId="77777777" w:rsidR="00016B5F" w:rsidRPr="00355591" w:rsidRDefault="00016B5F">
      <w:pPr>
        <w:rPr>
          <w:rFonts w:ascii="Arial" w:hAnsi="Arial" w:cs="Arial"/>
          <w:b/>
          <w:kern w:val="28"/>
          <w:szCs w:val="16"/>
        </w:rPr>
      </w:pPr>
      <w:r w:rsidRPr="00355591">
        <w:rPr>
          <w:rFonts w:ascii="Arial" w:hAnsi="Arial" w:cs="Arial"/>
          <w:szCs w:val="16"/>
        </w:rPr>
        <w:br w:type="page"/>
      </w:r>
    </w:p>
    <w:p w14:paraId="4844994A" w14:textId="230A87F8" w:rsidR="00796A95" w:rsidRPr="009831BD" w:rsidRDefault="00796A95" w:rsidP="00796A95">
      <w:pPr>
        <w:pStyle w:val="Rubrik1"/>
        <w:rPr>
          <w:rFonts w:ascii="Arial" w:hAnsi="Arial" w:cs="Arial"/>
          <w:sz w:val="22"/>
          <w:szCs w:val="14"/>
        </w:rPr>
      </w:pPr>
      <w:r w:rsidRPr="009831BD">
        <w:rPr>
          <w:rFonts w:ascii="Arial" w:hAnsi="Arial" w:cs="Arial"/>
          <w:sz w:val="22"/>
          <w:szCs w:val="14"/>
        </w:rPr>
        <w:lastRenderedPageBreak/>
        <w:t xml:space="preserve">11. Åtgärder vid </w:t>
      </w:r>
      <w:r w:rsidR="005D2A54" w:rsidRPr="009831BD">
        <w:rPr>
          <w:rFonts w:ascii="Arial" w:hAnsi="Arial" w:cs="Arial"/>
          <w:sz w:val="22"/>
          <w:szCs w:val="14"/>
        </w:rPr>
        <w:t>a</w:t>
      </w:r>
      <w:r w:rsidR="006766E9" w:rsidRPr="009831BD">
        <w:rPr>
          <w:rFonts w:ascii="Arial" w:hAnsi="Arial" w:cs="Arial"/>
          <w:sz w:val="22"/>
          <w:szCs w:val="14"/>
        </w:rPr>
        <w:t>rbete som utförs under vatten med dykarutrustning.</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796A95" w:rsidRPr="00A163AA" w14:paraId="0CF5FAD4" w14:textId="77777777" w:rsidTr="00F748DF">
        <w:tc>
          <w:tcPr>
            <w:tcW w:w="2279" w:type="dxa"/>
            <w:tcBorders>
              <w:bottom w:val="single" w:sz="4" w:space="0" w:color="auto"/>
            </w:tcBorders>
            <w:shd w:val="clear" w:color="auto" w:fill="E6E6E6"/>
          </w:tcPr>
          <w:p w14:paraId="0AB999CE" w14:textId="77777777" w:rsidR="00796A95" w:rsidRPr="00A163AA" w:rsidRDefault="00796A95" w:rsidP="00F748DF">
            <w:pPr>
              <w:spacing w:before="20" w:after="20"/>
              <w:rPr>
                <w:rFonts w:ascii="Arial" w:hAnsi="Arial" w:cs="Arial"/>
                <w:b/>
                <w:sz w:val="20"/>
                <w:szCs w:val="20"/>
              </w:rPr>
            </w:pPr>
            <w:r w:rsidRPr="00A163AA">
              <w:rPr>
                <w:rFonts w:ascii="Arial" w:hAnsi="Arial" w:cs="Arial"/>
                <w:b/>
                <w:sz w:val="20"/>
                <w:szCs w:val="20"/>
              </w:rPr>
              <w:t>Företag</w:t>
            </w:r>
          </w:p>
        </w:tc>
        <w:tc>
          <w:tcPr>
            <w:tcW w:w="6863" w:type="dxa"/>
            <w:gridSpan w:val="2"/>
            <w:tcBorders>
              <w:bottom w:val="single" w:sz="4" w:space="0" w:color="auto"/>
            </w:tcBorders>
            <w:shd w:val="clear" w:color="auto" w:fill="E6E6E6"/>
          </w:tcPr>
          <w:p w14:paraId="0D4E3939" w14:textId="77777777" w:rsidR="00796A95" w:rsidRPr="00A163AA" w:rsidRDefault="00796A95" w:rsidP="00F748DF">
            <w:pPr>
              <w:spacing w:before="20" w:after="20"/>
              <w:rPr>
                <w:rFonts w:ascii="Arial" w:hAnsi="Arial" w:cs="Arial"/>
                <w:b/>
                <w:sz w:val="20"/>
                <w:szCs w:val="20"/>
              </w:rPr>
            </w:pPr>
            <w:r w:rsidRPr="00A163AA">
              <w:rPr>
                <w:rFonts w:ascii="Arial" w:hAnsi="Arial" w:cs="Arial"/>
                <w:b/>
                <w:sz w:val="20"/>
                <w:szCs w:val="20"/>
              </w:rPr>
              <w:t>Arbete/aktivitet och risk(-er); Ange vad och var</w:t>
            </w:r>
          </w:p>
        </w:tc>
      </w:tr>
      <w:tr w:rsidR="00796A95" w:rsidRPr="00A163AA" w14:paraId="11D66C82" w14:textId="77777777" w:rsidTr="00F748DF">
        <w:tc>
          <w:tcPr>
            <w:tcW w:w="2279" w:type="dxa"/>
            <w:tcBorders>
              <w:top w:val="single" w:sz="4" w:space="0" w:color="auto"/>
              <w:bottom w:val="single" w:sz="4" w:space="0" w:color="auto"/>
            </w:tcBorders>
          </w:tcPr>
          <w:p w14:paraId="53A4568E" w14:textId="77777777" w:rsidR="00796A95" w:rsidRPr="00A163AA" w:rsidRDefault="00796A95" w:rsidP="00F748DF">
            <w:pPr>
              <w:spacing w:before="60" w:after="60"/>
              <w:rPr>
                <w:rFonts w:ascii="Arial" w:hAnsi="Arial" w:cs="Arial"/>
                <w:sz w:val="20"/>
                <w:szCs w:val="20"/>
                <w:highlight w:val="green"/>
              </w:rPr>
            </w:pPr>
          </w:p>
          <w:p w14:paraId="6299609F" w14:textId="77777777" w:rsidR="00796A95" w:rsidRPr="00A163AA" w:rsidRDefault="00796A95" w:rsidP="00F748DF">
            <w:pPr>
              <w:spacing w:before="60" w:after="60"/>
              <w:rPr>
                <w:rFonts w:ascii="Arial" w:hAnsi="Arial" w:cs="Arial"/>
                <w:sz w:val="20"/>
                <w:szCs w:val="20"/>
                <w:highlight w:val="green"/>
              </w:rPr>
            </w:pPr>
          </w:p>
          <w:p w14:paraId="311CA834" w14:textId="77777777" w:rsidR="00796A95" w:rsidRPr="00A163AA" w:rsidRDefault="00796A95"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336D90B5" w14:textId="77777777" w:rsidR="00796A95" w:rsidRPr="00A163AA" w:rsidRDefault="00796A95" w:rsidP="00F748DF">
            <w:pPr>
              <w:spacing w:before="60" w:after="60"/>
              <w:rPr>
                <w:rFonts w:ascii="Arial" w:hAnsi="Arial" w:cs="Arial"/>
                <w:sz w:val="20"/>
                <w:szCs w:val="20"/>
              </w:rPr>
            </w:pPr>
            <w:r w:rsidRPr="00A163AA">
              <w:rPr>
                <w:rFonts w:ascii="Arial" w:hAnsi="Arial" w:cs="Arial"/>
                <w:sz w:val="20"/>
                <w:szCs w:val="20"/>
              </w:rPr>
              <w:t>Exempel:</w:t>
            </w:r>
          </w:p>
          <w:p w14:paraId="0D5543FA" w14:textId="77777777" w:rsidR="00796A95" w:rsidRPr="00A163AA" w:rsidRDefault="00796A95" w:rsidP="004E086C">
            <w:pPr>
              <w:pStyle w:val="Liststycke"/>
              <w:numPr>
                <w:ilvl w:val="0"/>
                <w:numId w:val="12"/>
              </w:numPr>
              <w:spacing w:before="60" w:after="60"/>
              <w:rPr>
                <w:rFonts w:ascii="Arial" w:hAnsi="Arial" w:cs="Arial"/>
                <w:sz w:val="20"/>
                <w:szCs w:val="20"/>
              </w:rPr>
            </w:pPr>
            <w:r w:rsidRPr="00A163AA">
              <w:rPr>
                <w:rFonts w:ascii="Arial" w:hAnsi="Arial" w:cs="Arial"/>
                <w:sz w:val="20"/>
                <w:szCs w:val="20"/>
              </w:rPr>
              <w:t>Tryckrelaterade skador</w:t>
            </w:r>
          </w:p>
          <w:p w14:paraId="1B1D8798" w14:textId="77777777" w:rsidR="00796A95" w:rsidRPr="00A163AA" w:rsidRDefault="00796A95" w:rsidP="004E086C">
            <w:pPr>
              <w:pStyle w:val="Liststycke"/>
              <w:numPr>
                <w:ilvl w:val="0"/>
                <w:numId w:val="12"/>
              </w:numPr>
              <w:spacing w:before="60" w:after="60"/>
              <w:rPr>
                <w:rFonts w:ascii="Arial" w:hAnsi="Arial" w:cs="Arial"/>
                <w:sz w:val="20"/>
                <w:szCs w:val="20"/>
              </w:rPr>
            </w:pPr>
            <w:r w:rsidRPr="00A163AA">
              <w:rPr>
                <w:rFonts w:ascii="Arial" w:hAnsi="Arial" w:cs="Arial"/>
                <w:sz w:val="20"/>
                <w:szCs w:val="20"/>
              </w:rPr>
              <w:t>Andningsproblem</w:t>
            </w:r>
          </w:p>
          <w:p w14:paraId="56E7876B" w14:textId="77777777" w:rsidR="00796A95" w:rsidRPr="00A163AA" w:rsidRDefault="00796A95" w:rsidP="004E086C">
            <w:pPr>
              <w:pStyle w:val="Liststycke"/>
              <w:numPr>
                <w:ilvl w:val="0"/>
                <w:numId w:val="12"/>
              </w:numPr>
              <w:spacing w:before="60" w:after="60"/>
              <w:rPr>
                <w:rFonts w:ascii="Arial" w:hAnsi="Arial" w:cs="Arial"/>
                <w:sz w:val="20"/>
                <w:szCs w:val="20"/>
              </w:rPr>
            </w:pPr>
            <w:r w:rsidRPr="00A163AA">
              <w:rPr>
                <w:rFonts w:ascii="Arial" w:hAnsi="Arial" w:cs="Arial"/>
                <w:sz w:val="20"/>
                <w:szCs w:val="20"/>
              </w:rPr>
              <w:t>Hypotermi (nerkylning)</w:t>
            </w:r>
          </w:p>
          <w:p w14:paraId="0B42EC5D" w14:textId="77777777" w:rsidR="00796A95" w:rsidRPr="00A163AA" w:rsidRDefault="00796A95" w:rsidP="004E086C">
            <w:pPr>
              <w:pStyle w:val="Liststycke"/>
              <w:numPr>
                <w:ilvl w:val="0"/>
                <w:numId w:val="12"/>
              </w:numPr>
              <w:spacing w:before="60" w:after="60"/>
              <w:rPr>
                <w:rFonts w:ascii="Arial" w:hAnsi="Arial" w:cs="Arial"/>
                <w:sz w:val="20"/>
                <w:szCs w:val="20"/>
              </w:rPr>
            </w:pPr>
            <w:r w:rsidRPr="00A163AA">
              <w:rPr>
                <w:rFonts w:ascii="Arial" w:hAnsi="Arial" w:cs="Arial"/>
                <w:sz w:val="20"/>
                <w:szCs w:val="20"/>
              </w:rPr>
              <w:t>Fysiska skador</w:t>
            </w:r>
          </w:p>
          <w:p w14:paraId="2172731E" w14:textId="77777777" w:rsidR="00796A95" w:rsidRPr="00A163AA" w:rsidRDefault="00796A95" w:rsidP="004E086C">
            <w:pPr>
              <w:pStyle w:val="Liststycke"/>
              <w:numPr>
                <w:ilvl w:val="0"/>
                <w:numId w:val="12"/>
              </w:numPr>
              <w:spacing w:before="60" w:after="60"/>
              <w:rPr>
                <w:rFonts w:ascii="Arial" w:hAnsi="Arial" w:cs="Arial"/>
                <w:sz w:val="20"/>
                <w:szCs w:val="20"/>
              </w:rPr>
            </w:pPr>
            <w:r w:rsidRPr="00A163AA">
              <w:rPr>
                <w:rFonts w:ascii="Arial" w:hAnsi="Arial" w:cs="Arial"/>
                <w:sz w:val="20"/>
                <w:szCs w:val="20"/>
              </w:rPr>
              <w:t>Utrustningsfel</w:t>
            </w:r>
          </w:p>
          <w:p w14:paraId="7509A02E" w14:textId="77777777" w:rsidR="00796A95" w:rsidRDefault="00796A95" w:rsidP="004E086C">
            <w:pPr>
              <w:pStyle w:val="Liststycke"/>
              <w:numPr>
                <w:ilvl w:val="0"/>
                <w:numId w:val="12"/>
              </w:numPr>
              <w:spacing w:before="60" w:after="60"/>
              <w:rPr>
                <w:rFonts w:ascii="Arial" w:hAnsi="Arial" w:cs="Arial"/>
                <w:sz w:val="20"/>
                <w:szCs w:val="20"/>
              </w:rPr>
            </w:pPr>
            <w:r w:rsidRPr="00A163AA">
              <w:rPr>
                <w:rFonts w:ascii="Arial" w:hAnsi="Arial" w:cs="Arial"/>
                <w:sz w:val="20"/>
                <w:szCs w:val="20"/>
              </w:rPr>
              <w:t>Navigationsproblem</w:t>
            </w:r>
          </w:p>
          <w:p w14:paraId="3EB71CBE" w14:textId="77777777" w:rsidR="00A163AA" w:rsidRPr="00A163AA" w:rsidRDefault="00A163AA" w:rsidP="00A163AA">
            <w:pPr>
              <w:pStyle w:val="Liststycke"/>
              <w:spacing w:before="60" w:after="60"/>
              <w:rPr>
                <w:rFonts w:ascii="Arial" w:hAnsi="Arial" w:cs="Arial"/>
                <w:sz w:val="20"/>
                <w:szCs w:val="20"/>
              </w:rPr>
            </w:pPr>
          </w:p>
        </w:tc>
      </w:tr>
      <w:tr w:rsidR="00796A95" w:rsidRPr="00A163AA" w14:paraId="2166FA2F" w14:textId="77777777" w:rsidTr="00F748DF">
        <w:tc>
          <w:tcPr>
            <w:tcW w:w="9142" w:type="dxa"/>
            <w:gridSpan w:val="3"/>
            <w:tcBorders>
              <w:bottom w:val="single" w:sz="4" w:space="0" w:color="auto"/>
            </w:tcBorders>
            <w:shd w:val="clear" w:color="auto" w:fill="E6E6E6"/>
          </w:tcPr>
          <w:p w14:paraId="6A0D75A4" w14:textId="77777777" w:rsidR="00796A95" w:rsidRPr="00A163AA" w:rsidRDefault="00796A95" w:rsidP="00F748DF">
            <w:pPr>
              <w:rPr>
                <w:rFonts w:ascii="Arial" w:hAnsi="Arial" w:cs="Arial"/>
              </w:rPr>
            </w:pPr>
            <w:r w:rsidRPr="00A163AA">
              <w:rPr>
                <w:rFonts w:ascii="Arial" w:hAnsi="Arial" w:cs="Arial"/>
                <w:b/>
                <w:sz w:val="20"/>
                <w:szCs w:val="20"/>
              </w:rPr>
              <w:t>Åtgärder</w:t>
            </w:r>
          </w:p>
        </w:tc>
      </w:tr>
      <w:tr w:rsidR="00796A95" w:rsidRPr="00A163AA" w14:paraId="312C0009" w14:textId="77777777" w:rsidTr="00F748DF">
        <w:tc>
          <w:tcPr>
            <w:tcW w:w="9142" w:type="dxa"/>
            <w:gridSpan w:val="3"/>
            <w:tcBorders>
              <w:top w:val="nil"/>
              <w:bottom w:val="single" w:sz="4" w:space="0" w:color="auto"/>
            </w:tcBorders>
          </w:tcPr>
          <w:p w14:paraId="06989C3E" w14:textId="77777777" w:rsidR="00796A95" w:rsidRPr="00A163AA" w:rsidRDefault="00796A95" w:rsidP="00F748DF">
            <w:pPr>
              <w:pStyle w:val="Rubrik3"/>
              <w:rPr>
                <w:rFonts w:ascii="Arial" w:hAnsi="Arial" w:cs="Arial"/>
                <w:sz w:val="22"/>
                <w:szCs w:val="18"/>
              </w:rPr>
            </w:pPr>
            <w:r w:rsidRPr="00A163AA">
              <w:rPr>
                <w:rFonts w:ascii="Arial" w:hAnsi="Arial" w:cs="Arial"/>
                <w:sz w:val="22"/>
                <w:szCs w:val="18"/>
              </w:rPr>
              <w:t>Förberedande åtgärder; produktionsmetoder och material</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796A95" w:rsidRPr="00A163AA" w14:paraId="6ACE15FC" w14:textId="77777777" w:rsidTr="00F748DF">
              <w:sdt>
                <w:sdtPr>
                  <w:rPr>
                    <w:rFonts w:ascii="Arial" w:hAnsi="Arial" w:cs="Arial"/>
                    <w:b/>
                    <w:sz w:val="20"/>
                    <w:szCs w:val="20"/>
                  </w:rPr>
                  <w:id w:val="-583837954"/>
                  <w14:checkbox>
                    <w14:checked w14:val="0"/>
                    <w14:checkedState w14:val="2612" w14:font="MS Gothic"/>
                    <w14:uncheckedState w14:val="2610" w14:font="MS Gothic"/>
                  </w14:checkbox>
                </w:sdtPr>
                <w:sdtContent>
                  <w:tc>
                    <w:tcPr>
                      <w:tcW w:w="487" w:type="dxa"/>
                    </w:tcPr>
                    <w:p w14:paraId="27AEAEB9" w14:textId="77777777" w:rsidR="00796A95" w:rsidRPr="00A163AA" w:rsidRDefault="00796A95"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505" w:type="dxa"/>
                </w:tcPr>
                <w:p w14:paraId="7371AB86" w14:textId="77777777" w:rsidR="00796A95" w:rsidRPr="00A163AA" w:rsidRDefault="00796A95" w:rsidP="00F748DF">
                  <w:pPr>
                    <w:tabs>
                      <w:tab w:val="left" w:pos="4020"/>
                    </w:tabs>
                    <w:spacing w:after="60"/>
                    <w:rPr>
                      <w:rFonts w:ascii="Arial" w:hAnsi="Arial" w:cs="Arial"/>
                      <w:sz w:val="20"/>
                      <w:szCs w:val="20"/>
                    </w:rPr>
                  </w:pPr>
                  <w:r w:rsidRPr="00A163AA">
                    <w:rPr>
                      <w:rFonts w:ascii="Arial" w:hAnsi="Arial" w:cs="Arial"/>
                      <w:sz w:val="20"/>
                      <w:szCs w:val="20"/>
                    </w:rPr>
                    <w:t>Ej aktuellt</w:t>
                  </w:r>
                </w:p>
              </w:tc>
            </w:tr>
            <w:tr w:rsidR="00796A95" w:rsidRPr="00A163AA" w14:paraId="3C14AE0E" w14:textId="77777777" w:rsidTr="00F748DF">
              <w:sdt>
                <w:sdtPr>
                  <w:rPr>
                    <w:rFonts w:ascii="Arial" w:hAnsi="Arial" w:cs="Arial"/>
                    <w:b/>
                    <w:sz w:val="20"/>
                    <w:szCs w:val="20"/>
                  </w:rPr>
                  <w:id w:val="-1492168058"/>
                  <w14:checkbox>
                    <w14:checked w14:val="0"/>
                    <w14:checkedState w14:val="2612" w14:font="MS Gothic"/>
                    <w14:uncheckedState w14:val="2610" w14:font="MS Gothic"/>
                  </w14:checkbox>
                </w:sdtPr>
                <w:sdtContent>
                  <w:tc>
                    <w:tcPr>
                      <w:tcW w:w="487" w:type="dxa"/>
                    </w:tcPr>
                    <w:p w14:paraId="7F2E4A5F" w14:textId="77777777" w:rsidR="00796A95" w:rsidRPr="00A163AA" w:rsidRDefault="00796A95"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505" w:type="dxa"/>
                </w:tcPr>
                <w:p w14:paraId="2DE81905" w14:textId="77777777" w:rsidR="00796A95" w:rsidRPr="00A163AA" w:rsidRDefault="00796A95" w:rsidP="00F748DF">
                  <w:pPr>
                    <w:tabs>
                      <w:tab w:val="left" w:pos="4020"/>
                    </w:tabs>
                    <w:spacing w:after="60"/>
                    <w:rPr>
                      <w:rFonts w:ascii="Arial" w:hAnsi="Arial" w:cs="Arial"/>
                      <w:sz w:val="20"/>
                      <w:szCs w:val="20"/>
                    </w:rPr>
                  </w:pPr>
                  <w:r w:rsidRPr="00A163AA">
                    <w:rPr>
                      <w:rFonts w:ascii="Arial" w:hAnsi="Arial" w:cs="Arial"/>
                      <w:sz w:val="20"/>
                      <w:szCs w:val="20"/>
                    </w:rPr>
                    <w:t xml:space="preserve">Användning av prefabricerade byggnadsdelar som minskar behovet av arbete i vatten. </w:t>
                  </w:r>
                </w:p>
              </w:tc>
            </w:tr>
          </w:tbl>
          <w:p w14:paraId="006635BE" w14:textId="77777777" w:rsidR="00796A95" w:rsidRPr="00A163AA" w:rsidRDefault="00796A95" w:rsidP="00F748DF">
            <w:pPr>
              <w:pStyle w:val="Rubrik3"/>
              <w:rPr>
                <w:rFonts w:ascii="Arial" w:hAnsi="Arial" w:cs="Arial"/>
                <w:sz w:val="22"/>
                <w:szCs w:val="18"/>
              </w:rPr>
            </w:pPr>
            <w:r w:rsidRPr="00A163AA">
              <w:rPr>
                <w:rFonts w:ascii="Arial" w:hAnsi="Arial" w:cs="Arial"/>
                <w:sz w:val="22"/>
                <w:szCs w:val="18"/>
              </w:rPr>
              <w:t>Förundersökningar</w:t>
            </w:r>
          </w:p>
          <w:p w14:paraId="6C2867A7"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 xml:space="preserve">Undersökning har gjorts avseende strömförhållanden och förekomst av dykhinder t.ex. fartygstrafik eller sjunktimmer på arbetsplatsen. </w:t>
            </w:r>
          </w:p>
          <w:p w14:paraId="651D6342" w14:textId="77777777" w:rsidR="00796A95" w:rsidRPr="00A163AA" w:rsidRDefault="00796A95" w:rsidP="00F748DF">
            <w:pPr>
              <w:pStyle w:val="Rubrik3"/>
              <w:rPr>
                <w:rFonts w:ascii="Arial" w:hAnsi="Arial" w:cs="Arial"/>
                <w:sz w:val="22"/>
                <w:szCs w:val="18"/>
              </w:rPr>
            </w:pPr>
            <w:r w:rsidRPr="00A163AA">
              <w:rPr>
                <w:rFonts w:ascii="Arial" w:hAnsi="Arial" w:cs="Arial"/>
                <w:sz w:val="22"/>
                <w:szCs w:val="18"/>
              </w:rPr>
              <w:t>Arbete, metoder och utrustning</w:t>
            </w:r>
          </w:p>
          <w:p w14:paraId="3375D14A"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 xml:space="preserve">Anlitat företag/personal för arbetets utförande innehar dykarcertifikat som motsvarar det svenska yrkesdykarcertifikatet. </w:t>
            </w:r>
          </w:p>
          <w:p w14:paraId="49EAD674"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Dyklaget består av minst tre personer: dykarledare, dykare och reservdykare.</w:t>
            </w:r>
          </w:p>
          <w:p w14:paraId="5132006C"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 xml:space="preserve">Anordningar för säker nedstigning och uppstigning ur vattnet finns på dykplatsen. </w:t>
            </w:r>
          </w:p>
          <w:p w14:paraId="064718BD"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 xml:space="preserve">Utrustning för första hjälpen finns på dykplats.  </w:t>
            </w:r>
          </w:p>
          <w:p w14:paraId="708CB48B"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Anordningar för säker bärgning av nödställd ur vattnet finns på arbetsplatsen.</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796A95" w:rsidRPr="00A163AA" w14:paraId="322EF012" w14:textId="77777777" w:rsidTr="00F748DF">
              <w:sdt>
                <w:sdtPr>
                  <w:rPr>
                    <w:rFonts w:ascii="Arial" w:hAnsi="Arial" w:cs="Arial"/>
                    <w:b/>
                    <w:sz w:val="20"/>
                    <w:szCs w:val="20"/>
                  </w:rPr>
                  <w:id w:val="905339118"/>
                  <w14:checkbox>
                    <w14:checked w14:val="0"/>
                    <w14:checkedState w14:val="2612" w14:font="MS Gothic"/>
                    <w14:uncheckedState w14:val="2610" w14:font="MS Gothic"/>
                  </w14:checkbox>
                </w:sdtPr>
                <w:sdtContent>
                  <w:tc>
                    <w:tcPr>
                      <w:tcW w:w="487" w:type="dxa"/>
                    </w:tcPr>
                    <w:p w14:paraId="60F726F0" w14:textId="77777777" w:rsidR="00796A95" w:rsidRPr="00A163AA" w:rsidRDefault="00796A95"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469" w:type="dxa"/>
                </w:tcPr>
                <w:p w14:paraId="049DBB81" w14:textId="77777777" w:rsidR="00796A95" w:rsidRPr="00A163AA" w:rsidRDefault="00796A95" w:rsidP="00F748DF">
                  <w:pPr>
                    <w:tabs>
                      <w:tab w:val="left" w:pos="4020"/>
                    </w:tabs>
                    <w:spacing w:after="60"/>
                    <w:rPr>
                      <w:rFonts w:ascii="Arial" w:hAnsi="Arial" w:cs="Arial"/>
                      <w:sz w:val="20"/>
                      <w:szCs w:val="20"/>
                    </w:rPr>
                  </w:pPr>
                  <w:r w:rsidRPr="00A163AA">
                    <w:rPr>
                      <w:rFonts w:ascii="Arial" w:hAnsi="Arial" w:cs="Arial"/>
                      <w:sz w:val="20"/>
                    </w:rPr>
                    <w:t>Livbåt och förtöjningsplats för livbåt finns.</w:t>
                  </w:r>
                </w:p>
              </w:tc>
            </w:tr>
          </w:tbl>
          <w:p w14:paraId="4DBCC2D2" w14:textId="77777777" w:rsidR="00796A95" w:rsidRPr="00A163AA" w:rsidRDefault="00796A95" w:rsidP="00F748DF">
            <w:pPr>
              <w:pStyle w:val="Rubrik3"/>
              <w:rPr>
                <w:rFonts w:ascii="Arial" w:hAnsi="Arial" w:cs="Arial"/>
                <w:sz w:val="22"/>
                <w:szCs w:val="18"/>
              </w:rPr>
            </w:pPr>
            <w:r w:rsidRPr="00A163AA">
              <w:rPr>
                <w:rFonts w:ascii="Arial" w:hAnsi="Arial" w:cs="Arial"/>
                <w:sz w:val="22"/>
                <w:szCs w:val="18"/>
              </w:rPr>
              <w:t>Särskilda tekniska eller organisatoriska säkerhetsåtgärder</w:t>
            </w:r>
          </w:p>
          <w:p w14:paraId="5D8ADBC9"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 xml:space="preserve">Rutiner finns för inskränkning av dykning under vissa förhållanden (väder, ström, is, vattenreglering m.m.) </w:t>
            </w:r>
          </w:p>
          <w:p w14:paraId="331EA4A2" w14:textId="77777777" w:rsidR="00796A95" w:rsidRPr="00A163AA" w:rsidRDefault="00796A95" w:rsidP="00F748DF">
            <w:pPr>
              <w:pStyle w:val="Hjlptext"/>
              <w:pBdr>
                <w:top w:val="single" w:sz="18" w:space="1" w:color="00B050"/>
                <w:left w:val="single" w:sz="18" w:space="4" w:color="00B050"/>
                <w:bottom w:val="single" w:sz="18" w:space="1" w:color="00B050"/>
                <w:right w:val="single" w:sz="18" w:space="4" w:color="00B050"/>
              </w:pBdr>
              <w:spacing w:after="40"/>
              <w:rPr>
                <w:rFonts w:ascii="Arial" w:hAnsi="Arial" w:cs="Arial"/>
                <w:i w:val="0"/>
              </w:rPr>
            </w:pPr>
            <w:r w:rsidRPr="00A163AA">
              <w:rPr>
                <w:rFonts w:ascii="Arial" w:hAnsi="Arial" w:cs="Arial"/>
                <w:i w:val="0"/>
              </w:rPr>
              <w:t xml:space="preserve">Rutiner finns för nödsituation och olycka. </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796A95" w:rsidRPr="00A163AA" w14:paraId="6CB610C2" w14:textId="77777777" w:rsidTr="00F748DF">
              <w:sdt>
                <w:sdtPr>
                  <w:rPr>
                    <w:rFonts w:ascii="Arial" w:hAnsi="Arial" w:cs="Arial"/>
                    <w:b/>
                    <w:sz w:val="20"/>
                    <w:szCs w:val="20"/>
                  </w:rPr>
                  <w:id w:val="-703334775"/>
                  <w14:checkbox>
                    <w14:checked w14:val="0"/>
                    <w14:checkedState w14:val="2612" w14:font="MS Gothic"/>
                    <w14:uncheckedState w14:val="2610" w14:font="MS Gothic"/>
                  </w14:checkbox>
                </w:sdtPr>
                <w:sdtContent>
                  <w:tc>
                    <w:tcPr>
                      <w:tcW w:w="487" w:type="dxa"/>
                    </w:tcPr>
                    <w:p w14:paraId="399EA2EF" w14:textId="77777777" w:rsidR="00796A95" w:rsidRPr="00A163AA" w:rsidRDefault="00796A95"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505" w:type="dxa"/>
                </w:tcPr>
                <w:p w14:paraId="15DD7AA0" w14:textId="77777777" w:rsidR="00796A95" w:rsidRPr="00A163AA" w:rsidRDefault="00796A95" w:rsidP="00F748DF">
                  <w:pPr>
                    <w:pStyle w:val="Hjlptext"/>
                    <w:spacing w:after="40"/>
                    <w:rPr>
                      <w:rFonts w:ascii="Arial" w:hAnsi="Arial" w:cs="Arial"/>
                      <w:i w:val="0"/>
                    </w:rPr>
                  </w:pPr>
                  <w:r w:rsidRPr="00A163AA">
                    <w:rPr>
                      <w:rFonts w:ascii="Arial" w:hAnsi="Arial" w:cs="Arial"/>
                      <w:i w:val="0"/>
                    </w:rPr>
                    <w:t xml:space="preserve">Tryckkammare kan nås inom 4 timmar. </w:t>
                  </w:r>
                </w:p>
              </w:tc>
            </w:tr>
            <w:tr w:rsidR="00796A95" w:rsidRPr="00A163AA" w14:paraId="7CA027E9" w14:textId="77777777" w:rsidTr="00F748DF">
              <w:sdt>
                <w:sdtPr>
                  <w:rPr>
                    <w:rFonts w:ascii="Arial" w:hAnsi="Arial" w:cs="Arial"/>
                    <w:b/>
                    <w:sz w:val="20"/>
                    <w:szCs w:val="20"/>
                  </w:rPr>
                  <w:id w:val="1304882245"/>
                  <w14:checkbox>
                    <w14:checked w14:val="0"/>
                    <w14:checkedState w14:val="2612" w14:font="MS Gothic"/>
                    <w14:uncheckedState w14:val="2610" w14:font="MS Gothic"/>
                  </w14:checkbox>
                </w:sdtPr>
                <w:sdtContent>
                  <w:tc>
                    <w:tcPr>
                      <w:tcW w:w="487" w:type="dxa"/>
                    </w:tcPr>
                    <w:p w14:paraId="1FADCB01" w14:textId="77777777" w:rsidR="00796A95" w:rsidRPr="00A163AA" w:rsidRDefault="00796A95" w:rsidP="00F748DF">
                      <w:pPr>
                        <w:tabs>
                          <w:tab w:val="left" w:pos="4020"/>
                        </w:tabs>
                        <w:spacing w:after="60"/>
                        <w:rPr>
                          <w:rFonts w:ascii="Arial" w:eastAsia="MS Gothic" w:hAnsi="Arial" w:cs="Arial"/>
                          <w:b/>
                          <w:sz w:val="20"/>
                          <w:szCs w:val="20"/>
                        </w:rPr>
                      </w:pPr>
                      <w:r w:rsidRPr="00A163AA">
                        <w:rPr>
                          <w:rFonts w:ascii="Segoe UI Symbol" w:eastAsia="MS Gothic" w:hAnsi="Segoe UI Symbol" w:cs="Segoe UI Symbol"/>
                          <w:b/>
                          <w:sz w:val="20"/>
                          <w:szCs w:val="20"/>
                        </w:rPr>
                        <w:t>☐</w:t>
                      </w:r>
                    </w:p>
                  </w:tc>
                </w:sdtContent>
              </w:sdt>
              <w:tc>
                <w:tcPr>
                  <w:tcW w:w="8505" w:type="dxa"/>
                </w:tcPr>
                <w:p w14:paraId="6951A7D3" w14:textId="77777777" w:rsidR="00796A95" w:rsidRPr="00A163AA" w:rsidRDefault="00796A95" w:rsidP="00F748DF">
                  <w:pPr>
                    <w:pStyle w:val="Hjlptext"/>
                    <w:spacing w:after="40"/>
                    <w:rPr>
                      <w:rFonts w:ascii="Arial" w:hAnsi="Arial" w:cs="Arial"/>
                      <w:i w:val="0"/>
                    </w:rPr>
                  </w:pPr>
                  <w:r w:rsidRPr="00A163AA">
                    <w:rPr>
                      <w:rFonts w:ascii="Arial" w:hAnsi="Arial" w:cs="Arial"/>
                      <w:i w:val="0"/>
                    </w:rPr>
                    <w:t xml:space="preserve">Dykeriarbeten har samordnats med den lokala räddningstjänsten. </w:t>
                  </w:r>
                </w:p>
              </w:tc>
            </w:tr>
          </w:tbl>
          <w:p w14:paraId="272802D1" w14:textId="77777777" w:rsidR="00796A95" w:rsidRPr="00A163AA" w:rsidRDefault="00796A95" w:rsidP="00F748DF">
            <w:pPr>
              <w:pStyle w:val="Rubrik3"/>
              <w:rPr>
                <w:rFonts w:ascii="Arial" w:hAnsi="Arial" w:cs="Arial"/>
                <w:sz w:val="22"/>
                <w:szCs w:val="18"/>
              </w:rPr>
            </w:pPr>
            <w:r w:rsidRPr="00A163AA">
              <w:rPr>
                <w:rFonts w:ascii="Arial" w:hAnsi="Arial" w:cs="Arial"/>
                <w:sz w:val="22"/>
                <w:szCs w:val="18"/>
              </w:rPr>
              <w:t xml:space="preserve">Övriga åtgärder </w:t>
            </w:r>
          </w:p>
          <w:p w14:paraId="4500D86D" w14:textId="77777777" w:rsidR="00796A95" w:rsidRPr="00A163AA" w:rsidRDefault="00796A95"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4C7BB8E5" w14:textId="77777777" w:rsidR="00796A95" w:rsidRPr="00A163AA" w:rsidRDefault="00796A95" w:rsidP="00F748DF">
            <w:pPr>
              <w:rPr>
                <w:rFonts w:ascii="Arial" w:hAnsi="Arial" w:cs="Arial"/>
              </w:rPr>
            </w:pPr>
          </w:p>
          <w:p w14:paraId="4171073A" w14:textId="77777777" w:rsidR="00796A95" w:rsidRPr="00A163AA" w:rsidRDefault="00796A95" w:rsidP="00F748DF">
            <w:pPr>
              <w:ind w:left="720"/>
              <w:rPr>
                <w:rFonts w:ascii="Arial" w:hAnsi="Arial" w:cs="Arial"/>
              </w:rPr>
            </w:pPr>
          </w:p>
          <w:p w14:paraId="282F1456" w14:textId="77777777" w:rsidR="00796A95" w:rsidRPr="00A163AA" w:rsidRDefault="00796A95" w:rsidP="00F748DF">
            <w:pPr>
              <w:spacing w:after="120"/>
              <w:rPr>
                <w:rFonts w:ascii="Arial" w:hAnsi="Arial" w:cs="Arial"/>
              </w:rPr>
            </w:pPr>
          </w:p>
        </w:tc>
      </w:tr>
      <w:tr w:rsidR="00796A95" w:rsidRPr="00A163AA" w14:paraId="5F04462C" w14:textId="77777777" w:rsidTr="00F748DF">
        <w:trPr>
          <w:trHeight w:val="299"/>
        </w:trPr>
        <w:tc>
          <w:tcPr>
            <w:tcW w:w="6550" w:type="dxa"/>
            <w:gridSpan w:val="2"/>
            <w:tcBorders>
              <w:top w:val="single" w:sz="4" w:space="0" w:color="auto"/>
              <w:bottom w:val="single" w:sz="4" w:space="0" w:color="auto"/>
            </w:tcBorders>
            <w:shd w:val="clear" w:color="auto" w:fill="E6E6E6"/>
          </w:tcPr>
          <w:p w14:paraId="000A161E" w14:textId="77777777" w:rsidR="00796A95" w:rsidRPr="00A163AA" w:rsidRDefault="00796A95" w:rsidP="00F748DF">
            <w:pPr>
              <w:spacing w:before="40" w:after="40"/>
              <w:rPr>
                <w:rFonts w:ascii="Arial" w:hAnsi="Arial" w:cs="Arial"/>
                <w:sz w:val="16"/>
                <w:szCs w:val="16"/>
              </w:rPr>
            </w:pPr>
            <w:r w:rsidRPr="00A163AA">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1DFF1CE5" w14:textId="0300E9AA" w:rsidR="00796A95" w:rsidRPr="00A163AA" w:rsidRDefault="00796A95" w:rsidP="00F748DF">
            <w:pPr>
              <w:spacing w:before="40" w:after="40"/>
              <w:rPr>
                <w:rFonts w:ascii="Arial" w:hAnsi="Arial" w:cs="Arial"/>
                <w:sz w:val="16"/>
                <w:szCs w:val="16"/>
              </w:rPr>
            </w:pPr>
            <w:r w:rsidRPr="00A163AA">
              <w:rPr>
                <w:rFonts w:ascii="Arial" w:hAnsi="Arial" w:cs="Arial"/>
                <w:sz w:val="16"/>
                <w:szCs w:val="16"/>
              </w:rPr>
              <w:t>Signering B</w:t>
            </w:r>
            <w:r w:rsidR="0039120C">
              <w:rPr>
                <w:rFonts w:ascii="Arial" w:hAnsi="Arial" w:cs="Arial"/>
                <w:sz w:val="16"/>
                <w:szCs w:val="16"/>
              </w:rPr>
              <w:t>as</w:t>
            </w:r>
            <w:r w:rsidRPr="00A163AA">
              <w:rPr>
                <w:rFonts w:ascii="Arial" w:hAnsi="Arial" w:cs="Arial"/>
                <w:sz w:val="16"/>
                <w:szCs w:val="16"/>
              </w:rPr>
              <w:t>-U</w:t>
            </w:r>
          </w:p>
        </w:tc>
      </w:tr>
      <w:tr w:rsidR="00796A95" w:rsidRPr="00A163AA" w14:paraId="30D5F93C" w14:textId="77777777" w:rsidTr="00F748DF">
        <w:tc>
          <w:tcPr>
            <w:tcW w:w="6550" w:type="dxa"/>
            <w:gridSpan w:val="2"/>
            <w:tcBorders>
              <w:top w:val="nil"/>
            </w:tcBorders>
          </w:tcPr>
          <w:p w14:paraId="4204EA50" w14:textId="77777777" w:rsidR="00796A95" w:rsidRPr="00A163AA" w:rsidRDefault="00796A95" w:rsidP="00F748DF">
            <w:pPr>
              <w:spacing w:before="60" w:after="60"/>
              <w:rPr>
                <w:rFonts w:ascii="Arial" w:hAnsi="Arial" w:cs="Arial"/>
                <w:sz w:val="16"/>
                <w:szCs w:val="16"/>
              </w:rPr>
            </w:pPr>
          </w:p>
        </w:tc>
        <w:tc>
          <w:tcPr>
            <w:tcW w:w="2592" w:type="dxa"/>
            <w:tcBorders>
              <w:top w:val="nil"/>
            </w:tcBorders>
          </w:tcPr>
          <w:p w14:paraId="519DE138" w14:textId="77777777" w:rsidR="00796A95" w:rsidRPr="00A163AA" w:rsidRDefault="00796A95" w:rsidP="00F748DF">
            <w:pPr>
              <w:spacing w:before="60" w:after="60"/>
              <w:rPr>
                <w:rFonts w:ascii="Arial" w:hAnsi="Arial" w:cs="Arial"/>
                <w:sz w:val="16"/>
                <w:szCs w:val="16"/>
              </w:rPr>
            </w:pPr>
          </w:p>
        </w:tc>
      </w:tr>
    </w:tbl>
    <w:p w14:paraId="1BC74F1C" w14:textId="77777777" w:rsidR="00796A95" w:rsidRPr="00A163AA" w:rsidRDefault="00796A95" w:rsidP="00796A95">
      <w:pPr>
        <w:rPr>
          <w:rFonts w:ascii="Arial" w:hAnsi="Arial" w:cs="Arial"/>
        </w:rPr>
      </w:pPr>
    </w:p>
    <w:p w14:paraId="681975F2" w14:textId="77777777" w:rsidR="00796A95" w:rsidRPr="00A163AA" w:rsidRDefault="00796A95">
      <w:pPr>
        <w:rPr>
          <w:rFonts w:ascii="Arial" w:hAnsi="Arial" w:cs="Arial"/>
          <w:b/>
          <w:kern w:val="28"/>
          <w:szCs w:val="16"/>
        </w:rPr>
      </w:pPr>
      <w:r w:rsidRPr="00A163AA">
        <w:rPr>
          <w:rFonts w:ascii="Arial" w:hAnsi="Arial" w:cs="Arial"/>
          <w:szCs w:val="16"/>
        </w:rPr>
        <w:br w:type="page"/>
      </w:r>
    </w:p>
    <w:p w14:paraId="551DF9EA" w14:textId="2923A219" w:rsidR="00470D61" w:rsidRPr="009831BD" w:rsidRDefault="006F0DD5" w:rsidP="00470D61">
      <w:pPr>
        <w:pStyle w:val="Rubrik1"/>
        <w:rPr>
          <w:rFonts w:ascii="Arial" w:hAnsi="Arial" w:cs="Arial"/>
          <w:sz w:val="22"/>
          <w:szCs w:val="14"/>
        </w:rPr>
      </w:pPr>
      <w:bookmarkStart w:id="26" w:name="_Toc422986452"/>
      <w:bookmarkStart w:id="27" w:name="_Toc12936910"/>
      <w:r w:rsidRPr="009831BD">
        <w:rPr>
          <w:rFonts w:ascii="Arial" w:hAnsi="Arial" w:cs="Arial"/>
          <w:sz w:val="22"/>
          <w:szCs w:val="14"/>
        </w:rPr>
        <w:lastRenderedPageBreak/>
        <w:t>12</w:t>
      </w:r>
      <w:r w:rsidR="00470D61" w:rsidRPr="009831BD">
        <w:rPr>
          <w:rFonts w:ascii="Arial" w:hAnsi="Arial" w:cs="Arial"/>
          <w:sz w:val="22"/>
          <w:szCs w:val="14"/>
        </w:rPr>
        <w:t xml:space="preserve">. </w:t>
      </w:r>
      <w:bookmarkStart w:id="28" w:name="_Toc12936916"/>
      <w:bookmarkStart w:id="29" w:name="_Toc224965664"/>
      <w:r w:rsidR="00470D61" w:rsidRPr="009831BD">
        <w:rPr>
          <w:rFonts w:ascii="Arial" w:hAnsi="Arial" w:cs="Arial"/>
          <w:sz w:val="22"/>
          <w:szCs w:val="14"/>
        </w:rPr>
        <w:t xml:space="preserve">Åtgärder vid </w:t>
      </w:r>
      <w:bookmarkEnd w:id="26"/>
      <w:bookmarkEnd w:id="28"/>
      <w:bookmarkEnd w:id="29"/>
      <w:r w:rsidR="00501F9F" w:rsidRPr="009831BD">
        <w:rPr>
          <w:rFonts w:ascii="Arial" w:hAnsi="Arial" w:cs="Arial"/>
          <w:sz w:val="22"/>
          <w:szCs w:val="14"/>
        </w:rPr>
        <w:t>a</w:t>
      </w:r>
      <w:r w:rsidR="00454E7C" w:rsidRPr="009831BD">
        <w:rPr>
          <w:rFonts w:ascii="Arial" w:hAnsi="Arial" w:cs="Arial"/>
          <w:sz w:val="22"/>
          <w:szCs w:val="14"/>
        </w:rPr>
        <w:t>rbete som utförs i en kassun under förhöjt lufttryck.</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470D61" w:rsidRPr="00A163AA" w14:paraId="31108109" w14:textId="77777777" w:rsidTr="00F748DF">
        <w:tc>
          <w:tcPr>
            <w:tcW w:w="2279" w:type="dxa"/>
            <w:tcBorders>
              <w:bottom w:val="single" w:sz="4" w:space="0" w:color="auto"/>
            </w:tcBorders>
            <w:shd w:val="clear" w:color="auto" w:fill="E6E6E6"/>
          </w:tcPr>
          <w:p w14:paraId="7A096C6E" w14:textId="77777777" w:rsidR="00470D61" w:rsidRPr="00A163AA" w:rsidRDefault="00470D61" w:rsidP="00F748DF">
            <w:pPr>
              <w:spacing w:before="20" w:after="20"/>
              <w:rPr>
                <w:rFonts w:ascii="Arial" w:hAnsi="Arial" w:cs="Arial"/>
                <w:b/>
                <w:sz w:val="20"/>
                <w:szCs w:val="20"/>
              </w:rPr>
            </w:pPr>
            <w:r w:rsidRPr="00A163AA">
              <w:rPr>
                <w:rFonts w:ascii="Arial" w:hAnsi="Arial" w:cs="Arial"/>
                <w:b/>
                <w:sz w:val="20"/>
                <w:szCs w:val="20"/>
              </w:rPr>
              <w:t>Företag</w:t>
            </w:r>
          </w:p>
        </w:tc>
        <w:tc>
          <w:tcPr>
            <w:tcW w:w="6863" w:type="dxa"/>
            <w:gridSpan w:val="2"/>
            <w:tcBorders>
              <w:bottom w:val="single" w:sz="4" w:space="0" w:color="auto"/>
            </w:tcBorders>
            <w:shd w:val="clear" w:color="auto" w:fill="E6E6E6"/>
          </w:tcPr>
          <w:p w14:paraId="5691C3C7" w14:textId="77777777" w:rsidR="00470D61" w:rsidRPr="00A163AA" w:rsidRDefault="00470D61" w:rsidP="00F748DF">
            <w:pPr>
              <w:spacing w:before="20" w:after="20"/>
              <w:rPr>
                <w:rFonts w:ascii="Arial" w:hAnsi="Arial" w:cs="Arial"/>
                <w:b/>
                <w:sz w:val="20"/>
                <w:szCs w:val="20"/>
              </w:rPr>
            </w:pPr>
            <w:r w:rsidRPr="00A163AA">
              <w:rPr>
                <w:rFonts w:ascii="Arial" w:hAnsi="Arial" w:cs="Arial"/>
                <w:b/>
                <w:sz w:val="20"/>
                <w:szCs w:val="20"/>
              </w:rPr>
              <w:t>Arbete/aktivitet och risk(-er); Ange vad och var</w:t>
            </w:r>
          </w:p>
        </w:tc>
      </w:tr>
      <w:tr w:rsidR="00470D61" w:rsidRPr="00A163AA" w14:paraId="2C719029" w14:textId="77777777" w:rsidTr="00F748DF">
        <w:tc>
          <w:tcPr>
            <w:tcW w:w="2279" w:type="dxa"/>
            <w:tcBorders>
              <w:top w:val="single" w:sz="4" w:space="0" w:color="auto"/>
              <w:bottom w:val="single" w:sz="4" w:space="0" w:color="auto"/>
            </w:tcBorders>
          </w:tcPr>
          <w:p w14:paraId="613304A5" w14:textId="77777777" w:rsidR="00470D61" w:rsidRPr="00A163AA" w:rsidRDefault="00470D61" w:rsidP="00F748DF">
            <w:pPr>
              <w:spacing w:before="60" w:after="60"/>
              <w:rPr>
                <w:rFonts w:ascii="Arial" w:hAnsi="Arial" w:cs="Arial"/>
                <w:sz w:val="20"/>
                <w:szCs w:val="20"/>
                <w:highlight w:val="green"/>
              </w:rPr>
            </w:pPr>
          </w:p>
          <w:p w14:paraId="7D4607A1" w14:textId="77777777" w:rsidR="00470D61" w:rsidRPr="00A163AA" w:rsidRDefault="00470D61" w:rsidP="00F748DF">
            <w:pPr>
              <w:spacing w:before="60" w:after="60"/>
              <w:rPr>
                <w:rFonts w:ascii="Arial" w:hAnsi="Arial" w:cs="Arial"/>
                <w:sz w:val="20"/>
                <w:szCs w:val="20"/>
                <w:highlight w:val="green"/>
              </w:rPr>
            </w:pPr>
          </w:p>
          <w:p w14:paraId="029F9597" w14:textId="77777777" w:rsidR="00470D61" w:rsidRPr="00A163AA" w:rsidRDefault="00470D61" w:rsidP="00F748DF">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3F3A7D20" w14:textId="77777777" w:rsidR="00470D61" w:rsidRPr="00A163AA" w:rsidRDefault="00470D61" w:rsidP="00F748DF">
            <w:pPr>
              <w:spacing w:before="60" w:after="60"/>
              <w:rPr>
                <w:rFonts w:ascii="Arial" w:hAnsi="Arial" w:cs="Arial"/>
                <w:sz w:val="20"/>
                <w:szCs w:val="20"/>
                <w:highlight w:val="green"/>
                <w:u w:val="single"/>
              </w:rPr>
            </w:pPr>
            <w:r w:rsidRPr="00A163AA">
              <w:rPr>
                <w:rFonts w:ascii="Arial" w:hAnsi="Arial" w:cs="Arial"/>
                <w:sz w:val="20"/>
                <w:szCs w:val="20"/>
                <w:u w:val="single"/>
              </w:rPr>
              <w:t>Exempel:</w:t>
            </w:r>
          </w:p>
          <w:p w14:paraId="41DF021A" w14:textId="77777777" w:rsidR="00470D61" w:rsidRPr="00A163AA" w:rsidRDefault="00470D61" w:rsidP="004E086C">
            <w:pPr>
              <w:pStyle w:val="Liststycke"/>
              <w:numPr>
                <w:ilvl w:val="0"/>
                <w:numId w:val="13"/>
              </w:numPr>
              <w:spacing w:before="60" w:after="60"/>
              <w:rPr>
                <w:rFonts w:ascii="Arial" w:hAnsi="Arial" w:cs="Arial"/>
                <w:sz w:val="20"/>
                <w:szCs w:val="20"/>
              </w:rPr>
            </w:pPr>
            <w:r w:rsidRPr="00A163AA">
              <w:rPr>
                <w:rFonts w:ascii="Arial" w:hAnsi="Arial" w:cs="Arial"/>
                <w:sz w:val="20"/>
                <w:szCs w:val="20"/>
              </w:rPr>
              <w:t>Syrebrist och andningsproblem</w:t>
            </w:r>
          </w:p>
          <w:p w14:paraId="2360893F" w14:textId="77777777" w:rsidR="00470D61" w:rsidRPr="00A163AA" w:rsidRDefault="00470D61" w:rsidP="004E086C">
            <w:pPr>
              <w:pStyle w:val="Liststycke"/>
              <w:numPr>
                <w:ilvl w:val="0"/>
                <w:numId w:val="13"/>
              </w:numPr>
              <w:spacing w:before="60" w:after="60"/>
              <w:rPr>
                <w:rFonts w:ascii="Arial" w:hAnsi="Arial" w:cs="Arial"/>
                <w:sz w:val="20"/>
                <w:szCs w:val="20"/>
              </w:rPr>
            </w:pPr>
            <w:r w:rsidRPr="00A163AA">
              <w:rPr>
                <w:rFonts w:ascii="Arial" w:hAnsi="Arial" w:cs="Arial"/>
                <w:sz w:val="20"/>
                <w:szCs w:val="20"/>
              </w:rPr>
              <w:t>Fysiska och ergonomiska risker</w:t>
            </w:r>
          </w:p>
          <w:p w14:paraId="497DFBA5" w14:textId="77777777" w:rsidR="00470D61" w:rsidRPr="00A163AA" w:rsidRDefault="00470D61" w:rsidP="004E086C">
            <w:pPr>
              <w:pStyle w:val="Liststycke"/>
              <w:numPr>
                <w:ilvl w:val="0"/>
                <w:numId w:val="13"/>
              </w:numPr>
              <w:spacing w:before="60" w:after="60"/>
              <w:rPr>
                <w:rFonts w:ascii="Arial" w:hAnsi="Arial" w:cs="Arial"/>
                <w:sz w:val="20"/>
                <w:szCs w:val="20"/>
              </w:rPr>
            </w:pPr>
            <w:r w:rsidRPr="00A163AA">
              <w:rPr>
                <w:rFonts w:ascii="Arial" w:hAnsi="Arial" w:cs="Arial"/>
                <w:sz w:val="20"/>
                <w:szCs w:val="20"/>
              </w:rPr>
              <w:t>Vatteninträngning och drunkningsrisk</w:t>
            </w:r>
          </w:p>
          <w:p w14:paraId="012BC6E8" w14:textId="77777777" w:rsidR="00470D61" w:rsidRPr="00A163AA" w:rsidRDefault="00470D61" w:rsidP="004E086C">
            <w:pPr>
              <w:pStyle w:val="Liststycke"/>
              <w:numPr>
                <w:ilvl w:val="0"/>
                <w:numId w:val="13"/>
              </w:numPr>
              <w:spacing w:before="60" w:after="60"/>
              <w:rPr>
                <w:rFonts w:ascii="Arial" w:hAnsi="Arial" w:cs="Arial"/>
                <w:sz w:val="20"/>
                <w:szCs w:val="20"/>
              </w:rPr>
            </w:pPr>
            <w:r w:rsidRPr="00A163AA">
              <w:rPr>
                <w:rFonts w:ascii="Arial" w:hAnsi="Arial" w:cs="Arial"/>
                <w:sz w:val="20"/>
                <w:szCs w:val="20"/>
              </w:rPr>
              <w:t>Kemiska och biologiska risker</w:t>
            </w:r>
          </w:p>
          <w:p w14:paraId="077A5D38" w14:textId="77777777" w:rsidR="00470D61" w:rsidRPr="00A163AA" w:rsidRDefault="00470D61" w:rsidP="004E086C">
            <w:pPr>
              <w:pStyle w:val="Liststycke"/>
              <w:numPr>
                <w:ilvl w:val="0"/>
                <w:numId w:val="13"/>
              </w:numPr>
              <w:spacing w:before="60" w:after="60"/>
              <w:rPr>
                <w:rFonts w:ascii="Arial" w:hAnsi="Arial" w:cs="Arial"/>
                <w:sz w:val="20"/>
                <w:szCs w:val="20"/>
              </w:rPr>
            </w:pPr>
            <w:r w:rsidRPr="00A163AA">
              <w:rPr>
                <w:rFonts w:ascii="Arial" w:hAnsi="Arial" w:cs="Arial"/>
                <w:sz w:val="20"/>
                <w:szCs w:val="20"/>
              </w:rPr>
              <w:t>Brand- och explosionsrisk</w:t>
            </w:r>
          </w:p>
          <w:p w14:paraId="7755C005" w14:textId="77777777" w:rsidR="00470D61" w:rsidRDefault="00470D61" w:rsidP="004E086C">
            <w:pPr>
              <w:pStyle w:val="Liststycke"/>
              <w:numPr>
                <w:ilvl w:val="0"/>
                <w:numId w:val="13"/>
              </w:numPr>
              <w:spacing w:before="60" w:after="60"/>
              <w:rPr>
                <w:rFonts w:ascii="Arial" w:hAnsi="Arial" w:cs="Arial"/>
                <w:sz w:val="20"/>
                <w:szCs w:val="20"/>
              </w:rPr>
            </w:pPr>
            <w:r w:rsidRPr="00A163AA">
              <w:rPr>
                <w:rFonts w:ascii="Arial" w:hAnsi="Arial" w:cs="Arial"/>
                <w:sz w:val="20"/>
                <w:szCs w:val="20"/>
              </w:rPr>
              <w:t>Kommunikations- och räddningsproblem</w:t>
            </w:r>
          </w:p>
          <w:p w14:paraId="7C56E3E4" w14:textId="77777777" w:rsidR="00A163AA" w:rsidRPr="00A163AA" w:rsidRDefault="00A163AA" w:rsidP="00A163AA">
            <w:pPr>
              <w:pStyle w:val="Liststycke"/>
              <w:spacing w:before="60" w:after="60"/>
              <w:rPr>
                <w:rFonts w:ascii="Arial" w:hAnsi="Arial" w:cs="Arial"/>
                <w:sz w:val="20"/>
                <w:szCs w:val="20"/>
              </w:rPr>
            </w:pPr>
          </w:p>
        </w:tc>
      </w:tr>
      <w:tr w:rsidR="00470D61" w:rsidRPr="00A163AA" w14:paraId="6F0F5609" w14:textId="77777777" w:rsidTr="00F748DF">
        <w:tc>
          <w:tcPr>
            <w:tcW w:w="9142" w:type="dxa"/>
            <w:gridSpan w:val="3"/>
            <w:tcBorders>
              <w:bottom w:val="single" w:sz="4" w:space="0" w:color="auto"/>
            </w:tcBorders>
            <w:shd w:val="clear" w:color="auto" w:fill="E6E6E6"/>
          </w:tcPr>
          <w:p w14:paraId="1BB44D8A" w14:textId="77777777" w:rsidR="00470D61" w:rsidRPr="00A163AA" w:rsidRDefault="00470D61" w:rsidP="00F748DF">
            <w:pPr>
              <w:spacing w:before="20" w:after="20"/>
              <w:rPr>
                <w:rFonts w:ascii="Arial" w:hAnsi="Arial" w:cs="Arial"/>
                <w:b/>
                <w:sz w:val="20"/>
                <w:szCs w:val="20"/>
              </w:rPr>
            </w:pPr>
            <w:r w:rsidRPr="00A163AA">
              <w:rPr>
                <w:rFonts w:ascii="Arial" w:hAnsi="Arial" w:cs="Arial"/>
                <w:b/>
                <w:sz w:val="20"/>
                <w:szCs w:val="20"/>
              </w:rPr>
              <w:t>Åtgärder.</w:t>
            </w:r>
          </w:p>
        </w:tc>
      </w:tr>
      <w:tr w:rsidR="00470D61" w:rsidRPr="00A163AA" w14:paraId="2ACA8406" w14:textId="77777777" w:rsidTr="00F748DF">
        <w:tc>
          <w:tcPr>
            <w:tcW w:w="9142" w:type="dxa"/>
            <w:gridSpan w:val="3"/>
            <w:tcBorders>
              <w:top w:val="nil"/>
              <w:bottom w:val="single" w:sz="4" w:space="0" w:color="auto"/>
            </w:tcBorders>
          </w:tcPr>
          <w:p w14:paraId="3A648C3C" w14:textId="77777777" w:rsidR="00470D61" w:rsidRPr="00A163AA" w:rsidRDefault="00470D61" w:rsidP="00F748DF">
            <w:pPr>
              <w:pStyle w:val="Rubrik3"/>
              <w:rPr>
                <w:rFonts w:ascii="Arial" w:hAnsi="Arial" w:cs="Arial"/>
              </w:rPr>
            </w:pPr>
            <w:r w:rsidRPr="00A163AA">
              <w:rPr>
                <w:rFonts w:ascii="Arial" w:hAnsi="Arial" w:cs="Arial"/>
                <w:sz w:val="22"/>
                <w:szCs w:val="18"/>
              </w:rPr>
              <w:t>Förundersökningar:</w:t>
            </w:r>
          </w:p>
          <w:p w14:paraId="3E64A21A" w14:textId="77777777" w:rsidR="00470D61" w:rsidRPr="00A163AA" w:rsidRDefault="00470D61" w:rsidP="00F748DF">
            <w:pPr>
              <w:pBdr>
                <w:top w:val="single" w:sz="18" w:space="1" w:color="00B050"/>
                <w:left w:val="single" w:sz="18" w:space="4" w:color="00B050"/>
                <w:bottom w:val="single" w:sz="18" w:space="1" w:color="00B050"/>
                <w:right w:val="single" w:sz="18" w:space="4" w:color="00B050"/>
              </w:pBdr>
              <w:tabs>
                <w:tab w:val="left" w:pos="4020"/>
              </w:tabs>
              <w:spacing w:after="60"/>
              <w:rPr>
                <w:rFonts w:ascii="Arial" w:hAnsi="Arial" w:cs="Arial"/>
                <w:sz w:val="20"/>
                <w:szCs w:val="20"/>
              </w:rPr>
            </w:pPr>
            <w:r w:rsidRPr="00A163AA">
              <w:rPr>
                <w:rFonts w:ascii="Arial" w:hAnsi="Arial" w:cs="Arial"/>
                <w:sz w:val="20"/>
                <w:szCs w:val="20"/>
              </w:rPr>
              <w:t>Geoteknisk undersökning är genomförd och finns på platskontoret.</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470D61" w:rsidRPr="00A163AA" w14:paraId="6A13C656" w14:textId="77777777" w:rsidTr="00F748DF">
              <w:sdt>
                <w:sdtPr>
                  <w:rPr>
                    <w:rFonts w:ascii="Arial" w:hAnsi="Arial" w:cs="Arial"/>
                    <w:b/>
                    <w:sz w:val="20"/>
                    <w:szCs w:val="20"/>
                  </w:rPr>
                  <w:id w:val="1058285490"/>
                  <w14:checkbox>
                    <w14:checked w14:val="0"/>
                    <w14:checkedState w14:val="2612" w14:font="MS Gothic"/>
                    <w14:uncheckedState w14:val="2610" w14:font="MS Gothic"/>
                  </w14:checkbox>
                </w:sdtPr>
                <w:sdtContent>
                  <w:tc>
                    <w:tcPr>
                      <w:tcW w:w="487" w:type="dxa"/>
                    </w:tcPr>
                    <w:p w14:paraId="35ABA426" w14:textId="77777777" w:rsidR="00470D61" w:rsidRPr="00A163AA" w:rsidRDefault="00470D61" w:rsidP="00F748DF">
                      <w:pPr>
                        <w:tabs>
                          <w:tab w:val="left" w:pos="4020"/>
                        </w:tabs>
                        <w:spacing w:after="60"/>
                        <w:rPr>
                          <w:rFonts w:ascii="Arial" w:hAnsi="Arial" w:cs="Arial"/>
                          <w:sz w:val="20"/>
                          <w:szCs w:val="20"/>
                        </w:rPr>
                      </w:pPr>
                      <w:r w:rsidRPr="00A163AA">
                        <w:rPr>
                          <w:rFonts w:ascii="Segoe UI Symbol" w:eastAsia="MS Gothic" w:hAnsi="Segoe UI Symbol" w:cs="Segoe UI Symbol"/>
                          <w:b/>
                          <w:sz w:val="20"/>
                          <w:szCs w:val="20"/>
                        </w:rPr>
                        <w:t>☐</w:t>
                      </w:r>
                    </w:p>
                  </w:tc>
                </w:sdtContent>
              </w:sdt>
              <w:tc>
                <w:tcPr>
                  <w:tcW w:w="8469" w:type="dxa"/>
                </w:tcPr>
                <w:p w14:paraId="14C52471" w14:textId="77777777" w:rsidR="00470D61" w:rsidRPr="00A163AA" w:rsidRDefault="00470D61" w:rsidP="00F748DF">
                  <w:pPr>
                    <w:tabs>
                      <w:tab w:val="left" w:pos="4020"/>
                    </w:tabs>
                    <w:spacing w:after="60"/>
                    <w:rPr>
                      <w:rFonts w:ascii="Arial" w:hAnsi="Arial" w:cs="Arial"/>
                      <w:sz w:val="20"/>
                      <w:szCs w:val="20"/>
                    </w:rPr>
                  </w:pPr>
                  <w:r w:rsidRPr="00A163AA">
                    <w:rPr>
                      <w:rFonts w:ascii="Arial" w:hAnsi="Arial" w:cs="Arial"/>
                      <w:sz w:val="20"/>
                      <w:szCs w:val="20"/>
                    </w:rPr>
                    <w:t xml:space="preserve">Genomgång av ritningar är genomförd, till exempel sträckning av tillfarts- och förbindelseleder.  </w:t>
                  </w:r>
                </w:p>
              </w:tc>
            </w:tr>
          </w:tbl>
          <w:p w14:paraId="13ACAF6E" w14:textId="77777777" w:rsidR="00470D61" w:rsidRPr="00A163AA" w:rsidRDefault="00470D61" w:rsidP="00F748DF">
            <w:pPr>
              <w:pStyle w:val="Rubrik3"/>
              <w:rPr>
                <w:rFonts w:ascii="Arial" w:hAnsi="Arial" w:cs="Arial"/>
                <w:sz w:val="22"/>
                <w:szCs w:val="18"/>
              </w:rPr>
            </w:pPr>
            <w:r w:rsidRPr="00A163AA">
              <w:rPr>
                <w:rFonts w:ascii="Arial" w:hAnsi="Arial" w:cs="Arial"/>
                <w:sz w:val="22"/>
                <w:szCs w:val="18"/>
              </w:rPr>
              <w:t>Särskilda tekniska eller organisatoriska säkerhetsåtgärder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567"/>
            </w:tblGrid>
            <w:tr w:rsidR="00470D61" w:rsidRPr="00A163AA" w14:paraId="5BCE26C5" w14:textId="77777777" w:rsidTr="00F748DF">
              <w:sdt>
                <w:sdtPr>
                  <w:rPr>
                    <w:rFonts w:ascii="Arial" w:hAnsi="Arial" w:cs="Arial"/>
                    <w:b/>
                    <w:sz w:val="20"/>
                    <w:szCs w:val="20"/>
                  </w:rPr>
                  <w:id w:val="-910235341"/>
                  <w14:checkbox>
                    <w14:checked w14:val="0"/>
                    <w14:checkedState w14:val="2612" w14:font="MS Gothic"/>
                    <w14:uncheckedState w14:val="2610" w14:font="MS Gothic"/>
                  </w14:checkbox>
                </w:sdtPr>
                <w:sdtContent>
                  <w:tc>
                    <w:tcPr>
                      <w:tcW w:w="346" w:type="dxa"/>
                    </w:tcPr>
                    <w:p w14:paraId="62D2CECC" w14:textId="77777777" w:rsidR="00470D61" w:rsidRPr="00A163AA" w:rsidRDefault="00470D61"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tcPr>
                <w:p w14:paraId="4C545F05" w14:textId="77777777" w:rsidR="00470D61" w:rsidRPr="00A163AA" w:rsidRDefault="00470D61" w:rsidP="00F748DF">
                  <w:pPr>
                    <w:tabs>
                      <w:tab w:val="left" w:pos="4020"/>
                    </w:tabs>
                    <w:spacing w:after="60"/>
                    <w:rPr>
                      <w:rFonts w:ascii="Arial" w:hAnsi="Arial" w:cs="Arial"/>
                      <w:sz w:val="20"/>
                      <w:szCs w:val="20"/>
                    </w:rPr>
                  </w:pPr>
                  <w:r w:rsidRPr="00A163AA">
                    <w:rPr>
                      <w:rFonts w:ascii="Arial" w:hAnsi="Arial" w:cs="Arial"/>
                      <w:sz w:val="20"/>
                      <w:szCs w:val="20"/>
                    </w:rPr>
                    <w:t>Ej aktuellt</w:t>
                  </w:r>
                </w:p>
              </w:tc>
            </w:tr>
            <w:tr w:rsidR="00470D61" w:rsidRPr="00A163AA" w14:paraId="634D5641" w14:textId="77777777" w:rsidTr="00F748DF">
              <w:sdt>
                <w:sdtPr>
                  <w:rPr>
                    <w:rFonts w:ascii="Arial" w:hAnsi="Arial" w:cs="Arial"/>
                    <w:b/>
                    <w:sz w:val="20"/>
                    <w:szCs w:val="20"/>
                  </w:rPr>
                  <w:id w:val="-993323760"/>
                  <w14:checkbox>
                    <w14:checked w14:val="0"/>
                    <w14:checkedState w14:val="2612" w14:font="MS Gothic"/>
                    <w14:uncheckedState w14:val="2610" w14:font="MS Gothic"/>
                  </w14:checkbox>
                </w:sdtPr>
                <w:sdtContent>
                  <w:tc>
                    <w:tcPr>
                      <w:tcW w:w="346" w:type="dxa"/>
                    </w:tcPr>
                    <w:p w14:paraId="0EB2393F" w14:textId="77777777" w:rsidR="00470D61" w:rsidRPr="00A163AA" w:rsidRDefault="00470D61"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tcPr>
                <w:p w14:paraId="664AEC05" w14:textId="77777777" w:rsidR="00470D61" w:rsidRPr="00A163AA" w:rsidRDefault="00470D61" w:rsidP="00F748DF">
                  <w:pPr>
                    <w:tabs>
                      <w:tab w:val="left" w:pos="4020"/>
                    </w:tabs>
                    <w:spacing w:after="60"/>
                    <w:rPr>
                      <w:rFonts w:ascii="Arial" w:hAnsi="Arial" w:cs="Arial"/>
                      <w:sz w:val="20"/>
                      <w:szCs w:val="20"/>
                    </w:rPr>
                  </w:pPr>
                  <w:r w:rsidRPr="00A163AA">
                    <w:rPr>
                      <w:rFonts w:ascii="Arial" w:hAnsi="Arial" w:cs="Arial"/>
                      <w:sz w:val="20"/>
                      <w:szCs w:val="20"/>
                    </w:rPr>
                    <w:t xml:space="preserve">Tryckkammare kan nås inom 4 timmar. </w:t>
                  </w:r>
                </w:p>
              </w:tc>
            </w:tr>
            <w:tr w:rsidR="00470D61" w:rsidRPr="00A163AA" w14:paraId="4575A981" w14:textId="77777777" w:rsidTr="00F748DF">
              <w:sdt>
                <w:sdtPr>
                  <w:rPr>
                    <w:rFonts w:ascii="Arial" w:hAnsi="Arial" w:cs="Arial"/>
                    <w:b/>
                    <w:sz w:val="20"/>
                    <w:szCs w:val="20"/>
                  </w:rPr>
                  <w:id w:val="1362933043"/>
                  <w14:checkbox>
                    <w14:checked w14:val="0"/>
                    <w14:checkedState w14:val="2612" w14:font="MS Gothic"/>
                    <w14:uncheckedState w14:val="2610" w14:font="MS Gothic"/>
                  </w14:checkbox>
                </w:sdtPr>
                <w:sdtContent>
                  <w:tc>
                    <w:tcPr>
                      <w:tcW w:w="346" w:type="dxa"/>
                    </w:tcPr>
                    <w:p w14:paraId="28F2DEAC" w14:textId="77777777" w:rsidR="00470D61" w:rsidRPr="00A163AA" w:rsidRDefault="00470D61"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tcPr>
                <w:p w14:paraId="085524E9" w14:textId="77777777" w:rsidR="00470D61" w:rsidRPr="00A163AA" w:rsidRDefault="00470D61" w:rsidP="00F748DF">
                  <w:pPr>
                    <w:tabs>
                      <w:tab w:val="left" w:pos="4020"/>
                    </w:tabs>
                    <w:spacing w:after="60"/>
                    <w:rPr>
                      <w:rFonts w:ascii="Arial" w:hAnsi="Arial" w:cs="Arial"/>
                      <w:sz w:val="20"/>
                      <w:szCs w:val="20"/>
                    </w:rPr>
                  </w:pPr>
                  <w:r w:rsidRPr="00A163AA">
                    <w:rPr>
                      <w:rFonts w:ascii="Arial" w:hAnsi="Arial" w:cs="Arial"/>
                      <w:sz w:val="20"/>
                      <w:szCs w:val="20"/>
                    </w:rPr>
                    <w:t>Dokumenterade rutiner finns framtagna för nödsituation och olycka.</w:t>
                  </w:r>
                </w:p>
              </w:tc>
            </w:tr>
            <w:tr w:rsidR="00470D61" w:rsidRPr="00A163AA" w14:paraId="6CE6E6E3" w14:textId="77777777" w:rsidTr="00F748DF">
              <w:sdt>
                <w:sdtPr>
                  <w:rPr>
                    <w:rFonts w:ascii="Arial" w:hAnsi="Arial" w:cs="Arial"/>
                    <w:b/>
                    <w:sz w:val="20"/>
                    <w:szCs w:val="20"/>
                  </w:rPr>
                  <w:id w:val="-1082445170"/>
                  <w14:checkbox>
                    <w14:checked w14:val="0"/>
                    <w14:checkedState w14:val="2612" w14:font="MS Gothic"/>
                    <w14:uncheckedState w14:val="2610" w14:font="MS Gothic"/>
                  </w14:checkbox>
                </w:sdtPr>
                <w:sdtContent>
                  <w:tc>
                    <w:tcPr>
                      <w:tcW w:w="346" w:type="dxa"/>
                    </w:tcPr>
                    <w:p w14:paraId="4DF48FCE" w14:textId="77777777" w:rsidR="00470D61" w:rsidRPr="00A163AA" w:rsidRDefault="00470D61"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tcPr>
                <w:p w14:paraId="3A3DB8CA" w14:textId="406F00CC" w:rsidR="00470D61" w:rsidRPr="00A163AA" w:rsidRDefault="00470D61" w:rsidP="00F748DF">
                  <w:pPr>
                    <w:tabs>
                      <w:tab w:val="left" w:pos="4020"/>
                    </w:tabs>
                    <w:spacing w:after="60"/>
                    <w:rPr>
                      <w:rFonts w:ascii="Arial" w:hAnsi="Arial" w:cs="Arial"/>
                      <w:sz w:val="20"/>
                      <w:szCs w:val="20"/>
                    </w:rPr>
                  </w:pPr>
                  <w:r w:rsidRPr="00A163AA">
                    <w:rPr>
                      <w:rFonts w:ascii="Arial" w:hAnsi="Arial" w:cs="Arial"/>
                      <w:sz w:val="20"/>
                      <w:szCs w:val="20"/>
                    </w:rPr>
                    <w:t xml:space="preserve">Det finns dokumenterade rutiner för hur in- och utträde ur kassun ska genomföras. </w:t>
                  </w:r>
                </w:p>
              </w:tc>
            </w:tr>
            <w:tr w:rsidR="00470D61" w:rsidRPr="00A163AA" w14:paraId="08D34B97" w14:textId="77777777" w:rsidTr="00F748DF">
              <w:sdt>
                <w:sdtPr>
                  <w:rPr>
                    <w:rFonts w:ascii="Arial" w:hAnsi="Arial" w:cs="Arial"/>
                    <w:b/>
                    <w:sz w:val="20"/>
                    <w:szCs w:val="20"/>
                  </w:rPr>
                  <w:id w:val="-924034351"/>
                  <w14:checkbox>
                    <w14:checked w14:val="0"/>
                    <w14:checkedState w14:val="2612" w14:font="MS Gothic"/>
                    <w14:uncheckedState w14:val="2610" w14:font="MS Gothic"/>
                  </w14:checkbox>
                </w:sdtPr>
                <w:sdtContent>
                  <w:tc>
                    <w:tcPr>
                      <w:tcW w:w="346" w:type="dxa"/>
                    </w:tcPr>
                    <w:p w14:paraId="71347392" w14:textId="77777777" w:rsidR="00470D61" w:rsidRPr="00A163AA" w:rsidRDefault="00470D61" w:rsidP="00F748DF">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tcPr>
                <w:p w14:paraId="04429178" w14:textId="77777777" w:rsidR="00470D61" w:rsidRPr="00A163AA" w:rsidRDefault="00470D61" w:rsidP="00F748DF">
                  <w:pPr>
                    <w:tabs>
                      <w:tab w:val="left" w:pos="4020"/>
                    </w:tabs>
                    <w:spacing w:after="60"/>
                    <w:rPr>
                      <w:rFonts w:ascii="Arial" w:hAnsi="Arial" w:cs="Arial"/>
                      <w:sz w:val="20"/>
                      <w:szCs w:val="20"/>
                    </w:rPr>
                  </w:pPr>
                  <w:r w:rsidRPr="00A163AA">
                    <w:rPr>
                      <w:rFonts w:ascii="Arial" w:hAnsi="Arial" w:cs="Arial"/>
                      <w:sz w:val="20"/>
                      <w:szCs w:val="20"/>
                    </w:rPr>
                    <w:t>Kapacitet för att pumpa undan inträngande vatten finns.</w:t>
                  </w:r>
                </w:p>
              </w:tc>
            </w:tr>
          </w:tbl>
          <w:p w14:paraId="2D078CAA" w14:textId="77777777" w:rsidR="00470D61" w:rsidRPr="00A163AA" w:rsidRDefault="00470D61" w:rsidP="00F748DF">
            <w:pPr>
              <w:pStyle w:val="Rubrik3"/>
              <w:rPr>
                <w:rFonts w:ascii="Arial" w:hAnsi="Arial" w:cs="Arial"/>
                <w:sz w:val="22"/>
                <w:szCs w:val="18"/>
              </w:rPr>
            </w:pPr>
            <w:r w:rsidRPr="00A163AA">
              <w:rPr>
                <w:rFonts w:ascii="Arial" w:hAnsi="Arial" w:cs="Arial"/>
                <w:sz w:val="22"/>
                <w:szCs w:val="18"/>
              </w:rPr>
              <w:t xml:space="preserve">Övriga åtgärder  </w:t>
            </w:r>
          </w:p>
          <w:p w14:paraId="15AC2110" w14:textId="77777777" w:rsidR="00470D61" w:rsidRPr="00A163AA" w:rsidRDefault="00470D61" w:rsidP="00F748DF">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077D2B59" w14:textId="77777777" w:rsidR="00470D61" w:rsidRPr="00A163AA" w:rsidRDefault="00470D61" w:rsidP="00F748DF">
            <w:pPr>
              <w:tabs>
                <w:tab w:val="left" w:pos="4020"/>
              </w:tabs>
              <w:spacing w:after="120"/>
              <w:rPr>
                <w:rFonts w:ascii="Arial" w:hAnsi="Arial" w:cs="Arial"/>
                <w:sz w:val="20"/>
                <w:szCs w:val="20"/>
              </w:rPr>
            </w:pPr>
          </w:p>
          <w:p w14:paraId="67F4A236" w14:textId="77777777" w:rsidR="00470D61" w:rsidRPr="00A163AA" w:rsidRDefault="00470D61" w:rsidP="00F748DF">
            <w:pPr>
              <w:rPr>
                <w:rFonts w:ascii="Arial" w:hAnsi="Arial" w:cs="Arial"/>
              </w:rPr>
            </w:pPr>
          </w:p>
          <w:p w14:paraId="2EFFEA41" w14:textId="77777777" w:rsidR="00470D61" w:rsidRPr="00A163AA" w:rsidRDefault="00470D61" w:rsidP="00F748DF">
            <w:pPr>
              <w:spacing w:after="120"/>
              <w:rPr>
                <w:rFonts w:ascii="Arial" w:hAnsi="Arial" w:cs="Arial"/>
              </w:rPr>
            </w:pPr>
          </w:p>
        </w:tc>
      </w:tr>
      <w:tr w:rsidR="00470D61" w:rsidRPr="00A163AA" w14:paraId="2F5F40E0" w14:textId="77777777" w:rsidTr="00F748DF">
        <w:trPr>
          <w:trHeight w:val="299"/>
        </w:trPr>
        <w:tc>
          <w:tcPr>
            <w:tcW w:w="6550" w:type="dxa"/>
            <w:gridSpan w:val="2"/>
            <w:tcBorders>
              <w:top w:val="single" w:sz="4" w:space="0" w:color="auto"/>
              <w:bottom w:val="single" w:sz="4" w:space="0" w:color="auto"/>
            </w:tcBorders>
            <w:shd w:val="clear" w:color="auto" w:fill="E6E6E6"/>
          </w:tcPr>
          <w:p w14:paraId="3637ADCD" w14:textId="77777777" w:rsidR="00470D61" w:rsidRPr="00A163AA" w:rsidRDefault="00470D61" w:rsidP="00F748DF">
            <w:pPr>
              <w:spacing w:before="40" w:after="40"/>
              <w:rPr>
                <w:rFonts w:ascii="Arial" w:hAnsi="Arial" w:cs="Arial"/>
                <w:sz w:val="16"/>
                <w:szCs w:val="16"/>
              </w:rPr>
            </w:pPr>
            <w:r w:rsidRPr="00A163AA">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1113603A" w14:textId="2556CD30" w:rsidR="00470D61" w:rsidRPr="00A163AA" w:rsidRDefault="00470D61" w:rsidP="00F748DF">
            <w:pPr>
              <w:spacing w:before="40" w:after="40"/>
              <w:rPr>
                <w:rFonts w:ascii="Arial" w:hAnsi="Arial" w:cs="Arial"/>
                <w:sz w:val="16"/>
                <w:szCs w:val="16"/>
              </w:rPr>
            </w:pPr>
            <w:r w:rsidRPr="00A163AA">
              <w:rPr>
                <w:rFonts w:ascii="Arial" w:hAnsi="Arial" w:cs="Arial"/>
                <w:sz w:val="16"/>
                <w:szCs w:val="16"/>
              </w:rPr>
              <w:t>Signering B</w:t>
            </w:r>
            <w:r w:rsidR="0039120C">
              <w:rPr>
                <w:rFonts w:ascii="Arial" w:hAnsi="Arial" w:cs="Arial"/>
                <w:sz w:val="16"/>
                <w:szCs w:val="16"/>
              </w:rPr>
              <w:t>as</w:t>
            </w:r>
            <w:r w:rsidRPr="00A163AA">
              <w:rPr>
                <w:rFonts w:ascii="Arial" w:hAnsi="Arial" w:cs="Arial"/>
                <w:sz w:val="16"/>
                <w:szCs w:val="16"/>
              </w:rPr>
              <w:t>-U</w:t>
            </w:r>
          </w:p>
        </w:tc>
      </w:tr>
      <w:tr w:rsidR="00470D61" w:rsidRPr="00A163AA" w14:paraId="1E5F9867" w14:textId="77777777" w:rsidTr="00F748DF">
        <w:tc>
          <w:tcPr>
            <w:tcW w:w="6550" w:type="dxa"/>
            <w:gridSpan w:val="2"/>
            <w:tcBorders>
              <w:top w:val="nil"/>
            </w:tcBorders>
          </w:tcPr>
          <w:p w14:paraId="7448A6DE" w14:textId="77777777" w:rsidR="00470D61" w:rsidRPr="00A163AA" w:rsidRDefault="00470D61" w:rsidP="00F748DF">
            <w:pPr>
              <w:spacing w:before="60" w:after="60"/>
              <w:rPr>
                <w:rFonts w:ascii="Arial" w:hAnsi="Arial" w:cs="Arial"/>
                <w:sz w:val="16"/>
                <w:szCs w:val="16"/>
              </w:rPr>
            </w:pPr>
          </w:p>
        </w:tc>
        <w:tc>
          <w:tcPr>
            <w:tcW w:w="2592" w:type="dxa"/>
            <w:tcBorders>
              <w:top w:val="nil"/>
            </w:tcBorders>
          </w:tcPr>
          <w:p w14:paraId="22367628" w14:textId="77777777" w:rsidR="00470D61" w:rsidRPr="00A163AA" w:rsidRDefault="00470D61" w:rsidP="00F748DF">
            <w:pPr>
              <w:spacing w:before="60" w:after="60"/>
              <w:rPr>
                <w:rFonts w:ascii="Arial" w:hAnsi="Arial" w:cs="Arial"/>
                <w:sz w:val="16"/>
                <w:szCs w:val="16"/>
              </w:rPr>
            </w:pPr>
          </w:p>
        </w:tc>
      </w:tr>
    </w:tbl>
    <w:p w14:paraId="54665FEA" w14:textId="77777777" w:rsidR="00470D61" w:rsidRPr="00A163AA" w:rsidRDefault="00470D61" w:rsidP="00470D61">
      <w:pPr>
        <w:rPr>
          <w:rFonts w:ascii="Arial" w:hAnsi="Arial" w:cs="Arial"/>
        </w:rPr>
      </w:pPr>
    </w:p>
    <w:bookmarkEnd w:id="27"/>
    <w:p w14:paraId="185CEF9C" w14:textId="77777777" w:rsidR="00E527F7" w:rsidRPr="00A163AA" w:rsidRDefault="00E527F7">
      <w:pPr>
        <w:rPr>
          <w:rFonts w:ascii="Arial" w:hAnsi="Arial" w:cs="Arial"/>
          <w:b/>
          <w:kern w:val="28"/>
          <w:szCs w:val="16"/>
        </w:rPr>
      </w:pPr>
      <w:r w:rsidRPr="00A163AA">
        <w:rPr>
          <w:rFonts w:ascii="Arial" w:hAnsi="Arial" w:cs="Arial"/>
          <w:szCs w:val="16"/>
        </w:rPr>
        <w:br w:type="page"/>
      </w:r>
    </w:p>
    <w:p w14:paraId="3090C58C" w14:textId="736AF8B1" w:rsidR="00915985" w:rsidRPr="009831BD" w:rsidRDefault="009462C1" w:rsidP="00915985">
      <w:pPr>
        <w:pStyle w:val="Rubrik1"/>
        <w:rPr>
          <w:rFonts w:ascii="Arial" w:hAnsi="Arial" w:cs="Arial"/>
          <w:sz w:val="22"/>
          <w:szCs w:val="14"/>
        </w:rPr>
      </w:pPr>
      <w:r w:rsidRPr="009831BD">
        <w:rPr>
          <w:rFonts w:ascii="Arial" w:hAnsi="Arial" w:cs="Arial"/>
          <w:sz w:val="22"/>
          <w:szCs w:val="14"/>
        </w:rPr>
        <w:lastRenderedPageBreak/>
        <w:t>1</w:t>
      </w:r>
      <w:r w:rsidR="0071314A" w:rsidRPr="009831BD">
        <w:rPr>
          <w:rFonts w:ascii="Arial" w:hAnsi="Arial" w:cs="Arial"/>
          <w:sz w:val="22"/>
          <w:szCs w:val="14"/>
        </w:rPr>
        <w:t>3</w:t>
      </w:r>
      <w:r w:rsidR="00915985" w:rsidRPr="009831BD">
        <w:rPr>
          <w:rFonts w:ascii="Arial" w:hAnsi="Arial" w:cs="Arial"/>
          <w:sz w:val="22"/>
          <w:szCs w:val="14"/>
        </w:rPr>
        <w:t xml:space="preserve">. Åtgärder </w:t>
      </w:r>
      <w:r w:rsidR="00C74828" w:rsidRPr="009831BD">
        <w:rPr>
          <w:rFonts w:ascii="Arial" w:hAnsi="Arial" w:cs="Arial"/>
          <w:sz w:val="22"/>
          <w:szCs w:val="14"/>
        </w:rPr>
        <w:t xml:space="preserve">vid </w:t>
      </w:r>
      <w:r w:rsidR="00455AAB" w:rsidRPr="009831BD">
        <w:rPr>
          <w:rFonts w:ascii="Arial" w:hAnsi="Arial" w:cs="Arial"/>
          <w:sz w:val="22"/>
          <w:szCs w:val="14"/>
        </w:rPr>
        <w:t>a</w:t>
      </w:r>
      <w:r w:rsidRPr="009831BD">
        <w:rPr>
          <w:rFonts w:ascii="Arial" w:hAnsi="Arial" w:cs="Arial"/>
          <w:sz w:val="22"/>
          <w:szCs w:val="14"/>
        </w:rPr>
        <w:t>rbete i närheten av joniserande strålning och enligt Strålsäkerhetsmyndighetens föreskrifter ska inrätta ett kontrollerat område eller ett skyddat område</w:t>
      </w:r>
      <w:bookmarkEnd w:id="11"/>
      <w:bookmarkEnd w:id="12"/>
      <w:r w:rsidR="00C74828" w:rsidRPr="009831BD">
        <w:rPr>
          <w:rFonts w:ascii="Arial" w:hAnsi="Arial" w:cs="Arial"/>
          <w:sz w:val="22"/>
          <w:szCs w:val="1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915985" w:rsidRPr="00A163AA" w14:paraId="78A2FE46" w14:textId="77777777" w:rsidTr="00EE6795">
        <w:tc>
          <w:tcPr>
            <w:tcW w:w="2279" w:type="dxa"/>
            <w:tcBorders>
              <w:bottom w:val="single" w:sz="4" w:space="0" w:color="auto"/>
            </w:tcBorders>
            <w:shd w:val="clear" w:color="auto" w:fill="E6E6E6"/>
          </w:tcPr>
          <w:p w14:paraId="3CF76938" w14:textId="77777777" w:rsidR="00915985" w:rsidRPr="00A163AA" w:rsidRDefault="00915985" w:rsidP="00EE6795">
            <w:pPr>
              <w:spacing w:before="20" w:after="20"/>
              <w:rPr>
                <w:rFonts w:ascii="Arial" w:hAnsi="Arial" w:cs="Arial"/>
                <w:b/>
                <w:sz w:val="20"/>
                <w:szCs w:val="20"/>
              </w:rPr>
            </w:pPr>
            <w:r w:rsidRPr="00A163AA">
              <w:rPr>
                <w:rFonts w:ascii="Arial" w:hAnsi="Arial" w:cs="Arial"/>
                <w:b/>
                <w:sz w:val="20"/>
                <w:szCs w:val="20"/>
              </w:rPr>
              <w:t>Företag</w:t>
            </w:r>
          </w:p>
        </w:tc>
        <w:tc>
          <w:tcPr>
            <w:tcW w:w="6863" w:type="dxa"/>
            <w:gridSpan w:val="2"/>
            <w:tcBorders>
              <w:bottom w:val="single" w:sz="4" w:space="0" w:color="auto"/>
            </w:tcBorders>
            <w:shd w:val="clear" w:color="auto" w:fill="E6E6E6"/>
          </w:tcPr>
          <w:p w14:paraId="7A8C6F9E" w14:textId="77777777" w:rsidR="00915985" w:rsidRPr="00A163AA" w:rsidRDefault="00915985" w:rsidP="00EE6795">
            <w:pPr>
              <w:spacing w:before="20" w:after="20"/>
              <w:rPr>
                <w:rFonts w:ascii="Arial" w:hAnsi="Arial" w:cs="Arial"/>
                <w:b/>
                <w:sz w:val="20"/>
                <w:szCs w:val="20"/>
              </w:rPr>
            </w:pPr>
            <w:r w:rsidRPr="00A163AA">
              <w:rPr>
                <w:rFonts w:ascii="Arial" w:hAnsi="Arial" w:cs="Arial"/>
                <w:b/>
                <w:sz w:val="20"/>
                <w:szCs w:val="20"/>
              </w:rPr>
              <w:t>Arbete/aktivitet och risk(-er)</w:t>
            </w:r>
            <w:r w:rsidR="0078445C" w:rsidRPr="00A163AA">
              <w:rPr>
                <w:rFonts w:ascii="Arial" w:hAnsi="Arial" w:cs="Arial"/>
                <w:b/>
                <w:sz w:val="20"/>
                <w:szCs w:val="20"/>
              </w:rPr>
              <w:t>; Ange vad och var</w:t>
            </w:r>
          </w:p>
        </w:tc>
      </w:tr>
      <w:tr w:rsidR="00915985" w:rsidRPr="00A163AA" w14:paraId="29DFF82B" w14:textId="77777777" w:rsidTr="00EE6795">
        <w:tc>
          <w:tcPr>
            <w:tcW w:w="2279" w:type="dxa"/>
            <w:tcBorders>
              <w:top w:val="single" w:sz="4" w:space="0" w:color="auto"/>
              <w:bottom w:val="single" w:sz="4" w:space="0" w:color="auto"/>
            </w:tcBorders>
          </w:tcPr>
          <w:p w14:paraId="2001C9A1" w14:textId="77777777" w:rsidR="00915985" w:rsidRPr="00A163AA" w:rsidRDefault="00915985" w:rsidP="00EE6795">
            <w:pPr>
              <w:spacing w:before="60" w:after="60"/>
              <w:rPr>
                <w:rFonts w:ascii="Arial" w:hAnsi="Arial" w:cs="Arial"/>
                <w:sz w:val="20"/>
                <w:szCs w:val="20"/>
                <w:highlight w:val="green"/>
              </w:rPr>
            </w:pPr>
          </w:p>
          <w:p w14:paraId="7FA0E540" w14:textId="77777777" w:rsidR="00915985" w:rsidRPr="00A163AA" w:rsidRDefault="00915985" w:rsidP="00EE6795">
            <w:pPr>
              <w:spacing w:before="60" w:after="60"/>
              <w:rPr>
                <w:rFonts w:ascii="Arial" w:hAnsi="Arial" w:cs="Arial"/>
                <w:sz w:val="20"/>
                <w:szCs w:val="20"/>
                <w:highlight w:val="green"/>
              </w:rPr>
            </w:pPr>
          </w:p>
          <w:p w14:paraId="5A87B831" w14:textId="77777777" w:rsidR="00915985" w:rsidRPr="00A163AA" w:rsidRDefault="00915985" w:rsidP="00EE6795">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199C3BE3" w14:textId="77777777" w:rsidR="008134DD" w:rsidRPr="00A163AA" w:rsidRDefault="008134DD" w:rsidP="00DE39C0">
            <w:pPr>
              <w:spacing w:before="60" w:after="60"/>
              <w:rPr>
                <w:rFonts w:ascii="Arial" w:hAnsi="Arial" w:cs="Arial"/>
                <w:sz w:val="20"/>
                <w:szCs w:val="20"/>
                <w:u w:val="single"/>
              </w:rPr>
            </w:pPr>
            <w:r w:rsidRPr="00A163AA">
              <w:rPr>
                <w:rFonts w:ascii="Arial" w:hAnsi="Arial" w:cs="Arial"/>
                <w:sz w:val="20"/>
                <w:szCs w:val="20"/>
                <w:u w:val="single"/>
              </w:rPr>
              <w:t>Exempel:</w:t>
            </w:r>
          </w:p>
          <w:p w14:paraId="7A434DD3" w14:textId="612D156F" w:rsidR="00DE39C0" w:rsidRPr="00A163AA" w:rsidRDefault="00DE39C0" w:rsidP="004E086C">
            <w:pPr>
              <w:pStyle w:val="Liststycke"/>
              <w:numPr>
                <w:ilvl w:val="0"/>
                <w:numId w:val="8"/>
              </w:numPr>
              <w:spacing w:before="60" w:after="60"/>
              <w:rPr>
                <w:rFonts w:ascii="Arial" w:hAnsi="Arial" w:cs="Arial"/>
                <w:sz w:val="20"/>
                <w:szCs w:val="20"/>
                <w:u w:val="single"/>
              </w:rPr>
            </w:pPr>
            <w:r w:rsidRPr="00A163AA">
              <w:rPr>
                <w:rFonts w:ascii="Arial" w:hAnsi="Arial" w:cs="Arial"/>
                <w:sz w:val="20"/>
                <w:szCs w:val="20"/>
              </w:rPr>
              <w:t>Arbetare inom kärnkraftsindustrin kan utsättas för strålning från bränslehantering och reaktordrift.</w:t>
            </w:r>
          </w:p>
          <w:p w14:paraId="438747F3" w14:textId="77777777" w:rsidR="00D80E0E" w:rsidRPr="00A163AA" w:rsidRDefault="00DE39C0" w:rsidP="004E086C">
            <w:pPr>
              <w:pStyle w:val="Liststycke"/>
              <w:numPr>
                <w:ilvl w:val="0"/>
                <w:numId w:val="8"/>
              </w:numPr>
              <w:spacing w:before="60" w:after="60"/>
              <w:rPr>
                <w:rFonts w:ascii="Arial" w:hAnsi="Arial" w:cs="Arial"/>
                <w:sz w:val="20"/>
                <w:szCs w:val="20"/>
              </w:rPr>
            </w:pPr>
            <w:r w:rsidRPr="00A163AA">
              <w:rPr>
                <w:rFonts w:ascii="Arial" w:hAnsi="Arial" w:cs="Arial"/>
                <w:sz w:val="20"/>
                <w:szCs w:val="20"/>
              </w:rPr>
              <w:t>Industriell radiografi: Användning av strålning för att kontrollera strukturella integritet hos material och svetsfogar.</w:t>
            </w:r>
          </w:p>
          <w:p w14:paraId="20D44C13" w14:textId="77777777" w:rsidR="00915985" w:rsidRDefault="00DE39C0" w:rsidP="004E086C">
            <w:pPr>
              <w:pStyle w:val="Liststycke"/>
              <w:numPr>
                <w:ilvl w:val="0"/>
                <w:numId w:val="8"/>
              </w:numPr>
              <w:spacing w:before="60" w:after="60"/>
              <w:rPr>
                <w:rFonts w:ascii="Arial" w:hAnsi="Arial" w:cs="Arial"/>
                <w:sz w:val="20"/>
                <w:szCs w:val="20"/>
              </w:rPr>
            </w:pPr>
            <w:r w:rsidRPr="00A163AA">
              <w:rPr>
                <w:rFonts w:ascii="Arial" w:hAnsi="Arial" w:cs="Arial"/>
                <w:sz w:val="20"/>
                <w:szCs w:val="20"/>
              </w:rPr>
              <w:t>Grävning och borrning: Arbetsområden som hanterar material som innehåller naturligt förekommande radioaktiva ämnen, som i gruvdrift.</w:t>
            </w:r>
          </w:p>
          <w:p w14:paraId="45B0C770" w14:textId="381CCA3D" w:rsidR="00A163AA" w:rsidRPr="00A163AA" w:rsidRDefault="00A163AA" w:rsidP="00A163AA">
            <w:pPr>
              <w:pStyle w:val="Liststycke"/>
              <w:spacing w:before="60" w:after="60"/>
              <w:rPr>
                <w:rFonts w:ascii="Arial" w:hAnsi="Arial" w:cs="Arial"/>
                <w:sz w:val="20"/>
                <w:szCs w:val="20"/>
              </w:rPr>
            </w:pPr>
          </w:p>
        </w:tc>
      </w:tr>
      <w:tr w:rsidR="00915985" w:rsidRPr="00A163AA" w14:paraId="0ECA7359" w14:textId="77777777" w:rsidTr="00EE6795">
        <w:tc>
          <w:tcPr>
            <w:tcW w:w="9142" w:type="dxa"/>
            <w:gridSpan w:val="3"/>
            <w:tcBorders>
              <w:bottom w:val="single" w:sz="4" w:space="0" w:color="auto"/>
            </w:tcBorders>
            <w:shd w:val="clear" w:color="auto" w:fill="E6E6E6"/>
          </w:tcPr>
          <w:p w14:paraId="1040535B" w14:textId="42C14E1E" w:rsidR="00915985" w:rsidRPr="00A163AA" w:rsidRDefault="00915985" w:rsidP="00767952">
            <w:pPr>
              <w:spacing w:before="20" w:after="20"/>
              <w:rPr>
                <w:rFonts w:ascii="Arial" w:hAnsi="Arial" w:cs="Arial"/>
                <w:b/>
                <w:sz w:val="20"/>
                <w:szCs w:val="20"/>
              </w:rPr>
            </w:pPr>
            <w:r w:rsidRPr="00A163AA">
              <w:rPr>
                <w:rFonts w:ascii="Arial" w:hAnsi="Arial" w:cs="Arial"/>
                <w:b/>
                <w:sz w:val="20"/>
                <w:szCs w:val="20"/>
              </w:rPr>
              <w:t>Åtgärder</w:t>
            </w:r>
            <w:r w:rsidR="00CA6087" w:rsidRPr="00A163AA">
              <w:rPr>
                <w:rFonts w:ascii="Arial" w:hAnsi="Arial" w:cs="Arial"/>
                <w:b/>
                <w:sz w:val="20"/>
                <w:szCs w:val="20"/>
              </w:rPr>
              <w:t>:</w:t>
            </w:r>
          </w:p>
        </w:tc>
      </w:tr>
      <w:tr w:rsidR="00915985" w:rsidRPr="00A163AA" w14:paraId="436FDE77" w14:textId="77777777" w:rsidTr="00EE6795">
        <w:tc>
          <w:tcPr>
            <w:tcW w:w="9142" w:type="dxa"/>
            <w:gridSpan w:val="3"/>
            <w:tcBorders>
              <w:top w:val="nil"/>
              <w:bottom w:val="single" w:sz="4" w:space="0" w:color="auto"/>
            </w:tcBorders>
          </w:tcPr>
          <w:p w14:paraId="07B7D409" w14:textId="77777777" w:rsidR="00D27353" w:rsidRPr="00A163AA" w:rsidRDefault="00D27353" w:rsidP="000E1917">
            <w:pPr>
              <w:pStyle w:val="Rubrik3"/>
              <w:rPr>
                <w:rFonts w:ascii="Arial" w:hAnsi="Arial" w:cs="Arial"/>
                <w:sz w:val="22"/>
                <w:szCs w:val="18"/>
              </w:rPr>
            </w:pPr>
            <w:r w:rsidRPr="00A163AA">
              <w:rPr>
                <w:rFonts w:ascii="Arial" w:hAnsi="Arial" w:cs="Arial"/>
                <w:sz w:val="22"/>
                <w:szCs w:val="18"/>
              </w:rPr>
              <w:t>Förundersökningar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389"/>
              <w:gridCol w:w="8567"/>
            </w:tblGrid>
            <w:tr w:rsidR="00E7031C" w:rsidRPr="00A163AA" w14:paraId="7454805C" w14:textId="77777777" w:rsidTr="00880912">
              <w:trPr>
                <w:trHeight w:val="239"/>
              </w:trPr>
              <w:sdt>
                <w:sdtPr>
                  <w:rPr>
                    <w:rFonts w:ascii="Arial" w:hAnsi="Arial" w:cs="Arial"/>
                    <w:b/>
                    <w:sz w:val="20"/>
                    <w:szCs w:val="20"/>
                  </w:rPr>
                  <w:id w:val="-889952956"/>
                  <w14:checkbox>
                    <w14:checked w14:val="0"/>
                    <w14:checkedState w14:val="2612" w14:font="MS Gothic"/>
                    <w14:uncheckedState w14:val="2610" w14:font="MS Gothic"/>
                  </w14:checkbox>
                </w:sdtPr>
                <w:sdtContent>
                  <w:tc>
                    <w:tcPr>
                      <w:tcW w:w="346" w:type="dxa"/>
                      <w:shd w:val="clear" w:color="auto" w:fill="auto"/>
                    </w:tcPr>
                    <w:p w14:paraId="324E0150" w14:textId="77777777" w:rsidR="00E7031C" w:rsidRPr="00A163AA" w:rsidRDefault="00E7031C" w:rsidP="00880912">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shd w:val="clear" w:color="auto" w:fill="auto"/>
                </w:tcPr>
                <w:p w14:paraId="75951BB2" w14:textId="77777777" w:rsidR="00E7031C" w:rsidRPr="00A163AA" w:rsidRDefault="00E7031C" w:rsidP="00E7031C">
                  <w:pPr>
                    <w:tabs>
                      <w:tab w:val="left" w:pos="4020"/>
                    </w:tabs>
                    <w:spacing w:after="60"/>
                    <w:rPr>
                      <w:rFonts w:ascii="Arial" w:hAnsi="Arial" w:cs="Arial"/>
                      <w:sz w:val="20"/>
                      <w:szCs w:val="20"/>
                    </w:rPr>
                  </w:pPr>
                  <w:r w:rsidRPr="00A163AA">
                    <w:rPr>
                      <w:rFonts w:ascii="Arial" w:hAnsi="Arial" w:cs="Arial"/>
                      <w:sz w:val="20"/>
                      <w:szCs w:val="20"/>
                    </w:rPr>
                    <w:t>Ej aktuellt</w:t>
                  </w:r>
                </w:p>
              </w:tc>
            </w:tr>
            <w:tr w:rsidR="00880912" w:rsidRPr="00A163AA" w14:paraId="50BF2CDD" w14:textId="77777777" w:rsidTr="00880912">
              <w:trPr>
                <w:trHeight w:val="239"/>
              </w:trPr>
              <w:sdt>
                <w:sdtPr>
                  <w:rPr>
                    <w:rFonts w:ascii="Arial" w:hAnsi="Arial" w:cs="Arial"/>
                    <w:b/>
                    <w:sz w:val="20"/>
                    <w:szCs w:val="20"/>
                  </w:rPr>
                  <w:id w:val="-1100175678"/>
                  <w14:checkbox>
                    <w14:checked w14:val="0"/>
                    <w14:checkedState w14:val="2612" w14:font="MS Gothic"/>
                    <w14:uncheckedState w14:val="2610" w14:font="MS Gothic"/>
                  </w14:checkbox>
                </w:sdtPr>
                <w:sdtContent>
                  <w:tc>
                    <w:tcPr>
                      <w:tcW w:w="346" w:type="dxa"/>
                      <w:shd w:val="clear" w:color="auto" w:fill="auto"/>
                    </w:tcPr>
                    <w:p w14:paraId="68CD3DA2" w14:textId="77777777" w:rsidR="00880912" w:rsidRPr="00A163AA" w:rsidRDefault="00A553CA" w:rsidP="00880912">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shd w:val="clear" w:color="auto" w:fill="auto"/>
                </w:tcPr>
                <w:p w14:paraId="24C26591" w14:textId="77777777" w:rsidR="00880912" w:rsidRPr="00A163AA" w:rsidRDefault="00880912" w:rsidP="00880912">
                  <w:pPr>
                    <w:tabs>
                      <w:tab w:val="left" w:pos="4020"/>
                    </w:tabs>
                    <w:spacing w:after="60"/>
                    <w:rPr>
                      <w:rFonts w:ascii="Arial" w:hAnsi="Arial" w:cs="Arial"/>
                      <w:sz w:val="20"/>
                      <w:szCs w:val="20"/>
                    </w:rPr>
                  </w:pPr>
                  <w:r w:rsidRPr="00A163AA">
                    <w:rPr>
                      <w:rFonts w:ascii="Arial" w:hAnsi="Arial" w:cs="Arial"/>
                      <w:sz w:val="20"/>
                      <w:szCs w:val="20"/>
                    </w:rPr>
                    <w:t xml:space="preserve">Förundersökning av strålningsnivåer har genomförts. </w:t>
                  </w:r>
                </w:p>
              </w:tc>
            </w:tr>
            <w:tr w:rsidR="00880912" w:rsidRPr="00A163AA" w14:paraId="16F1A479" w14:textId="77777777" w:rsidTr="00880912">
              <w:sdt>
                <w:sdtPr>
                  <w:rPr>
                    <w:rFonts w:ascii="Arial" w:hAnsi="Arial" w:cs="Arial"/>
                    <w:b/>
                    <w:sz w:val="20"/>
                    <w:szCs w:val="20"/>
                  </w:rPr>
                  <w:id w:val="-1144656814"/>
                  <w14:checkbox>
                    <w14:checked w14:val="0"/>
                    <w14:checkedState w14:val="2612" w14:font="MS Gothic"/>
                    <w14:uncheckedState w14:val="2610" w14:font="MS Gothic"/>
                  </w14:checkbox>
                </w:sdtPr>
                <w:sdtContent>
                  <w:tc>
                    <w:tcPr>
                      <w:tcW w:w="346" w:type="dxa"/>
                      <w:shd w:val="clear" w:color="auto" w:fill="auto"/>
                    </w:tcPr>
                    <w:p w14:paraId="5128F52C" w14:textId="77777777" w:rsidR="00880912" w:rsidRPr="00A163AA" w:rsidRDefault="00880912" w:rsidP="00880912">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646" w:type="dxa"/>
                  <w:shd w:val="clear" w:color="auto" w:fill="auto"/>
                </w:tcPr>
                <w:p w14:paraId="2B527F7D" w14:textId="77777777" w:rsidR="00880912" w:rsidRPr="00A163AA" w:rsidRDefault="00880912" w:rsidP="00880912">
                  <w:pPr>
                    <w:tabs>
                      <w:tab w:val="left" w:pos="4020"/>
                    </w:tabs>
                    <w:spacing w:after="60"/>
                    <w:rPr>
                      <w:rFonts w:ascii="Arial" w:hAnsi="Arial" w:cs="Arial"/>
                      <w:sz w:val="20"/>
                      <w:szCs w:val="20"/>
                    </w:rPr>
                  </w:pPr>
                  <w:r w:rsidRPr="00A163AA">
                    <w:rPr>
                      <w:rFonts w:ascii="Arial" w:hAnsi="Arial" w:cs="Arial"/>
                      <w:sz w:val="20"/>
                      <w:szCs w:val="20"/>
                    </w:rPr>
                    <w:t xml:space="preserve">Radonhalt är uppmätt. </w:t>
                  </w:r>
                </w:p>
              </w:tc>
            </w:tr>
          </w:tbl>
          <w:p w14:paraId="4F3F6310" w14:textId="77777777" w:rsidR="00D27353" w:rsidRPr="00A163AA" w:rsidRDefault="00D27353" w:rsidP="000E1917">
            <w:pPr>
              <w:pStyle w:val="Rubrik3"/>
              <w:rPr>
                <w:rFonts w:ascii="Arial" w:hAnsi="Arial" w:cs="Arial"/>
                <w:sz w:val="22"/>
                <w:szCs w:val="18"/>
              </w:rPr>
            </w:pPr>
            <w:r w:rsidRPr="00A163AA">
              <w:rPr>
                <w:rFonts w:ascii="Arial" w:hAnsi="Arial" w:cs="Arial"/>
                <w:sz w:val="22"/>
                <w:szCs w:val="18"/>
              </w:rPr>
              <w:t>Särskilda tekniska eller organisatoriska säkerhetsåtgärder</w:t>
            </w:r>
          </w:p>
          <w:p w14:paraId="5CF81BBB" w14:textId="77777777" w:rsidR="007725CB" w:rsidRPr="00A163AA" w:rsidRDefault="008F5804" w:rsidP="000D1B9B">
            <w:pPr>
              <w:pBdr>
                <w:top w:val="single" w:sz="18" w:space="1" w:color="00B050"/>
                <w:left w:val="single" w:sz="18" w:space="4" w:color="00B050"/>
                <w:bottom w:val="single" w:sz="18" w:space="1" w:color="00B050"/>
                <w:right w:val="single" w:sz="18" w:space="4" w:color="00B050"/>
              </w:pBdr>
              <w:tabs>
                <w:tab w:val="left" w:pos="4020"/>
              </w:tabs>
              <w:spacing w:after="120"/>
              <w:rPr>
                <w:rFonts w:ascii="Arial" w:hAnsi="Arial" w:cs="Arial"/>
                <w:sz w:val="20"/>
                <w:szCs w:val="20"/>
              </w:rPr>
            </w:pPr>
            <w:r w:rsidRPr="00A163AA">
              <w:rPr>
                <w:rFonts w:ascii="Arial" w:hAnsi="Arial" w:cs="Arial"/>
                <w:sz w:val="20"/>
                <w:szCs w:val="20"/>
              </w:rPr>
              <w:t>Berörda arbetstagare informeras om hälso- och olycksfallsrisker som är förbundna med de material, ämnen och maskiner som hanteras och hur dessa risker ska förebyggas.</w:t>
            </w:r>
            <w:r w:rsidR="00D31677" w:rsidRPr="00A163AA">
              <w:rPr>
                <w:rFonts w:ascii="Arial" w:hAnsi="Arial" w:cs="Arial"/>
                <w:sz w:val="20"/>
                <w:szCs w:val="20"/>
              </w:rPr>
              <w:t xml:space="preserve"> </w:t>
            </w:r>
          </w:p>
          <w:p w14:paraId="4DC843FD" w14:textId="184CFFA5" w:rsidR="008F5804" w:rsidRPr="00A163AA" w:rsidRDefault="00D31677" w:rsidP="000D1B9B">
            <w:pPr>
              <w:pBdr>
                <w:top w:val="single" w:sz="18" w:space="1" w:color="00B050"/>
                <w:left w:val="single" w:sz="18" w:space="4" w:color="00B050"/>
                <w:bottom w:val="single" w:sz="18" w:space="1" w:color="00B050"/>
                <w:right w:val="single" w:sz="18" w:space="4" w:color="00B050"/>
              </w:pBdr>
              <w:tabs>
                <w:tab w:val="left" w:pos="4020"/>
              </w:tabs>
              <w:spacing w:after="120"/>
              <w:rPr>
                <w:rFonts w:ascii="Arial" w:hAnsi="Arial" w:cs="Arial"/>
                <w:sz w:val="20"/>
                <w:szCs w:val="20"/>
              </w:rPr>
            </w:pPr>
            <w:r w:rsidRPr="00A163AA">
              <w:rPr>
                <w:rFonts w:ascii="Arial" w:hAnsi="Arial" w:cs="Arial"/>
                <w:sz w:val="20"/>
                <w:szCs w:val="20"/>
              </w:rPr>
              <w:t>Särskilda samordningsåtgärder för att förhindra spridning av riskerna ska vidtas.</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16"/>
              <w:gridCol w:w="8540"/>
            </w:tblGrid>
            <w:tr w:rsidR="00845601" w:rsidRPr="00A163AA" w14:paraId="707D88F4" w14:textId="77777777" w:rsidTr="00845601">
              <w:sdt>
                <w:sdtPr>
                  <w:rPr>
                    <w:rFonts w:ascii="Arial" w:hAnsi="Arial" w:cs="Arial"/>
                    <w:b/>
                    <w:sz w:val="20"/>
                    <w:szCs w:val="20"/>
                  </w:rPr>
                  <w:id w:val="-1699697724"/>
                  <w14:checkbox>
                    <w14:checked w14:val="0"/>
                    <w14:checkedState w14:val="2612" w14:font="MS Gothic"/>
                    <w14:uncheckedState w14:val="2610" w14:font="MS Gothic"/>
                  </w14:checkbox>
                </w:sdtPr>
                <w:sdtContent>
                  <w:tc>
                    <w:tcPr>
                      <w:tcW w:w="416" w:type="dxa"/>
                    </w:tcPr>
                    <w:p w14:paraId="16E51F53" w14:textId="77777777" w:rsidR="00845601" w:rsidRPr="00A163AA" w:rsidRDefault="00845601" w:rsidP="00845601">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540" w:type="dxa"/>
                </w:tcPr>
                <w:p w14:paraId="6EEF6188" w14:textId="1DB32DF2" w:rsidR="00845601" w:rsidRPr="00A163AA" w:rsidRDefault="00845601" w:rsidP="00845601">
                  <w:pPr>
                    <w:tabs>
                      <w:tab w:val="left" w:pos="4020"/>
                    </w:tabs>
                    <w:spacing w:after="60"/>
                    <w:rPr>
                      <w:rFonts w:ascii="Arial" w:hAnsi="Arial" w:cs="Arial"/>
                      <w:sz w:val="20"/>
                      <w:szCs w:val="20"/>
                    </w:rPr>
                  </w:pPr>
                  <w:r w:rsidRPr="00A163AA">
                    <w:rPr>
                      <w:rFonts w:ascii="Arial" w:hAnsi="Arial" w:cs="Arial"/>
                      <w:sz w:val="20"/>
                      <w:szCs w:val="20"/>
                    </w:rPr>
                    <w:t xml:space="preserve">Det finns säkra förvaringsmöjligheter för </w:t>
                  </w:r>
                  <w:r w:rsidR="00D80E0E" w:rsidRPr="00A163AA">
                    <w:rPr>
                      <w:rFonts w:ascii="Arial" w:hAnsi="Arial" w:cs="Arial"/>
                      <w:sz w:val="20"/>
                      <w:szCs w:val="20"/>
                    </w:rPr>
                    <w:t>mätapparater</w:t>
                  </w:r>
                  <w:r w:rsidRPr="00A163AA">
                    <w:rPr>
                      <w:rFonts w:ascii="Arial" w:hAnsi="Arial" w:cs="Arial"/>
                      <w:sz w:val="20"/>
                      <w:szCs w:val="20"/>
                    </w:rPr>
                    <w:t xml:space="preserve"> som avger joniserande strålning. </w:t>
                  </w:r>
                </w:p>
              </w:tc>
            </w:tr>
            <w:tr w:rsidR="00845601" w:rsidRPr="00A163AA" w14:paraId="5A885DB3" w14:textId="77777777" w:rsidTr="00845601">
              <w:sdt>
                <w:sdtPr>
                  <w:rPr>
                    <w:rFonts w:ascii="Arial" w:hAnsi="Arial" w:cs="Arial"/>
                    <w:b/>
                    <w:sz w:val="20"/>
                    <w:szCs w:val="20"/>
                  </w:rPr>
                  <w:id w:val="-446631215"/>
                  <w14:checkbox>
                    <w14:checked w14:val="0"/>
                    <w14:checkedState w14:val="2612" w14:font="MS Gothic"/>
                    <w14:uncheckedState w14:val="2610" w14:font="MS Gothic"/>
                  </w14:checkbox>
                </w:sdtPr>
                <w:sdtContent>
                  <w:tc>
                    <w:tcPr>
                      <w:tcW w:w="416" w:type="dxa"/>
                    </w:tcPr>
                    <w:p w14:paraId="1AFBDDDF" w14:textId="77777777" w:rsidR="00845601" w:rsidRPr="00A163AA" w:rsidRDefault="00845601" w:rsidP="00845601">
                      <w:pPr>
                        <w:tabs>
                          <w:tab w:val="left" w:pos="4020"/>
                        </w:tabs>
                        <w:spacing w:after="60"/>
                        <w:rPr>
                          <w:rFonts w:ascii="Arial" w:hAnsi="Arial" w:cs="Arial"/>
                          <w:b/>
                          <w:sz w:val="20"/>
                          <w:szCs w:val="20"/>
                        </w:rPr>
                      </w:pPr>
                      <w:r w:rsidRPr="00A163AA">
                        <w:rPr>
                          <w:rFonts w:ascii="Segoe UI Symbol" w:eastAsia="MS Gothic" w:hAnsi="Segoe UI Symbol" w:cs="Segoe UI Symbol"/>
                          <w:b/>
                          <w:sz w:val="20"/>
                          <w:szCs w:val="20"/>
                        </w:rPr>
                        <w:t>☐</w:t>
                      </w:r>
                    </w:p>
                  </w:tc>
                </w:sdtContent>
              </w:sdt>
              <w:tc>
                <w:tcPr>
                  <w:tcW w:w="8540" w:type="dxa"/>
                </w:tcPr>
                <w:p w14:paraId="4B7B76C6" w14:textId="70371E50" w:rsidR="00845601" w:rsidRPr="00A163AA" w:rsidRDefault="00845601" w:rsidP="00845601">
                  <w:pPr>
                    <w:tabs>
                      <w:tab w:val="left" w:pos="4020"/>
                    </w:tabs>
                    <w:spacing w:after="60"/>
                    <w:rPr>
                      <w:rFonts w:ascii="Arial" w:hAnsi="Arial" w:cs="Arial"/>
                      <w:sz w:val="20"/>
                      <w:szCs w:val="20"/>
                    </w:rPr>
                  </w:pPr>
                  <w:r w:rsidRPr="00A163AA">
                    <w:rPr>
                      <w:rFonts w:ascii="Arial" w:hAnsi="Arial" w:cs="Arial"/>
                      <w:sz w:val="20"/>
                      <w:szCs w:val="20"/>
                    </w:rPr>
                    <w:t xml:space="preserve">Särskilda regler för användandet av </w:t>
                  </w:r>
                  <w:r w:rsidR="00D80E0E" w:rsidRPr="00A163AA">
                    <w:rPr>
                      <w:rFonts w:ascii="Arial" w:hAnsi="Arial" w:cs="Arial"/>
                      <w:sz w:val="20"/>
                      <w:szCs w:val="20"/>
                    </w:rPr>
                    <w:t>mätapparater</w:t>
                  </w:r>
                  <w:r w:rsidRPr="00A163AA">
                    <w:rPr>
                      <w:rFonts w:ascii="Arial" w:hAnsi="Arial" w:cs="Arial"/>
                      <w:sz w:val="20"/>
                      <w:szCs w:val="20"/>
                    </w:rPr>
                    <w:t xml:space="preserve"> som avger joniserande strålning finns dokumenterade. </w:t>
                  </w:r>
                </w:p>
              </w:tc>
            </w:tr>
          </w:tbl>
          <w:p w14:paraId="3C7F78B7" w14:textId="77777777" w:rsidR="0090655A" w:rsidRPr="00A163AA" w:rsidRDefault="0090655A" w:rsidP="000E1917">
            <w:pPr>
              <w:pStyle w:val="Rubrik3"/>
              <w:rPr>
                <w:rFonts w:ascii="Arial" w:hAnsi="Arial" w:cs="Arial"/>
                <w:sz w:val="22"/>
                <w:szCs w:val="18"/>
              </w:rPr>
            </w:pPr>
            <w:r w:rsidRPr="00A163AA">
              <w:rPr>
                <w:rFonts w:ascii="Arial" w:hAnsi="Arial" w:cs="Arial"/>
                <w:sz w:val="22"/>
                <w:szCs w:val="18"/>
              </w:rPr>
              <w:t xml:space="preserve">Övriga åtgärder  </w:t>
            </w:r>
          </w:p>
          <w:p w14:paraId="0146D269" w14:textId="77777777" w:rsidR="0090655A" w:rsidRPr="00A163AA" w:rsidRDefault="0090655A" w:rsidP="0090655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1502B607" w14:textId="77777777" w:rsidR="00915985" w:rsidRPr="00A163AA" w:rsidRDefault="00915985" w:rsidP="00EE6795">
            <w:pPr>
              <w:spacing w:after="120"/>
              <w:rPr>
                <w:rFonts w:ascii="Arial" w:hAnsi="Arial" w:cs="Arial"/>
              </w:rPr>
            </w:pPr>
          </w:p>
          <w:p w14:paraId="240DE0A5" w14:textId="77777777" w:rsidR="00915985" w:rsidRPr="00A163AA" w:rsidRDefault="00915985" w:rsidP="00EE6795">
            <w:pPr>
              <w:spacing w:after="120"/>
              <w:rPr>
                <w:rFonts w:ascii="Arial" w:hAnsi="Arial" w:cs="Arial"/>
              </w:rPr>
            </w:pPr>
          </w:p>
        </w:tc>
      </w:tr>
      <w:tr w:rsidR="00915985" w:rsidRPr="00A163AA" w14:paraId="0158ACE3" w14:textId="77777777" w:rsidTr="00EE6795">
        <w:trPr>
          <w:trHeight w:val="299"/>
        </w:trPr>
        <w:tc>
          <w:tcPr>
            <w:tcW w:w="6550" w:type="dxa"/>
            <w:gridSpan w:val="2"/>
            <w:tcBorders>
              <w:top w:val="single" w:sz="4" w:space="0" w:color="auto"/>
              <w:bottom w:val="single" w:sz="4" w:space="0" w:color="auto"/>
            </w:tcBorders>
            <w:shd w:val="clear" w:color="auto" w:fill="E6E6E6"/>
          </w:tcPr>
          <w:p w14:paraId="35B6461F" w14:textId="77777777" w:rsidR="00915985" w:rsidRPr="00A163AA" w:rsidRDefault="00915985" w:rsidP="0068109C">
            <w:pPr>
              <w:spacing w:before="40" w:after="40"/>
              <w:rPr>
                <w:rFonts w:ascii="Arial" w:hAnsi="Arial" w:cs="Arial"/>
                <w:sz w:val="16"/>
                <w:szCs w:val="16"/>
              </w:rPr>
            </w:pPr>
            <w:r w:rsidRPr="00A163AA">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2CACEEFA" w14:textId="77239EC5" w:rsidR="00915985" w:rsidRPr="00A163AA" w:rsidRDefault="00915985" w:rsidP="0068109C">
            <w:pPr>
              <w:spacing w:before="40" w:after="40"/>
              <w:rPr>
                <w:rFonts w:ascii="Arial" w:hAnsi="Arial" w:cs="Arial"/>
                <w:sz w:val="16"/>
                <w:szCs w:val="16"/>
              </w:rPr>
            </w:pPr>
            <w:r w:rsidRPr="00A163AA">
              <w:rPr>
                <w:rFonts w:ascii="Arial" w:hAnsi="Arial" w:cs="Arial"/>
                <w:sz w:val="16"/>
                <w:szCs w:val="16"/>
              </w:rPr>
              <w:t>Signering B</w:t>
            </w:r>
            <w:r w:rsidR="0039120C">
              <w:rPr>
                <w:rFonts w:ascii="Arial" w:hAnsi="Arial" w:cs="Arial"/>
                <w:sz w:val="16"/>
                <w:szCs w:val="16"/>
              </w:rPr>
              <w:t>as</w:t>
            </w:r>
            <w:r w:rsidRPr="00A163AA">
              <w:rPr>
                <w:rFonts w:ascii="Arial" w:hAnsi="Arial" w:cs="Arial"/>
                <w:sz w:val="16"/>
                <w:szCs w:val="16"/>
              </w:rPr>
              <w:t>-U</w:t>
            </w:r>
          </w:p>
        </w:tc>
      </w:tr>
      <w:tr w:rsidR="00915985" w:rsidRPr="00A163AA" w14:paraId="72DC6A9C" w14:textId="77777777" w:rsidTr="00EE6795">
        <w:tc>
          <w:tcPr>
            <w:tcW w:w="6550" w:type="dxa"/>
            <w:gridSpan w:val="2"/>
            <w:tcBorders>
              <w:top w:val="nil"/>
            </w:tcBorders>
          </w:tcPr>
          <w:p w14:paraId="41ED3F8E" w14:textId="77777777" w:rsidR="00915985" w:rsidRPr="00A163AA" w:rsidRDefault="00915985" w:rsidP="00EE6795">
            <w:pPr>
              <w:spacing w:before="60" w:after="60"/>
              <w:rPr>
                <w:rFonts w:ascii="Arial" w:hAnsi="Arial" w:cs="Arial"/>
                <w:sz w:val="16"/>
                <w:szCs w:val="16"/>
              </w:rPr>
            </w:pPr>
          </w:p>
        </w:tc>
        <w:tc>
          <w:tcPr>
            <w:tcW w:w="2592" w:type="dxa"/>
            <w:tcBorders>
              <w:top w:val="nil"/>
            </w:tcBorders>
          </w:tcPr>
          <w:p w14:paraId="45AC022E" w14:textId="77777777" w:rsidR="00915985" w:rsidRPr="00A163AA" w:rsidRDefault="00915985" w:rsidP="00EE6795">
            <w:pPr>
              <w:spacing w:before="60" w:after="60"/>
              <w:rPr>
                <w:rFonts w:ascii="Arial" w:hAnsi="Arial" w:cs="Arial"/>
                <w:sz w:val="16"/>
                <w:szCs w:val="16"/>
              </w:rPr>
            </w:pPr>
          </w:p>
        </w:tc>
      </w:tr>
    </w:tbl>
    <w:p w14:paraId="0CF2E2F4" w14:textId="77777777" w:rsidR="00915985" w:rsidRPr="00A163AA" w:rsidRDefault="00915985" w:rsidP="00915985">
      <w:pPr>
        <w:rPr>
          <w:rFonts w:ascii="Arial" w:hAnsi="Arial" w:cs="Arial"/>
        </w:rPr>
      </w:pPr>
    </w:p>
    <w:p w14:paraId="5CF95CEB" w14:textId="77777777" w:rsidR="00915985" w:rsidRPr="00A163AA" w:rsidRDefault="00915985" w:rsidP="00915985">
      <w:pPr>
        <w:rPr>
          <w:rFonts w:ascii="Arial" w:hAnsi="Arial" w:cs="Arial"/>
        </w:rPr>
      </w:pPr>
      <w:r w:rsidRPr="00A163AA">
        <w:rPr>
          <w:rFonts w:ascii="Arial" w:hAnsi="Arial" w:cs="Arial"/>
        </w:rPr>
        <w:br w:type="page"/>
      </w:r>
    </w:p>
    <w:p w14:paraId="1F05D795" w14:textId="74B420C8" w:rsidR="000E1B9D" w:rsidRPr="009831BD" w:rsidRDefault="001D27C7" w:rsidP="000E1B9D">
      <w:pPr>
        <w:pStyle w:val="Rubrik1"/>
        <w:rPr>
          <w:rFonts w:ascii="Arial" w:hAnsi="Arial" w:cs="Arial"/>
          <w:sz w:val="22"/>
          <w:szCs w:val="14"/>
        </w:rPr>
      </w:pPr>
      <w:bookmarkStart w:id="30" w:name="_Toc422986457"/>
      <w:bookmarkEnd w:id="13"/>
      <w:r w:rsidRPr="009831BD">
        <w:rPr>
          <w:rFonts w:ascii="Arial" w:hAnsi="Arial" w:cs="Arial"/>
          <w:sz w:val="22"/>
          <w:szCs w:val="14"/>
        </w:rPr>
        <w:lastRenderedPageBreak/>
        <w:t xml:space="preserve">14 </w:t>
      </w:r>
      <w:r w:rsidR="00A05609" w:rsidRPr="009831BD">
        <w:rPr>
          <w:rFonts w:ascii="Arial" w:hAnsi="Arial" w:cs="Arial"/>
          <w:sz w:val="22"/>
          <w:szCs w:val="14"/>
        </w:rPr>
        <w:t xml:space="preserve">Åtgärder vid </w:t>
      </w:r>
      <w:r w:rsidR="00455AAB" w:rsidRPr="009831BD">
        <w:rPr>
          <w:rFonts w:ascii="Arial" w:hAnsi="Arial" w:cs="Arial"/>
          <w:sz w:val="22"/>
          <w:szCs w:val="14"/>
        </w:rPr>
        <w:t>a</w:t>
      </w:r>
      <w:r w:rsidR="00EB5B9F" w:rsidRPr="009831BD">
        <w:rPr>
          <w:rFonts w:ascii="Arial" w:hAnsi="Arial" w:cs="Arial"/>
          <w:sz w:val="22"/>
          <w:szCs w:val="14"/>
        </w:rPr>
        <w:t xml:space="preserve">rbete på arbetsställe som är gemensamt med pågående </w:t>
      </w:r>
      <w:r w:rsidR="0078445C" w:rsidRPr="009831BD">
        <w:rPr>
          <w:rFonts w:ascii="Arial" w:hAnsi="Arial" w:cs="Arial"/>
          <w:sz w:val="22"/>
          <w:szCs w:val="14"/>
        </w:rPr>
        <w:t xml:space="preserve">ordinarie </w:t>
      </w:r>
      <w:r w:rsidR="00EB5B9F" w:rsidRPr="009831BD">
        <w:rPr>
          <w:rFonts w:ascii="Arial" w:hAnsi="Arial" w:cs="Arial"/>
          <w:sz w:val="22"/>
          <w:szCs w:val="14"/>
        </w:rPr>
        <w:t>verksamhet</w:t>
      </w:r>
      <w:bookmarkEnd w:id="30"/>
      <w:r w:rsidR="00C8701D" w:rsidRPr="009831BD">
        <w:rPr>
          <w:rFonts w:ascii="Arial" w:hAnsi="Arial" w:cs="Arial"/>
          <w:sz w:val="22"/>
          <w:szCs w:val="1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0E1B9D" w:rsidRPr="005D4B08" w14:paraId="0219C5B8" w14:textId="77777777" w:rsidTr="000E1B9D">
        <w:tc>
          <w:tcPr>
            <w:tcW w:w="2279" w:type="dxa"/>
            <w:tcBorders>
              <w:bottom w:val="single" w:sz="4" w:space="0" w:color="auto"/>
            </w:tcBorders>
            <w:shd w:val="clear" w:color="auto" w:fill="E6E6E6"/>
          </w:tcPr>
          <w:p w14:paraId="3E2C44C6" w14:textId="77777777" w:rsidR="000E1B9D" w:rsidRPr="005D4B08" w:rsidRDefault="000E1B9D" w:rsidP="000E1B9D">
            <w:pPr>
              <w:spacing w:before="20" w:after="20"/>
              <w:rPr>
                <w:rFonts w:ascii="Arial" w:hAnsi="Arial" w:cs="Arial"/>
                <w:b/>
                <w:sz w:val="20"/>
                <w:szCs w:val="20"/>
              </w:rPr>
            </w:pPr>
            <w:r w:rsidRPr="005D4B08">
              <w:rPr>
                <w:rFonts w:ascii="Arial" w:hAnsi="Arial" w:cs="Arial"/>
                <w:b/>
                <w:sz w:val="20"/>
                <w:szCs w:val="20"/>
              </w:rPr>
              <w:t>Företag</w:t>
            </w:r>
          </w:p>
        </w:tc>
        <w:tc>
          <w:tcPr>
            <w:tcW w:w="6863" w:type="dxa"/>
            <w:gridSpan w:val="2"/>
            <w:tcBorders>
              <w:bottom w:val="single" w:sz="4" w:space="0" w:color="auto"/>
            </w:tcBorders>
            <w:shd w:val="clear" w:color="auto" w:fill="E6E6E6"/>
          </w:tcPr>
          <w:p w14:paraId="43572B02" w14:textId="77777777" w:rsidR="000E1B9D" w:rsidRPr="005D4B08" w:rsidRDefault="000E1B9D" w:rsidP="00F75CB6">
            <w:pPr>
              <w:spacing w:before="60" w:after="60"/>
              <w:rPr>
                <w:rFonts w:ascii="Arial" w:hAnsi="Arial" w:cs="Arial"/>
                <w:vanish/>
                <w:color w:val="00B0F0"/>
                <w:sz w:val="20"/>
                <w:szCs w:val="20"/>
              </w:rPr>
            </w:pPr>
            <w:r w:rsidRPr="005D4B08">
              <w:rPr>
                <w:rFonts w:ascii="Arial" w:hAnsi="Arial" w:cs="Arial"/>
                <w:b/>
                <w:sz w:val="20"/>
                <w:szCs w:val="20"/>
              </w:rPr>
              <w:t>Arbete/aktivitet och risk(-er)</w:t>
            </w:r>
            <w:r w:rsidR="00604E3B" w:rsidRPr="005D4B08">
              <w:rPr>
                <w:rFonts w:ascii="Arial" w:hAnsi="Arial" w:cs="Arial"/>
                <w:vanish/>
                <w:color w:val="00B0F0"/>
                <w:sz w:val="20"/>
                <w:szCs w:val="20"/>
              </w:rPr>
              <w:t xml:space="preserve"> </w:t>
            </w:r>
          </w:p>
        </w:tc>
      </w:tr>
      <w:tr w:rsidR="000E1B9D" w:rsidRPr="005D4B08" w14:paraId="40B76490" w14:textId="77777777" w:rsidTr="000E1B9D">
        <w:tc>
          <w:tcPr>
            <w:tcW w:w="2279" w:type="dxa"/>
            <w:tcBorders>
              <w:top w:val="single" w:sz="4" w:space="0" w:color="auto"/>
              <w:bottom w:val="single" w:sz="4" w:space="0" w:color="auto"/>
            </w:tcBorders>
          </w:tcPr>
          <w:p w14:paraId="31C2DD17" w14:textId="77777777" w:rsidR="000E1B9D" w:rsidRPr="005D4B08" w:rsidRDefault="000E1B9D" w:rsidP="000E1B9D">
            <w:pPr>
              <w:spacing w:before="60" w:after="60"/>
              <w:rPr>
                <w:rFonts w:ascii="Arial" w:hAnsi="Arial" w:cs="Arial"/>
                <w:sz w:val="20"/>
                <w:szCs w:val="20"/>
                <w:highlight w:val="green"/>
              </w:rPr>
            </w:pPr>
          </w:p>
          <w:p w14:paraId="1BA88C82" w14:textId="77777777" w:rsidR="000E1B9D" w:rsidRPr="005D4B08" w:rsidRDefault="000E1B9D" w:rsidP="000E1B9D">
            <w:pPr>
              <w:spacing w:before="60" w:after="60"/>
              <w:rPr>
                <w:rFonts w:ascii="Arial" w:hAnsi="Arial" w:cs="Arial"/>
                <w:sz w:val="20"/>
                <w:szCs w:val="20"/>
                <w:highlight w:val="green"/>
              </w:rPr>
            </w:pPr>
          </w:p>
          <w:p w14:paraId="2C2316D8" w14:textId="77777777" w:rsidR="000E1B9D" w:rsidRPr="005D4B08" w:rsidRDefault="000E1B9D" w:rsidP="000E1B9D">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09B83A30" w14:textId="77777777" w:rsidR="00365483" w:rsidRPr="005D4B08" w:rsidRDefault="00F75CB6" w:rsidP="000E1B9D">
            <w:pPr>
              <w:spacing w:before="60" w:after="60"/>
              <w:rPr>
                <w:rFonts w:ascii="Arial" w:hAnsi="Arial" w:cs="Arial"/>
                <w:bCs/>
                <w:sz w:val="20"/>
                <w:szCs w:val="20"/>
                <w:u w:val="single"/>
              </w:rPr>
            </w:pPr>
            <w:r w:rsidRPr="005D4B08">
              <w:rPr>
                <w:rFonts w:ascii="Arial" w:hAnsi="Arial" w:cs="Arial"/>
                <w:bCs/>
                <w:sz w:val="20"/>
                <w:szCs w:val="20"/>
                <w:u w:val="single"/>
              </w:rPr>
              <w:t xml:space="preserve">Exempel: </w:t>
            </w:r>
          </w:p>
          <w:p w14:paraId="6BDFD1F6" w14:textId="3D5A9616" w:rsidR="000E1B9D" w:rsidRPr="005D4B08" w:rsidRDefault="00F75CB6" w:rsidP="000E1B9D">
            <w:pPr>
              <w:spacing w:before="60" w:after="60"/>
              <w:rPr>
                <w:rFonts w:ascii="Arial" w:hAnsi="Arial" w:cs="Arial"/>
                <w:bCs/>
                <w:sz w:val="20"/>
                <w:szCs w:val="20"/>
              </w:rPr>
            </w:pPr>
            <w:r w:rsidRPr="005D4B08">
              <w:rPr>
                <w:rFonts w:ascii="Arial" w:hAnsi="Arial" w:cs="Arial"/>
                <w:bCs/>
                <w:sz w:val="20"/>
                <w:szCs w:val="20"/>
              </w:rPr>
              <w:t xml:space="preserve">Risk för </w:t>
            </w:r>
            <w:r w:rsidR="001F27B2" w:rsidRPr="005D4B08">
              <w:rPr>
                <w:rFonts w:ascii="Arial" w:hAnsi="Arial" w:cs="Arial"/>
                <w:bCs/>
                <w:sz w:val="20"/>
                <w:szCs w:val="20"/>
              </w:rPr>
              <w:t xml:space="preserve">olyckor då </w:t>
            </w:r>
            <w:r w:rsidR="00B43857" w:rsidRPr="005D4B08">
              <w:rPr>
                <w:rFonts w:ascii="Arial" w:hAnsi="Arial" w:cs="Arial"/>
                <w:bCs/>
                <w:sz w:val="20"/>
                <w:szCs w:val="20"/>
              </w:rPr>
              <w:t>ett bygg/anläggningsarbete ska utför</w:t>
            </w:r>
            <w:r w:rsidR="00DE3DCD" w:rsidRPr="005D4B08">
              <w:rPr>
                <w:rFonts w:ascii="Arial" w:hAnsi="Arial" w:cs="Arial"/>
                <w:bCs/>
                <w:sz w:val="20"/>
                <w:szCs w:val="20"/>
              </w:rPr>
              <w:t xml:space="preserve">as </w:t>
            </w:r>
            <w:r w:rsidR="00DA6430" w:rsidRPr="005D4B08">
              <w:rPr>
                <w:rFonts w:ascii="Arial" w:hAnsi="Arial" w:cs="Arial"/>
                <w:bCs/>
                <w:sz w:val="20"/>
                <w:szCs w:val="20"/>
              </w:rPr>
              <w:t xml:space="preserve">i </w:t>
            </w:r>
            <w:r w:rsidR="00A74E36" w:rsidRPr="005D4B08">
              <w:rPr>
                <w:rFonts w:ascii="Arial" w:hAnsi="Arial" w:cs="Arial"/>
                <w:bCs/>
                <w:sz w:val="20"/>
                <w:szCs w:val="20"/>
              </w:rPr>
              <w:t xml:space="preserve">eller i närhet av </w:t>
            </w:r>
            <w:r w:rsidR="00DA6430" w:rsidRPr="005D4B08">
              <w:rPr>
                <w:rFonts w:ascii="Arial" w:hAnsi="Arial" w:cs="Arial"/>
                <w:bCs/>
                <w:sz w:val="20"/>
                <w:szCs w:val="20"/>
              </w:rPr>
              <w:t xml:space="preserve">en </w:t>
            </w:r>
            <w:r w:rsidR="00A74E36" w:rsidRPr="005D4B08">
              <w:rPr>
                <w:rFonts w:ascii="Arial" w:hAnsi="Arial" w:cs="Arial"/>
                <w:bCs/>
                <w:sz w:val="20"/>
                <w:szCs w:val="20"/>
              </w:rPr>
              <w:t xml:space="preserve">permanent verksamhet, </w:t>
            </w:r>
            <w:r w:rsidR="00F5219E" w:rsidRPr="005D4B08">
              <w:rPr>
                <w:rFonts w:ascii="Arial" w:hAnsi="Arial" w:cs="Arial"/>
                <w:bCs/>
                <w:sz w:val="20"/>
                <w:szCs w:val="20"/>
              </w:rPr>
              <w:t>ex. skola, affär, industri eller allmän</w:t>
            </w:r>
            <w:r w:rsidR="00455AAB" w:rsidRPr="005D4B08">
              <w:rPr>
                <w:rFonts w:ascii="Arial" w:hAnsi="Arial" w:cs="Arial"/>
                <w:bCs/>
                <w:sz w:val="20"/>
                <w:szCs w:val="20"/>
              </w:rPr>
              <w:t xml:space="preserve"> </w:t>
            </w:r>
            <w:r w:rsidR="00F5219E" w:rsidRPr="005D4B08">
              <w:rPr>
                <w:rFonts w:ascii="Arial" w:hAnsi="Arial" w:cs="Arial"/>
                <w:bCs/>
                <w:sz w:val="20"/>
                <w:szCs w:val="20"/>
              </w:rPr>
              <w:t>väg.</w:t>
            </w:r>
          </w:p>
          <w:p w14:paraId="0486C16F" w14:textId="77777777" w:rsidR="000E1B9D" w:rsidRPr="005D4B08" w:rsidRDefault="000E1B9D" w:rsidP="000E1B9D">
            <w:pPr>
              <w:spacing w:before="60" w:after="60"/>
              <w:rPr>
                <w:rFonts w:ascii="Arial" w:hAnsi="Arial" w:cs="Arial"/>
                <w:sz w:val="20"/>
                <w:szCs w:val="20"/>
                <w:highlight w:val="green"/>
              </w:rPr>
            </w:pPr>
          </w:p>
        </w:tc>
      </w:tr>
      <w:tr w:rsidR="000E1B9D" w:rsidRPr="005D4B08" w14:paraId="654F719A" w14:textId="77777777" w:rsidTr="000E1B9D">
        <w:tc>
          <w:tcPr>
            <w:tcW w:w="9142" w:type="dxa"/>
            <w:gridSpan w:val="3"/>
            <w:tcBorders>
              <w:bottom w:val="single" w:sz="4" w:space="0" w:color="auto"/>
            </w:tcBorders>
            <w:shd w:val="clear" w:color="auto" w:fill="E6E6E6"/>
          </w:tcPr>
          <w:p w14:paraId="5699CCB7" w14:textId="6212678D" w:rsidR="000E1B9D" w:rsidRPr="005D4B08" w:rsidRDefault="000E1B9D" w:rsidP="00A9221F">
            <w:pPr>
              <w:spacing w:before="20" w:after="20"/>
              <w:rPr>
                <w:rFonts w:ascii="Arial" w:hAnsi="Arial" w:cs="Arial"/>
                <w:b/>
                <w:sz w:val="20"/>
                <w:szCs w:val="20"/>
              </w:rPr>
            </w:pPr>
            <w:r w:rsidRPr="005D4B08">
              <w:rPr>
                <w:rFonts w:ascii="Arial" w:hAnsi="Arial" w:cs="Arial"/>
                <w:b/>
                <w:sz w:val="20"/>
                <w:szCs w:val="20"/>
              </w:rPr>
              <w:t>Åtgärder</w:t>
            </w:r>
          </w:p>
        </w:tc>
      </w:tr>
      <w:tr w:rsidR="000E1B9D" w:rsidRPr="005D4B08" w14:paraId="49C757DA" w14:textId="77777777" w:rsidTr="000E1B9D">
        <w:tc>
          <w:tcPr>
            <w:tcW w:w="9142" w:type="dxa"/>
            <w:gridSpan w:val="3"/>
            <w:tcBorders>
              <w:top w:val="nil"/>
              <w:bottom w:val="single" w:sz="4" w:space="0" w:color="auto"/>
            </w:tcBorders>
          </w:tcPr>
          <w:p w14:paraId="33C61B14" w14:textId="77777777" w:rsidR="000E1B9D" w:rsidRPr="009831BD" w:rsidRDefault="00FD1403" w:rsidP="000E1917">
            <w:pPr>
              <w:pStyle w:val="Rubrik3"/>
              <w:rPr>
                <w:rFonts w:ascii="Arial" w:hAnsi="Arial" w:cs="Arial"/>
                <w:sz w:val="22"/>
                <w:szCs w:val="18"/>
              </w:rPr>
            </w:pPr>
            <w:r w:rsidRPr="009831BD">
              <w:rPr>
                <w:rFonts w:ascii="Arial" w:hAnsi="Arial" w:cs="Arial"/>
                <w:sz w:val="22"/>
                <w:szCs w:val="18"/>
              </w:rPr>
              <w:t>Förberedande åtgärder</w:t>
            </w: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7"/>
              <w:gridCol w:w="8469"/>
            </w:tblGrid>
            <w:tr w:rsidR="00604E3B" w:rsidRPr="005D4B08" w14:paraId="321E30EB" w14:textId="77777777" w:rsidTr="00A43E64">
              <w:sdt>
                <w:sdtPr>
                  <w:rPr>
                    <w:rFonts w:ascii="Arial" w:hAnsi="Arial" w:cs="Arial"/>
                    <w:b/>
                    <w:sz w:val="20"/>
                    <w:szCs w:val="20"/>
                  </w:rPr>
                  <w:id w:val="-148675701"/>
                  <w14:checkbox>
                    <w14:checked w14:val="0"/>
                    <w14:checkedState w14:val="2612" w14:font="MS Gothic"/>
                    <w14:uncheckedState w14:val="2610" w14:font="MS Gothic"/>
                  </w14:checkbox>
                </w:sdtPr>
                <w:sdtContent>
                  <w:tc>
                    <w:tcPr>
                      <w:tcW w:w="487" w:type="dxa"/>
                    </w:tcPr>
                    <w:p w14:paraId="5209AAF3" w14:textId="77777777" w:rsidR="00604E3B" w:rsidRPr="005D4B08" w:rsidRDefault="00604E3B" w:rsidP="00604E3B">
                      <w:pPr>
                        <w:tabs>
                          <w:tab w:val="left" w:pos="4020"/>
                        </w:tabs>
                        <w:spacing w:after="60"/>
                        <w:rPr>
                          <w:rFonts w:ascii="Arial" w:hAnsi="Arial" w:cs="Arial"/>
                          <w:sz w:val="20"/>
                          <w:szCs w:val="20"/>
                        </w:rPr>
                      </w:pPr>
                      <w:r w:rsidRPr="005D4B08">
                        <w:rPr>
                          <w:rFonts w:ascii="Segoe UI Symbol" w:eastAsia="MS Gothic" w:hAnsi="Segoe UI Symbol" w:cs="Segoe UI Symbol"/>
                          <w:b/>
                          <w:sz w:val="20"/>
                          <w:szCs w:val="20"/>
                        </w:rPr>
                        <w:t>☐</w:t>
                      </w:r>
                    </w:p>
                  </w:tc>
                </w:sdtContent>
              </w:sdt>
              <w:tc>
                <w:tcPr>
                  <w:tcW w:w="8469" w:type="dxa"/>
                </w:tcPr>
                <w:p w14:paraId="57F02091" w14:textId="77777777" w:rsidR="00604E3B" w:rsidRPr="005D4B08" w:rsidRDefault="00604E3B" w:rsidP="00604E3B">
                  <w:pPr>
                    <w:tabs>
                      <w:tab w:val="left" w:pos="4020"/>
                    </w:tabs>
                    <w:spacing w:after="60"/>
                    <w:rPr>
                      <w:rFonts w:ascii="Arial" w:hAnsi="Arial" w:cs="Arial"/>
                      <w:sz w:val="20"/>
                      <w:szCs w:val="20"/>
                    </w:rPr>
                  </w:pPr>
                  <w:r w:rsidRPr="005D4B08">
                    <w:rPr>
                      <w:rFonts w:ascii="Arial" w:hAnsi="Arial" w:cs="Arial"/>
                      <w:sz w:val="20"/>
                      <w:szCs w:val="20"/>
                    </w:rPr>
                    <w:t>Ej aktuellt</w:t>
                  </w:r>
                </w:p>
              </w:tc>
            </w:tr>
            <w:tr w:rsidR="00604E3B" w:rsidRPr="005D4B08" w14:paraId="44485872" w14:textId="77777777" w:rsidTr="00A43E64">
              <w:sdt>
                <w:sdtPr>
                  <w:rPr>
                    <w:rFonts w:ascii="Arial" w:hAnsi="Arial" w:cs="Arial"/>
                    <w:b/>
                    <w:sz w:val="20"/>
                    <w:szCs w:val="20"/>
                  </w:rPr>
                  <w:id w:val="-835146372"/>
                  <w14:checkbox>
                    <w14:checked w14:val="0"/>
                    <w14:checkedState w14:val="2612" w14:font="MS Gothic"/>
                    <w14:uncheckedState w14:val="2610" w14:font="MS Gothic"/>
                  </w14:checkbox>
                </w:sdtPr>
                <w:sdtContent>
                  <w:tc>
                    <w:tcPr>
                      <w:tcW w:w="487" w:type="dxa"/>
                    </w:tcPr>
                    <w:p w14:paraId="4B4783D5" w14:textId="77777777" w:rsidR="00604E3B" w:rsidRPr="005D4B08" w:rsidRDefault="00604E3B" w:rsidP="00604E3B">
                      <w:pPr>
                        <w:tabs>
                          <w:tab w:val="left" w:pos="4020"/>
                        </w:tabs>
                        <w:spacing w:after="60"/>
                        <w:rPr>
                          <w:rFonts w:ascii="Arial" w:hAnsi="Arial" w:cs="Arial"/>
                          <w:sz w:val="20"/>
                          <w:szCs w:val="20"/>
                        </w:rPr>
                      </w:pPr>
                      <w:r w:rsidRPr="005D4B08">
                        <w:rPr>
                          <w:rFonts w:ascii="Segoe UI Symbol" w:eastAsia="MS Gothic" w:hAnsi="Segoe UI Symbol" w:cs="Segoe UI Symbol"/>
                          <w:b/>
                          <w:sz w:val="20"/>
                          <w:szCs w:val="20"/>
                        </w:rPr>
                        <w:t>☐</w:t>
                      </w:r>
                    </w:p>
                  </w:tc>
                </w:sdtContent>
              </w:sdt>
              <w:tc>
                <w:tcPr>
                  <w:tcW w:w="8469" w:type="dxa"/>
                </w:tcPr>
                <w:p w14:paraId="119961C4" w14:textId="0467750C" w:rsidR="00604E3B" w:rsidRPr="005D4B08" w:rsidRDefault="00731275" w:rsidP="00731275">
                  <w:pPr>
                    <w:tabs>
                      <w:tab w:val="left" w:pos="4020"/>
                    </w:tabs>
                    <w:spacing w:after="60"/>
                    <w:rPr>
                      <w:rFonts w:ascii="Arial" w:hAnsi="Arial" w:cs="Arial"/>
                      <w:sz w:val="20"/>
                      <w:szCs w:val="20"/>
                    </w:rPr>
                  </w:pPr>
                  <w:r w:rsidRPr="005D4B08">
                    <w:rPr>
                      <w:rFonts w:ascii="Arial" w:hAnsi="Arial" w:cs="Arial"/>
                      <w:sz w:val="20"/>
                      <w:szCs w:val="20"/>
                    </w:rPr>
                    <w:t xml:space="preserve">BAS-P samt även i förekommande fall redan utsedd </w:t>
                  </w:r>
                  <w:r w:rsidR="00604E3B" w:rsidRPr="005D4B08">
                    <w:rPr>
                      <w:rFonts w:ascii="Arial" w:hAnsi="Arial" w:cs="Arial"/>
                      <w:sz w:val="20"/>
                      <w:szCs w:val="20"/>
                    </w:rPr>
                    <w:t>BAS-U och samordningsansvarig för den ordinarie verksamheten på arbetsstället har i planering- och projekteringsskedet diskuterat och identifierat kritiska skärningspunkter och risker för kollisioner mellan de båda verksamheterna</w:t>
                  </w:r>
                  <w:r w:rsidRPr="005D4B08">
                    <w:rPr>
                      <w:rFonts w:ascii="Arial" w:hAnsi="Arial" w:cs="Arial"/>
                      <w:sz w:val="20"/>
                      <w:szCs w:val="20"/>
                    </w:rPr>
                    <w:t>.</w:t>
                  </w:r>
                </w:p>
              </w:tc>
            </w:tr>
          </w:tbl>
          <w:p w14:paraId="2675E8C1" w14:textId="77777777" w:rsidR="00FD1403" w:rsidRPr="009831BD" w:rsidRDefault="00FD1403" w:rsidP="000E1917">
            <w:pPr>
              <w:pStyle w:val="Rubrik3"/>
              <w:rPr>
                <w:rFonts w:ascii="Arial" w:hAnsi="Arial" w:cs="Arial"/>
                <w:sz w:val="22"/>
                <w:szCs w:val="18"/>
              </w:rPr>
            </w:pPr>
            <w:r w:rsidRPr="009831BD">
              <w:rPr>
                <w:rFonts w:ascii="Arial" w:hAnsi="Arial" w:cs="Arial"/>
                <w:sz w:val="22"/>
                <w:szCs w:val="18"/>
              </w:rPr>
              <w:t>Särskilda tekniska eller organisatoriska säkerhetsåtgärder</w:t>
            </w:r>
          </w:p>
          <w:p w14:paraId="146EF7B4" w14:textId="7C9FC8F4" w:rsidR="00FD1403" w:rsidRPr="005D4B08" w:rsidRDefault="00FD1403" w:rsidP="000E1917">
            <w:pPr>
              <w:pBdr>
                <w:top w:val="single" w:sz="18" w:space="1" w:color="00B050"/>
                <w:left w:val="single" w:sz="18" w:space="4" w:color="00B050"/>
                <w:bottom w:val="single" w:sz="18" w:space="1" w:color="00B050"/>
                <w:right w:val="single" w:sz="18" w:space="4" w:color="00B050"/>
              </w:pBdr>
              <w:tabs>
                <w:tab w:val="left" w:pos="4020"/>
              </w:tabs>
              <w:spacing w:after="120"/>
              <w:rPr>
                <w:rFonts w:ascii="Arial" w:hAnsi="Arial" w:cs="Arial"/>
                <w:sz w:val="20"/>
                <w:szCs w:val="20"/>
              </w:rPr>
            </w:pPr>
            <w:r w:rsidRPr="005D4B08">
              <w:rPr>
                <w:rFonts w:ascii="Arial" w:hAnsi="Arial" w:cs="Arial"/>
                <w:sz w:val="20"/>
                <w:szCs w:val="20"/>
              </w:rPr>
              <w:t>BAS-U och samordningsansvarig för den ordinarie ve</w:t>
            </w:r>
            <w:r w:rsidR="00F12E24" w:rsidRPr="005D4B08">
              <w:rPr>
                <w:rFonts w:ascii="Arial" w:hAnsi="Arial" w:cs="Arial"/>
                <w:sz w:val="20"/>
                <w:szCs w:val="20"/>
              </w:rPr>
              <w:t xml:space="preserve">rksamheten på arbetsstället </w:t>
            </w:r>
            <w:r w:rsidR="00027748" w:rsidRPr="005D4B08">
              <w:rPr>
                <w:rFonts w:ascii="Arial" w:hAnsi="Arial" w:cs="Arial"/>
                <w:sz w:val="20"/>
                <w:szCs w:val="20"/>
              </w:rPr>
              <w:t xml:space="preserve">stämmer av </w:t>
            </w:r>
            <w:r w:rsidR="00F12E24" w:rsidRPr="005D4B08">
              <w:rPr>
                <w:rFonts w:ascii="Arial" w:hAnsi="Arial" w:cs="Arial"/>
                <w:sz w:val="20"/>
                <w:szCs w:val="20"/>
              </w:rPr>
              <w:t>regelbundet på bestämda mötesdagar-/tider för att diskutera löpande åtgärder mot risker för kollisioner mellan de båda verksamheterna.</w:t>
            </w:r>
          </w:p>
          <w:p w14:paraId="002161BA" w14:textId="77777777" w:rsidR="0090655A" w:rsidRPr="009831BD" w:rsidRDefault="0090655A" w:rsidP="000E1917">
            <w:pPr>
              <w:pStyle w:val="Rubrik3"/>
              <w:rPr>
                <w:rFonts w:ascii="Arial" w:hAnsi="Arial" w:cs="Arial"/>
                <w:sz w:val="22"/>
                <w:szCs w:val="18"/>
              </w:rPr>
            </w:pPr>
            <w:r w:rsidRPr="009831BD">
              <w:rPr>
                <w:rFonts w:ascii="Arial" w:hAnsi="Arial" w:cs="Arial"/>
                <w:sz w:val="22"/>
                <w:szCs w:val="18"/>
              </w:rPr>
              <w:t xml:space="preserve">Övriga åtgärder  </w:t>
            </w:r>
          </w:p>
          <w:p w14:paraId="1BAECBED" w14:textId="77777777" w:rsidR="0090655A" w:rsidRDefault="0090655A" w:rsidP="0090655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482B7060" w14:textId="77777777" w:rsidR="008271BE" w:rsidRDefault="008271BE" w:rsidP="0090655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4CCB229D" w14:textId="77777777" w:rsidR="008271BE" w:rsidRPr="005D4B08" w:rsidRDefault="008271BE" w:rsidP="0090655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1BD21526" w14:textId="77777777" w:rsidR="000E1B9D" w:rsidRPr="005D4B08" w:rsidRDefault="000E1B9D" w:rsidP="000E1B9D">
            <w:pPr>
              <w:rPr>
                <w:rFonts w:ascii="Arial" w:hAnsi="Arial" w:cs="Arial"/>
              </w:rPr>
            </w:pPr>
          </w:p>
          <w:p w14:paraId="07E50BDD" w14:textId="77777777" w:rsidR="006C6616" w:rsidRPr="005D4B08" w:rsidRDefault="006C6616" w:rsidP="000E1B9D">
            <w:pPr>
              <w:rPr>
                <w:rFonts w:ascii="Arial" w:hAnsi="Arial" w:cs="Arial"/>
              </w:rPr>
            </w:pPr>
          </w:p>
          <w:p w14:paraId="658210B2" w14:textId="77777777" w:rsidR="000E1B9D" w:rsidRPr="005D4B08" w:rsidRDefault="000E1B9D" w:rsidP="000E1B9D">
            <w:pPr>
              <w:spacing w:after="120"/>
              <w:rPr>
                <w:rFonts w:ascii="Arial" w:hAnsi="Arial" w:cs="Arial"/>
              </w:rPr>
            </w:pPr>
          </w:p>
        </w:tc>
      </w:tr>
      <w:tr w:rsidR="000E1B9D" w:rsidRPr="005D4B08" w14:paraId="165757D9" w14:textId="77777777" w:rsidTr="000E1B9D">
        <w:trPr>
          <w:trHeight w:val="299"/>
        </w:trPr>
        <w:tc>
          <w:tcPr>
            <w:tcW w:w="6550" w:type="dxa"/>
            <w:gridSpan w:val="2"/>
            <w:tcBorders>
              <w:top w:val="single" w:sz="4" w:space="0" w:color="auto"/>
              <w:bottom w:val="single" w:sz="4" w:space="0" w:color="auto"/>
            </w:tcBorders>
            <w:shd w:val="clear" w:color="auto" w:fill="E6E6E6"/>
          </w:tcPr>
          <w:p w14:paraId="7F822234" w14:textId="77777777" w:rsidR="000E1B9D" w:rsidRPr="005D4B08" w:rsidRDefault="000E1B9D" w:rsidP="00604E3B">
            <w:pPr>
              <w:spacing w:before="40" w:after="40"/>
              <w:rPr>
                <w:rFonts w:ascii="Arial" w:hAnsi="Arial" w:cs="Arial"/>
                <w:sz w:val="16"/>
                <w:szCs w:val="16"/>
              </w:rPr>
            </w:pPr>
            <w:r w:rsidRPr="005D4B0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3E672731" w14:textId="5FFC2044" w:rsidR="000E1B9D" w:rsidRPr="005D4B08" w:rsidRDefault="000E1B9D" w:rsidP="00604E3B">
            <w:pPr>
              <w:spacing w:before="40" w:after="40"/>
              <w:rPr>
                <w:rFonts w:ascii="Arial" w:hAnsi="Arial" w:cs="Arial"/>
                <w:sz w:val="16"/>
                <w:szCs w:val="16"/>
              </w:rPr>
            </w:pPr>
            <w:r w:rsidRPr="005D4B08">
              <w:rPr>
                <w:rFonts w:ascii="Arial" w:hAnsi="Arial" w:cs="Arial"/>
                <w:sz w:val="16"/>
                <w:szCs w:val="16"/>
              </w:rPr>
              <w:t>Signering B</w:t>
            </w:r>
            <w:r w:rsidR="0039120C">
              <w:rPr>
                <w:rFonts w:ascii="Arial" w:hAnsi="Arial" w:cs="Arial"/>
                <w:sz w:val="16"/>
                <w:szCs w:val="16"/>
              </w:rPr>
              <w:t>as</w:t>
            </w:r>
            <w:r w:rsidRPr="005D4B08">
              <w:rPr>
                <w:rFonts w:ascii="Arial" w:hAnsi="Arial" w:cs="Arial"/>
                <w:sz w:val="16"/>
                <w:szCs w:val="16"/>
              </w:rPr>
              <w:t>-U</w:t>
            </w:r>
          </w:p>
        </w:tc>
      </w:tr>
      <w:tr w:rsidR="000E1B9D" w:rsidRPr="005D4B08" w14:paraId="3E5A1DD4" w14:textId="77777777" w:rsidTr="000E1B9D">
        <w:tc>
          <w:tcPr>
            <w:tcW w:w="6550" w:type="dxa"/>
            <w:gridSpan w:val="2"/>
            <w:tcBorders>
              <w:top w:val="nil"/>
            </w:tcBorders>
          </w:tcPr>
          <w:p w14:paraId="2FD1D987" w14:textId="77777777" w:rsidR="000E1B9D" w:rsidRPr="005D4B08" w:rsidRDefault="000E1B9D" w:rsidP="000E1B9D">
            <w:pPr>
              <w:spacing w:before="60" w:after="60"/>
              <w:rPr>
                <w:rFonts w:ascii="Arial" w:hAnsi="Arial" w:cs="Arial"/>
                <w:sz w:val="16"/>
                <w:szCs w:val="16"/>
              </w:rPr>
            </w:pPr>
          </w:p>
        </w:tc>
        <w:tc>
          <w:tcPr>
            <w:tcW w:w="2592" w:type="dxa"/>
            <w:tcBorders>
              <w:top w:val="nil"/>
            </w:tcBorders>
          </w:tcPr>
          <w:p w14:paraId="2092E4A4" w14:textId="77777777" w:rsidR="000E1B9D" w:rsidRPr="005D4B08" w:rsidRDefault="000E1B9D" w:rsidP="000E1B9D">
            <w:pPr>
              <w:spacing w:before="60" w:after="60"/>
              <w:rPr>
                <w:rFonts w:ascii="Arial" w:hAnsi="Arial" w:cs="Arial"/>
                <w:sz w:val="16"/>
                <w:szCs w:val="16"/>
              </w:rPr>
            </w:pPr>
          </w:p>
        </w:tc>
      </w:tr>
    </w:tbl>
    <w:p w14:paraId="223714FA" w14:textId="77777777" w:rsidR="000E1B9D" w:rsidRPr="005D4B08" w:rsidRDefault="000E1B9D" w:rsidP="000E1B9D">
      <w:pPr>
        <w:rPr>
          <w:rFonts w:ascii="Arial" w:hAnsi="Arial" w:cs="Arial"/>
        </w:rPr>
      </w:pPr>
    </w:p>
    <w:p w14:paraId="362C6ED2" w14:textId="77777777" w:rsidR="00A7446F" w:rsidRPr="005D4B08" w:rsidRDefault="00A7446F">
      <w:pPr>
        <w:rPr>
          <w:rFonts w:ascii="Arial" w:hAnsi="Arial" w:cs="Arial"/>
        </w:rPr>
      </w:pPr>
      <w:r w:rsidRPr="005D4B08">
        <w:rPr>
          <w:rFonts w:ascii="Arial" w:hAnsi="Arial" w:cs="Arial"/>
        </w:rPr>
        <w:br w:type="page"/>
      </w:r>
    </w:p>
    <w:p w14:paraId="61A44A60" w14:textId="5CB3AA5B" w:rsidR="005B3C61" w:rsidRPr="009831BD" w:rsidRDefault="0078757C" w:rsidP="005B3C61">
      <w:pPr>
        <w:pStyle w:val="Rubrik1"/>
        <w:rPr>
          <w:rFonts w:ascii="Arial" w:hAnsi="Arial" w:cs="Arial"/>
          <w:sz w:val="22"/>
          <w:szCs w:val="14"/>
        </w:rPr>
      </w:pPr>
      <w:bookmarkStart w:id="31" w:name="_Toc422986458"/>
      <w:r w:rsidRPr="009831BD">
        <w:rPr>
          <w:rFonts w:ascii="Arial" w:hAnsi="Arial" w:cs="Arial"/>
          <w:sz w:val="22"/>
          <w:szCs w:val="14"/>
        </w:rPr>
        <w:lastRenderedPageBreak/>
        <w:t xml:space="preserve">15. </w:t>
      </w:r>
      <w:r w:rsidR="00A57FF5" w:rsidRPr="009831BD">
        <w:rPr>
          <w:rFonts w:ascii="Arial" w:hAnsi="Arial" w:cs="Arial"/>
          <w:sz w:val="22"/>
          <w:szCs w:val="14"/>
        </w:rPr>
        <w:t xml:space="preserve">Åtgärder vid </w:t>
      </w:r>
      <w:r w:rsidR="00096535" w:rsidRPr="009831BD">
        <w:rPr>
          <w:rFonts w:ascii="Arial" w:hAnsi="Arial" w:cs="Arial"/>
          <w:sz w:val="22"/>
          <w:szCs w:val="14"/>
        </w:rPr>
        <w:t>h</w:t>
      </w:r>
      <w:r w:rsidRPr="009831BD">
        <w:rPr>
          <w:rFonts w:ascii="Arial" w:hAnsi="Arial" w:cs="Arial"/>
          <w:sz w:val="22"/>
          <w:szCs w:val="14"/>
        </w:rPr>
        <w:t>ög fysisk arbetsbelastning – bristande ergonomi</w:t>
      </w:r>
      <w:bookmarkEnd w:id="31"/>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A7446F" w:rsidRPr="005D4B08" w14:paraId="78E0D266" w14:textId="77777777" w:rsidTr="00EE6795">
        <w:tc>
          <w:tcPr>
            <w:tcW w:w="2279" w:type="dxa"/>
            <w:tcBorders>
              <w:bottom w:val="single" w:sz="4" w:space="0" w:color="auto"/>
            </w:tcBorders>
            <w:shd w:val="clear" w:color="auto" w:fill="E6E6E6"/>
          </w:tcPr>
          <w:p w14:paraId="76C627C7" w14:textId="77777777" w:rsidR="00A7446F" w:rsidRPr="005D4B08" w:rsidRDefault="00A7446F" w:rsidP="00EE6795">
            <w:pPr>
              <w:spacing w:before="20" w:after="20"/>
              <w:rPr>
                <w:rFonts w:ascii="Arial" w:hAnsi="Arial" w:cs="Arial"/>
                <w:b/>
                <w:sz w:val="20"/>
                <w:szCs w:val="20"/>
              </w:rPr>
            </w:pPr>
            <w:r w:rsidRPr="005D4B08">
              <w:rPr>
                <w:rFonts w:ascii="Arial" w:hAnsi="Arial" w:cs="Arial"/>
                <w:b/>
                <w:sz w:val="20"/>
                <w:szCs w:val="20"/>
              </w:rPr>
              <w:t>Företag</w:t>
            </w:r>
          </w:p>
        </w:tc>
        <w:tc>
          <w:tcPr>
            <w:tcW w:w="6863" w:type="dxa"/>
            <w:gridSpan w:val="2"/>
            <w:tcBorders>
              <w:bottom w:val="single" w:sz="4" w:space="0" w:color="auto"/>
            </w:tcBorders>
            <w:shd w:val="clear" w:color="auto" w:fill="E6E6E6"/>
          </w:tcPr>
          <w:p w14:paraId="2AF0F481" w14:textId="77777777" w:rsidR="00A7446F" w:rsidRPr="005D4B08" w:rsidRDefault="00A7446F" w:rsidP="00EE6795">
            <w:pPr>
              <w:spacing w:before="20" w:after="20"/>
              <w:rPr>
                <w:rFonts w:ascii="Arial" w:hAnsi="Arial" w:cs="Arial"/>
                <w:b/>
                <w:sz w:val="20"/>
                <w:szCs w:val="20"/>
              </w:rPr>
            </w:pPr>
            <w:r w:rsidRPr="005D4B08">
              <w:rPr>
                <w:rFonts w:ascii="Arial" w:hAnsi="Arial" w:cs="Arial"/>
                <w:b/>
                <w:sz w:val="20"/>
                <w:szCs w:val="20"/>
              </w:rPr>
              <w:t>Arbete/aktivitet och risk(-er)</w:t>
            </w:r>
            <w:r w:rsidR="0078445C" w:rsidRPr="005D4B08">
              <w:rPr>
                <w:rFonts w:ascii="Arial" w:hAnsi="Arial" w:cs="Arial"/>
                <w:b/>
                <w:sz w:val="20"/>
                <w:szCs w:val="20"/>
              </w:rPr>
              <w:t>; Ange vad och var</w:t>
            </w:r>
          </w:p>
        </w:tc>
      </w:tr>
      <w:tr w:rsidR="00A7446F" w:rsidRPr="005D4B08" w14:paraId="606C3E82" w14:textId="77777777" w:rsidTr="00EE6795">
        <w:tc>
          <w:tcPr>
            <w:tcW w:w="2279" w:type="dxa"/>
            <w:tcBorders>
              <w:top w:val="single" w:sz="4" w:space="0" w:color="auto"/>
              <w:bottom w:val="single" w:sz="4" w:space="0" w:color="auto"/>
            </w:tcBorders>
          </w:tcPr>
          <w:p w14:paraId="63F49594" w14:textId="77777777" w:rsidR="00A7446F" w:rsidRPr="005D4B08" w:rsidRDefault="00A7446F" w:rsidP="00EE6795">
            <w:pPr>
              <w:spacing w:before="60" w:after="60"/>
              <w:rPr>
                <w:rFonts w:ascii="Arial" w:hAnsi="Arial" w:cs="Arial"/>
                <w:sz w:val="20"/>
                <w:szCs w:val="20"/>
                <w:highlight w:val="green"/>
              </w:rPr>
            </w:pPr>
          </w:p>
          <w:p w14:paraId="391B38CA" w14:textId="77777777" w:rsidR="00A7446F" w:rsidRPr="005D4B08" w:rsidRDefault="00A7446F" w:rsidP="00EE6795">
            <w:pPr>
              <w:spacing w:before="60" w:after="60"/>
              <w:rPr>
                <w:rFonts w:ascii="Arial" w:hAnsi="Arial" w:cs="Arial"/>
                <w:sz w:val="20"/>
                <w:szCs w:val="20"/>
                <w:highlight w:val="green"/>
              </w:rPr>
            </w:pPr>
          </w:p>
          <w:p w14:paraId="645E780B" w14:textId="77777777" w:rsidR="00A7446F" w:rsidRPr="005D4B08" w:rsidRDefault="00A7446F" w:rsidP="00EE6795">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173035F6" w14:textId="4159729B" w:rsidR="00A7446F" w:rsidRPr="005D4B08" w:rsidRDefault="00B16457" w:rsidP="00EE6795">
            <w:pPr>
              <w:spacing w:before="60" w:after="60"/>
              <w:rPr>
                <w:rFonts w:ascii="Arial" w:hAnsi="Arial" w:cs="Arial"/>
                <w:sz w:val="20"/>
                <w:szCs w:val="20"/>
                <w:u w:val="single"/>
              </w:rPr>
            </w:pPr>
            <w:r w:rsidRPr="005D4B08">
              <w:rPr>
                <w:rFonts w:ascii="Arial" w:hAnsi="Arial" w:cs="Arial"/>
                <w:sz w:val="20"/>
                <w:szCs w:val="20"/>
                <w:u w:val="single"/>
              </w:rPr>
              <w:t>Exempel:</w:t>
            </w:r>
          </w:p>
          <w:p w14:paraId="74846E3E" w14:textId="6CED6954" w:rsidR="006C7B19" w:rsidRPr="005D4B08" w:rsidRDefault="003658D3" w:rsidP="004E086C">
            <w:pPr>
              <w:pStyle w:val="Liststycke"/>
              <w:numPr>
                <w:ilvl w:val="0"/>
                <w:numId w:val="29"/>
              </w:numPr>
              <w:spacing w:before="60" w:after="60"/>
              <w:rPr>
                <w:rFonts w:ascii="Arial" w:hAnsi="Arial" w:cs="Arial"/>
                <w:sz w:val="20"/>
                <w:szCs w:val="20"/>
              </w:rPr>
            </w:pPr>
            <w:r w:rsidRPr="005D4B08">
              <w:rPr>
                <w:rFonts w:ascii="Arial" w:hAnsi="Arial" w:cs="Arial"/>
                <w:sz w:val="20"/>
                <w:szCs w:val="20"/>
              </w:rPr>
              <w:t>Arbete som innebär risk för belastningsskador</w:t>
            </w:r>
            <w:r w:rsidR="00EB11F7" w:rsidRPr="005D4B08">
              <w:rPr>
                <w:rFonts w:ascii="Arial" w:hAnsi="Arial" w:cs="Arial"/>
                <w:sz w:val="20"/>
                <w:szCs w:val="20"/>
              </w:rPr>
              <w:t>,</w:t>
            </w:r>
            <w:r w:rsidR="009C6350" w:rsidRPr="005D4B08">
              <w:rPr>
                <w:rFonts w:ascii="Arial" w:hAnsi="Arial" w:cs="Arial"/>
                <w:sz w:val="20"/>
                <w:szCs w:val="20"/>
              </w:rPr>
              <w:t xml:space="preserve"> kan vara repetitiva arbetsmoment</w:t>
            </w:r>
            <w:r w:rsidR="00315FCA" w:rsidRPr="005D4B08">
              <w:rPr>
                <w:rFonts w:ascii="Arial" w:hAnsi="Arial" w:cs="Arial"/>
                <w:sz w:val="20"/>
                <w:szCs w:val="20"/>
              </w:rPr>
              <w:t>.</w:t>
            </w:r>
          </w:p>
          <w:p w14:paraId="25A44C7C" w14:textId="5D3B48F8" w:rsidR="006C7B19" w:rsidRPr="005D4B08" w:rsidRDefault="00982DD2" w:rsidP="004E086C">
            <w:pPr>
              <w:pStyle w:val="Liststycke"/>
              <w:numPr>
                <w:ilvl w:val="0"/>
                <w:numId w:val="29"/>
              </w:numPr>
              <w:spacing w:before="60" w:after="60"/>
              <w:rPr>
                <w:rFonts w:ascii="Arial" w:hAnsi="Arial" w:cs="Arial"/>
                <w:sz w:val="20"/>
                <w:szCs w:val="20"/>
              </w:rPr>
            </w:pPr>
            <w:r w:rsidRPr="005D4B08">
              <w:rPr>
                <w:rFonts w:ascii="Arial" w:hAnsi="Arial" w:cs="Arial"/>
                <w:sz w:val="20"/>
                <w:szCs w:val="20"/>
              </w:rPr>
              <w:t>L</w:t>
            </w:r>
            <w:r w:rsidR="006F6286" w:rsidRPr="005D4B08">
              <w:rPr>
                <w:rFonts w:ascii="Arial" w:hAnsi="Arial" w:cs="Arial"/>
                <w:sz w:val="20"/>
                <w:szCs w:val="20"/>
              </w:rPr>
              <w:t>yft av material/verktyg</w:t>
            </w:r>
          </w:p>
          <w:p w14:paraId="79F59441" w14:textId="7D709904" w:rsidR="000734FE" w:rsidRPr="005D4B08" w:rsidRDefault="00982DD2" w:rsidP="004E086C">
            <w:pPr>
              <w:pStyle w:val="Liststycke"/>
              <w:numPr>
                <w:ilvl w:val="0"/>
                <w:numId w:val="29"/>
              </w:numPr>
              <w:spacing w:before="60" w:after="60"/>
              <w:rPr>
                <w:rFonts w:ascii="Arial" w:hAnsi="Arial" w:cs="Arial"/>
                <w:sz w:val="20"/>
                <w:szCs w:val="20"/>
              </w:rPr>
            </w:pPr>
            <w:r w:rsidRPr="005D4B08">
              <w:rPr>
                <w:rFonts w:ascii="Arial" w:hAnsi="Arial" w:cs="Arial"/>
                <w:sz w:val="20"/>
                <w:szCs w:val="20"/>
              </w:rPr>
              <w:t>A</w:t>
            </w:r>
            <w:r w:rsidR="00950EA5" w:rsidRPr="005D4B08">
              <w:rPr>
                <w:rFonts w:ascii="Arial" w:hAnsi="Arial" w:cs="Arial"/>
                <w:sz w:val="20"/>
                <w:szCs w:val="20"/>
              </w:rPr>
              <w:t>rbete ovan axelhöjd</w:t>
            </w:r>
          </w:p>
          <w:p w14:paraId="5352D856" w14:textId="0B1D2608" w:rsidR="0069198F" w:rsidRPr="005D4B08" w:rsidRDefault="00982DD2" w:rsidP="004E086C">
            <w:pPr>
              <w:pStyle w:val="Liststycke"/>
              <w:numPr>
                <w:ilvl w:val="0"/>
                <w:numId w:val="29"/>
              </w:numPr>
              <w:spacing w:before="60" w:after="60"/>
              <w:rPr>
                <w:rFonts w:ascii="Arial" w:hAnsi="Arial" w:cs="Arial"/>
                <w:sz w:val="20"/>
                <w:szCs w:val="20"/>
              </w:rPr>
            </w:pPr>
            <w:r w:rsidRPr="005D4B08">
              <w:rPr>
                <w:rFonts w:ascii="Arial" w:hAnsi="Arial" w:cs="Arial"/>
                <w:sz w:val="20"/>
                <w:szCs w:val="20"/>
              </w:rPr>
              <w:t>B</w:t>
            </w:r>
            <w:r w:rsidR="00540289" w:rsidRPr="005D4B08">
              <w:rPr>
                <w:rFonts w:ascii="Arial" w:hAnsi="Arial" w:cs="Arial"/>
                <w:sz w:val="20"/>
                <w:szCs w:val="20"/>
              </w:rPr>
              <w:t>ristfällig belysning</w:t>
            </w:r>
          </w:p>
          <w:p w14:paraId="622CDEC2" w14:textId="585CD727" w:rsidR="0069198F" w:rsidRPr="005D4B08" w:rsidRDefault="0069198F" w:rsidP="004E086C">
            <w:pPr>
              <w:pStyle w:val="Liststycke"/>
              <w:numPr>
                <w:ilvl w:val="0"/>
                <w:numId w:val="29"/>
              </w:numPr>
              <w:spacing w:before="60" w:after="60"/>
              <w:rPr>
                <w:rFonts w:ascii="Arial" w:hAnsi="Arial" w:cs="Arial"/>
                <w:sz w:val="20"/>
                <w:szCs w:val="20"/>
              </w:rPr>
            </w:pPr>
            <w:r w:rsidRPr="005D4B08">
              <w:rPr>
                <w:rFonts w:ascii="Arial" w:hAnsi="Arial" w:cs="Arial"/>
                <w:sz w:val="20"/>
                <w:szCs w:val="20"/>
              </w:rPr>
              <w:t>Hö</w:t>
            </w:r>
            <w:r w:rsidR="000E46AB" w:rsidRPr="005D4B08">
              <w:rPr>
                <w:rFonts w:ascii="Arial" w:hAnsi="Arial" w:cs="Arial"/>
                <w:sz w:val="20"/>
                <w:szCs w:val="20"/>
              </w:rPr>
              <w:t>g</w:t>
            </w:r>
            <w:r w:rsidRPr="005D4B08">
              <w:rPr>
                <w:rFonts w:ascii="Arial" w:hAnsi="Arial" w:cs="Arial"/>
                <w:sz w:val="20"/>
                <w:szCs w:val="20"/>
              </w:rPr>
              <w:t xml:space="preserve"> </w:t>
            </w:r>
            <w:r w:rsidR="00BC2703" w:rsidRPr="005D4B08">
              <w:rPr>
                <w:rFonts w:ascii="Arial" w:hAnsi="Arial" w:cs="Arial"/>
                <w:sz w:val="20"/>
                <w:szCs w:val="20"/>
              </w:rPr>
              <w:t>nivåskillnader</w:t>
            </w:r>
            <w:r w:rsidR="00CC2860" w:rsidRPr="005D4B08">
              <w:rPr>
                <w:rFonts w:ascii="Arial" w:hAnsi="Arial" w:cs="Arial"/>
                <w:sz w:val="20"/>
                <w:szCs w:val="20"/>
              </w:rPr>
              <w:t xml:space="preserve"> mellan arbets</w:t>
            </w:r>
            <w:r w:rsidR="00BE7493" w:rsidRPr="005D4B08">
              <w:rPr>
                <w:rFonts w:ascii="Arial" w:hAnsi="Arial" w:cs="Arial"/>
                <w:sz w:val="20"/>
                <w:szCs w:val="20"/>
              </w:rPr>
              <w:t>plan</w:t>
            </w:r>
          </w:p>
          <w:p w14:paraId="468110BF" w14:textId="77777777" w:rsidR="00A7446F" w:rsidRPr="005D4B08" w:rsidRDefault="00A7446F" w:rsidP="00EE6795">
            <w:pPr>
              <w:spacing w:before="60" w:after="60"/>
              <w:rPr>
                <w:rFonts w:ascii="Arial" w:hAnsi="Arial" w:cs="Arial"/>
                <w:sz w:val="20"/>
                <w:szCs w:val="20"/>
                <w:highlight w:val="green"/>
              </w:rPr>
            </w:pPr>
          </w:p>
        </w:tc>
      </w:tr>
      <w:tr w:rsidR="00A7446F" w:rsidRPr="005D4B08" w14:paraId="27DAB70D" w14:textId="77777777" w:rsidTr="00EE6795">
        <w:tc>
          <w:tcPr>
            <w:tcW w:w="9142" w:type="dxa"/>
            <w:gridSpan w:val="3"/>
            <w:tcBorders>
              <w:bottom w:val="single" w:sz="4" w:space="0" w:color="auto"/>
            </w:tcBorders>
            <w:shd w:val="clear" w:color="auto" w:fill="E6E6E6"/>
          </w:tcPr>
          <w:p w14:paraId="33A6FA3D" w14:textId="77777777" w:rsidR="00A7446F" w:rsidRPr="005D4B08" w:rsidRDefault="00A7446F" w:rsidP="00EE6795">
            <w:pPr>
              <w:spacing w:before="20" w:after="20"/>
              <w:rPr>
                <w:rFonts w:ascii="Arial" w:hAnsi="Arial" w:cs="Arial"/>
                <w:b/>
                <w:sz w:val="20"/>
                <w:szCs w:val="20"/>
              </w:rPr>
            </w:pPr>
            <w:r w:rsidRPr="005D4B08">
              <w:rPr>
                <w:rFonts w:ascii="Arial" w:hAnsi="Arial" w:cs="Arial"/>
                <w:b/>
                <w:sz w:val="20"/>
                <w:szCs w:val="20"/>
              </w:rPr>
              <w:t>Åtgärder</w:t>
            </w:r>
          </w:p>
        </w:tc>
      </w:tr>
      <w:tr w:rsidR="00A7446F" w:rsidRPr="005D4B08" w14:paraId="01AF4E04" w14:textId="77777777" w:rsidTr="00EE6795">
        <w:tc>
          <w:tcPr>
            <w:tcW w:w="9142" w:type="dxa"/>
            <w:gridSpan w:val="3"/>
            <w:tcBorders>
              <w:top w:val="nil"/>
              <w:bottom w:val="single" w:sz="4" w:space="0" w:color="auto"/>
            </w:tcBorders>
          </w:tcPr>
          <w:p w14:paraId="13E889FC" w14:textId="2CD3D94D" w:rsidR="00277BDA" w:rsidRPr="009831BD" w:rsidRDefault="00277BDA" w:rsidP="00B16457">
            <w:pPr>
              <w:pStyle w:val="Rubrik3"/>
              <w:rPr>
                <w:rFonts w:ascii="Arial" w:hAnsi="Arial" w:cs="Arial"/>
                <w:sz w:val="22"/>
                <w:szCs w:val="18"/>
              </w:rPr>
            </w:pPr>
            <w:r w:rsidRPr="009831BD">
              <w:rPr>
                <w:rFonts w:ascii="Arial" w:hAnsi="Arial" w:cs="Arial"/>
                <w:sz w:val="22"/>
                <w:szCs w:val="18"/>
              </w:rPr>
              <w:t>Förberedande åtgärder</w:t>
            </w:r>
          </w:p>
          <w:p w14:paraId="20DA5CAD" w14:textId="77777777" w:rsidR="003E1CDE" w:rsidRPr="005D4B08" w:rsidRDefault="003E1CDE" w:rsidP="00EE6795">
            <w:pPr>
              <w:rPr>
                <w:rFonts w:ascii="Arial" w:hAnsi="Arial" w:cs="Arial"/>
                <w:sz w:val="20"/>
                <w:szCs w:val="20"/>
              </w:rPr>
            </w:pPr>
            <w:r w:rsidRPr="005D4B08">
              <w:rPr>
                <w:rFonts w:ascii="Arial" w:hAnsi="Arial" w:cs="Arial"/>
                <w:sz w:val="20"/>
                <w:szCs w:val="20"/>
              </w:rPr>
              <w:t>Genomför arbetsberedning som beaktar:</w:t>
            </w:r>
          </w:p>
          <w:p w14:paraId="0E7E064A" w14:textId="24110628" w:rsidR="00277BDA" w:rsidRPr="005D4B08" w:rsidRDefault="003E1CDE" w:rsidP="004E086C">
            <w:pPr>
              <w:pStyle w:val="Liststycke"/>
              <w:numPr>
                <w:ilvl w:val="0"/>
                <w:numId w:val="17"/>
              </w:numPr>
              <w:rPr>
                <w:rFonts w:ascii="Arial" w:hAnsi="Arial" w:cs="Arial"/>
                <w:sz w:val="20"/>
                <w:szCs w:val="20"/>
              </w:rPr>
            </w:pPr>
            <w:r w:rsidRPr="005D4B08">
              <w:rPr>
                <w:rFonts w:ascii="Arial" w:hAnsi="Arial" w:cs="Arial"/>
                <w:sz w:val="20"/>
                <w:szCs w:val="20"/>
              </w:rPr>
              <w:t xml:space="preserve">Arbetsväxling, </w:t>
            </w:r>
            <w:r w:rsidR="00EB11F7" w:rsidRPr="005D4B08">
              <w:rPr>
                <w:rFonts w:ascii="Arial" w:hAnsi="Arial" w:cs="Arial"/>
                <w:sz w:val="20"/>
                <w:szCs w:val="20"/>
              </w:rPr>
              <w:t>l</w:t>
            </w:r>
            <w:r w:rsidRPr="005D4B08">
              <w:rPr>
                <w:rFonts w:ascii="Arial" w:hAnsi="Arial" w:cs="Arial"/>
                <w:sz w:val="20"/>
                <w:szCs w:val="20"/>
              </w:rPr>
              <w:t xml:space="preserve">yfthjälpmedel, </w:t>
            </w:r>
            <w:r w:rsidR="00EB11F7" w:rsidRPr="005D4B08">
              <w:rPr>
                <w:rFonts w:ascii="Arial" w:hAnsi="Arial" w:cs="Arial"/>
                <w:sz w:val="20"/>
                <w:szCs w:val="20"/>
              </w:rPr>
              <w:t>m</w:t>
            </w:r>
            <w:r w:rsidRPr="005D4B08">
              <w:rPr>
                <w:rFonts w:ascii="Arial" w:hAnsi="Arial" w:cs="Arial"/>
                <w:sz w:val="20"/>
                <w:szCs w:val="20"/>
              </w:rPr>
              <w:t xml:space="preserve">inimera manuella transporter och </w:t>
            </w:r>
            <w:r w:rsidR="00EB11F7" w:rsidRPr="005D4B08">
              <w:rPr>
                <w:rFonts w:ascii="Arial" w:hAnsi="Arial" w:cs="Arial"/>
                <w:sz w:val="20"/>
                <w:szCs w:val="20"/>
              </w:rPr>
              <w:t>a</w:t>
            </w:r>
            <w:r w:rsidRPr="005D4B08">
              <w:rPr>
                <w:rFonts w:ascii="Arial" w:hAnsi="Arial" w:cs="Arial"/>
                <w:sz w:val="20"/>
                <w:szCs w:val="20"/>
              </w:rPr>
              <w:t>rbeta från rätt höjd</w:t>
            </w:r>
          </w:p>
          <w:p w14:paraId="179B9BE3" w14:textId="77777777" w:rsidR="003D4FE4" w:rsidRPr="005D4B08" w:rsidRDefault="003D4FE4" w:rsidP="00EE6795">
            <w:pPr>
              <w:rPr>
                <w:rFonts w:ascii="Arial" w:hAnsi="Arial" w:cs="Arial"/>
                <w:sz w:val="20"/>
                <w:szCs w:val="20"/>
              </w:rPr>
            </w:pPr>
          </w:p>
          <w:p w14:paraId="7E478B2C" w14:textId="51B95FE2" w:rsidR="003D4FE4" w:rsidRPr="005D4B08" w:rsidRDefault="003D4FE4" w:rsidP="004E086C">
            <w:pPr>
              <w:pStyle w:val="Liststycke"/>
              <w:numPr>
                <w:ilvl w:val="0"/>
                <w:numId w:val="17"/>
              </w:numPr>
              <w:rPr>
                <w:rFonts w:ascii="Arial" w:hAnsi="Arial" w:cs="Arial"/>
                <w:sz w:val="20"/>
                <w:szCs w:val="20"/>
              </w:rPr>
            </w:pPr>
            <w:r w:rsidRPr="005D4B08">
              <w:rPr>
                <w:rFonts w:ascii="Arial" w:hAnsi="Arial" w:cs="Arial"/>
                <w:sz w:val="20"/>
                <w:szCs w:val="20"/>
              </w:rPr>
              <w:t>Tillträde får inte ske med större nivåskillnad är 30</w:t>
            </w:r>
            <w:r w:rsidR="009745FA" w:rsidRPr="005D4B08">
              <w:rPr>
                <w:rFonts w:ascii="Arial" w:hAnsi="Arial" w:cs="Arial"/>
                <w:sz w:val="20"/>
                <w:szCs w:val="20"/>
              </w:rPr>
              <w:t xml:space="preserve"> </w:t>
            </w:r>
            <w:r w:rsidRPr="005D4B08">
              <w:rPr>
                <w:rFonts w:ascii="Arial" w:hAnsi="Arial" w:cs="Arial"/>
                <w:sz w:val="20"/>
                <w:szCs w:val="20"/>
              </w:rPr>
              <w:t>cm. Organisera lämpliga tillträdesleder.</w:t>
            </w:r>
          </w:p>
          <w:p w14:paraId="4C6A983A" w14:textId="77777777" w:rsidR="003D4FE4" w:rsidRPr="005D4B08" w:rsidRDefault="003D4FE4" w:rsidP="00EE6795">
            <w:pPr>
              <w:rPr>
                <w:rFonts w:ascii="Arial" w:hAnsi="Arial" w:cs="Arial"/>
                <w:sz w:val="20"/>
                <w:szCs w:val="20"/>
              </w:rPr>
            </w:pPr>
          </w:p>
          <w:p w14:paraId="41989197" w14:textId="59AA812D" w:rsidR="003D4FE4" w:rsidRPr="005D4B08" w:rsidRDefault="00BC2703" w:rsidP="004E086C">
            <w:pPr>
              <w:pStyle w:val="Liststycke"/>
              <w:numPr>
                <w:ilvl w:val="0"/>
                <w:numId w:val="17"/>
              </w:numPr>
              <w:rPr>
                <w:rFonts w:ascii="Arial" w:hAnsi="Arial" w:cs="Arial"/>
                <w:sz w:val="20"/>
                <w:szCs w:val="20"/>
              </w:rPr>
            </w:pPr>
            <w:r w:rsidRPr="005D4B08">
              <w:rPr>
                <w:rFonts w:ascii="Arial" w:hAnsi="Arial" w:cs="Arial"/>
                <w:sz w:val="20"/>
                <w:szCs w:val="20"/>
              </w:rPr>
              <w:t>Arbeta aldrig utan uppvärmning, var rätt klädd och använda anpassad arbetsutrustning för ändamålet.</w:t>
            </w:r>
          </w:p>
          <w:p w14:paraId="53656C88" w14:textId="77777777" w:rsidR="00277BDA" w:rsidRPr="005D4B08" w:rsidRDefault="00277BDA" w:rsidP="00EE6795">
            <w:pPr>
              <w:rPr>
                <w:rFonts w:ascii="Arial" w:hAnsi="Arial" w:cs="Arial"/>
              </w:rPr>
            </w:pPr>
          </w:p>
          <w:p w14:paraId="6A9A1F48" w14:textId="77777777" w:rsidR="000E1917" w:rsidRPr="009831BD" w:rsidRDefault="000E1917" w:rsidP="000E1917">
            <w:pPr>
              <w:pStyle w:val="Rubrik3"/>
              <w:rPr>
                <w:rFonts w:ascii="Arial" w:hAnsi="Arial" w:cs="Arial"/>
                <w:sz w:val="22"/>
                <w:szCs w:val="18"/>
              </w:rPr>
            </w:pPr>
            <w:r w:rsidRPr="009831BD">
              <w:rPr>
                <w:rFonts w:ascii="Arial" w:hAnsi="Arial" w:cs="Arial"/>
                <w:sz w:val="22"/>
                <w:szCs w:val="18"/>
              </w:rPr>
              <w:t>Åtgärder anges här</w:t>
            </w:r>
          </w:p>
          <w:p w14:paraId="35AEF814" w14:textId="77777777" w:rsidR="000E1917" w:rsidRDefault="000E1917" w:rsidP="000E1917">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30F40A7C" w14:textId="77777777" w:rsidR="00C370E3" w:rsidRPr="005D4B08" w:rsidRDefault="00C370E3" w:rsidP="000E1917">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26A97D29" w14:textId="77777777" w:rsidR="00A7446F" w:rsidRPr="005D4B08" w:rsidRDefault="00A7446F" w:rsidP="00EE6795">
            <w:pPr>
              <w:rPr>
                <w:rFonts w:ascii="Arial" w:hAnsi="Arial" w:cs="Arial"/>
              </w:rPr>
            </w:pPr>
          </w:p>
          <w:p w14:paraId="603C95F0" w14:textId="77777777" w:rsidR="00B65D5D" w:rsidRPr="005D4B08" w:rsidRDefault="00B65D5D" w:rsidP="00EE6795">
            <w:pPr>
              <w:rPr>
                <w:rFonts w:ascii="Arial" w:hAnsi="Arial" w:cs="Arial"/>
              </w:rPr>
            </w:pPr>
          </w:p>
          <w:p w14:paraId="4F3364D0" w14:textId="77777777" w:rsidR="00A7446F" w:rsidRPr="005D4B08" w:rsidRDefault="00A7446F" w:rsidP="00EE6795">
            <w:pPr>
              <w:spacing w:after="120"/>
              <w:rPr>
                <w:rFonts w:ascii="Arial" w:hAnsi="Arial" w:cs="Arial"/>
              </w:rPr>
            </w:pPr>
          </w:p>
        </w:tc>
      </w:tr>
      <w:tr w:rsidR="00A7446F" w:rsidRPr="005D4B08" w14:paraId="6B07EACB" w14:textId="77777777" w:rsidTr="00EE6795">
        <w:trPr>
          <w:trHeight w:val="299"/>
        </w:trPr>
        <w:tc>
          <w:tcPr>
            <w:tcW w:w="6550" w:type="dxa"/>
            <w:gridSpan w:val="2"/>
            <w:tcBorders>
              <w:top w:val="single" w:sz="4" w:space="0" w:color="auto"/>
              <w:bottom w:val="single" w:sz="4" w:space="0" w:color="auto"/>
            </w:tcBorders>
            <w:shd w:val="clear" w:color="auto" w:fill="E6E6E6"/>
          </w:tcPr>
          <w:p w14:paraId="3D50A9BF" w14:textId="77777777" w:rsidR="00A7446F" w:rsidRPr="005D4B08" w:rsidRDefault="00A7446F" w:rsidP="00604E3B">
            <w:pPr>
              <w:spacing w:before="40" w:after="40"/>
              <w:rPr>
                <w:rFonts w:ascii="Arial" w:hAnsi="Arial" w:cs="Arial"/>
                <w:sz w:val="16"/>
                <w:szCs w:val="16"/>
              </w:rPr>
            </w:pPr>
            <w:r w:rsidRPr="005D4B0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5A8CEA5D" w14:textId="44DD97CB" w:rsidR="00A7446F" w:rsidRPr="005D4B08" w:rsidRDefault="00A7446F" w:rsidP="00604E3B">
            <w:pPr>
              <w:spacing w:before="40" w:after="40"/>
              <w:rPr>
                <w:rFonts w:ascii="Arial" w:hAnsi="Arial" w:cs="Arial"/>
                <w:sz w:val="16"/>
                <w:szCs w:val="16"/>
              </w:rPr>
            </w:pPr>
            <w:r w:rsidRPr="005D4B08">
              <w:rPr>
                <w:rFonts w:ascii="Arial" w:hAnsi="Arial" w:cs="Arial"/>
                <w:sz w:val="16"/>
                <w:szCs w:val="16"/>
              </w:rPr>
              <w:t>Signering B</w:t>
            </w:r>
            <w:r w:rsidR="00A77184">
              <w:rPr>
                <w:rFonts w:ascii="Arial" w:hAnsi="Arial" w:cs="Arial"/>
                <w:sz w:val="16"/>
                <w:szCs w:val="16"/>
              </w:rPr>
              <w:t>as</w:t>
            </w:r>
            <w:r w:rsidRPr="005D4B08">
              <w:rPr>
                <w:rFonts w:ascii="Arial" w:hAnsi="Arial" w:cs="Arial"/>
                <w:sz w:val="16"/>
                <w:szCs w:val="16"/>
              </w:rPr>
              <w:t>-U</w:t>
            </w:r>
          </w:p>
        </w:tc>
      </w:tr>
      <w:tr w:rsidR="00A7446F" w:rsidRPr="005D4B08" w14:paraId="355149D1" w14:textId="77777777" w:rsidTr="00EE6795">
        <w:tc>
          <w:tcPr>
            <w:tcW w:w="6550" w:type="dxa"/>
            <w:gridSpan w:val="2"/>
            <w:tcBorders>
              <w:top w:val="nil"/>
            </w:tcBorders>
          </w:tcPr>
          <w:p w14:paraId="29C75500" w14:textId="77777777" w:rsidR="00A7446F" w:rsidRPr="005D4B08" w:rsidRDefault="00A7446F" w:rsidP="00EE6795">
            <w:pPr>
              <w:spacing w:before="60" w:after="60"/>
              <w:rPr>
                <w:rFonts w:ascii="Arial" w:hAnsi="Arial" w:cs="Arial"/>
                <w:sz w:val="16"/>
                <w:szCs w:val="16"/>
              </w:rPr>
            </w:pPr>
          </w:p>
        </w:tc>
        <w:tc>
          <w:tcPr>
            <w:tcW w:w="2592" w:type="dxa"/>
            <w:tcBorders>
              <w:top w:val="nil"/>
            </w:tcBorders>
          </w:tcPr>
          <w:p w14:paraId="5F14A02A" w14:textId="77777777" w:rsidR="00A7446F" w:rsidRPr="005D4B08" w:rsidRDefault="00A7446F" w:rsidP="00EE6795">
            <w:pPr>
              <w:spacing w:before="60" w:after="60"/>
              <w:rPr>
                <w:rFonts w:ascii="Arial" w:hAnsi="Arial" w:cs="Arial"/>
                <w:sz w:val="16"/>
                <w:szCs w:val="16"/>
              </w:rPr>
            </w:pPr>
          </w:p>
        </w:tc>
      </w:tr>
    </w:tbl>
    <w:p w14:paraId="6F67A753" w14:textId="4F83B26C" w:rsidR="0078757C" w:rsidRPr="009831BD" w:rsidRDefault="0051158F" w:rsidP="0078757C">
      <w:pPr>
        <w:pStyle w:val="Rubrik1"/>
        <w:rPr>
          <w:rFonts w:ascii="Arial" w:hAnsi="Arial" w:cs="Arial"/>
          <w:sz w:val="22"/>
          <w:szCs w:val="14"/>
        </w:rPr>
      </w:pPr>
      <w:r w:rsidRPr="009831BD">
        <w:rPr>
          <w:rFonts w:ascii="Arial" w:hAnsi="Arial" w:cs="Arial"/>
          <w:sz w:val="22"/>
          <w:szCs w:val="14"/>
        </w:rPr>
        <w:lastRenderedPageBreak/>
        <w:t xml:space="preserve">16. </w:t>
      </w:r>
      <w:r w:rsidR="00F853BA" w:rsidRPr="009831BD">
        <w:rPr>
          <w:rFonts w:ascii="Arial" w:hAnsi="Arial" w:cs="Arial"/>
          <w:sz w:val="22"/>
          <w:szCs w:val="14"/>
        </w:rPr>
        <w:t xml:space="preserve">Åtgärder mot </w:t>
      </w:r>
      <w:r w:rsidR="009745FA" w:rsidRPr="009831BD">
        <w:rPr>
          <w:rFonts w:ascii="Arial" w:hAnsi="Arial" w:cs="Arial"/>
          <w:sz w:val="22"/>
          <w:szCs w:val="14"/>
        </w:rPr>
        <w:t>h</w:t>
      </w:r>
      <w:r w:rsidRPr="009831BD">
        <w:rPr>
          <w:rFonts w:ascii="Arial" w:hAnsi="Arial" w:cs="Arial"/>
          <w:sz w:val="22"/>
          <w:szCs w:val="14"/>
        </w:rPr>
        <w:t>ög psykosocial arbetsbelastning</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78757C" w:rsidRPr="005D4B08" w14:paraId="1AE7392E" w14:textId="77777777" w:rsidTr="00574DDA">
        <w:tc>
          <w:tcPr>
            <w:tcW w:w="2279" w:type="dxa"/>
            <w:tcBorders>
              <w:bottom w:val="single" w:sz="4" w:space="0" w:color="auto"/>
            </w:tcBorders>
            <w:shd w:val="clear" w:color="auto" w:fill="E6E6E6"/>
          </w:tcPr>
          <w:p w14:paraId="768B1C1A" w14:textId="77777777" w:rsidR="0078757C" w:rsidRPr="005D4B08" w:rsidRDefault="0078757C" w:rsidP="00574DDA">
            <w:pPr>
              <w:spacing w:before="20" w:after="20"/>
              <w:rPr>
                <w:rFonts w:ascii="Arial" w:hAnsi="Arial" w:cs="Arial"/>
                <w:b/>
                <w:sz w:val="20"/>
                <w:szCs w:val="20"/>
              </w:rPr>
            </w:pPr>
            <w:r w:rsidRPr="005D4B08">
              <w:rPr>
                <w:rFonts w:ascii="Arial" w:hAnsi="Arial" w:cs="Arial"/>
                <w:b/>
                <w:sz w:val="20"/>
                <w:szCs w:val="20"/>
              </w:rPr>
              <w:t>Företag</w:t>
            </w:r>
          </w:p>
        </w:tc>
        <w:tc>
          <w:tcPr>
            <w:tcW w:w="6863" w:type="dxa"/>
            <w:gridSpan w:val="2"/>
            <w:tcBorders>
              <w:bottom w:val="single" w:sz="4" w:space="0" w:color="auto"/>
            </w:tcBorders>
            <w:shd w:val="clear" w:color="auto" w:fill="E6E6E6"/>
          </w:tcPr>
          <w:p w14:paraId="51C20283" w14:textId="77777777" w:rsidR="0078757C" w:rsidRPr="005D4B08" w:rsidRDefault="0078757C" w:rsidP="00574DDA">
            <w:pPr>
              <w:spacing w:before="20" w:after="20"/>
              <w:rPr>
                <w:rFonts w:ascii="Arial" w:hAnsi="Arial" w:cs="Arial"/>
                <w:b/>
                <w:sz w:val="20"/>
                <w:szCs w:val="20"/>
              </w:rPr>
            </w:pPr>
            <w:r w:rsidRPr="005D4B08">
              <w:rPr>
                <w:rFonts w:ascii="Arial" w:hAnsi="Arial" w:cs="Arial"/>
                <w:b/>
                <w:sz w:val="20"/>
                <w:szCs w:val="20"/>
              </w:rPr>
              <w:t>Arbete/aktivitet och risk(-er); Ange vad och var</w:t>
            </w:r>
          </w:p>
        </w:tc>
      </w:tr>
      <w:tr w:rsidR="0078757C" w:rsidRPr="005D4B08" w14:paraId="642B150C" w14:textId="77777777" w:rsidTr="00574DDA">
        <w:tc>
          <w:tcPr>
            <w:tcW w:w="2279" w:type="dxa"/>
            <w:tcBorders>
              <w:top w:val="single" w:sz="4" w:space="0" w:color="auto"/>
              <w:bottom w:val="single" w:sz="4" w:space="0" w:color="auto"/>
            </w:tcBorders>
          </w:tcPr>
          <w:p w14:paraId="3389482B" w14:textId="77777777" w:rsidR="0078757C" w:rsidRPr="005D4B08" w:rsidRDefault="0078757C" w:rsidP="00574DDA">
            <w:pPr>
              <w:spacing w:before="60" w:after="60"/>
              <w:rPr>
                <w:rFonts w:ascii="Arial" w:hAnsi="Arial" w:cs="Arial"/>
                <w:sz w:val="20"/>
                <w:szCs w:val="20"/>
                <w:highlight w:val="green"/>
              </w:rPr>
            </w:pPr>
          </w:p>
          <w:p w14:paraId="34A264C6" w14:textId="77777777" w:rsidR="0078757C" w:rsidRPr="005D4B08" w:rsidRDefault="0078757C" w:rsidP="00574DDA">
            <w:pPr>
              <w:spacing w:before="60" w:after="60"/>
              <w:rPr>
                <w:rFonts w:ascii="Arial" w:hAnsi="Arial" w:cs="Arial"/>
                <w:sz w:val="20"/>
                <w:szCs w:val="20"/>
                <w:highlight w:val="green"/>
              </w:rPr>
            </w:pPr>
          </w:p>
          <w:p w14:paraId="5500E0E3" w14:textId="77777777" w:rsidR="0078757C" w:rsidRPr="005D4B08" w:rsidRDefault="0078757C"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1DC03FF4" w14:textId="403A41F9" w:rsidR="0078757C" w:rsidRPr="005D4B08" w:rsidRDefault="00926D21" w:rsidP="00574DDA">
            <w:pPr>
              <w:spacing w:before="60" w:after="60"/>
              <w:rPr>
                <w:rFonts w:ascii="Arial" w:hAnsi="Arial" w:cs="Arial"/>
                <w:sz w:val="20"/>
                <w:szCs w:val="20"/>
                <w:u w:val="single"/>
              </w:rPr>
            </w:pPr>
            <w:r w:rsidRPr="005D4B08">
              <w:rPr>
                <w:rFonts w:ascii="Arial" w:hAnsi="Arial" w:cs="Arial"/>
                <w:sz w:val="20"/>
                <w:szCs w:val="20"/>
                <w:u w:val="single"/>
              </w:rPr>
              <w:t>Exempel:</w:t>
            </w:r>
          </w:p>
          <w:p w14:paraId="20E82945" w14:textId="149A9511" w:rsidR="00536EBF" w:rsidRPr="005D4B08" w:rsidRDefault="00536EBF" w:rsidP="00493F4C">
            <w:pPr>
              <w:spacing w:before="60" w:after="60"/>
              <w:rPr>
                <w:rFonts w:ascii="Arial" w:hAnsi="Arial" w:cs="Arial"/>
                <w:sz w:val="20"/>
                <w:szCs w:val="20"/>
              </w:rPr>
            </w:pPr>
            <w:r w:rsidRPr="005D4B08">
              <w:rPr>
                <w:rFonts w:ascii="Arial" w:hAnsi="Arial" w:cs="Arial"/>
                <w:sz w:val="20"/>
                <w:szCs w:val="20"/>
              </w:rPr>
              <w:t>Bygg</w:t>
            </w:r>
            <w:r w:rsidR="0039120C">
              <w:rPr>
                <w:rFonts w:ascii="Arial" w:hAnsi="Arial" w:cs="Arial"/>
                <w:sz w:val="20"/>
                <w:szCs w:val="20"/>
              </w:rPr>
              <w:t xml:space="preserve"> och anläggningsarbetare</w:t>
            </w:r>
            <w:r w:rsidRPr="005D4B08">
              <w:rPr>
                <w:rFonts w:ascii="Arial" w:hAnsi="Arial" w:cs="Arial"/>
                <w:sz w:val="20"/>
                <w:szCs w:val="20"/>
              </w:rPr>
              <w:t xml:space="preserve">: </w:t>
            </w:r>
          </w:p>
          <w:p w14:paraId="1FC31C74" w14:textId="5403BBA7" w:rsidR="00F96CFB" w:rsidRPr="005D4B08" w:rsidRDefault="00536EBF" w:rsidP="004E086C">
            <w:pPr>
              <w:pStyle w:val="Liststycke"/>
              <w:numPr>
                <w:ilvl w:val="0"/>
                <w:numId w:val="30"/>
              </w:numPr>
              <w:spacing w:before="60" w:after="60"/>
              <w:rPr>
                <w:rFonts w:ascii="Arial" w:hAnsi="Arial" w:cs="Arial"/>
                <w:sz w:val="20"/>
                <w:szCs w:val="20"/>
              </w:rPr>
            </w:pPr>
            <w:r w:rsidRPr="005D4B08">
              <w:rPr>
                <w:rFonts w:ascii="Arial" w:hAnsi="Arial" w:cs="Arial"/>
                <w:sz w:val="20"/>
                <w:szCs w:val="20"/>
              </w:rPr>
              <w:t>Hög arbetsbelastning och strikta tidsfrister</w:t>
            </w:r>
          </w:p>
          <w:p w14:paraId="77DD2EDE" w14:textId="54983A77" w:rsidR="00F96CFB" w:rsidRPr="005D4B08" w:rsidRDefault="00F96CFB" w:rsidP="004E086C">
            <w:pPr>
              <w:pStyle w:val="Liststycke"/>
              <w:numPr>
                <w:ilvl w:val="0"/>
                <w:numId w:val="30"/>
              </w:numPr>
              <w:spacing w:before="60" w:after="60"/>
              <w:rPr>
                <w:rFonts w:ascii="Arial" w:hAnsi="Arial" w:cs="Arial"/>
                <w:sz w:val="20"/>
                <w:szCs w:val="20"/>
              </w:rPr>
            </w:pPr>
            <w:r w:rsidRPr="005D4B08">
              <w:rPr>
                <w:rFonts w:ascii="Arial" w:hAnsi="Arial" w:cs="Arial"/>
                <w:sz w:val="20"/>
                <w:szCs w:val="20"/>
              </w:rPr>
              <w:t>Fysiskt krävande arbete</w:t>
            </w:r>
          </w:p>
          <w:p w14:paraId="5349FC26" w14:textId="576FFBFB" w:rsidR="00A502FA" w:rsidRPr="005D4B08" w:rsidRDefault="00A502FA" w:rsidP="004E086C">
            <w:pPr>
              <w:pStyle w:val="Liststycke"/>
              <w:numPr>
                <w:ilvl w:val="0"/>
                <w:numId w:val="30"/>
              </w:numPr>
              <w:spacing w:before="60" w:after="60"/>
              <w:rPr>
                <w:rFonts w:ascii="Arial" w:hAnsi="Arial" w:cs="Arial"/>
                <w:sz w:val="20"/>
                <w:szCs w:val="20"/>
              </w:rPr>
            </w:pPr>
            <w:r w:rsidRPr="005D4B08">
              <w:rPr>
                <w:rFonts w:ascii="Arial" w:hAnsi="Arial" w:cs="Arial"/>
                <w:sz w:val="20"/>
                <w:szCs w:val="20"/>
              </w:rPr>
              <w:t>Pro</w:t>
            </w:r>
            <w:r w:rsidR="00493F4C" w:rsidRPr="005D4B08">
              <w:rPr>
                <w:rFonts w:ascii="Arial" w:hAnsi="Arial" w:cs="Arial"/>
                <w:sz w:val="20"/>
                <w:szCs w:val="20"/>
              </w:rPr>
              <w:t>vanställning, alt. ”ny på jobbet”</w:t>
            </w:r>
          </w:p>
          <w:p w14:paraId="363D4A31" w14:textId="77777777" w:rsidR="007C6D0D" w:rsidRPr="005D4B08" w:rsidRDefault="007C6D0D" w:rsidP="00574DDA">
            <w:pPr>
              <w:spacing w:before="60" w:after="60"/>
              <w:rPr>
                <w:rFonts w:ascii="Arial" w:hAnsi="Arial" w:cs="Arial"/>
                <w:sz w:val="12"/>
                <w:szCs w:val="12"/>
              </w:rPr>
            </w:pPr>
          </w:p>
          <w:p w14:paraId="7285791D" w14:textId="127C8524" w:rsidR="00F96CFB" w:rsidRPr="005D4B08" w:rsidRDefault="00493F4C" w:rsidP="00574DDA">
            <w:pPr>
              <w:spacing w:before="60" w:after="60"/>
              <w:rPr>
                <w:rFonts w:ascii="Arial" w:hAnsi="Arial" w:cs="Arial"/>
                <w:sz w:val="20"/>
                <w:szCs w:val="20"/>
              </w:rPr>
            </w:pPr>
            <w:r w:rsidRPr="005D4B08">
              <w:rPr>
                <w:rFonts w:ascii="Arial" w:hAnsi="Arial" w:cs="Arial"/>
                <w:sz w:val="20"/>
                <w:szCs w:val="20"/>
              </w:rPr>
              <w:t>A</w:t>
            </w:r>
            <w:r w:rsidR="007C6D0D" w:rsidRPr="005D4B08">
              <w:rPr>
                <w:rFonts w:ascii="Arial" w:hAnsi="Arial" w:cs="Arial"/>
                <w:sz w:val="20"/>
                <w:szCs w:val="20"/>
              </w:rPr>
              <w:t>rbetsled</w:t>
            </w:r>
            <w:r w:rsidRPr="005D4B08">
              <w:rPr>
                <w:rFonts w:ascii="Arial" w:hAnsi="Arial" w:cs="Arial"/>
                <w:sz w:val="20"/>
                <w:szCs w:val="20"/>
              </w:rPr>
              <w:t>ande personal</w:t>
            </w:r>
            <w:r w:rsidR="007C6D0D" w:rsidRPr="005D4B08">
              <w:rPr>
                <w:rFonts w:ascii="Arial" w:hAnsi="Arial" w:cs="Arial"/>
                <w:sz w:val="20"/>
                <w:szCs w:val="20"/>
              </w:rPr>
              <w:t>:</w:t>
            </w:r>
          </w:p>
          <w:p w14:paraId="79D34B28" w14:textId="0D4CE273" w:rsidR="007C6D0D" w:rsidRPr="005D4B08" w:rsidRDefault="007C6D0D" w:rsidP="004E086C">
            <w:pPr>
              <w:pStyle w:val="Liststycke"/>
              <w:numPr>
                <w:ilvl w:val="0"/>
                <w:numId w:val="31"/>
              </w:numPr>
              <w:spacing w:before="60" w:after="60"/>
              <w:rPr>
                <w:rFonts w:ascii="Arial" w:hAnsi="Arial" w:cs="Arial"/>
                <w:sz w:val="20"/>
                <w:szCs w:val="20"/>
              </w:rPr>
            </w:pPr>
            <w:r w:rsidRPr="005D4B08">
              <w:rPr>
                <w:rFonts w:ascii="Arial" w:hAnsi="Arial" w:cs="Arial"/>
                <w:sz w:val="20"/>
                <w:szCs w:val="20"/>
              </w:rPr>
              <w:t>Ansvar för säkerhet och produktivitet</w:t>
            </w:r>
          </w:p>
          <w:p w14:paraId="6E19A6B7" w14:textId="69C10077" w:rsidR="00A502FA" w:rsidRPr="005D4B08" w:rsidRDefault="00A502FA" w:rsidP="004E086C">
            <w:pPr>
              <w:pStyle w:val="Liststycke"/>
              <w:numPr>
                <w:ilvl w:val="0"/>
                <w:numId w:val="31"/>
              </w:numPr>
              <w:spacing w:before="60" w:after="60"/>
              <w:rPr>
                <w:rFonts w:ascii="Arial" w:hAnsi="Arial" w:cs="Arial"/>
                <w:sz w:val="20"/>
                <w:szCs w:val="20"/>
              </w:rPr>
            </w:pPr>
            <w:r w:rsidRPr="005D4B08">
              <w:rPr>
                <w:rFonts w:ascii="Arial" w:hAnsi="Arial" w:cs="Arial"/>
                <w:sz w:val="20"/>
                <w:szCs w:val="20"/>
              </w:rPr>
              <w:t>Konflikthantering</w:t>
            </w:r>
          </w:p>
          <w:p w14:paraId="15EDF05E" w14:textId="2697F166" w:rsidR="0078757C" w:rsidRPr="005D4B08" w:rsidRDefault="00A502FA" w:rsidP="004E086C">
            <w:pPr>
              <w:pStyle w:val="Liststycke"/>
              <w:numPr>
                <w:ilvl w:val="0"/>
                <w:numId w:val="31"/>
              </w:numPr>
              <w:spacing w:before="60" w:after="60"/>
              <w:rPr>
                <w:rFonts w:ascii="Arial" w:hAnsi="Arial" w:cs="Arial"/>
                <w:sz w:val="20"/>
                <w:szCs w:val="20"/>
              </w:rPr>
            </w:pPr>
            <w:r w:rsidRPr="005D4B08">
              <w:rPr>
                <w:rFonts w:ascii="Arial" w:hAnsi="Arial" w:cs="Arial"/>
                <w:sz w:val="20"/>
                <w:szCs w:val="20"/>
              </w:rPr>
              <w:t>Långa arbetsdagar</w:t>
            </w:r>
          </w:p>
        </w:tc>
      </w:tr>
      <w:tr w:rsidR="0078757C" w:rsidRPr="005D4B08" w14:paraId="3CE90F7B" w14:textId="77777777" w:rsidTr="00574DDA">
        <w:tc>
          <w:tcPr>
            <w:tcW w:w="9142" w:type="dxa"/>
            <w:gridSpan w:val="3"/>
            <w:tcBorders>
              <w:bottom w:val="single" w:sz="4" w:space="0" w:color="auto"/>
            </w:tcBorders>
            <w:shd w:val="clear" w:color="auto" w:fill="E6E6E6"/>
          </w:tcPr>
          <w:p w14:paraId="63D35176" w14:textId="640B1961" w:rsidR="0078757C" w:rsidRPr="005D4B08" w:rsidRDefault="002474FF" w:rsidP="00574DDA">
            <w:pPr>
              <w:spacing w:before="20" w:after="20"/>
              <w:rPr>
                <w:rFonts w:ascii="Arial" w:hAnsi="Arial" w:cs="Arial"/>
                <w:b/>
                <w:sz w:val="20"/>
                <w:szCs w:val="20"/>
              </w:rPr>
            </w:pPr>
            <w:r w:rsidRPr="005D4B08">
              <w:rPr>
                <w:rFonts w:ascii="Arial" w:hAnsi="Arial" w:cs="Arial"/>
                <w:b/>
                <w:sz w:val="20"/>
                <w:szCs w:val="20"/>
              </w:rPr>
              <w:t>Förslag på å</w:t>
            </w:r>
            <w:r w:rsidR="0078757C" w:rsidRPr="005D4B08">
              <w:rPr>
                <w:rFonts w:ascii="Arial" w:hAnsi="Arial" w:cs="Arial"/>
                <w:b/>
                <w:sz w:val="20"/>
                <w:szCs w:val="20"/>
              </w:rPr>
              <w:t>tgärder</w:t>
            </w:r>
          </w:p>
        </w:tc>
      </w:tr>
      <w:tr w:rsidR="0078757C" w:rsidRPr="005D4B08" w14:paraId="5FB5F7B1" w14:textId="77777777" w:rsidTr="00574DDA">
        <w:tc>
          <w:tcPr>
            <w:tcW w:w="9142" w:type="dxa"/>
            <w:gridSpan w:val="3"/>
            <w:tcBorders>
              <w:top w:val="nil"/>
              <w:bottom w:val="single" w:sz="4" w:space="0" w:color="auto"/>
            </w:tcBorders>
          </w:tcPr>
          <w:p w14:paraId="3C465C47" w14:textId="000DBE13" w:rsidR="00BD1BBD" w:rsidRPr="005D4B08" w:rsidRDefault="00BD1BBD" w:rsidP="00BD1BBD">
            <w:pPr>
              <w:spacing w:before="60" w:after="60"/>
              <w:rPr>
                <w:rFonts w:ascii="Arial" w:hAnsi="Arial" w:cs="Arial"/>
                <w:sz w:val="20"/>
                <w:szCs w:val="20"/>
              </w:rPr>
            </w:pPr>
            <w:r w:rsidRPr="005D4B08">
              <w:rPr>
                <w:rFonts w:ascii="Arial" w:hAnsi="Arial" w:cs="Arial"/>
                <w:sz w:val="20"/>
                <w:szCs w:val="20"/>
              </w:rPr>
              <w:t>För att hantera och minska dessa psykosociala risker kan följande åtgärder vara till hjälp:</w:t>
            </w:r>
          </w:p>
          <w:p w14:paraId="724EDEB1" w14:textId="77777777" w:rsidR="00BD1BBD" w:rsidRPr="005D4B08" w:rsidRDefault="00BD1BBD" w:rsidP="004E086C">
            <w:pPr>
              <w:pStyle w:val="Liststycke"/>
              <w:numPr>
                <w:ilvl w:val="0"/>
                <w:numId w:val="18"/>
              </w:numPr>
              <w:spacing w:before="60" w:after="60"/>
              <w:ind w:left="492"/>
              <w:rPr>
                <w:rFonts w:ascii="Arial" w:hAnsi="Arial" w:cs="Arial"/>
                <w:sz w:val="20"/>
                <w:szCs w:val="20"/>
              </w:rPr>
            </w:pPr>
            <w:r w:rsidRPr="005D4B08">
              <w:rPr>
                <w:rFonts w:ascii="Arial" w:hAnsi="Arial" w:cs="Arial"/>
                <w:sz w:val="20"/>
                <w:szCs w:val="20"/>
              </w:rPr>
              <w:t>Stödprogram för anställda: Erbjudande av psykologiskt stöd och rådgivningstjänster.</w:t>
            </w:r>
          </w:p>
          <w:p w14:paraId="56C21067" w14:textId="77777777" w:rsidR="00BD1BBD" w:rsidRPr="005D4B08" w:rsidRDefault="00BD1BBD" w:rsidP="004E086C">
            <w:pPr>
              <w:pStyle w:val="Liststycke"/>
              <w:numPr>
                <w:ilvl w:val="0"/>
                <w:numId w:val="18"/>
              </w:numPr>
              <w:spacing w:before="60" w:after="60"/>
              <w:ind w:left="492"/>
              <w:rPr>
                <w:rFonts w:ascii="Arial" w:hAnsi="Arial" w:cs="Arial"/>
                <w:sz w:val="20"/>
                <w:szCs w:val="20"/>
              </w:rPr>
            </w:pPr>
            <w:r w:rsidRPr="005D4B08">
              <w:rPr>
                <w:rFonts w:ascii="Arial" w:hAnsi="Arial" w:cs="Arial"/>
                <w:sz w:val="20"/>
                <w:szCs w:val="20"/>
              </w:rPr>
              <w:t>Utbildning i stresshantering: Kurser och träning i hur man hanterar stress och upprätthåller mental hälsa.</w:t>
            </w:r>
          </w:p>
          <w:p w14:paraId="6DFC3308" w14:textId="77777777" w:rsidR="00BD1BBD" w:rsidRPr="005D4B08" w:rsidRDefault="00BD1BBD" w:rsidP="004E086C">
            <w:pPr>
              <w:pStyle w:val="Liststycke"/>
              <w:numPr>
                <w:ilvl w:val="0"/>
                <w:numId w:val="18"/>
              </w:numPr>
              <w:spacing w:before="60" w:after="60"/>
              <w:ind w:left="492"/>
              <w:rPr>
                <w:rFonts w:ascii="Arial" w:hAnsi="Arial" w:cs="Arial"/>
                <w:sz w:val="20"/>
                <w:szCs w:val="20"/>
              </w:rPr>
            </w:pPr>
            <w:r w:rsidRPr="005D4B08">
              <w:rPr>
                <w:rFonts w:ascii="Arial" w:hAnsi="Arial" w:cs="Arial"/>
                <w:sz w:val="20"/>
                <w:szCs w:val="20"/>
              </w:rPr>
              <w:t>Främja balans mellan arbete och privatliv: Uppmuntra till rimliga arbetstider och pauser, samt flexibilitet när det är möjligt.</w:t>
            </w:r>
          </w:p>
          <w:p w14:paraId="7F3E9E28" w14:textId="77777777" w:rsidR="00BD1BBD" w:rsidRPr="005D4B08" w:rsidRDefault="00BD1BBD" w:rsidP="004E086C">
            <w:pPr>
              <w:pStyle w:val="Liststycke"/>
              <w:numPr>
                <w:ilvl w:val="0"/>
                <w:numId w:val="18"/>
              </w:numPr>
              <w:spacing w:before="60" w:after="60"/>
              <w:ind w:left="492"/>
              <w:rPr>
                <w:rFonts w:ascii="Arial" w:hAnsi="Arial" w:cs="Arial"/>
                <w:sz w:val="20"/>
                <w:szCs w:val="20"/>
              </w:rPr>
            </w:pPr>
            <w:r w:rsidRPr="005D4B08">
              <w:rPr>
                <w:rFonts w:ascii="Arial" w:hAnsi="Arial" w:cs="Arial"/>
                <w:sz w:val="20"/>
                <w:szCs w:val="20"/>
              </w:rPr>
              <w:t>Skapa en stödjande arbetsmiljö: Främja öppen kommunikation, stöd och samarbete bland medarbetarna.</w:t>
            </w:r>
          </w:p>
          <w:p w14:paraId="2C9AE913" w14:textId="2046663C" w:rsidR="00162C43" w:rsidRPr="005D4B08" w:rsidRDefault="00BD1BBD" w:rsidP="004E086C">
            <w:pPr>
              <w:pStyle w:val="Liststycke"/>
              <w:numPr>
                <w:ilvl w:val="0"/>
                <w:numId w:val="18"/>
              </w:numPr>
              <w:spacing w:before="60" w:after="60"/>
              <w:ind w:left="492"/>
              <w:rPr>
                <w:rFonts w:ascii="Arial" w:hAnsi="Arial" w:cs="Arial"/>
              </w:rPr>
            </w:pPr>
            <w:r w:rsidRPr="005D4B08">
              <w:rPr>
                <w:rFonts w:ascii="Arial" w:hAnsi="Arial" w:cs="Arial"/>
                <w:sz w:val="20"/>
                <w:szCs w:val="20"/>
              </w:rPr>
              <w:t>Ergonomiska och säkra arbetsförhållanden: Säkerställa att arbetsmiljön är säker och ergonomiskt utformad för att minimera fysisk och psykisk påfrestning.</w:t>
            </w:r>
          </w:p>
          <w:p w14:paraId="2F4B97EE" w14:textId="03110FB1" w:rsidR="00CF75C0" w:rsidRPr="005D4B08" w:rsidRDefault="00576C88" w:rsidP="004E086C">
            <w:pPr>
              <w:pStyle w:val="Liststycke"/>
              <w:numPr>
                <w:ilvl w:val="0"/>
                <w:numId w:val="18"/>
              </w:numPr>
              <w:spacing w:before="60" w:after="60"/>
              <w:ind w:left="492"/>
              <w:rPr>
                <w:rFonts w:ascii="Arial" w:hAnsi="Arial" w:cs="Arial"/>
                <w:sz w:val="20"/>
                <w:szCs w:val="20"/>
              </w:rPr>
            </w:pPr>
            <w:r w:rsidRPr="005D4B08">
              <w:rPr>
                <w:rFonts w:ascii="Arial" w:hAnsi="Arial" w:cs="Arial"/>
                <w:sz w:val="20"/>
                <w:szCs w:val="20"/>
              </w:rPr>
              <w:t>Närvarande ledarskap, regelbundna avstämningar</w:t>
            </w:r>
          </w:p>
          <w:p w14:paraId="37C06D67" w14:textId="7B2ED6AA" w:rsidR="00EF5593" w:rsidRPr="009831BD" w:rsidRDefault="00EE1CD4" w:rsidP="00EF5593">
            <w:pPr>
              <w:pStyle w:val="Rubrik3"/>
              <w:rPr>
                <w:rFonts w:ascii="Arial" w:hAnsi="Arial" w:cs="Arial"/>
                <w:sz w:val="22"/>
                <w:szCs w:val="18"/>
              </w:rPr>
            </w:pPr>
            <w:r w:rsidRPr="009831BD">
              <w:rPr>
                <w:rFonts w:ascii="Arial" w:hAnsi="Arial" w:cs="Arial"/>
                <w:sz w:val="22"/>
                <w:szCs w:val="18"/>
              </w:rPr>
              <w:t>Åtgärder ange</w:t>
            </w:r>
            <w:r w:rsidR="00A953B6" w:rsidRPr="009831BD">
              <w:rPr>
                <w:rFonts w:ascii="Arial" w:hAnsi="Arial" w:cs="Arial"/>
                <w:sz w:val="22"/>
                <w:szCs w:val="18"/>
              </w:rPr>
              <w:t>s</w:t>
            </w:r>
            <w:r w:rsidRPr="009831BD">
              <w:rPr>
                <w:rFonts w:ascii="Arial" w:hAnsi="Arial" w:cs="Arial"/>
                <w:sz w:val="22"/>
                <w:szCs w:val="18"/>
              </w:rPr>
              <w:t xml:space="preserve"> här</w:t>
            </w:r>
          </w:p>
          <w:p w14:paraId="756A35E2" w14:textId="77777777" w:rsidR="0078757C" w:rsidRDefault="0078757C"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3A1D1CFF" w14:textId="77777777" w:rsidR="00706323" w:rsidRPr="005D4B08" w:rsidRDefault="00706323"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14E84177" w14:textId="77777777" w:rsidR="0078757C" w:rsidRDefault="0078757C" w:rsidP="00574DDA">
            <w:pPr>
              <w:rPr>
                <w:rFonts w:ascii="Arial" w:hAnsi="Arial" w:cs="Arial"/>
              </w:rPr>
            </w:pPr>
          </w:p>
          <w:p w14:paraId="60A124E5" w14:textId="77777777" w:rsidR="00706323" w:rsidRPr="005D4B08" w:rsidRDefault="00706323" w:rsidP="00574DDA">
            <w:pPr>
              <w:rPr>
                <w:rFonts w:ascii="Arial" w:hAnsi="Arial" w:cs="Arial"/>
              </w:rPr>
            </w:pPr>
          </w:p>
          <w:p w14:paraId="2D242BED" w14:textId="77777777" w:rsidR="0078757C" w:rsidRPr="005D4B08" w:rsidRDefault="0078757C" w:rsidP="00574DDA">
            <w:pPr>
              <w:spacing w:after="120"/>
              <w:rPr>
                <w:rFonts w:ascii="Arial" w:hAnsi="Arial" w:cs="Arial"/>
              </w:rPr>
            </w:pPr>
          </w:p>
        </w:tc>
      </w:tr>
      <w:tr w:rsidR="0078757C" w:rsidRPr="005D4B08" w14:paraId="3548BE18" w14:textId="77777777" w:rsidTr="00574DDA">
        <w:trPr>
          <w:trHeight w:val="299"/>
        </w:trPr>
        <w:tc>
          <w:tcPr>
            <w:tcW w:w="6550" w:type="dxa"/>
            <w:gridSpan w:val="2"/>
            <w:tcBorders>
              <w:top w:val="single" w:sz="4" w:space="0" w:color="auto"/>
              <w:bottom w:val="single" w:sz="4" w:space="0" w:color="auto"/>
            </w:tcBorders>
            <w:shd w:val="clear" w:color="auto" w:fill="E6E6E6"/>
          </w:tcPr>
          <w:p w14:paraId="62EC1DE9" w14:textId="77777777" w:rsidR="0078757C" w:rsidRPr="005D4B08" w:rsidRDefault="0078757C" w:rsidP="00574DDA">
            <w:pPr>
              <w:spacing w:before="40" w:after="40"/>
              <w:rPr>
                <w:rFonts w:ascii="Arial" w:hAnsi="Arial" w:cs="Arial"/>
                <w:sz w:val="16"/>
                <w:szCs w:val="16"/>
              </w:rPr>
            </w:pPr>
            <w:r w:rsidRPr="005D4B0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174460F8" w14:textId="2F7A0968" w:rsidR="0078757C" w:rsidRPr="005D4B08" w:rsidRDefault="0078757C" w:rsidP="00574DDA">
            <w:pPr>
              <w:spacing w:before="40" w:after="40"/>
              <w:rPr>
                <w:rFonts w:ascii="Arial" w:hAnsi="Arial" w:cs="Arial"/>
                <w:sz w:val="16"/>
                <w:szCs w:val="16"/>
              </w:rPr>
            </w:pPr>
            <w:r w:rsidRPr="005D4B08">
              <w:rPr>
                <w:rFonts w:ascii="Arial" w:hAnsi="Arial" w:cs="Arial"/>
                <w:sz w:val="16"/>
                <w:szCs w:val="16"/>
              </w:rPr>
              <w:t>Signering B</w:t>
            </w:r>
            <w:r w:rsidR="00A77184">
              <w:rPr>
                <w:rFonts w:ascii="Arial" w:hAnsi="Arial" w:cs="Arial"/>
                <w:sz w:val="16"/>
                <w:szCs w:val="16"/>
              </w:rPr>
              <w:t>as</w:t>
            </w:r>
            <w:r w:rsidRPr="005D4B08">
              <w:rPr>
                <w:rFonts w:ascii="Arial" w:hAnsi="Arial" w:cs="Arial"/>
                <w:sz w:val="16"/>
                <w:szCs w:val="16"/>
              </w:rPr>
              <w:t>-U</w:t>
            </w:r>
          </w:p>
        </w:tc>
      </w:tr>
      <w:tr w:rsidR="0078757C" w:rsidRPr="005D4B08" w14:paraId="631F30DF" w14:textId="77777777" w:rsidTr="00574DDA">
        <w:tc>
          <w:tcPr>
            <w:tcW w:w="6550" w:type="dxa"/>
            <w:gridSpan w:val="2"/>
            <w:tcBorders>
              <w:top w:val="nil"/>
            </w:tcBorders>
          </w:tcPr>
          <w:p w14:paraId="42B17ACE" w14:textId="77777777" w:rsidR="0078757C" w:rsidRPr="005D4B08" w:rsidRDefault="0078757C" w:rsidP="00574DDA">
            <w:pPr>
              <w:spacing w:before="60" w:after="60"/>
              <w:rPr>
                <w:rFonts w:ascii="Arial" w:hAnsi="Arial" w:cs="Arial"/>
                <w:sz w:val="16"/>
                <w:szCs w:val="16"/>
              </w:rPr>
            </w:pPr>
          </w:p>
        </w:tc>
        <w:tc>
          <w:tcPr>
            <w:tcW w:w="2592" w:type="dxa"/>
            <w:tcBorders>
              <w:top w:val="nil"/>
            </w:tcBorders>
          </w:tcPr>
          <w:p w14:paraId="2DC113BE" w14:textId="77777777" w:rsidR="0078757C" w:rsidRPr="005D4B08" w:rsidRDefault="0078757C" w:rsidP="00574DDA">
            <w:pPr>
              <w:spacing w:before="60" w:after="60"/>
              <w:rPr>
                <w:rFonts w:ascii="Arial" w:hAnsi="Arial" w:cs="Arial"/>
                <w:sz w:val="16"/>
                <w:szCs w:val="16"/>
              </w:rPr>
            </w:pPr>
          </w:p>
        </w:tc>
      </w:tr>
    </w:tbl>
    <w:p w14:paraId="3EA2B47A" w14:textId="77777777" w:rsidR="0078757C" w:rsidRPr="005D4B08" w:rsidRDefault="0078757C" w:rsidP="0078757C">
      <w:pPr>
        <w:rPr>
          <w:rFonts w:ascii="Arial" w:hAnsi="Arial" w:cs="Arial"/>
        </w:rPr>
      </w:pPr>
    </w:p>
    <w:p w14:paraId="5D6F3826" w14:textId="36C84BCC" w:rsidR="00D90F7F" w:rsidRPr="009831BD" w:rsidRDefault="00D90F7F" w:rsidP="00D90F7F">
      <w:pPr>
        <w:pStyle w:val="Rubrik1"/>
        <w:rPr>
          <w:rFonts w:ascii="Arial" w:hAnsi="Arial" w:cs="Arial"/>
          <w:sz w:val="22"/>
          <w:szCs w:val="14"/>
        </w:rPr>
      </w:pPr>
      <w:r w:rsidRPr="009831BD">
        <w:rPr>
          <w:rFonts w:ascii="Arial" w:hAnsi="Arial" w:cs="Arial"/>
          <w:sz w:val="22"/>
          <w:szCs w:val="14"/>
        </w:rPr>
        <w:lastRenderedPageBreak/>
        <w:t>1</w:t>
      </w:r>
      <w:r w:rsidR="00B318B4" w:rsidRPr="009831BD">
        <w:rPr>
          <w:rFonts w:ascii="Arial" w:hAnsi="Arial" w:cs="Arial"/>
          <w:sz w:val="22"/>
          <w:szCs w:val="14"/>
        </w:rPr>
        <w:t>7</w:t>
      </w:r>
      <w:r w:rsidRPr="009831BD">
        <w:rPr>
          <w:rFonts w:ascii="Arial" w:hAnsi="Arial" w:cs="Arial"/>
          <w:sz w:val="22"/>
          <w:szCs w:val="14"/>
        </w:rPr>
        <w:t xml:space="preserve">. </w:t>
      </w:r>
      <w:r w:rsidR="00F853BA" w:rsidRPr="009831BD">
        <w:rPr>
          <w:rFonts w:ascii="Arial" w:hAnsi="Arial" w:cs="Arial"/>
          <w:sz w:val="22"/>
          <w:szCs w:val="14"/>
        </w:rPr>
        <w:t xml:space="preserve">Åtgärder vid </w:t>
      </w:r>
      <w:r w:rsidR="005579E7" w:rsidRPr="009831BD">
        <w:rPr>
          <w:rFonts w:ascii="Arial" w:hAnsi="Arial" w:cs="Arial"/>
          <w:sz w:val="22"/>
          <w:szCs w:val="14"/>
        </w:rPr>
        <w:t>e</w:t>
      </w:r>
      <w:r w:rsidR="0038292F" w:rsidRPr="009831BD">
        <w:rPr>
          <w:rFonts w:ascii="Arial" w:hAnsi="Arial" w:cs="Arial"/>
          <w:sz w:val="22"/>
          <w:szCs w:val="14"/>
        </w:rPr>
        <w:t>nsamarbete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A7446F" w:rsidRPr="005D4B08" w14:paraId="52E0CF2C" w14:textId="77777777" w:rsidTr="00EE6795">
        <w:tc>
          <w:tcPr>
            <w:tcW w:w="2279" w:type="dxa"/>
            <w:tcBorders>
              <w:bottom w:val="single" w:sz="4" w:space="0" w:color="auto"/>
            </w:tcBorders>
            <w:shd w:val="clear" w:color="auto" w:fill="E6E6E6"/>
          </w:tcPr>
          <w:p w14:paraId="44BD7F7F" w14:textId="77777777" w:rsidR="00A7446F" w:rsidRPr="005D4B08" w:rsidRDefault="00A7446F" w:rsidP="00EE6795">
            <w:pPr>
              <w:spacing w:before="20" w:after="20"/>
              <w:rPr>
                <w:rFonts w:ascii="Arial" w:hAnsi="Arial" w:cs="Arial"/>
                <w:b/>
                <w:sz w:val="20"/>
                <w:szCs w:val="20"/>
              </w:rPr>
            </w:pPr>
            <w:r w:rsidRPr="005D4B08">
              <w:rPr>
                <w:rFonts w:ascii="Arial" w:hAnsi="Arial" w:cs="Arial"/>
                <w:b/>
                <w:sz w:val="20"/>
                <w:szCs w:val="20"/>
              </w:rPr>
              <w:t>Företag</w:t>
            </w:r>
          </w:p>
        </w:tc>
        <w:tc>
          <w:tcPr>
            <w:tcW w:w="6863" w:type="dxa"/>
            <w:gridSpan w:val="2"/>
            <w:tcBorders>
              <w:bottom w:val="single" w:sz="4" w:space="0" w:color="auto"/>
            </w:tcBorders>
            <w:shd w:val="clear" w:color="auto" w:fill="E6E6E6"/>
          </w:tcPr>
          <w:p w14:paraId="34D10CB2" w14:textId="77777777" w:rsidR="00A7446F" w:rsidRPr="005D4B08" w:rsidRDefault="00A7446F" w:rsidP="00EE6795">
            <w:pPr>
              <w:spacing w:before="20" w:after="20"/>
              <w:rPr>
                <w:rFonts w:ascii="Arial" w:hAnsi="Arial" w:cs="Arial"/>
                <w:b/>
                <w:sz w:val="20"/>
                <w:szCs w:val="20"/>
              </w:rPr>
            </w:pPr>
            <w:r w:rsidRPr="005D4B08">
              <w:rPr>
                <w:rFonts w:ascii="Arial" w:hAnsi="Arial" w:cs="Arial"/>
                <w:b/>
                <w:sz w:val="20"/>
                <w:szCs w:val="20"/>
              </w:rPr>
              <w:t>Arbete/aktivitet och risk(-er)</w:t>
            </w:r>
            <w:r w:rsidR="0078445C" w:rsidRPr="005D4B08">
              <w:rPr>
                <w:rFonts w:ascii="Arial" w:hAnsi="Arial" w:cs="Arial"/>
                <w:b/>
                <w:sz w:val="20"/>
                <w:szCs w:val="20"/>
              </w:rPr>
              <w:t>; Ange vad och var</w:t>
            </w:r>
          </w:p>
        </w:tc>
      </w:tr>
      <w:tr w:rsidR="00A7446F" w:rsidRPr="005D4B08" w14:paraId="4C76DCE6" w14:textId="77777777" w:rsidTr="00EE6795">
        <w:tc>
          <w:tcPr>
            <w:tcW w:w="2279" w:type="dxa"/>
            <w:tcBorders>
              <w:top w:val="single" w:sz="4" w:space="0" w:color="auto"/>
              <w:bottom w:val="single" w:sz="4" w:space="0" w:color="auto"/>
            </w:tcBorders>
          </w:tcPr>
          <w:p w14:paraId="1578A1E7" w14:textId="77777777" w:rsidR="00A7446F" w:rsidRPr="005D4B08" w:rsidRDefault="00A7446F" w:rsidP="00EE6795">
            <w:pPr>
              <w:spacing w:before="60" w:after="60"/>
              <w:rPr>
                <w:rFonts w:ascii="Arial" w:hAnsi="Arial" w:cs="Arial"/>
                <w:sz w:val="20"/>
                <w:szCs w:val="20"/>
                <w:highlight w:val="green"/>
              </w:rPr>
            </w:pPr>
          </w:p>
          <w:p w14:paraId="4FE7E95E" w14:textId="77777777" w:rsidR="00A7446F" w:rsidRPr="005D4B08" w:rsidRDefault="00A7446F" w:rsidP="00EE6795">
            <w:pPr>
              <w:spacing w:before="60" w:after="60"/>
              <w:rPr>
                <w:rFonts w:ascii="Arial" w:hAnsi="Arial" w:cs="Arial"/>
                <w:sz w:val="20"/>
                <w:szCs w:val="20"/>
                <w:highlight w:val="green"/>
              </w:rPr>
            </w:pPr>
          </w:p>
          <w:p w14:paraId="0EF09BCF" w14:textId="77777777" w:rsidR="00A7446F" w:rsidRPr="005D4B08" w:rsidRDefault="00A7446F" w:rsidP="00EE6795">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2E399B8C" w14:textId="77777777" w:rsidR="009F2F9C" w:rsidRPr="005D4B08" w:rsidRDefault="00C33BCE" w:rsidP="00C33BCE">
            <w:pPr>
              <w:spacing w:before="60" w:after="60"/>
              <w:rPr>
                <w:rFonts w:ascii="Arial" w:hAnsi="Arial" w:cs="Arial"/>
                <w:sz w:val="20"/>
                <w:szCs w:val="20"/>
              </w:rPr>
            </w:pPr>
            <w:r w:rsidRPr="005D4B08">
              <w:rPr>
                <w:rFonts w:ascii="Arial" w:hAnsi="Arial" w:cs="Arial"/>
                <w:sz w:val="20"/>
                <w:szCs w:val="20"/>
              </w:rPr>
              <w:t xml:space="preserve">Ensamarbete innebär att en person arbetar ensam utan direkt närvaro av kollegor eller andra människor i närheten som kan ge stöd eller hjälp om det skulle behövas. Det kan ske både inomhus och utomhus, och i vissa fall även på avlägsna eller isolerade platser. </w:t>
            </w:r>
          </w:p>
          <w:p w14:paraId="2BF336F4" w14:textId="25FE7775" w:rsidR="00C33BCE" w:rsidRPr="005D4B08" w:rsidRDefault="00C33BCE" w:rsidP="00C33BCE">
            <w:pPr>
              <w:spacing w:before="60" w:after="60"/>
              <w:rPr>
                <w:rFonts w:ascii="Arial" w:hAnsi="Arial" w:cs="Arial"/>
                <w:sz w:val="20"/>
                <w:szCs w:val="20"/>
              </w:rPr>
            </w:pPr>
            <w:r w:rsidRPr="005D4B08">
              <w:rPr>
                <w:rFonts w:ascii="Arial" w:hAnsi="Arial" w:cs="Arial"/>
                <w:sz w:val="20"/>
                <w:szCs w:val="20"/>
              </w:rPr>
              <w:t>Exempel på ensamarbete kan vara reparationsarbete på byggarbetsplatser där en person arbetar själv.</w:t>
            </w:r>
          </w:p>
          <w:p w14:paraId="2C900449" w14:textId="77777777" w:rsidR="00C33BCE" w:rsidRPr="005D4B08" w:rsidRDefault="00C33BCE" w:rsidP="00C33BCE">
            <w:pPr>
              <w:spacing w:before="60" w:after="60"/>
              <w:rPr>
                <w:rFonts w:ascii="Arial" w:hAnsi="Arial" w:cs="Arial"/>
                <w:sz w:val="20"/>
                <w:szCs w:val="20"/>
              </w:rPr>
            </w:pPr>
          </w:p>
          <w:p w14:paraId="69ED4EFE" w14:textId="2C012F99" w:rsidR="00A7446F" w:rsidRPr="005D4B08" w:rsidRDefault="00C33BCE" w:rsidP="00C33BCE">
            <w:pPr>
              <w:spacing w:before="60" w:after="60"/>
              <w:rPr>
                <w:rFonts w:ascii="Arial" w:hAnsi="Arial" w:cs="Arial"/>
                <w:sz w:val="20"/>
                <w:szCs w:val="20"/>
                <w:highlight w:val="green"/>
              </w:rPr>
            </w:pPr>
            <w:r w:rsidRPr="005D4B08">
              <w:rPr>
                <w:rFonts w:ascii="Arial" w:hAnsi="Arial" w:cs="Arial"/>
                <w:sz w:val="20"/>
                <w:szCs w:val="20"/>
              </w:rPr>
              <w:t>Ensamarbete medför särskilda risker eftersom det kan vara svårare att få snabb hjälp vid en olycka, sjukdom eller andra nödsituationer. Därför är det viktigt att arbetsgivare vidtar säkerhetsåtgärder som att implementera kommunikationssystem, regelbundna avstämningar eller teknisk övervakning för att skydda den som arbetar ensam.</w:t>
            </w:r>
          </w:p>
          <w:p w14:paraId="4FFC4AE7" w14:textId="77777777" w:rsidR="00A7446F" w:rsidRPr="005D4B08" w:rsidRDefault="00A7446F" w:rsidP="00EE6795">
            <w:pPr>
              <w:spacing w:before="60" w:after="60"/>
              <w:rPr>
                <w:rFonts w:ascii="Arial" w:hAnsi="Arial" w:cs="Arial"/>
                <w:sz w:val="20"/>
                <w:szCs w:val="20"/>
                <w:highlight w:val="green"/>
              </w:rPr>
            </w:pPr>
          </w:p>
          <w:p w14:paraId="1CD25796" w14:textId="77777777" w:rsidR="00A7446F" w:rsidRPr="005D4B08" w:rsidRDefault="00A7446F" w:rsidP="00EE6795">
            <w:pPr>
              <w:spacing w:before="60" w:after="60"/>
              <w:rPr>
                <w:rFonts w:ascii="Arial" w:hAnsi="Arial" w:cs="Arial"/>
                <w:sz w:val="20"/>
                <w:szCs w:val="20"/>
                <w:highlight w:val="green"/>
              </w:rPr>
            </w:pPr>
          </w:p>
        </w:tc>
      </w:tr>
      <w:tr w:rsidR="00A7446F" w:rsidRPr="005D4B08" w14:paraId="6FA97682" w14:textId="77777777" w:rsidTr="00EE6795">
        <w:tc>
          <w:tcPr>
            <w:tcW w:w="9142" w:type="dxa"/>
            <w:gridSpan w:val="3"/>
            <w:tcBorders>
              <w:bottom w:val="single" w:sz="4" w:space="0" w:color="auto"/>
            </w:tcBorders>
            <w:shd w:val="clear" w:color="auto" w:fill="E6E6E6"/>
          </w:tcPr>
          <w:p w14:paraId="0705415E" w14:textId="77777777" w:rsidR="00A7446F" w:rsidRPr="005D4B08" w:rsidRDefault="00A7446F" w:rsidP="00EE6795">
            <w:pPr>
              <w:spacing w:before="20" w:after="20"/>
              <w:rPr>
                <w:rFonts w:ascii="Arial" w:hAnsi="Arial" w:cs="Arial"/>
                <w:b/>
                <w:sz w:val="20"/>
                <w:szCs w:val="20"/>
              </w:rPr>
            </w:pPr>
            <w:r w:rsidRPr="005D4B08">
              <w:rPr>
                <w:rFonts w:ascii="Arial" w:hAnsi="Arial" w:cs="Arial"/>
                <w:b/>
                <w:sz w:val="20"/>
                <w:szCs w:val="20"/>
              </w:rPr>
              <w:t>Åtgärder</w:t>
            </w:r>
          </w:p>
        </w:tc>
      </w:tr>
      <w:tr w:rsidR="00A7446F" w:rsidRPr="005D4B08" w14:paraId="7348B20A" w14:textId="77777777" w:rsidTr="00EE6795">
        <w:tc>
          <w:tcPr>
            <w:tcW w:w="9142" w:type="dxa"/>
            <w:gridSpan w:val="3"/>
            <w:tcBorders>
              <w:top w:val="nil"/>
              <w:bottom w:val="single" w:sz="4" w:space="0" w:color="auto"/>
            </w:tcBorders>
          </w:tcPr>
          <w:p w14:paraId="6CAB7D74" w14:textId="7AFFCC98" w:rsidR="00AF6E29" w:rsidRPr="005D4B08" w:rsidRDefault="00AF6E29" w:rsidP="00AF6E29">
            <w:pPr>
              <w:rPr>
                <w:rFonts w:ascii="Arial" w:hAnsi="Arial" w:cs="Arial"/>
                <w:sz w:val="20"/>
                <w:szCs w:val="20"/>
              </w:rPr>
            </w:pPr>
            <w:r w:rsidRPr="005D4B08">
              <w:rPr>
                <w:rFonts w:ascii="Arial" w:hAnsi="Arial" w:cs="Arial"/>
                <w:sz w:val="20"/>
                <w:szCs w:val="20"/>
              </w:rPr>
              <w:t>Arbete som ska genomföras som ensamarbeten ska det finns lösningar på hur denne arbetstagare ska kunna kommunicera med kollegor/arbetsledning vid händelse av akuta ärenden.</w:t>
            </w:r>
          </w:p>
          <w:p w14:paraId="391F0758" w14:textId="77777777" w:rsidR="00AF6E29" w:rsidRPr="005D4B08" w:rsidRDefault="00AF6E29" w:rsidP="00AF6E29">
            <w:pPr>
              <w:rPr>
                <w:rFonts w:ascii="Arial" w:hAnsi="Arial" w:cs="Arial"/>
                <w:sz w:val="20"/>
                <w:szCs w:val="20"/>
              </w:rPr>
            </w:pPr>
          </w:p>
          <w:p w14:paraId="53343E61" w14:textId="1D7C802A" w:rsidR="00A7446F" w:rsidRPr="005D4B08" w:rsidRDefault="00AF6E29" w:rsidP="00AF6E29">
            <w:pPr>
              <w:rPr>
                <w:rFonts w:ascii="Arial" w:hAnsi="Arial" w:cs="Arial"/>
                <w:sz w:val="20"/>
                <w:szCs w:val="20"/>
              </w:rPr>
            </w:pPr>
            <w:r w:rsidRPr="005D4B08">
              <w:rPr>
                <w:rFonts w:ascii="Arial" w:hAnsi="Arial" w:cs="Arial"/>
                <w:sz w:val="20"/>
                <w:szCs w:val="20"/>
              </w:rPr>
              <w:t>Arbetstagare som ska utföra arbete på egen hand ska alltid föregås av att arbetsledningen är informerad att ensamarbete ska genomföras samt hur länge det kommer pågår. Arbete med farliga handmaskiner ska i största möjlighet undvikas som ensamarbete.</w:t>
            </w:r>
          </w:p>
          <w:p w14:paraId="1649F179" w14:textId="0E2C1B1A" w:rsidR="000E1917" w:rsidRPr="009831BD" w:rsidRDefault="00FE038C" w:rsidP="000E1917">
            <w:pPr>
              <w:pStyle w:val="Rubrik3"/>
              <w:rPr>
                <w:rFonts w:ascii="Arial" w:hAnsi="Arial" w:cs="Arial"/>
                <w:sz w:val="22"/>
                <w:szCs w:val="18"/>
              </w:rPr>
            </w:pPr>
            <w:r w:rsidRPr="009831BD">
              <w:rPr>
                <w:rFonts w:ascii="Arial" w:hAnsi="Arial" w:cs="Arial"/>
                <w:sz w:val="22"/>
                <w:szCs w:val="18"/>
              </w:rPr>
              <w:t>Å</w:t>
            </w:r>
            <w:r w:rsidR="00162A17" w:rsidRPr="009831BD">
              <w:rPr>
                <w:rFonts w:ascii="Arial" w:hAnsi="Arial" w:cs="Arial"/>
                <w:sz w:val="22"/>
                <w:szCs w:val="18"/>
              </w:rPr>
              <w:t>tgärder ange</w:t>
            </w:r>
            <w:r w:rsidR="00A953B6" w:rsidRPr="009831BD">
              <w:rPr>
                <w:rFonts w:ascii="Arial" w:hAnsi="Arial" w:cs="Arial"/>
                <w:sz w:val="22"/>
                <w:szCs w:val="18"/>
              </w:rPr>
              <w:t>s</w:t>
            </w:r>
            <w:r w:rsidR="00162A17" w:rsidRPr="009831BD">
              <w:rPr>
                <w:rFonts w:ascii="Arial" w:hAnsi="Arial" w:cs="Arial"/>
                <w:sz w:val="22"/>
                <w:szCs w:val="18"/>
              </w:rPr>
              <w:t xml:space="preserve"> här</w:t>
            </w:r>
          </w:p>
          <w:p w14:paraId="2DC16774" w14:textId="77777777" w:rsidR="000E1917" w:rsidRPr="005D4B08" w:rsidRDefault="000E1917" w:rsidP="000E1917">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6FAAA554" w14:textId="77777777" w:rsidR="00A7446F" w:rsidRPr="005D4B08" w:rsidRDefault="00A7446F" w:rsidP="00EE6795">
            <w:pPr>
              <w:rPr>
                <w:rFonts w:ascii="Arial" w:hAnsi="Arial" w:cs="Arial"/>
              </w:rPr>
            </w:pPr>
          </w:p>
          <w:p w14:paraId="00957FB4" w14:textId="77777777" w:rsidR="00A7446F" w:rsidRPr="005D4B08" w:rsidRDefault="00A7446F" w:rsidP="00EE6795">
            <w:pPr>
              <w:rPr>
                <w:rFonts w:ascii="Arial" w:hAnsi="Arial" w:cs="Arial"/>
              </w:rPr>
            </w:pPr>
          </w:p>
          <w:p w14:paraId="0B8B42BE" w14:textId="77777777" w:rsidR="005E071F" w:rsidRPr="005D4B08" w:rsidRDefault="005E071F" w:rsidP="00EE6795">
            <w:pPr>
              <w:rPr>
                <w:rFonts w:ascii="Arial" w:hAnsi="Arial" w:cs="Arial"/>
              </w:rPr>
            </w:pPr>
          </w:p>
          <w:p w14:paraId="361D921C" w14:textId="77777777" w:rsidR="005E071F" w:rsidRPr="005D4B08" w:rsidRDefault="005E071F" w:rsidP="00EE6795">
            <w:pPr>
              <w:rPr>
                <w:rFonts w:ascii="Arial" w:hAnsi="Arial" w:cs="Arial"/>
              </w:rPr>
            </w:pPr>
          </w:p>
          <w:p w14:paraId="0250DD5C" w14:textId="77777777" w:rsidR="00A7446F" w:rsidRPr="005D4B08" w:rsidRDefault="00A7446F" w:rsidP="00EE6795">
            <w:pPr>
              <w:spacing w:after="120"/>
              <w:rPr>
                <w:rFonts w:ascii="Arial" w:hAnsi="Arial" w:cs="Arial"/>
              </w:rPr>
            </w:pPr>
          </w:p>
        </w:tc>
      </w:tr>
      <w:tr w:rsidR="00A7446F" w:rsidRPr="005D4B08" w14:paraId="078F3938" w14:textId="77777777" w:rsidTr="00EE6795">
        <w:trPr>
          <w:trHeight w:val="299"/>
        </w:trPr>
        <w:tc>
          <w:tcPr>
            <w:tcW w:w="6550" w:type="dxa"/>
            <w:gridSpan w:val="2"/>
            <w:tcBorders>
              <w:top w:val="single" w:sz="4" w:space="0" w:color="auto"/>
              <w:bottom w:val="single" w:sz="4" w:space="0" w:color="auto"/>
            </w:tcBorders>
            <w:shd w:val="clear" w:color="auto" w:fill="E6E6E6"/>
          </w:tcPr>
          <w:p w14:paraId="46E327FF" w14:textId="77777777" w:rsidR="00A7446F" w:rsidRPr="005D4B08" w:rsidRDefault="00A7446F" w:rsidP="00604E3B">
            <w:pPr>
              <w:spacing w:before="40" w:after="40"/>
              <w:rPr>
                <w:rFonts w:ascii="Arial" w:hAnsi="Arial" w:cs="Arial"/>
                <w:sz w:val="16"/>
                <w:szCs w:val="16"/>
              </w:rPr>
            </w:pPr>
            <w:r w:rsidRPr="005D4B0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1382449F" w14:textId="15DA763B" w:rsidR="00A7446F" w:rsidRPr="005D4B08" w:rsidRDefault="00A7446F" w:rsidP="00604E3B">
            <w:pPr>
              <w:spacing w:before="40" w:after="40"/>
              <w:rPr>
                <w:rFonts w:ascii="Arial" w:hAnsi="Arial" w:cs="Arial"/>
                <w:sz w:val="16"/>
                <w:szCs w:val="16"/>
              </w:rPr>
            </w:pPr>
            <w:r w:rsidRPr="005D4B08">
              <w:rPr>
                <w:rFonts w:ascii="Arial" w:hAnsi="Arial" w:cs="Arial"/>
                <w:sz w:val="16"/>
                <w:szCs w:val="16"/>
              </w:rPr>
              <w:t>Signering B</w:t>
            </w:r>
            <w:r w:rsidR="00A77184">
              <w:rPr>
                <w:rFonts w:ascii="Arial" w:hAnsi="Arial" w:cs="Arial"/>
                <w:sz w:val="16"/>
                <w:szCs w:val="16"/>
              </w:rPr>
              <w:t>as</w:t>
            </w:r>
            <w:r w:rsidRPr="005D4B08">
              <w:rPr>
                <w:rFonts w:ascii="Arial" w:hAnsi="Arial" w:cs="Arial"/>
                <w:sz w:val="16"/>
                <w:szCs w:val="16"/>
              </w:rPr>
              <w:t>-U</w:t>
            </w:r>
          </w:p>
        </w:tc>
      </w:tr>
      <w:tr w:rsidR="00A7446F" w:rsidRPr="005D4B08" w14:paraId="387B9651" w14:textId="77777777" w:rsidTr="00EE6795">
        <w:tc>
          <w:tcPr>
            <w:tcW w:w="6550" w:type="dxa"/>
            <w:gridSpan w:val="2"/>
            <w:tcBorders>
              <w:top w:val="nil"/>
            </w:tcBorders>
          </w:tcPr>
          <w:p w14:paraId="1C92C854" w14:textId="77777777" w:rsidR="00A7446F" w:rsidRPr="005D4B08" w:rsidRDefault="00A7446F" w:rsidP="00EE6795">
            <w:pPr>
              <w:spacing w:before="60" w:after="60"/>
              <w:rPr>
                <w:rFonts w:ascii="Arial" w:hAnsi="Arial" w:cs="Arial"/>
                <w:sz w:val="16"/>
                <w:szCs w:val="16"/>
              </w:rPr>
            </w:pPr>
          </w:p>
        </w:tc>
        <w:tc>
          <w:tcPr>
            <w:tcW w:w="2592" w:type="dxa"/>
            <w:tcBorders>
              <w:top w:val="nil"/>
            </w:tcBorders>
          </w:tcPr>
          <w:p w14:paraId="461BEDB8" w14:textId="77777777" w:rsidR="00A7446F" w:rsidRPr="005D4B08" w:rsidRDefault="00A7446F" w:rsidP="00EE6795">
            <w:pPr>
              <w:spacing w:before="60" w:after="60"/>
              <w:rPr>
                <w:rFonts w:ascii="Arial" w:hAnsi="Arial" w:cs="Arial"/>
                <w:sz w:val="16"/>
                <w:szCs w:val="16"/>
              </w:rPr>
            </w:pPr>
          </w:p>
        </w:tc>
      </w:tr>
    </w:tbl>
    <w:p w14:paraId="5B61302F" w14:textId="56DFBE4C" w:rsidR="004E4159" w:rsidRPr="005D4B08" w:rsidRDefault="004E4159" w:rsidP="0017271E">
      <w:pPr>
        <w:rPr>
          <w:rFonts w:ascii="Arial" w:hAnsi="Arial" w:cs="Arial"/>
        </w:rPr>
      </w:pPr>
      <w:r w:rsidRPr="005D4B08">
        <w:rPr>
          <w:rFonts w:ascii="Arial" w:hAnsi="Arial" w:cs="Arial"/>
        </w:rPr>
        <w:tab/>
      </w:r>
    </w:p>
    <w:p w14:paraId="0ED7D915" w14:textId="3DCD4998" w:rsidR="00055BB7" w:rsidRPr="009831BD" w:rsidRDefault="00055BB7" w:rsidP="00055BB7">
      <w:pPr>
        <w:pStyle w:val="Rubrik1"/>
        <w:rPr>
          <w:rFonts w:ascii="Arial" w:hAnsi="Arial" w:cs="Arial"/>
          <w:sz w:val="22"/>
          <w:szCs w:val="14"/>
        </w:rPr>
      </w:pPr>
      <w:r w:rsidRPr="009831BD">
        <w:rPr>
          <w:rFonts w:ascii="Arial" w:hAnsi="Arial" w:cs="Arial"/>
          <w:sz w:val="22"/>
          <w:szCs w:val="14"/>
        </w:rPr>
        <w:lastRenderedPageBreak/>
        <w:t>1</w:t>
      </w:r>
      <w:r w:rsidR="00B318B4" w:rsidRPr="009831BD">
        <w:rPr>
          <w:rFonts w:ascii="Arial" w:hAnsi="Arial" w:cs="Arial"/>
          <w:sz w:val="22"/>
          <w:szCs w:val="14"/>
        </w:rPr>
        <w:t>8</w:t>
      </w:r>
      <w:r w:rsidRPr="009831BD">
        <w:rPr>
          <w:rFonts w:ascii="Arial" w:hAnsi="Arial" w:cs="Arial"/>
          <w:sz w:val="22"/>
          <w:szCs w:val="14"/>
        </w:rPr>
        <w:t xml:space="preserve">. </w:t>
      </w:r>
      <w:r w:rsidR="00F853BA" w:rsidRPr="009831BD">
        <w:rPr>
          <w:rFonts w:ascii="Arial" w:hAnsi="Arial" w:cs="Arial"/>
          <w:sz w:val="22"/>
          <w:szCs w:val="14"/>
        </w:rPr>
        <w:t xml:space="preserve">Åtgärder vid </w:t>
      </w:r>
      <w:r w:rsidR="005F3D2C" w:rsidRPr="009831BD">
        <w:rPr>
          <w:rFonts w:ascii="Arial" w:hAnsi="Arial" w:cs="Arial"/>
          <w:sz w:val="22"/>
          <w:szCs w:val="14"/>
        </w:rPr>
        <w:t>a</w:t>
      </w:r>
      <w:r w:rsidR="00A3665A" w:rsidRPr="009831BD">
        <w:rPr>
          <w:rFonts w:ascii="Arial" w:hAnsi="Arial" w:cs="Arial"/>
          <w:sz w:val="22"/>
          <w:szCs w:val="14"/>
        </w:rPr>
        <w:t xml:space="preserve">rbete med </w:t>
      </w:r>
      <w:r w:rsidR="00A953B6" w:rsidRPr="009831BD">
        <w:rPr>
          <w:rFonts w:ascii="Arial" w:hAnsi="Arial" w:cs="Arial"/>
          <w:sz w:val="22"/>
          <w:szCs w:val="14"/>
        </w:rPr>
        <w:t>e</w:t>
      </w:r>
      <w:r w:rsidR="00B1542B" w:rsidRPr="009831BD">
        <w:rPr>
          <w:rFonts w:ascii="Arial" w:hAnsi="Arial" w:cs="Arial"/>
          <w:sz w:val="22"/>
          <w:szCs w:val="14"/>
        </w:rPr>
        <w:t>lektrisk starkström (</w:t>
      </w:r>
      <w:r w:rsidR="000E31E9" w:rsidRPr="009831BD">
        <w:rPr>
          <w:rFonts w:ascii="Arial" w:hAnsi="Arial" w:cs="Arial"/>
          <w:sz w:val="22"/>
          <w:szCs w:val="14"/>
        </w:rPr>
        <w:t>50–1000</w:t>
      </w:r>
      <w:r w:rsidR="00B1542B" w:rsidRPr="009831BD">
        <w:rPr>
          <w:rFonts w:ascii="Arial" w:hAnsi="Arial" w:cs="Arial"/>
          <w:sz w:val="22"/>
          <w:szCs w:val="14"/>
        </w:rPr>
        <w:t xml:space="preserve"> Volt)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E7564E" w:rsidRPr="005D4B08" w14:paraId="4E254E1D" w14:textId="77777777" w:rsidTr="00574DDA">
        <w:tc>
          <w:tcPr>
            <w:tcW w:w="2279" w:type="dxa"/>
            <w:tcBorders>
              <w:bottom w:val="single" w:sz="4" w:space="0" w:color="auto"/>
            </w:tcBorders>
            <w:shd w:val="clear" w:color="auto" w:fill="E6E6E6"/>
          </w:tcPr>
          <w:p w14:paraId="3347C416" w14:textId="77777777" w:rsidR="00E7564E" w:rsidRPr="005D4B08" w:rsidRDefault="00E7564E" w:rsidP="00574DDA">
            <w:pPr>
              <w:spacing w:before="20" w:after="20"/>
              <w:rPr>
                <w:rFonts w:ascii="Arial" w:hAnsi="Arial" w:cs="Arial"/>
                <w:b/>
                <w:sz w:val="20"/>
                <w:szCs w:val="20"/>
              </w:rPr>
            </w:pPr>
            <w:r w:rsidRPr="005D4B08">
              <w:rPr>
                <w:rFonts w:ascii="Arial" w:hAnsi="Arial" w:cs="Arial"/>
                <w:b/>
                <w:sz w:val="20"/>
                <w:szCs w:val="20"/>
              </w:rPr>
              <w:t>Företag</w:t>
            </w:r>
          </w:p>
        </w:tc>
        <w:tc>
          <w:tcPr>
            <w:tcW w:w="6863" w:type="dxa"/>
            <w:gridSpan w:val="2"/>
            <w:tcBorders>
              <w:bottom w:val="single" w:sz="4" w:space="0" w:color="auto"/>
            </w:tcBorders>
            <w:shd w:val="clear" w:color="auto" w:fill="E6E6E6"/>
          </w:tcPr>
          <w:p w14:paraId="633A4992" w14:textId="77777777" w:rsidR="00E7564E" w:rsidRPr="005D4B08" w:rsidRDefault="00E7564E" w:rsidP="00574DDA">
            <w:pPr>
              <w:spacing w:before="20" w:after="20"/>
              <w:rPr>
                <w:rFonts w:ascii="Arial" w:hAnsi="Arial" w:cs="Arial"/>
                <w:b/>
                <w:sz w:val="20"/>
                <w:szCs w:val="20"/>
              </w:rPr>
            </w:pPr>
            <w:r w:rsidRPr="005D4B08">
              <w:rPr>
                <w:rFonts w:ascii="Arial" w:hAnsi="Arial" w:cs="Arial"/>
                <w:b/>
                <w:sz w:val="20"/>
                <w:szCs w:val="20"/>
              </w:rPr>
              <w:t>Arbete/aktivitet och risk(-er); Ange vad och var</w:t>
            </w:r>
          </w:p>
        </w:tc>
      </w:tr>
      <w:tr w:rsidR="00E7564E" w:rsidRPr="005D4B08" w14:paraId="51C8DFF1" w14:textId="77777777" w:rsidTr="00574DDA">
        <w:tc>
          <w:tcPr>
            <w:tcW w:w="2279" w:type="dxa"/>
            <w:tcBorders>
              <w:top w:val="single" w:sz="4" w:space="0" w:color="auto"/>
              <w:bottom w:val="single" w:sz="4" w:space="0" w:color="auto"/>
            </w:tcBorders>
          </w:tcPr>
          <w:p w14:paraId="083293D8" w14:textId="77777777" w:rsidR="00E7564E" w:rsidRPr="005D4B08" w:rsidRDefault="00E7564E" w:rsidP="00574DDA">
            <w:pPr>
              <w:spacing w:before="60" w:after="60"/>
              <w:rPr>
                <w:rFonts w:ascii="Arial" w:hAnsi="Arial" w:cs="Arial"/>
                <w:sz w:val="20"/>
                <w:szCs w:val="20"/>
                <w:highlight w:val="green"/>
              </w:rPr>
            </w:pPr>
          </w:p>
          <w:p w14:paraId="175E68C3" w14:textId="77777777" w:rsidR="00E7564E" w:rsidRPr="005D4B08" w:rsidRDefault="00E7564E" w:rsidP="00574DDA">
            <w:pPr>
              <w:spacing w:before="60" w:after="60"/>
              <w:rPr>
                <w:rFonts w:ascii="Arial" w:hAnsi="Arial" w:cs="Arial"/>
                <w:sz w:val="20"/>
                <w:szCs w:val="20"/>
                <w:highlight w:val="green"/>
              </w:rPr>
            </w:pPr>
          </w:p>
          <w:p w14:paraId="1BE5C986" w14:textId="77777777" w:rsidR="00E7564E" w:rsidRPr="005D4B08" w:rsidRDefault="00E7564E"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5970D47F" w14:textId="734258EE" w:rsidR="00E7564E" w:rsidRPr="005D4B08" w:rsidRDefault="00804AC1" w:rsidP="00574DDA">
            <w:pPr>
              <w:spacing w:before="60" w:after="60"/>
              <w:rPr>
                <w:rFonts w:ascii="Arial" w:hAnsi="Arial" w:cs="Arial"/>
                <w:sz w:val="20"/>
                <w:szCs w:val="20"/>
              </w:rPr>
            </w:pPr>
            <w:r w:rsidRPr="005D4B08">
              <w:rPr>
                <w:rFonts w:ascii="Arial" w:hAnsi="Arial" w:cs="Arial"/>
                <w:sz w:val="20"/>
                <w:szCs w:val="20"/>
              </w:rPr>
              <w:t>Elektrisk starkström refererar till en elektrisk ström som har tillräckligt hög spänning eller strömstyrka för att orsaka betydande skador, allvarliga olyckor eller dödsfall vid felaktig hantering.</w:t>
            </w:r>
          </w:p>
          <w:p w14:paraId="21A4055B" w14:textId="77777777" w:rsidR="005D4B08" w:rsidRDefault="005D4B08" w:rsidP="00574DDA">
            <w:pPr>
              <w:spacing w:before="60" w:after="60"/>
              <w:rPr>
                <w:rFonts w:ascii="Arial" w:hAnsi="Arial" w:cs="Arial"/>
                <w:sz w:val="20"/>
                <w:szCs w:val="20"/>
              </w:rPr>
            </w:pPr>
          </w:p>
          <w:p w14:paraId="5572D8D9" w14:textId="32D7F378" w:rsidR="00B31774" w:rsidRPr="005D4B08" w:rsidRDefault="00B31774" w:rsidP="00574DDA">
            <w:pPr>
              <w:spacing w:before="60" w:after="60"/>
              <w:rPr>
                <w:rFonts w:ascii="Arial" w:hAnsi="Arial" w:cs="Arial"/>
                <w:sz w:val="20"/>
                <w:szCs w:val="20"/>
                <w:highlight w:val="green"/>
              </w:rPr>
            </w:pPr>
            <w:r w:rsidRPr="005D4B08">
              <w:rPr>
                <w:rFonts w:ascii="Arial" w:hAnsi="Arial" w:cs="Arial"/>
                <w:sz w:val="20"/>
                <w:szCs w:val="20"/>
              </w:rPr>
              <w:t>Denna spänningsnivå används för att driva större elektriska apparater, maskiner och anläggningar, såsom motorer, värmesystem och belysningsnät.</w:t>
            </w:r>
          </w:p>
          <w:p w14:paraId="5894FC87" w14:textId="77777777" w:rsidR="00E7564E" w:rsidRPr="005D4B08" w:rsidRDefault="00E7564E" w:rsidP="00574DDA">
            <w:pPr>
              <w:spacing w:before="60" w:after="60"/>
              <w:rPr>
                <w:rFonts w:ascii="Arial" w:hAnsi="Arial" w:cs="Arial"/>
                <w:sz w:val="20"/>
                <w:szCs w:val="20"/>
                <w:highlight w:val="green"/>
              </w:rPr>
            </w:pPr>
          </w:p>
          <w:p w14:paraId="4E779777" w14:textId="77777777" w:rsidR="002762AA" w:rsidRPr="005D4B08" w:rsidRDefault="002762AA" w:rsidP="002762AA">
            <w:pPr>
              <w:spacing w:before="60" w:after="60"/>
              <w:rPr>
                <w:rFonts w:ascii="Arial" w:hAnsi="Arial" w:cs="Arial"/>
                <w:sz w:val="20"/>
                <w:szCs w:val="20"/>
                <w:u w:val="single"/>
              </w:rPr>
            </w:pPr>
            <w:r w:rsidRPr="005D4B08">
              <w:rPr>
                <w:rFonts w:ascii="Arial" w:hAnsi="Arial" w:cs="Arial"/>
                <w:sz w:val="20"/>
                <w:szCs w:val="20"/>
                <w:u w:val="single"/>
              </w:rPr>
              <w:t>Exempel på tillämpningar:</w:t>
            </w:r>
          </w:p>
          <w:p w14:paraId="5CFAA02C" w14:textId="6AE36B05" w:rsidR="002762AA" w:rsidRPr="005D4B08" w:rsidRDefault="002762AA" w:rsidP="004E086C">
            <w:pPr>
              <w:pStyle w:val="Liststycke"/>
              <w:numPr>
                <w:ilvl w:val="0"/>
                <w:numId w:val="33"/>
              </w:numPr>
              <w:spacing w:before="60" w:after="60"/>
              <w:rPr>
                <w:rFonts w:ascii="Arial" w:hAnsi="Arial" w:cs="Arial"/>
                <w:sz w:val="20"/>
                <w:szCs w:val="20"/>
              </w:rPr>
            </w:pPr>
            <w:r w:rsidRPr="005D4B08">
              <w:rPr>
                <w:rFonts w:ascii="Arial" w:hAnsi="Arial" w:cs="Arial"/>
                <w:sz w:val="20"/>
                <w:szCs w:val="20"/>
              </w:rPr>
              <w:t>Industriell utrustning som använder motorer och maskiner.</w:t>
            </w:r>
          </w:p>
          <w:p w14:paraId="15DFA010" w14:textId="654B72A0" w:rsidR="002762AA" w:rsidRPr="005D4B08" w:rsidRDefault="002762AA" w:rsidP="004E086C">
            <w:pPr>
              <w:pStyle w:val="Liststycke"/>
              <w:numPr>
                <w:ilvl w:val="0"/>
                <w:numId w:val="33"/>
              </w:numPr>
              <w:spacing w:before="60" w:after="60"/>
              <w:rPr>
                <w:rFonts w:ascii="Arial" w:hAnsi="Arial" w:cs="Arial"/>
                <w:sz w:val="20"/>
                <w:szCs w:val="20"/>
              </w:rPr>
            </w:pPr>
            <w:r w:rsidRPr="005D4B08">
              <w:rPr>
                <w:rFonts w:ascii="Arial" w:hAnsi="Arial" w:cs="Arial"/>
                <w:sz w:val="20"/>
                <w:szCs w:val="20"/>
              </w:rPr>
              <w:t>Belysningssystem i stora byggnader.</w:t>
            </w:r>
          </w:p>
          <w:p w14:paraId="3F0C44C1" w14:textId="47CF1794" w:rsidR="002762AA" w:rsidRPr="005D4B08" w:rsidRDefault="002762AA" w:rsidP="004E086C">
            <w:pPr>
              <w:pStyle w:val="Liststycke"/>
              <w:numPr>
                <w:ilvl w:val="0"/>
                <w:numId w:val="33"/>
              </w:numPr>
              <w:spacing w:before="60" w:after="60"/>
              <w:rPr>
                <w:rFonts w:ascii="Arial" w:hAnsi="Arial" w:cs="Arial"/>
                <w:sz w:val="20"/>
                <w:szCs w:val="20"/>
              </w:rPr>
            </w:pPr>
            <w:r w:rsidRPr="005D4B08">
              <w:rPr>
                <w:rFonts w:ascii="Arial" w:hAnsi="Arial" w:cs="Arial"/>
                <w:sz w:val="20"/>
                <w:szCs w:val="20"/>
              </w:rPr>
              <w:t>Elförsörjning för byggarbetsplatser.</w:t>
            </w:r>
          </w:p>
          <w:p w14:paraId="54B669C4" w14:textId="6C249EAA" w:rsidR="002762AA" w:rsidRPr="005D4B08" w:rsidRDefault="002762AA" w:rsidP="004E086C">
            <w:pPr>
              <w:pStyle w:val="Liststycke"/>
              <w:numPr>
                <w:ilvl w:val="0"/>
                <w:numId w:val="33"/>
              </w:numPr>
              <w:spacing w:before="60" w:after="60"/>
              <w:rPr>
                <w:rFonts w:ascii="Arial" w:hAnsi="Arial" w:cs="Arial"/>
                <w:sz w:val="20"/>
                <w:szCs w:val="20"/>
              </w:rPr>
            </w:pPr>
            <w:r w:rsidRPr="005D4B08">
              <w:rPr>
                <w:rFonts w:ascii="Arial" w:hAnsi="Arial" w:cs="Arial"/>
                <w:sz w:val="20"/>
                <w:szCs w:val="20"/>
              </w:rPr>
              <w:t>Transformatorstationer för elnätet.</w:t>
            </w:r>
          </w:p>
          <w:p w14:paraId="02BA45BD" w14:textId="77777777" w:rsidR="002762AA" w:rsidRPr="005D4B08" w:rsidRDefault="002762AA" w:rsidP="002762AA">
            <w:pPr>
              <w:spacing w:before="60" w:after="60"/>
              <w:rPr>
                <w:rFonts w:ascii="Arial" w:hAnsi="Arial" w:cs="Arial"/>
                <w:sz w:val="20"/>
                <w:szCs w:val="20"/>
              </w:rPr>
            </w:pPr>
          </w:p>
          <w:p w14:paraId="66A8B290" w14:textId="367CD6B7" w:rsidR="00E7564E" w:rsidRPr="005D4B08" w:rsidRDefault="00E40E4A" w:rsidP="002762AA">
            <w:pPr>
              <w:spacing w:before="60" w:after="60"/>
              <w:rPr>
                <w:rFonts w:ascii="Arial" w:hAnsi="Arial" w:cs="Arial"/>
                <w:sz w:val="20"/>
                <w:szCs w:val="20"/>
                <w:highlight w:val="green"/>
              </w:rPr>
            </w:pPr>
            <w:r w:rsidRPr="005D4B08">
              <w:rPr>
                <w:rFonts w:ascii="Arial" w:hAnsi="Arial" w:cs="Arial"/>
                <w:sz w:val="20"/>
                <w:szCs w:val="20"/>
              </w:rPr>
              <w:t xml:space="preserve">Notera: </w:t>
            </w:r>
            <w:r w:rsidR="002762AA" w:rsidRPr="005D4B08">
              <w:rPr>
                <w:rFonts w:ascii="Arial" w:hAnsi="Arial" w:cs="Arial"/>
                <w:sz w:val="20"/>
                <w:szCs w:val="20"/>
              </w:rPr>
              <w:t>Säkerhet är avgörande vid arbete med elektrisk starkström, eftersom strömmar i detta intervall kan vara livshotande om de hanteras felaktigt.</w:t>
            </w:r>
          </w:p>
          <w:p w14:paraId="0A895685" w14:textId="77777777" w:rsidR="00E7564E" w:rsidRPr="005D4B08" w:rsidRDefault="00E7564E" w:rsidP="00574DDA">
            <w:pPr>
              <w:spacing w:before="60" w:after="60"/>
              <w:rPr>
                <w:rFonts w:ascii="Arial" w:hAnsi="Arial" w:cs="Arial"/>
                <w:sz w:val="20"/>
                <w:szCs w:val="20"/>
                <w:highlight w:val="green"/>
              </w:rPr>
            </w:pPr>
          </w:p>
        </w:tc>
      </w:tr>
      <w:tr w:rsidR="00E7564E" w:rsidRPr="005D4B08" w14:paraId="25C6F60B" w14:textId="77777777" w:rsidTr="00574DDA">
        <w:tc>
          <w:tcPr>
            <w:tcW w:w="9142" w:type="dxa"/>
            <w:gridSpan w:val="3"/>
            <w:tcBorders>
              <w:bottom w:val="single" w:sz="4" w:space="0" w:color="auto"/>
            </w:tcBorders>
            <w:shd w:val="clear" w:color="auto" w:fill="E6E6E6"/>
          </w:tcPr>
          <w:p w14:paraId="22440029" w14:textId="77777777" w:rsidR="00E7564E" w:rsidRPr="005D4B08" w:rsidRDefault="00E7564E" w:rsidP="00574DDA">
            <w:pPr>
              <w:spacing w:before="20" w:after="20"/>
              <w:rPr>
                <w:rFonts w:ascii="Arial" w:hAnsi="Arial" w:cs="Arial"/>
                <w:b/>
                <w:sz w:val="20"/>
                <w:szCs w:val="20"/>
              </w:rPr>
            </w:pPr>
            <w:r w:rsidRPr="005D4B08">
              <w:rPr>
                <w:rFonts w:ascii="Arial" w:hAnsi="Arial" w:cs="Arial"/>
                <w:b/>
                <w:sz w:val="20"/>
                <w:szCs w:val="20"/>
              </w:rPr>
              <w:t>Åtgärder</w:t>
            </w:r>
          </w:p>
        </w:tc>
      </w:tr>
      <w:tr w:rsidR="00E7564E" w:rsidRPr="005D4B08" w14:paraId="52C4BBBF" w14:textId="77777777" w:rsidTr="00574DDA">
        <w:tc>
          <w:tcPr>
            <w:tcW w:w="9142" w:type="dxa"/>
            <w:gridSpan w:val="3"/>
            <w:tcBorders>
              <w:top w:val="nil"/>
              <w:bottom w:val="single" w:sz="4" w:space="0" w:color="auto"/>
            </w:tcBorders>
          </w:tcPr>
          <w:p w14:paraId="22353772" w14:textId="1587B6FD" w:rsidR="000D7B5C" w:rsidRPr="005D4B08" w:rsidRDefault="000D7B5C" w:rsidP="000D7B5C">
            <w:pPr>
              <w:rPr>
                <w:rFonts w:ascii="Arial" w:hAnsi="Arial" w:cs="Arial"/>
                <w:sz w:val="20"/>
                <w:szCs w:val="20"/>
              </w:rPr>
            </w:pPr>
            <w:r w:rsidRPr="005D4B08">
              <w:rPr>
                <w:rFonts w:ascii="Arial" w:hAnsi="Arial" w:cs="Arial"/>
                <w:sz w:val="20"/>
                <w:szCs w:val="20"/>
              </w:rPr>
              <w:t>Allt arbete i eller i närhet av starkström ska beakta:</w:t>
            </w:r>
          </w:p>
          <w:p w14:paraId="6E9CD4E5" w14:textId="03456D87" w:rsidR="000D7B5C" w:rsidRPr="005D4B08" w:rsidRDefault="000D7B5C" w:rsidP="004E086C">
            <w:pPr>
              <w:pStyle w:val="Liststycke"/>
              <w:numPr>
                <w:ilvl w:val="0"/>
                <w:numId w:val="19"/>
              </w:numPr>
              <w:rPr>
                <w:rFonts w:ascii="Arial" w:hAnsi="Arial" w:cs="Arial"/>
                <w:sz w:val="20"/>
                <w:szCs w:val="20"/>
              </w:rPr>
            </w:pPr>
            <w:r w:rsidRPr="005D4B08">
              <w:rPr>
                <w:rFonts w:ascii="Arial" w:hAnsi="Arial" w:cs="Arial"/>
                <w:sz w:val="20"/>
                <w:szCs w:val="20"/>
              </w:rPr>
              <w:t>Har medarbetare rätt utbildning för aktiviteten? Kontroll av utbildningsbevis ska genomföras.</w:t>
            </w:r>
          </w:p>
          <w:p w14:paraId="11A05625" w14:textId="4100338E" w:rsidR="000D7B5C" w:rsidRPr="005D4B08" w:rsidRDefault="000D7B5C" w:rsidP="004E086C">
            <w:pPr>
              <w:pStyle w:val="Liststycke"/>
              <w:numPr>
                <w:ilvl w:val="0"/>
                <w:numId w:val="19"/>
              </w:numPr>
              <w:rPr>
                <w:rFonts w:ascii="Arial" w:hAnsi="Arial" w:cs="Arial"/>
                <w:sz w:val="20"/>
                <w:szCs w:val="20"/>
              </w:rPr>
            </w:pPr>
            <w:r w:rsidRPr="005D4B08">
              <w:rPr>
                <w:rFonts w:ascii="Arial" w:hAnsi="Arial" w:cs="Arial"/>
                <w:sz w:val="20"/>
                <w:szCs w:val="20"/>
              </w:rPr>
              <w:t xml:space="preserve">Finns det andra arbete som berörs av att spänningen sätts ut spel? Kontroll </w:t>
            </w:r>
            <w:r w:rsidR="009F3FF2" w:rsidRPr="005D4B08">
              <w:rPr>
                <w:rFonts w:ascii="Arial" w:hAnsi="Arial" w:cs="Arial"/>
                <w:sz w:val="20"/>
                <w:szCs w:val="20"/>
              </w:rPr>
              <w:t>erfordras</w:t>
            </w:r>
            <w:r w:rsidRPr="005D4B08">
              <w:rPr>
                <w:rFonts w:ascii="Arial" w:hAnsi="Arial" w:cs="Arial"/>
                <w:sz w:val="20"/>
                <w:szCs w:val="20"/>
              </w:rPr>
              <w:t>.</w:t>
            </w:r>
          </w:p>
          <w:p w14:paraId="5CD9D2F8" w14:textId="06745BE7" w:rsidR="00E7564E" w:rsidRPr="005D4B08" w:rsidRDefault="000D7B5C" w:rsidP="004E086C">
            <w:pPr>
              <w:pStyle w:val="Liststycke"/>
              <w:numPr>
                <w:ilvl w:val="0"/>
                <w:numId w:val="19"/>
              </w:numPr>
              <w:rPr>
                <w:rFonts w:ascii="Arial" w:hAnsi="Arial" w:cs="Arial"/>
                <w:sz w:val="20"/>
                <w:szCs w:val="20"/>
              </w:rPr>
            </w:pPr>
            <w:r w:rsidRPr="005D4B08">
              <w:rPr>
                <w:rFonts w:ascii="Arial" w:hAnsi="Arial" w:cs="Arial"/>
                <w:sz w:val="20"/>
                <w:szCs w:val="20"/>
              </w:rPr>
              <w:t>Åtgärd för att undvika missförstånd och oaktsamhet där spänning sätts på under pågående arbete måste beaktas. Exempelvis kan hänglås användas på strömfördelare.</w:t>
            </w:r>
          </w:p>
          <w:p w14:paraId="2B7F5F2B" w14:textId="4ECED93F" w:rsidR="00E7564E" w:rsidRPr="009831BD" w:rsidRDefault="00924321" w:rsidP="00574DDA">
            <w:pPr>
              <w:pStyle w:val="Rubrik3"/>
              <w:rPr>
                <w:rFonts w:ascii="Arial" w:hAnsi="Arial" w:cs="Arial"/>
                <w:sz w:val="22"/>
                <w:szCs w:val="18"/>
              </w:rPr>
            </w:pPr>
            <w:r w:rsidRPr="009831BD">
              <w:rPr>
                <w:rFonts w:ascii="Arial" w:hAnsi="Arial" w:cs="Arial"/>
                <w:sz w:val="22"/>
                <w:szCs w:val="18"/>
              </w:rPr>
              <w:t>Å</w:t>
            </w:r>
            <w:r w:rsidR="00162A17" w:rsidRPr="009831BD">
              <w:rPr>
                <w:rFonts w:ascii="Arial" w:hAnsi="Arial" w:cs="Arial"/>
                <w:sz w:val="22"/>
                <w:szCs w:val="18"/>
              </w:rPr>
              <w:t>tgärder</w:t>
            </w:r>
            <w:r w:rsidRPr="009831BD">
              <w:rPr>
                <w:rFonts w:ascii="Arial" w:hAnsi="Arial" w:cs="Arial"/>
                <w:sz w:val="22"/>
                <w:szCs w:val="18"/>
              </w:rPr>
              <w:t xml:space="preserve"> </w:t>
            </w:r>
            <w:r w:rsidR="00162A17" w:rsidRPr="009831BD">
              <w:rPr>
                <w:rFonts w:ascii="Arial" w:hAnsi="Arial" w:cs="Arial"/>
                <w:sz w:val="22"/>
                <w:szCs w:val="18"/>
              </w:rPr>
              <w:t>ange</w:t>
            </w:r>
            <w:r w:rsidRPr="009831BD">
              <w:rPr>
                <w:rFonts w:ascii="Arial" w:hAnsi="Arial" w:cs="Arial"/>
                <w:sz w:val="22"/>
                <w:szCs w:val="18"/>
              </w:rPr>
              <w:t>s</w:t>
            </w:r>
            <w:r w:rsidR="00162A17" w:rsidRPr="009831BD">
              <w:rPr>
                <w:rFonts w:ascii="Arial" w:hAnsi="Arial" w:cs="Arial"/>
                <w:sz w:val="22"/>
                <w:szCs w:val="18"/>
              </w:rPr>
              <w:t xml:space="preserve"> här</w:t>
            </w:r>
          </w:p>
          <w:p w14:paraId="5072BDC0" w14:textId="77777777" w:rsidR="00E7564E" w:rsidRPr="005D4B08" w:rsidRDefault="00E7564E"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5CE65361" w14:textId="77777777" w:rsidR="00E7564E" w:rsidRPr="005D4B08" w:rsidRDefault="00E7564E" w:rsidP="00574DDA">
            <w:pPr>
              <w:rPr>
                <w:rFonts w:ascii="Arial" w:hAnsi="Arial" w:cs="Arial"/>
              </w:rPr>
            </w:pPr>
          </w:p>
          <w:p w14:paraId="7727A3E6" w14:textId="77777777" w:rsidR="0016687B" w:rsidRPr="005D4B08" w:rsidRDefault="0016687B" w:rsidP="00574DDA">
            <w:pPr>
              <w:rPr>
                <w:rFonts w:ascii="Arial" w:hAnsi="Arial" w:cs="Arial"/>
              </w:rPr>
            </w:pPr>
          </w:p>
          <w:p w14:paraId="770668F2" w14:textId="77777777" w:rsidR="0016687B" w:rsidRPr="005D4B08" w:rsidRDefault="0016687B" w:rsidP="00574DDA">
            <w:pPr>
              <w:rPr>
                <w:rFonts w:ascii="Arial" w:hAnsi="Arial" w:cs="Arial"/>
              </w:rPr>
            </w:pPr>
          </w:p>
          <w:p w14:paraId="0B1987E8" w14:textId="77777777" w:rsidR="00E7564E" w:rsidRPr="005D4B08" w:rsidRDefault="00E7564E" w:rsidP="00574DDA">
            <w:pPr>
              <w:rPr>
                <w:rFonts w:ascii="Arial" w:hAnsi="Arial" w:cs="Arial"/>
              </w:rPr>
            </w:pPr>
          </w:p>
          <w:p w14:paraId="6D7F96AF" w14:textId="77777777" w:rsidR="00E7564E" w:rsidRPr="005D4B08" w:rsidRDefault="00E7564E" w:rsidP="00574DDA">
            <w:pPr>
              <w:spacing w:after="120"/>
              <w:rPr>
                <w:rFonts w:ascii="Arial" w:hAnsi="Arial" w:cs="Arial"/>
              </w:rPr>
            </w:pPr>
          </w:p>
        </w:tc>
      </w:tr>
      <w:tr w:rsidR="00E7564E" w:rsidRPr="005D4B08" w14:paraId="1F69E53C" w14:textId="77777777" w:rsidTr="00574DDA">
        <w:trPr>
          <w:trHeight w:val="299"/>
        </w:trPr>
        <w:tc>
          <w:tcPr>
            <w:tcW w:w="6550" w:type="dxa"/>
            <w:gridSpan w:val="2"/>
            <w:tcBorders>
              <w:top w:val="single" w:sz="4" w:space="0" w:color="auto"/>
              <w:bottom w:val="single" w:sz="4" w:space="0" w:color="auto"/>
            </w:tcBorders>
            <w:shd w:val="clear" w:color="auto" w:fill="E6E6E6"/>
          </w:tcPr>
          <w:p w14:paraId="6063781C" w14:textId="77777777" w:rsidR="00E7564E" w:rsidRPr="005D4B08" w:rsidRDefault="00E7564E" w:rsidP="00574DDA">
            <w:pPr>
              <w:spacing w:before="40" w:after="40"/>
              <w:rPr>
                <w:rFonts w:ascii="Arial" w:hAnsi="Arial" w:cs="Arial"/>
                <w:sz w:val="16"/>
                <w:szCs w:val="16"/>
              </w:rPr>
            </w:pPr>
            <w:r w:rsidRPr="005D4B0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6303AF53" w14:textId="4B818EE0" w:rsidR="00E7564E" w:rsidRPr="005D4B08" w:rsidRDefault="00E7564E" w:rsidP="00574DDA">
            <w:pPr>
              <w:spacing w:before="40" w:after="40"/>
              <w:rPr>
                <w:rFonts w:ascii="Arial" w:hAnsi="Arial" w:cs="Arial"/>
                <w:sz w:val="16"/>
                <w:szCs w:val="16"/>
              </w:rPr>
            </w:pPr>
            <w:r w:rsidRPr="005D4B08">
              <w:rPr>
                <w:rFonts w:ascii="Arial" w:hAnsi="Arial" w:cs="Arial"/>
                <w:sz w:val="16"/>
                <w:szCs w:val="16"/>
              </w:rPr>
              <w:t>Signering B</w:t>
            </w:r>
            <w:r w:rsidR="00A77184">
              <w:rPr>
                <w:rFonts w:ascii="Arial" w:hAnsi="Arial" w:cs="Arial"/>
                <w:sz w:val="16"/>
                <w:szCs w:val="16"/>
              </w:rPr>
              <w:t>as</w:t>
            </w:r>
            <w:r w:rsidRPr="005D4B08">
              <w:rPr>
                <w:rFonts w:ascii="Arial" w:hAnsi="Arial" w:cs="Arial"/>
                <w:sz w:val="16"/>
                <w:szCs w:val="16"/>
              </w:rPr>
              <w:t>-U</w:t>
            </w:r>
          </w:p>
        </w:tc>
      </w:tr>
      <w:tr w:rsidR="00E7564E" w:rsidRPr="005D4B08" w14:paraId="200972DE" w14:textId="77777777" w:rsidTr="00574DDA">
        <w:tc>
          <w:tcPr>
            <w:tcW w:w="6550" w:type="dxa"/>
            <w:gridSpan w:val="2"/>
            <w:tcBorders>
              <w:top w:val="nil"/>
            </w:tcBorders>
          </w:tcPr>
          <w:p w14:paraId="3C8BFFB8" w14:textId="77777777" w:rsidR="00E7564E" w:rsidRPr="005D4B08" w:rsidRDefault="00E7564E" w:rsidP="00574DDA">
            <w:pPr>
              <w:spacing w:before="60" w:after="60"/>
              <w:rPr>
                <w:rFonts w:ascii="Arial" w:hAnsi="Arial" w:cs="Arial"/>
                <w:sz w:val="16"/>
                <w:szCs w:val="16"/>
              </w:rPr>
            </w:pPr>
          </w:p>
        </w:tc>
        <w:tc>
          <w:tcPr>
            <w:tcW w:w="2592" w:type="dxa"/>
            <w:tcBorders>
              <w:top w:val="nil"/>
            </w:tcBorders>
          </w:tcPr>
          <w:p w14:paraId="61DE1646" w14:textId="77777777" w:rsidR="00E7564E" w:rsidRPr="005D4B08" w:rsidRDefault="00E7564E" w:rsidP="00574DDA">
            <w:pPr>
              <w:spacing w:before="60" w:after="60"/>
              <w:rPr>
                <w:rFonts w:ascii="Arial" w:hAnsi="Arial" w:cs="Arial"/>
                <w:sz w:val="16"/>
                <w:szCs w:val="16"/>
              </w:rPr>
            </w:pPr>
          </w:p>
        </w:tc>
      </w:tr>
    </w:tbl>
    <w:p w14:paraId="258876A8" w14:textId="77777777" w:rsidR="00E7564E" w:rsidRPr="005D4B08" w:rsidRDefault="00E7564E" w:rsidP="00E7564E">
      <w:pPr>
        <w:rPr>
          <w:rFonts w:ascii="Arial" w:hAnsi="Arial" w:cs="Arial"/>
        </w:rPr>
      </w:pPr>
    </w:p>
    <w:p w14:paraId="129A68FC" w14:textId="4D1C5D92" w:rsidR="00C96E86" w:rsidRPr="009831BD" w:rsidRDefault="00B318B4" w:rsidP="00C96E86">
      <w:pPr>
        <w:pStyle w:val="Rubrik1"/>
        <w:rPr>
          <w:rFonts w:ascii="Arial" w:hAnsi="Arial" w:cs="Arial"/>
          <w:sz w:val="22"/>
          <w:szCs w:val="14"/>
        </w:rPr>
      </w:pPr>
      <w:r w:rsidRPr="009831BD">
        <w:rPr>
          <w:rFonts w:ascii="Arial" w:hAnsi="Arial" w:cs="Arial"/>
          <w:sz w:val="22"/>
          <w:szCs w:val="14"/>
        </w:rPr>
        <w:lastRenderedPageBreak/>
        <w:t>19</w:t>
      </w:r>
      <w:r w:rsidR="00C96E86" w:rsidRPr="009831BD">
        <w:rPr>
          <w:rFonts w:ascii="Arial" w:hAnsi="Arial" w:cs="Arial"/>
          <w:sz w:val="22"/>
          <w:szCs w:val="14"/>
        </w:rPr>
        <w:t xml:space="preserve">. </w:t>
      </w:r>
      <w:r w:rsidR="00997585" w:rsidRPr="009831BD">
        <w:rPr>
          <w:rFonts w:ascii="Arial" w:hAnsi="Arial" w:cs="Arial"/>
          <w:sz w:val="22"/>
          <w:szCs w:val="14"/>
        </w:rPr>
        <w:t xml:space="preserve">Åtgärder vid </w:t>
      </w:r>
      <w:r w:rsidR="00A953B6" w:rsidRPr="009831BD">
        <w:rPr>
          <w:rFonts w:ascii="Arial" w:hAnsi="Arial" w:cs="Arial"/>
          <w:sz w:val="22"/>
          <w:szCs w:val="14"/>
        </w:rPr>
        <w:t>l</w:t>
      </w:r>
      <w:r w:rsidR="005C496B" w:rsidRPr="009831BD">
        <w:rPr>
          <w:rFonts w:ascii="Arial" w:hAnsi="Arial" w:cs="Arial"/>
          <w:sz w:val="22"/>
          <w:szCs w:val="14"/>
        </w:rPr>
        <w:t>yft av material mm.</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E7564E" w:rsidRPr="00A56F73" w14:paraId="1050ADCD" w14:textId="77777777" w:rsidTr="00574DDA">
        <w:tc>
          <w:tcPr>
            <w:tcW w:w="2279" w:type="dxa"/>
            <w:tcBorders>
              <w:bottom w:val="single" w:sz="4" w:space="0" w:color="auto"/>
            </w:tcBorders>
            <w:shd w:val="clear" w:color="auto" w:fill="E6E6E6"/>
          </w:tcPr>
          <w:p w14:paraId="5B988E0A" w14:textId="77777777" w:rsidR="00E7564E" w:rsidRPr="00A56F73" w:rsidRDefault="00E7564E" w:rsidP="00574DDA">
            <w:pPr>
              <w:spacing w:before="20" w:after="20"/>
              <w:rPr>
                <w:rFonts w:ascii="Arial" w:hAnsi="Arial" w:cs="Arial"/>
                <w:b/>
                <w:sz w:val="20"/>
                <w:szCs w:val="20"/>
              </w:rPr>
            </w:pPr>
            <w:r w:rsidRPr="00A56F73">
              <w:rPr>
                <w:rFonts w:ascii="Arial" w:hAnsi="Arial" w:cs="Arial"/>
                <w:b/>
                <w:sz w:val="20"/>
                <w:szCs w:val="20"/>
              </w:rPr>
              <w:t>Företag</w:t>
            </w:r>
          </w:p>
        </w:tc>
        <w:tc>
          <w:tcPr>
            <w:tcW w:w="6863" w:type="dxa"/>
            <w:gridSpan w:val="2"/>
            <w:tcBorders>
              <w:bottom w:val="single" w:sz="4" w:space="0" w:color="auto"/>
            </w:tcBorders>
            <w:shd w:val="clear" w:color="auto" w:fill="E6E6E6"/>
          </w:tcPr>
          <w:p w14:paraId="068DFDDD" w14:textId="77777777" w:rsidR="00E7564E" w:rsidRPr="00A56F73" w:rsidRDefault="00E7564E" w:rsidP="00574DDA">
            <w:pPr>
              <w:spacing w:before="20" w:after="20"/>
              <w:rPr>
                <w:rFonts w:ascii="Arial" w:hAnsi="Arial" w:cs="Arial"/>
                <w:b/>
                <w:sz w:val="20"/>
                <w:szCs w:val="20"/>
              </w:rPr>
            </w:pPr>
            <w:r w:rsidRPr="00A56F73">
              <w:rPr>
                <w:rFonts w:ascii="Arial" w:hAnsi="Arial" w:cs="Arial"/>
                <w:b/>
                <w:sz w:val="20"/>
                <w:szCs w:val="20"/>
              </w:rPr>
              <w:t>Arbete/aktivitet och risk(-er); Ange vad och var</w:t>
            </w:r>
          </w:p>
        </w:tc>
      </w:tr>
      <w:tr w:rsidR="00E7564E" w:rsidRPr="00A56F73" w14:paraId="2F275C00" w14:textId="77777777" w:rsidTr="00574DDA">
        <w:tc>
          <w:tcPr>
            <w:tcW w:w="2279" w:type="dxa"/>
            <w:tcBorders>
              <w:top w:val="single" w:sz="4" w:space="0" w:color="auto"/>
              <w:bottom w:val="single" w:sz="4" w:space="0" w:color="auto"/>
            </w:tcBorders>
          </w:tcPr>
          <w:p w14:paraId="022852E4" w14:textId="77777777" w:rsidR="00E7564E" w:rsidRPr="00A56F73" w:rsidRDefault="00E7564E" w:rsidP="00574DDA">
            <w:pPr>
              <w:spacing w:before="60" w:after="60"/>
              <w:rPr>
                <w:rFonts w:ascii="Arial" w:hAnsi="Arial" w:cs="Arial"/>
                <w:sz w:val="20"/>
                <w:szCs w:val="20"/>
                <w:highlight w:val="green"/>
              </w:rPr>
            </w:pPr>
          </w:p>
          <w:p w14:paraId="600097E5" w14:textId="77777777" w:rsidR="00E7564E" w:rsidRPr="00A56F73" w:rsidRDefault="00E7564E" w:rsidP="00574DDA">
            <w:pPr>
              <w:spacing w:before="60" w:after="60"/>
              <w:rPr>
                <w:rFonts w:ascii="Arial" w:hAnsi="Arial" w:cs="Arial"/>
                <w:sz w:val="20"/>
                <w:szCs w:val="20"/>
                <w:highlight w:val="green"/>
              </w:rPr>
            </w:pPr>
          </w:p>
          <w:p w14:paraId="11D00656" w14:textId="77777777" w:rsidR="00E7564E" w:rsidRPr="00A56F73" w:rsidRDefault="00E7564E"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1F11E05B" w14:textId="4315753F" w:rsidR="00403F8F" w:rsidRPr="00A56F73" w:rsidRDefault="006954DB" w:rsidP="006954DB">
            <w:pPr>
              <w:spacing w:before="60" w:after="60"/>
              <w:rPr>
                <w:rFonts w:ascii="Arial" w:hAnsi="Arial" w:cs="Arial"/>
              </w:rPr>
            </w:pPr>
            <w:r w:rsidRPr="00A56F73">
              <w:rPr>
                <w:rFonts w:ascii="Arial" w:hAnsi="Arial" w:cs="Arial"/>
                <w:sz w:val="20"/>
                <w:szCs w:val="20"/>
              </w:rPr>
              <w:t>Lyft av material innebär att fysiskt flytta eller transportera ett objekt från en plats till en annan genom att lyfta det manuellt eller med hjälp av maskiner, redskap eller verktyg.</w:t>
            </w:r>
            <w:r w:rsidR="002C701E" w:rsidRPr="00A56F73">
              <w:rPr>
                <w:rFonts w:ascii="Arial" w:hAnsi="Arial" w:cs="Arial"/>
              </w:rPr>
              <w:t xml:space="preserve"> </w:t>
            </w:r>
          </w:p>
          <w:p w14:paraId="636585B6" w14:textId="77777777" w:rsidR="005D4B08" w:rsidRDefault="005D4B08" w:rsidP="006954DB">
            <w:pPr>
              <w:spacing w:before="60" w:after="60"/>
              <w:rPr>
                <w:rFonts w:ascii="Arial" w:hAnsi="Arial" w:cs="Arial"/>
                <w:sz w:val="20"/>
                <w:szCs w:val="20"/>
              </w:rPr>
            </w:pPr>
          </w:p>
          <w:p w14:paraId="582DD700" w14:textId="293FD624" w:rsidR="00E7564E" w:rsidRPr="00A56F73" w:rsidRDefault="002C701E" w:rsidP="006954DB">
            <w:pPr>
              <w:spacing w:before="60" w:after="60"/>
              <w:rPr>
                <w:rFonts w:ascii="Arial" w:hAnsi="Arial" w:cs="Arial"/>
                <w:sz w:val="20"/>
                <w:szCs w:val="20"/>
                <w:highlight w:val="green"/>
              </w:rPr>
            </w:pPr>
            <w:r w:rsidRPr="00A56F73">
              <w:rPr>
                <w:rFonts w:ascii="Arial" w:hAnsi="Arial" w:cs="Arial"/>
                <w:sz w:val="20"/>
                <w:szCs w:val="20"/>
              </w:rPr>
              <w:t>Lyft av material</w:t>
            </w:r>
            <w:r w:rsidR="006954DB" w:rsidRPr="00A56F73">
              <w:rPr>
                <w:rFonts w:ascii="Arial" w:hAnsi="Arial" w:cs="Arial"/>
                <w:sz w:val="20"/>
                <w:szCs w:val="20"/>
              </w:rPr>
              <w:t xml:space="preserve"> kan variera i storlek och vikt, från små lätta föremål som hanteras manuellt till tunga objekt som kräver specialutrustning som kranar eller lyftverktyg.</w:t>
            </w:r>
          </w:p>
          <w:p w14:paraId="554ABC51" w14:textId="77777777" w:rsidR="00E7564E" w:rsidRPr="00A56F73" w:rsidRDefault="00E7564E" w:rsidP="00574DDA">
            <w:pPr>
              <w:spacing w:before="60" w:after="60"/>
              <w:rPr>
                <w:rFonts w:ascii="Arial" w:hAnsi="Arial" w:cs="Arial"/>
                <w:sz w:val="20"/>
                <w:szCs w:val="20"/>
                <w:highlight w:val="green"/>
              </w:rPr>
            </w:pPr>
          </w:p>
        </w:tc>
      </w:tr>
      <w:tr w:rsidR="00E7564E" w:rsidRPr="00A56F73" w14:paraId="0B43AFEF" w14:textId="77777777" w:rsidTr="00574DDA">
        <w:tc>
          <w:tcPr>
            <w:tcW w:w="9142" w:type="dxa"/>
            <w:gridSpan w:val="3"/>
            <w:tcBorders>
              <w:bottom w:val="single" w:sz="4" w:space="0" w:color="auto"/>
            </w:tcBorders>
            <w:shd w:val="clear" w:color="auto" w:fill="E6E6E6"/>
          </w:tcPr>
          <w:p w14:paraId="1401270C" w14:textId="77777777" w:rsidR="00E7564E" w:rsidRPr="00A56F73" w:rsidRDefault="00E7564E" w:rsidP="00574DDA">
            <w:pPr>
              <w:spacing w:before="20" w:after="20"/>
              <w:rPr>
                <w:rFonts w:ascii="Arial" w:hAnsi="Arial" w:cs="Arial"/>
                <w:b/>
                <w:sz w:val="20"/>
                <w:szCs w:val="20"/>
              </w:rPr>
            </w:pPr>
            <w:r w:rsidRPr="00A56F73">
              <w:rPr>
                <w:rFonts w:ascii="Arial" w:hAnsi="Arial" w:cs="Arial"/>
                <w:b/>
                <w:sz w:val="20"/>
                <w:szCs w:val="20"/>
              </w:rPr>
              <w:t>Åtgärder</w:t>
            </w:r>
          </w:p>
        </w:tc>
      </w:tr>
      <w:tr w:rsidR="00E7564E" w:rsidRPr="00A56F73" w14:paraId="495F29BB" w14:textId="77777777" w:rsidTr="00574DDA">
        <w:tc>
          <w:tcPr>
            <w:tcW w:w="9142" w:type="dxa"/>
            <w:gridSpan w:val="3"/>
            <w:tcBorders>
              <w:top w:val="nil"/>
              <w:bottom w:val="single" w:sz="4" w:space="0" w:color="auto"/>
            </w:tcBorders>
          </w:tcPr>
          <w:p w14:paraId="716C1CF0" w14:textId="77777777" w:rsidR="00836444" w:rsidRPr="00A56F73" w:rsidRDefault="00836444" w:rsidP="00170E73">
            <w:pPr>
              <w:spacing w:before="60" w:after="60"/>
              <w:rPr>
                <w:rFonts w:ascii="Arial" w:hAnsi="Arial" w:cs="Arial"/>
                <w:sz w:val="20"/>
                <w:szCs w:val="20"/>
              </w:rPr>
            </w:pPr>
          </w:p>
          <w:tbl>
            <w:tblPr>
              <w:tblStyle w:val="Tabellrutnt"/>
              <w:tblW w:w="0" w:type="auto"/>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ook w:val="04A0" w:firstRow="1" w:lastRow="0" w:firstColumn="1" w:lastColumn="0" w:noHBand="0" w:noVBand="1"/>
            </w:tblPr>
            <w:tblGrid>
              <w:gridCol w:w="486"/>
              <w:gridCol w:w="8470"/>
            </w:tblGrid>
            <w:tr w:rsidR="00403F8F" w:rsidRPr="00A56F73" w14:paraId="49E4C0C3" w14:textId="77777777" w:rsidTr="003A5A43">
              <w:sdt>
                <w:sdtPr>
                  <w:rPr>
                    <w:rFonts w:ascii="Arial" w:hAnsi="Arial" w:cs="Arial"/>
                    <w:b/>
                    <w:sz w:val="20"/>
                    <w:szCs w:val="20"/>
                  </w:rPr>
                  <w:id w:val="407738958"/>
                  <w14:checkbox>
                    <w14:checked w14:val="0"/>
                    <w14:checkedState w14:val="2612" w14:font="MS Gothic"/>
                    <w14:uncheckedState w14:val="2610" w14:font="MS Gothic"/>
                  </w14:checkbox>
                </w:sdtPr>
                <w:sdtContent>
                  <w:tc>
                    <w:tcPr>
                      <w:tcW w:w="487" w:type="dxa"/>
                    </w:tcPr>
                    <w:p w14:paraId="3EB597B2"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57895091" w14:textId="77777777" w:rsidR="00403F8F" w:rsidRPr="00A56F73" w:rsidRDefault="00403F8F" w:rsidP="00403F8F">
                  <w:pPr>
                    <w:tabs>
                      <w:tab w:val="left" w:pos="4020"/>
                    </w:tabs>
                    <w:spacing w:after="60"/>
                    <w:rPr>
                      <w:rFonts w:ascii="Arial" w:hAnsi="Arial" w:cs="Arial"/>
                      <w:sz w:val="20"/>
                      <w:szCs w:val="20"/>
                    </w:rPr>
                  </w:pPr>
                  <w:r w:rsidRPr="00A56F73">
                    <w:rPr>
                      <w:rFonts w:ascii="Arial" w:hAnsi="Arial" w:cs="Arial"/>
                      <w:sz w:val="20"/>
                      <w:szCs w:val="20"/>
                    </w:rPr>
                    <w:t>Ej aktuellt</w:t>
                  </w:r>
                </w:p>
              </w:tc>
            </w:tr>
            <w:tr w:rsidR="00403F8F" w:rsidRPr="00A56F73" w14:paraId="0C59AEA0" w14:textId="77777777" w:rsidTr="003A5A43">
              <w:sdt>
                <w:sdtPr>
                  <w:rPr>
                    <w:rFonts w:ascii="Arial" w:hAnsi="Arial" w:cs="Arial"/>
                    <w:b/>
                    <w:sz w:val="20"/>
                    <w:szCs w:val="20"/>
                  </w:rPr>
                  <w:id w:val="-28495556"/>
                  <w14:checkbox>
                    <w14:checked w14:val="0"/>
                    <w14:checkedState w14:val="2612" w14:font="MS Gothic"/>
                    <w14:uncheckedState w14:val="2610" w14:font="MS Gothic"/>
                  </w14:checkbox>
                </w:sdtPr>
                <w:sdtContent>
                  <w:tc>
                    <w:tcPr>
                      <w:tcW w:w="487" w:type="dxa"/>
                    </w:tcPr>
                    <w:p w14:paraId="67C3DCDE"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5FFD1D4B" w14:textId="4A5AA80F" w:rsidR="00403F8F" w:rsidRPr="00A56F73" w:rsidRDefault="001530CB" w:rsidP="00403F8F">
                  <w:pPr>
                    <w:tabs>
                      <w:tab w:val="left" w:pos="4020"/>
                    </w:tabs>
                    <w:spacing w:after="60"/>
                    <w:rPr>
                      <w:rFonts w:ascii="Arial" w:hAnsi="Arial" w:cs="Arial"/>
                      <w:sz w:val="20"/>
                      <w:szCs w:val="20"/>
                    </w:rPr>
                  </w:pPr>
                  <w:r w:rsidRPr="00A56F73">
                    <w:rPr>
                      <w:rFonts w:ascii="Arial" w:hAnsi="Arial" w:cs="Arial"/>
                      <w:sz w:val="20"/>
                      <w:szCs w:val="20"/>
                    </w:rPr>
                    <w:t>Materiallyft ska i den mån det är möjligt göra</w:t>
                  </w:r>
                  <w:r w:rsidR="007023A3" w:rsidRPr="00A56F73">
                    <w:rPr>
                      <w:rFonts w:ascii="Arial" w:hAnsi="Arial" w:cs="Arial"/>
                      <w:sz w:val="20"/>
                      <w:szCs w:val="20"/>
                    </w:rPr>
                    <w:t>s</w:t>
                  </w:r>
                  <w:r w:rsidRPr="00A56F73">
                    <w:rPr>
                      <w:rFonts w:ascii="Arial" w:hAnsi="Arial" w:cs="Arial"/>
                      <w:sz w:val="20"/>
                      <w:szCs w:val="20"/>
                    </w:rPr>
                    <w:t xml:space="preserve"> i </w:t>
                  </w:r>
                  <w:r w:rsidR="0091671B" w:rsidRPr="00A56F73">
                    <w:rPr>
                      <w:rFonts w:ascii="Arial" w:hAnsi="Arial" w:cs="Arial"/>
                      <w:sz w:val="20"/>
                      <w:szCs w:val="20"/>
                    </w:rPr>
                    <w:t>bygghiss</w:t>
                  </w:r>
                </w:p>
              </w:tc>
            </w:tr>
            <w:tr w:rsidR="00403F8F" w:rsidRPr="00A56F73" w14:paraId="12F5535F" w14:textId="77777777" w:rsidTr="003A5A43">
              <w:sdt>
                <w:sdtPr>
                  <w:rPr>
                    <w:rFonts w:ascii="Arial" w:hAnsi="Arial" w:cs="Arial"/>
                    <w:b/>
                    <w:sz w:val="20"/>
                    <w:szCs w:val="20"/>
                  </w:rPr>
                  <w:id w:val="633689282"/>
                  <w14:checkbox>
                    <w14:checked w14:val="0"/>
                    <w14:checkedState w14:val="2612" w14:font="MS Gothic"/>
                    <w14:uncheckedState w14:val="2610" w14:font="MS Gothic"/>
                  </w14:checkbox>
                </w:sdtPr>
                <w:sdtContent>
                  <w:tc>
                    <w:tcPr>
                      <w:tcW w:w="487" w:type="dxa"/>
                    </w:tcPr>
                    <w:p w14:paraId="678CE493"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2329BAF0" w14:textId="1D291EC4" w:rsidR="00403F8F" w:rsidRPr="00A56F73" w:rsidRDefault="00FB171D" w:rsidP="00403F8F">
                  <w:pPr>
                    <w:tabs>
                      <w:tab w:val="left" w:pos="4020"/>
                    </w:tabs>
                    <w:spacing w:after="60"/>
                    <w:rPr>
                      <w:rFonts w:ascii="Arial" w:hAnsi="Arial" w:cs="Arial"/>
                      <w:sz w:val="20"/>
                      <w:szCs w:val="20"/>
                    </w:rPr>
                  </w:pPr>
                  <w:r w:rsidRPr="00A56F73">
                    <w:rPr>
                      <w:rFonts w:ascii="Arial" w:hAnsi="Arial" w:cs="Arial"/>
                      <w:sz w:val="20"/>
                      <w:szCs w:val="20"/>
                    </w:rPr>
                    <w:t>Upprepande m</w:t>
                  </w:r>
                  <w:r w:rsidR="00E36601" w:rsidRPr="00A56F73">
                    <w:rPr>
                      <w:rFonts w:ascii="Arial" w:hAnsi="Arial" w:cs="Arial"/>
                      <w:sz w:val="20"/>
                      <w:szCs w:val="20"/>
                    </w:rPr>
                    <w:t>anuell</w:t>
                  </w:r>
                  <w:r w:rsidRPr="00A56F73">
                    <w:rPr>
                      <w:rFonts w:ascii="Arial" w:hAnsi="Arial" w:cs="Arial"/>
                      <w:sz w:val="20"/>
                      <w:szCs w:val="20"/>
                    </w:rPr>
                    <w:t xml:space="preserve"> </w:t>
                  </w:r>
                  <w:r w:rsidR="00E36601" w:rsidRPr="00A56F73">
                    <w:rPr>
                      <w:rFonts w:ascii="Arial" w:hAnsi="Arial" w:cs="Arial"/>
                      <w:sz w:val="20"/>
                      <w:szCs w:val="20"/>
                    </w:rPr>
                    <w:t xml:space="preserve">hantering </w:t>
                  </w:r>
                  <w:r w:rsidR="0070180E" w:rsidRPr="00A56F73">
                    <w:rPr>
                      <w:rFonts w:ascii="Arial" w:hAnsi="Arial" w:cs="Arial"/>
                      <w:sz w:val="20"/>
                      <w:szCs w:val="20"/>
                    </w:rPr>
                    <w:t>av tung</w:t>
                  </w:r>
                  <w:r w:rsidRPr="00A56F73">
                    <w:rPr>
                      <w:rFonts w:ascii="Arial" w:hAnsi="Arial" w:cs="Arial"/>
                      <w:sz w:val="20"/>
                      <w:szCs w:val="20"/>
                    </w:rPr>
                    <w:t xml:space="preserve">a </w:t>
                  </w:r>
                  <w:r w:rsidR="0070180E" w:rsidRPr="00A56F73">
                    <w:rPr>
                      <w:rFonts w:ascii="Arial" w:hAnsi="Arial" w:cs="Arial"/>
                      <w:sz w:val="20"/>
                      <w:szCs w:val="20"/>
                    </w:rPr>
                    <w:t>material</w:t>
                  </w:r>
                  <w:r w:rsidRPr="00A56F73">
                    <w:rPr>
                      <w:rFonts w:ascii="Arial" w:hAnsi="Arial" w:cs="Arial"/>
                      <w:sz w:val="20"/>
                      <w:szCs w:val="20"/>
                    </w:rPr>
                    <w:t xml:space="preserve"> och verktyg </w:t>
                  </w:r>
                  <w:r w:rsidR="00E36601" w:rsidRPr="00A56F73">
                    <w:rPr>
                      <w:rFonts w:ascii="Arial" w:hAnsi="Arial" w:cs="Arial"/>
                      <w:sz w:val="20"/>
                      <w:szCs w:val="20"/>
                    </w:rPr>
                    <w:t xml:space="preserve">ska undvikas. Lyfthjälpmedel </w:t>
                  </w:r>
                  <w:r w:rsidR="0070180E" w:rsidRPr="00A56F73">
                    <w:rPr>
                      <w:rFonts w:ascii="Arial" w:hAnsi="Arial" w:cs="Arial"/>
                      <w:sz w:val="20"/>
                      <w:szCs w:val="20"/>
                    </w:rPr>
                    <w:t>finns tillhands vid behov.</w:t>
                  </w:r>
                </w:p>
              </w:tc>
            </w:tr>
            <w:tr w:rsidR="00403F8F" w:rsidRPr="00A56F73" w14:paraId="2BCD285C" w14:textId="77777777" w:rsidTr="003A5A43">
              <w:sdt>
                <w:sdtPr>
                  <w:rPr>
                    <w:rFonts w:ascii="Arial" w:hAnsi="Arial" w:cs="Arial"/>
                    <w:b/>
                    <w:sz w:val="20"/>
                    <w:szCs w:val="20"/>
                  </w:rPr>
                  <w:id w:val="-378632076"/>
                  <w14:checkbox>
                    <w14:checked w14:val="0"/>
                    <w14:checkedState w14:val="2612" w14:font="MS Gothic"/>
                    <w14:uncheckedState w14:val="2610" w14:font="MS Gothic"/>
                  </w14:checkbox>
                </w:sdtPr>
                <w:sdtContent>
                  <w:tc>
                    <w:tcPr>
                      <w:tcW w:w="487" w:type="dxa"/>
                    </w:tcPr>
                    <w:p w14:paraId="688C103E"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60580538" w14:textId="6EFABFBF" w:rsidR="00403F8F" w:rsidRPr="00A56F73" w:rsidRDefault="00D35D16" w:rsidP="00403F8F">
                  <w:pPr>
                    <w:tabs>
                      <w:tab w:val="left" w:pos="4020"/>
                    </w:tabs>
                    <w:spacing w:after="60"/>
                    <w:rPr>
                      <w:rFonts w:ascii="Arial" w:hAnsi="Arial" w:cs="Arial"/>
                      <w:sz w:val="20"/>
                      <w:szCs w:val="20"/>
                    </w:rPr>
                  </w:pPr>
                  <w:r w:rsidRPr="00A56F73">
                    <w:rPr>
                      <w:rFonts w:ascii="Arial" w:hAnsi="Arial" w:cs="Arial"/>
                      <w:sz w:val="20"/>
                      <w:szCs w:val="20"/>
                    </w:rPr>
                    <w:t xml:space="preserve">Lyft av lösa materialdelar/verktyg </w:t>
                  </w:r>
                  <w:r w:rsidR="007023A3" w:rsidRPr="00A56F73">
                    <w:rPr>
                      <w:rFonts w:ascii="Arial" w:hAnsi="Arial" w:cs="Arial"/>
                      <w:sz w:val="20"/>
                      <w:szCs w:val="20"/>
                    </w:rPr>
                    <w:t xml:space="preserve">ska </w:t>
                  </w:r>
                  <w:r w:rsidR="00351D19" w:rsidRPr="00A56F73">
                    <w:rPr>
                      <w:rFonts w:ascii="Arial" w:hAnsi="Arial" w:cs="Arial"/>
                      <w:sz w:val="20"/>
                      <w:szCs w:val="20"/>
                    </w:rPr>
                    <w:t xml:space="preserve">genomföras i </w:t>
                  </w:r>
                  <w:r w:rsidR="00992C01" w:rsidRPr="00A56F73">
                    <w:rPr>
                      <w:rFonts w:ascii="Arial" w:hAnsi="Arial" w:cs="Arial"/>
                      <w:sz w:val="20"/>
                      <w:szCs w:val="20"/>
                    </w:rPr>
                    <w:t xml:space="preserve">anpassad </w:t>
                  </w:r>
                  <w:r w:rsidR="00372D8A" w:rsidRPr="00A56F73">
                    <w:rPr>
                      <w:rFonts w:ascii="Arial" w:hAnsi="Arial" w:cs="Arial"/>
                      <w:sz w:val="20"/>
                      <w:szCs w:val="20"/>
                    </w:rPr>
                    <w:t>lyftkorg</w:t>
                  </w:r>
                  <w:r w:rsidR="00351D19" w:rsidRPr="00A56F73">
                    <w:rPr>
                      <w:rFonts w:ascii="Arial" w:hAnsi="Arial" w:cs="Arial"/>
                      <w:sz w:val="20"/>
                      <w:szCs w:val="20"/>
                    </w:rPr>
                    <w:t>/bur.</w:t>
                  </w:r>
                  <w:r w:rsidR="00403F8F" w:rsidRPr="00A56F73">
                    <w:rPr>
                      <w:rFonts w:ascii="Arial" w:hAnsi="Arial" w:cs="Arial"/>
                      <w:sz w:val="20"/>
                      <w:szCs w:val="20"/>
                    </w:rPr>
                    <w:t xml:space="preserve"> </w:t>
                  </w:r>
                </w:p>
              </w:tc>
            </w:tr>
            <w:tr w:rsidR="00403F8F" w:rsidRPr="00A56F73" w14:paraId="70F183B8" w14:textId="77777777" w:rsidTr="003A5A43">
              <w:sdt>
                <w:sdtPr>
                  <w:rPr>
                    <w:rFonts w:ascii="Arial" w:hAnsi="Arial" w:cs="Arial"/>
                    <w:b/>
                    <w:sz w:val="20"/>
                    <w:szCs w:val="20"/>
                  </w:rPr>
                  <w:id w:val="-328909274"/>
                  <w14:checkbox>
                    <w14:checked w14:val="0"/>
                    <w14:checkedState w14:val="2612" w14:font="MS Gothic"/>
                    <w14:uncheckedState w14:val="2610" w14:font="MS Gothic"/>
                  </w14:checkbox>
                </w:sdtPr>
                <w:sdtContent>
                  <w:tc>
                    <w:tcPr>
                      <w:tcW w:w="487" w:type="dxa"/>
                    </w:tcPr>
                    <w:p w14:paraId="7892244A"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1987270B" w14:textId="389ED749" w:rsidR="00403F8F" w:rsidRPr="00A56F73" w:rsidRDefault="00992C01" w:rsidP="00403F8F">
                  <w:pPr>
                    <w:tabs>
                      <w:tab w:val="left" w:pos="4020"/>
                    </w:tabs>
                    <w:spacing w:after="60"/>
                    <w:rPr>
                      <w:rFonts w:ascii="Arial" w:hAnsi="Arial" w:cs="Arial"/>
                      <w:sz w:val="20"/>
                      <w:szCs w:val="20"/>
                    </w:rPr>
                  </w:pPr>
                  <w:r w:rsidRPr="00A56F73">
                    <w:rPr>
                      <w:rFonts w:ascii="Arial" w:hAnsi="Arial" w:cs="Arial"/>
                      <w:sz w:val="20"/>
                      <w:szCs w:val="20"/>
                    </w:rPr>
                    <w:t>Endast godkänna lyfthjälpmedel får använda</w:t>
                  </w:r>
                  <w:r w:rsidR="00A107F2" w:rsidRPr="00A56F73">
                    <w:rPr>
                      <w:rFonts w:ascii="Arial" w:hAnsi="Arial" w:cs="Arial"/>
                      <w:sz w:val="20"/>
                      <w:szCs w:val="20"/>
                    </w:rPr>
                    <w:t>s</w:t>
                  </w:r>
                  <w:r w:rsidR="00403F8F" w:rsidRPr="00A56F73">
                    <w:rPr>
                      <w:rFonts w:ascii="Arial" w:hAnsi="Arial" w:cs="Arial"/>
                      <w:sz w:val="20"/>
                      <w:szCs w:val="20"/>
                    </w:rPr>
                    <w:t xml:space="preserve"> </w:t>
                  </w:r>
                </w:p>
              </w:tc>
            </w:tr>
            <w:tr w:rsidR="00403F8F" w:rsidRPr="00A56F73" w14:paraId="75233802" w14:textId="77777777" w:rsidTr="003A5A43">
              <w:sdt>
                <w:sdtPr>
                  <w:rPr>
                    <w:rFonts w:ascii="Arial" w:hAnsi="Arial" w:cs="Arial"/>
                    <w:b/>
                    <w:sz w:val="20"/>
                    <w:szCs w:val="20"/>
                  </w:rPr>
                  <w:id w:val="2137674172"/>
                  <w14:checkbox>
                    <w14:checked w14:val="0"/>
                    <w14:checkedState w14:val="2612" w14:font="MS Gothic"/>
                    <w14:uncheckedState w14:val="2610" w14:font="MS Gothic"/>
                  </w14:checkbox>
                </w:sdtPr>
                <w:sdtContent>
                  <w:tc>
                    <w:tcPr>
                      <w:tcW w:w="487" w:type="dxa"/>
                    </w:tcPr>
                    <w:p w14:paraId="7C5728EB"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36C9C1F9" w14:textId="6803EF49" w:rsidR="00403F8F" w:rsidRPr="00A56F73" w:rsidRDefault="00B71328" w:rsidP="00403F8F">
                  <w:pPr>
                    <w:tabs>
                      <w:tab w:val="left" w:pos="4020"/>
                    </w:tabs>
                    <w:spacing w:after="60"/>
                    <w:rPr>
                      <w:rFonts w:ascii="Arial" w:hAnsi="Arial" w:cs="Arial"/>
                      <w:sz w:val="20"/>
                      <w:szCs w:val="20"/>
                    </w:rPr>
                  </w:pPr>
                  <w:r w:rsidRPr="00A56F73">
                    <w:rPr>
                      <w:rFonts w:ascii="Arial" w:hAnsi="Arial" w:cs="Arial"/>
                      <w:sz w:val="20"/>
                      <w:szCs w:val="20"/>
                    </w:rPr>
                    <w:t>S</w:t>
                  </w:r>
                  <w:r w:rsidR="008F452B" w:rsidRPr="00A56F73">
                    <w:rPr>
                      <w:rFonts w:ascii="Arial" w:hAnsi="Arial" w:cs="Arial"/>
                      <w:sz w:val="20"/>
                      <w:szCs w:val="20"/>
                    </w:rPr>
                    <w:t xml:space="preserve">eparat riskbedömning </w:t>
                  </w:r>
                  <w:r w:rsidR="000476AD" w:rsidRPr="00A56F73">
                    <w:rPr>
                      <w:rFonts w:ascii="Arial" w:hAnsi="Arial" w:cs="Arial"/>
                      <w:sz w:val="20"/>
                      <w:szCs w:val="20"/>
                    </w:rPr>
                    <w:t xml:space="preserve">genomförs då vi </w:t>
                  </w:r>
                  <w:r w:rsidR="000D14CA" w:rsidRPr="00A56F73">
                    <w:rPr>
                      <w:rFonts w:ascii="Arial" w:hAnsi="Arial" w:cs="Arial"/>
                      <w:sz w:val="20"/>
                      <w:szCs w:val="20"/>
                    </w:rPr>
                    <w:t>identifierat</w:t>
                  </w:r>
                  <w:r w:rsidR="008F452B" w:rsidRPr="00A56F73">
                    <w:rPr>
                      <w:rFonts w:ascii="Arial" w:hAnsi="Arial" w:cs="Arial"/>
                      <w:sz w:val="20"/>
                      <w:szCs w:val="20"/>
                    </w:rPr>
                    <w:t xml:space="preserve"> potentiella</w:t>
                  </w:r>
                  <w:r w:rsidR="000476AD" w:rsidRPr="00A56F73">
                    <w:rPr>
                      <w:rFonts w:ascii="Arial" w:hAnsi="Arial" w:cs="Arial"/>
                      <w:sz w:val="20"/>
                      <w:szCs w:val="20"/>
                    </w:rPr>
                    <w:t xml:space="preserve"> risker med </w:t>
                  </w:r>
                  <w:r w:rsidR="000D14CA" w:rsidRPr="00A56F73">
                    <w:rPr>
                      <w:rFonts w:ascii="Arial" w:hAnsi="Arial" w:cs="Arial"/>
                      <w:sz w:val="20"/>
                      <w:szCs w:val="20"/>
                    </w:rPr>
                    <w:t>materiallyft.</w:t>
                  </w:r>
                </w:p>
              </w:tc>
            </w:tr>
            <w:tr w:rsidR="00403F8F" w:rsidRPr="00A56F73" w14:paraId="626AD676" w14:textId="77777777" w:rsidTr="003A5A43">
              <w:sdt>
                <w:sdtPr>
                  <w:rPr>
                    <w:rFonts w:ascii="Arial" w:hAnsi="Arial" w:cs="Arial"/>
                    <w:b/>
                    <w:sz w:val="20"/>
                    <w:szCs w:val="20"/>
                  </w:rPr>
                  <w:id w:val="-609902317"/>
                  <w14:checkbox>
                    <w14:checked w14:val="0"/>
                    <w14:checkedState w14:val="2612" w14:font="MS Gothic"/>
                    <w14:uncheckedState w14:val="2610" w14:font="MS Gothic"/>
                  </w14:checkbox>
                </w:sdtPr>
                <w:sdtContent>
                  <w:tc>
                    <w:tcPr>
                      <w:tcW w:w="487" w:type="dxa"/>
                    </w:tcPr>
                    <w:p w14:paraId="63289AA9"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27C24201" w14:textId="1EC1E846" w:rsidR="00403F8F" w:rsidRPr="00A56F73" w:rsidRDefault="00217DBB" w:rsidP="00403F8F">
                  <w:pPr>
                    <w:tabs>
                      <w:tab w:val="left" w:pos="4020"/>
                    </w:tabs>
                    <w:spacing w:after="60"/>
                    <w:rPr>
                      <w:rFonts w:ascii="Arial" w:hAnsi="Arial" w:cs="Arial"/>
                      <w:sz w:val="20"/>
                      <w:szCs w:val="20"/>
                    </w:rPr>
                  </w:pPr>
                  <w:r w:rsidRPr="00A56F73">
                    <w:rPr>
                      <w:rFonts w:ascii="Arial" w:hAnsi="Arial" w:cs="Arial"/>
                      <w:sz w:val="20"/>
                      <w:szCs w:val="20"/>
                    </w:rPr>
                    <w:t xml:space="preserve">Elektriska </w:t>
                  </w:r>
                  <w:r w:rsidR="001E3E4C" w:rsidRPr="00A56F73">
                    <w:rPr>
                      <w:rFonts w:ascii="Arial" w:hAnsi="Arial" w:cs="Arial"/>
                      <w:sz w:val="20"/>
                      <w:szCs w:val="20"/>
                    </w:rPr>
                    <w:t>liftar</w:t>
                  </w:r>
                  <w:r w:rsidRPr="00A56F73">
                    <w:rPr>
                      <w:rFonts w:ascii="Arial" w:hAnsi="Arial" w:cs="Arial"/>
                      <w:sz w:val="20"/>
                      <w:szCs w:val="20"/>
                    </w:rPr>
                    <w:t xml:space="preserve"> eller krana</w:t>
                  </w:r>
                  <w:r w:rsidR="001E3E4C" w:rsidRPr="00A56F73">
                    <w:rPr>
                      <w:rFonts w:ascii="Arial" w:hAnsi="Arial" w:cs="Arial"/>
                      <w:sz w:val="20"/>
                      <w:szCs w:val="20"/>
                    </w:rPr>
                    <w:t>r a</w:t>
                  </w:r>
                  <w:r w:rsidRPr="00A56F73">
                    <w:rPr>
                      <w:rFonts w:ascii="Arial" w:hAnsi="Arial" w:cs="Arial"/>
                      <w:sz w:val="20"/>
                      <w:szCs w:val="20"/>
                    </w:rPr>
                    <w:t>nvänd</w:t>
                  </w:r>
                  <w:r w:rsidR="001E3E4C" w:rsidRPr="00A56F73">
                    <w:rPr>
                      <w:rFonts w:ascii="Arial" w:hAnsi="Arial" w:cs="Arial"/>
                      <w:sz w:val="20"/>
                      <w:szCs w:val="20"/>
                    </w:rPr>
                    <w:t xml:space="preserve">s vid </w:t>
                  </w:r>
                  <w:r w:rsidRPr="00A56F73">
                    <w:rPr>
                      <w:rFonts w:ascii="Arial" w:hAnsi="Arial" w:cs="Arial"/>
                      <w:sz w:val="20"/>
                      <w:szCs w:val="20"/>
                    </w:rPr>
                    <w:t>tyngre lyft som annars skulle vara svåra att hantera manuellt.</w:t>
                  </w:r>
                </w:p>
              </w:tc>
            </w:tr>
            <w:tr w:rsidR="00403F8F" w:rsidRPr="00A56F73" w14:paraId="59674DE5" w14:textId="77777777" w:rsidTr="003A5A43">
              <w:sdt>
                <w:sdtPr>
                  <w:rPr>
                    <w:rFonts w:ascii="Arial" w:hAnsi="Arial" w:cs="Arial"/>
                    <w:b/>
                    <w:sz w:val="20"/>
                    <w:szCs w:val="20"/>
                  </w:rPr>
                  <w:id w:val="-1174333910"/>
                  <w14:checkbox>
                    <w14:checked w14:val="0"/>
                    <w14:checkedState w14:val="2612" w14:font="MS Gothic"/>
                    <w14:uncheckedState w14:val="2610" w14:font="MS Gothic"/>
                  </w14:checkbox>
                </w:sdtPr>
                <w:sdtContent>
                  <w:tc>
                    <w:tcPr>
                      <w:tcW w:w="487" w:type="dxa"/>
                    </w:tcPr>
                    <w:p w14:paraId="37B24C40"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4E2415DB" w14:textId="795F2C51" w:rsidR="00403F8F" w:rsidRPr="00A56F73" w:rsidRDefault="00403F8F" w:rsidP="00403F8F">
                  <w:pPr>
                    <w:tabs>
                      <w:tab w:val="left" w:pos="4020"/>
                    </w:tabs>
                    <w:spacing w:after="60"/>
                    <w:rPr>
                      <w:rFonts w:ascii="Arial" w:hAnsi="Arial" w:cs="Arial"/>
                      <w:sz w:val="20"/>
                      <w:szCs w:val="20"/>
                    </w:rPr>
                  </w:pPr>
                  <w:r w:rsidRPr="00A56F73">
                    <w:rPr>
                      <w:rFonts w:ascii="Arial" w:hAnsi="Arial" w:cs="Arial"/>
                      <w:sz w:val="20"/>
                      <w:szCs w:val="20"/>
                    </w:rPr>
                    <w:t xml:space="preserve">Plats där </w:t>
                  </w:r>
                  <w:r w:rsidR="0003264E" w:rsidRPr="00A56F73">
                    <w:rPr>
                      <w:rFonts w:ascii="Arial" w:hAnsi="Arial" w:cs="Arial"/>
                      <w:sz w:val="20"/>
                      <w:szCs w:val="20"/>
                    </w:rPr>
                    <w:t xml:space="preserve">lyft </w:t>
                  </w:r>
                  <w:r w:rsidR="00663AFA" w:rsidRPr="00A56F73">
                    <w:rPr>
                      <w:rFonts w:ascii="Arial" w:hAnsi="Arial" w:cs="Arial"/>
                      <w:sz w:val="20"/>
                      <w:szCs w:val="20"/>
                    </w:rPr>
                    <w:t xml:space="preserve">pågår </w:t>
                  </w:r>
                  <w:r w:rsidR="00536BF2" w:rsidRPr="00A56F73">
                    <w:rPr>
                      <w:rFonts w:ascii="Arial" w:hAnsi="Arial" w:cs="Arial"/>
                      <w:sz w:val="20"/>
                      <w:szCs w:val="20"/>
                    </w:rPr>
                    <w:t xml:space="preserve">är </w:t>
                  </w:r>
                  <w:r w:rsidR="00763186" w:rsidRPr="00A56F73">
                    <w:rPr>
                      <w:rFonts w:ascii="Arial" w:hAnsi="Arial" w:cs="Arial"/>
                      <w:sz w:val="20"/>
                      <w:szCs w:val="20"/>
                    </w:rPr>
                    <w:t xml:space="preserve">ett </w:t>
                  </w:r>
                  <w:r w:rsidR="00536BF2" w:rsidRPr="00A56F73">
                    <w:rPr>
                      <w:rFonts w:ascii="Arial" w:hAnsi="Arial" w:cs="Arial"/>
                      <w:sz w:val="20"/>
                      <w:szCs w:val="20"/>
                    </w:rPr>
                    <w:t>avspärrat område</w:t>
                  </w:r>
                  <w:r w:rsidR="0047349F" w:rsidRPr="00A56F73">
                    <w:rPr>
                      <w:rFonts w:ascii="Arial" w:hAnsi="Arial" w:cs="Arial"/>
                      <w:sz w:val="20"/>
                      <w:szCs w:val="20"/>
                    </w:rPr>
                    <w:t xml:space="preserve"> och förbjudet att passera eller befinna sig</w:t>
                  </w:r>
                  <w:r w:rsidR="00763186" w:rsidRPr="00A56F73">
                    <w:rPr>
                      <w:rFonts w:ascii="Arial" w:hAnsi="Arial" w:cs="Arial"/>
                      <w:sz w:val="20"/>
                      <w:szCs w:val="20"/>
                    </w:rPr>
                    <w:t xml:space="preserve"> i</w:t>
                  </w:r>
                  <w:r w:rsidR="0047349F" w:rsidRPr="00A56F73">
                    <w:rPr>
                      <w:rFonts w:ascii="Arial" w:hAnsi="Arial" w:cs="Arial"/>
                      <w:sz w:val="20"/>
                      <w:szCs w:val="20"/>
                    </w:rPr>
                    <w:t>.</w:t>
                  </w:r>
                </w:p>
              </w:tc>
            </w:tr>
            <w:tr w:rsidR="00403F8F" w:rsidRPr="00A56F73" w14:paraId="4AE9ADB9" w14:textId="77777777" w:rsidTr="003A5A43">
              <w:sdt>
                <w:sdtPr>
                  <w:rPr>
                    <w:rFonts w:ascii="Arial" w:hAnsi="Arial" w:cs="Arial"/>
                    <w:b/>
                    <w:sz w:val="20"/>
                    <w:szCs w:val="20"/>
                  </w:rPr>
                  <w:id w:val="-2081815625"/>
                  <w14:checkbox>
                    <w14:checked w14:val="0"/>
                    <w14:checkedState w14:val="2612" w14:font="MS Gothic"/>
                    <w14:uncheckedState w14:val="2610" w14:font="MS Gothic"/>
                  </w14:checkbox>
                </w:sdtPr>
                <w:sdtContent>
                  <w:tc>
                    <w:tcPr>
                      <w:tcW w:w="487" w:type="dxa"/>
                    </w:tcPr>
                    <w:p w14:paraId="6B243423"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66F11CC5" w14:textId="767A6E03" w:rsidR="00403F8F" w:rsidRPr="00A56F73" w:rsidRDefault="00D30A1E" w:rsidP="00403F8F">
                  <w:pPr>
                    <w:tabs>
                      <w:tab w:val="left" w:pos="4020"/>
                    </w:tabs>
                    <w:spacing w:after="60"/>
                    <w:rPr>
                      <w:rFonts w:ascii="Arial" w:hAnsi="Arial" w:cs="Arial"/>
                      <w:sz w:val="20"/>
                      <w:szCs w:val="20"/>
                    </w:rPr>
                  </w:pPr>
                  <w:r w:rsidRPr="00A56F73">
                    <w:rPr>
                      <w:rFonts w:ascii="Arial" w:hAnsi="Arial" w:cs="Arial"/>
                      <w:sz w:val="20"/>
                      <w:szCs w:val="20"/>
                    </w:rPr>
                    <w:t>Regelbunden kontroll och underhåll av lyftanordningar och andra hjälpmedel genomförs för att säkerställa att de är i gott skick och fungerar korrekt.</w:t>
                  </w:r>
                </w:p>
              </w:tc>
            </w:tr>
            <w:tr w:rsidR="00403F8F" w:rsidRPr="00A56F73" w14:paraId="6EE5B180" w14:textId="77777777" w:rsidTr="003A5A43">
              <w:sdt>
                <w:sdtPr>
                  <w:rPr>
                    <w:rFonts w:ascii="Arial" w:hAnsi="Arial" w:cs="Arial"/>
                    <w:b/>
                    <w:sz w:val="20"/>
                    <w:szCs w:val="20"/>
                  </w:rPr>
                  <w:id w:val="-844637979"/>
                  <w14:checkbox>
                    <w14:checked w14:val="0"/>
                    <w14:checkedState w14:val="2612" w14:font="MS Gothic"/>
                    <w14:uncheckedState w14:val="2610" w14:font="MS Gothic"/>
                  </w14:checkbox>
                </w:sdtPr>
                <w:sdtContent>
                  <w:tc>
                    <w:tcPr>
                      <w:tcW w:w="487" w:type="dxa"/>
                    </w:tcPr>
                    <w:p w14:paraId="01BA6B3A"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67B03B74" w14:textId="0A13849D" w:rsidR="00403F8F" w:rsidRPr="00A56F73" w:rsidRDefault="00D30A1E" w:rsidP="00403F8F">
                  <w:pPr>
                    <w:tabs>
                      <w:tab w:val="left" w:pos="4020"/>
                    </w:tabs>
                    <w:spacing w:after="60"/>
                    <w:rPr>
                      <w:rFonts w:ascii="Arial" w:hAnsi="Arial" w:cs="Arial"/>
                      <w:sz w:val="20"/>
                      <w:szCs w:val="20"/>
                    </w:rPr>
                  </w:pPr>
                  <w:r w:rsidRPr="00A56F73">
                    <w:rPr>
                      <w:rFonts w:ascii="Arial" w:hAnsi="Arial" w:cs="Arial"/>
                      <w:sz w:val="20"/>
                      <w:szCs w:val="20"/>
                    </w:rPr>
                    <w:t>Endas</w:t>
                  </w:r>
                  <w:r w:rsidR="00DC28BD" w:rsidRPr="00A56F73">
                    <w:rPr>
                      <w:rFonts w:ascii="Arial" w:hAnsi="Arial" w:cs="Arial"/>
                      <w:sz w:val="20"/>
                      <w:szCs w:val="20"/>
                    </w:rPr>
                    <w:t>t</w:t>
                  </w:r>
                  <w:r w:rsidRPr="00A56F73">
                    <w:rPr>
                      <w:rFonts w:ascii="Arial" w:hAnsi="Arial" w:cs="Arial"/>
                      <w:sz w:val="20"/>
                      <w:szCs w:val="20"/>
                    </w:rPr>
                    <w:t xml:space="preserve"> personal som innehar </w:t>
                  </w:r>
                  <w:r w:rsidR="00DC28BD" w:rsidRPr="00A56F73">
                    <w:rPr>
                      <w:rFonts w:ascii="Arial" w:hAnsi="Arial" w:cs="Arial"/>
                      <w:sz w:val="20"/>
                      <w:szCs w:val="20"/>
                    </w:rPr>
                    <w:t>relevant utbildning för</w:t>
                  </w:r>
                  <w:r w:rsidR="00CA0341" w:rsidRPr="00A56F73">
                    <w:rPr>
                      <w:rFonts w:ascii="Arial" w:hAnsi="Arial" w:cs="Arial"/>
                      <w:sz w:val="20"/>
                      <w:szCs w:val="20"/>
                    </w:rPr>
                    <w:t xml:space="preserve"> lyft får lastsäkra </w:t>
                  </w:r>
                  <w:r w:rsidR="00316431" w:rsidRPr="00A56F73">
                    <w:rPr>
                      <w:rFonts w:ascii="Arial" w:hAnsi="Arial" w:cs="Arial"/>
                      <w:sz w:val="20"/>
                      <w:szCs w:val="20"/>
                    </w:rPr>
                    <w:t>material som ska lyftas med kran eller anna</w:t>
                  </w:r>
                  <w:r w:rsidR="00254AA0" w:rsidRPr="00A56F73">
                    <w:rPr>
                      <w:rFonts w:ascii="Arial" w:hAnsi="Arial" w:cs="Arial"/>
                      <w:sz w:val="20"/>
                      <w:szCs w:val="20"/>
                    </w:rPr>
                    <w:t>t lyfthjälpmedel.</w:t>
                  </w:r>
                </w:p>
              </w:tc>
            </w:tr>
            <w:tr w:rsidR="00403F8F" w:rsidRPr="00A56F73" w14:paraId="7C7EE8A6" w14:textId="77777777" w:rsidTr="003A5A43">
              <w:sdt>
                <w:sdtPr>
                  <w:rPr>
                    <w:rFonts w:ascii="Arial" w:hAnsi="Arial" w:cs="Arial"/>
                    <w:b/>
                    <w:sz w:val="20"/>
                    <w:szCs w:val="20"/>
                  </w:rPr>
                  <w:id w:val="941502823"/>
                  <w14:checkbox>
                    <w14:checked w14:val="0"/>
                    <w14:checkedState w14:val="2612" w14:font="MS Gothic"/>
                    <w14:uncheckedState w14:val="2610" w14:font="MS Gothic"/>
                  </w14:checkbox>
                </w:sdtPr>
                <w:sdtContent>
                  <w:tc>
                    <w:tcPr>
                      <w:tcW w:w="487" w:type="dxa"/>
                    </w:tcPr>
                    <w:p w14:paraId="7CD75C9B" w14:textId="77777777" w:rsidR="00403F8F" w:rsidRPr="00A56F73" w:rsidRDefault="00403F8F" w:rsidP="00403F8F">
                      <w:pPr>
                        <w:tabs>
                          <w:tab w:val="left" w:pos="4020"/>
                        </w:tabs>
                        <w:spacing w:after="60"/>
                        <w:rPr>
                          <w:rFonts w:ascii="Arial" w:hAnsi="Arial" w:cs="Arial"/>
                          <w:b/>
                          <w:sz w:val="20"/>
                          <w:szCs w:val="20"/>
                        </w:rPr>
                      </w:pPr>
                      <w:r w:rsidRPr="00A56F73">
                        <w:rPr>
                          <w:rFonts w:ascii="Segoe UI Symbol" w:eastAsia="MS Gothic" w:hAnsi="Segoe UI Symbol" w:cs="Segoe UI Symbol"/>
                          <w:b/>
                          <w:sz w:val="20"/>
                          <w:szCs w:val="20"/>
                        </w:rPr>
                        <w:t>☐</w:t>
                      </w:r>
                    </w:p>
                  </w:tc>
                </w:sdtContent>
              </w:sdt>
              <w:tc>
                <w:tcPr>
                  <w:tcW w:w="8505" w:type="dxa"/>
                </w:tcPr>
                <w:p w14:paraId="6D088FBB" w14:textId="17CDAF81" w:rsidR="00403F8F" w:rsidRPr="00A56F73" w:rsidRDefault="00485692" w:rsidP="00403F8F">
                  <w:pPr>
                    <w:tabs>
                      <w:tab w:val="left" w:pos="4020"/>
                    </w:tabs>
                    <w:spacing w:after="60"/>
                    <w:rPr>
                      <w:rFonts w:ascii="Arial" w:hAnsi="Arial" w:cs="Arial"/>
                      <w:sz w:val="20"/>
                      <w:szCs w:val="20"/>
                    </w:rPr>
                  </w:pPr>
                  <w:r w:rsidRPr="00A56F73">
                    <w:rPr>
                      <w:rFonts w:ascii="Arial" w:hAnsi="Arial" w:cs="Arial"/>
                      <w:sz w:val="20"/>
                      <w:szCs w:val="20"/>
                    </w:rPr>
                    <w:t xml:space="preserve">Upprepande arbete med </w:t>
                  </w:r>
                  <w:r w:rsidR="00C2578A" w:rsidRPr="00A56F73">
                    <w:rPr>
                      <w:rFonts w:ascii="Arial" w:hAnsi="Arial" w:cs="Arial"/>
                      <w:sz w:val="20"/>
                      <w:szCs w:val="20"/>
                    </w:rPr>
                    <w:t xml:space="preserve">manuella lyft ska </w:t>
                  </w:r>
                  <w:r w:rsidR="000A2D3F" w:rsidRPr="00A56F73">
                    <w:rPr>
                      <w:rFonts w:ascii="Arial" w:hAnsi="Arial" w:cs="Arial"/>
                      <w:sz w:val="20"/>
                      <w:szCs w:val="20"/>
                    </w:rPr>
                    <w:t>undvikas</w:t>
                  </w:r>
                  <w:r w:rsidR="00C2578A" w:rsidRPr="00A56F73">
                    <w:rPr>
                      <w:rFonts w:ascii="Arial" w:hAnsi="Arial" w:cs="Arial"/>
                      <w:sz w:val="20"/>
                      <w:szCs w:val="20"/>
                    </w:rPr>
                    <w:t xml:space="preserve"> och ersättas med lämpligt lyfthjälpmedel</w:t>
                  </w:r>
                  <w:r w:rsidR="000A2D3F" w:rsidRPr="00A56F73">
                    <w:rPr>
                      <w:rFonts w:ascii="Arial" w:hAnsi="Arial" w:cs="Arial"/>
                      <w:sz w:val="20"/>
                      <w:szCs w:val="20"/>
                    </w:rPr>
                    <w:t>.</w:t>
                  </w:r>
                  <w:r w:rsidRPr="00A56F73">
                    <w:rPr>
                      <w:rFonts w:ascii="Arial" w:hAnsi="Arial" w:cs="Arial"/>
                      <w:sz w:val="20"/>
                      <w:szCs w:val="20"/>
                    </w:rPr>
                    <w:t xml:space="preserve"> </w:t>
                  </w:r>
                  <w:r w:rsidR="00403F8F" w:rsidRPr="00A56F73">
                    <w:rPr>
                      <w:rFonts w:ascii="Arial" w:hAnsi="Arial" w:cs="Arial"/>
                      <w:sz w:val="20"/>
                      <w:szCs w:val="20"/>
                    </w:rPr>
                    <w:t xml:space="preserve"> </w:t>
                  </w:r>
                </w:p>
              </w:tc>
            </w:tr>
          </w:tbl>
          <w:p w14:paraId="24ABE539" w14:textId="77777777" w:rsidR="00836444" w:rsidRPr="00A56F73" w:rsidRDefault="00836444" w:rsidP="00836444">
            <w:pPr>
              <w:spacing w:before="60" w:after="60"/>
              <w:rPr>
                <w:rFonts w:ascii="Arial" w:hAnsi="Arial" w:cs="Arial"/>
                <w:sz w:val="20"/>
                <w:szCs w:val="20"/>
                <w:u w:val="single"/>
              </w:rPr>
            </w:pPr>
            <w:r w:rsidRPr="00A56F73">
              <w:rPr>
                <w:rFonts w:ascii="Arial" w:hAnsi="Arial" w:cs="Arial"/>
                <w:sz w:val="20"/>
                <w:szCs w:val="20"/>
                <w:u w:val="single"/>
              </w:rPr>
              <w:t>Viktiga faktorer:</w:t>
            </w:r>
          </w:p>
          <w:p w14:paraId="2E0D6040" w14:textId="1CD0BCB5" w:rsidR="00F426AF" w:rsidRPr="00A56F73" w:rsidRDefault="00836444" w:rsidP="004E086C">
            <w:pPr>
              <w:pStyle w:val="Liststycke"/>
              <w:numPr>
                <w:ilvl w:val="0"/>
                <w:numId w:val="32"/>
              </w:numPr>
              <w:spacing w:before="60" w:after="60"/>
              <w:rPr>
                <w:rFonts w:ascii="Arial" w:hAnsi="Arial" w:cs="Arial"/>
                <w:sz w:val="20"/>
                <w:szCs w:val="20"/>
              </w:rPr>
            </w:pPr>
            <w:r w:rsidRPr="00A56F73">
              <w:rPr>
                <w:rFonts w:ascii="Arial" w:hAnsi="Arial" w:cs="Arial"/>
                <w:sz w:val="20"/>
                <w:szCs w:val="20"/>
              </w:rPr>
              <w:t>Säkerhet: Oavsett om lyftet är manuellt eller maskinellt, är säkerheten alltid en central aspekt. Lyft måste utföras enligt säkerhetsföreskrifter för att undvika skador på både arbet</w:t>
            </w:r>
            <w:r w:rsidR="00C77530">
              <w:rPr>
                <w:rFonts w:ascii="Arial" w:hAnsi="Arial" w:cs="Arial"/>
                <w:sz w:val="20"/>
                <w:szCs w:val="20"/>
              </w:rPr>
              <w:t>stagare</w:t>
            </w:r>
            <w:r w:rsidRPr="00A56F73">
              <w:rPr>
                <w:rFonts w:ascii="Arial" w:hAnsi="Arial" w:cs="Arial"/>
                <w:sz w:val="20"/>
                <w:szCs w:val="20"/>
              </w:rPr>
              <w:t xml:space="preserve"> och material.</w:t>
            </w:r>
          </w:p>
          <w:p w14:paraId="189E8E87" w14:textId="6AB87249" w:rsidR="00F426AF" w:rsidRPr="00A56F73" w:rsidRDefault="00836444" w:rsidP="004E086C">
            <w:pPr>
              <w:pStyle w:val="Liststycke"/>
              <w:numPr>
                <w:ilvl w:val="0"/>
                <w:numId w:val="32"/>
              </w:numPr>
              <w:spacing w:before="60" w:after="60"/>
              <w:rPr>
                <w:rFonts w:ascii="Arial" w:hAnsi="Arial" w:cs="Arial"/>
                <w:sz w:val="20"/>
              </w:rPr>
            </w:pPr>
            <w:r w:rsidRPr="00A56F73">
              <w:rPr>
                <w:rFonts w:ascii="Arial" w:hAnsi="Arial" w:cs="Arial"/>
                <w:sz w:val="20"/>
                <w:szCs w:val="20"/>
              </w:rPr>
              <w:t xml:space="preserve">Ergonomi: Vid manuella lyft bör </w:t>
            </w:r>
            <w:r w:rsidR="00C77530">
              <w:rPr>
                <w:rFonts w:ascii="Arial" w:hAnsi="Arial" w:cs="Arial"/>
                <w:sz w:val="20"/>
                <w:szCs w:val="20"/>
              </w:rPr>
              <w:t xml:space="preserve">arbetstagare </w:t>
            </w:r>
            <w:r w:rsidRPr="00A56F73">
              <w:rPr>
                <w:rFonts w:ascii="Arial" w:hAnsi="Arial" w:cs="Arial"/>
                <w:sz w:val="20"/>
                <w:szCs w:val="20"/>
              </w:rPr>
              <w:t>använda rätt teknik för att undvika belastningsskador.</w:t>
            </w:r>
          </w:p>
          <w:p w14:paraId="1173CD77" w14:textId="1B81180E" w:rsidR="00E7564E" w:rsidRPr="009831BD" w:rsidRDefault="00A107F2" w:rsidP="00836444">
            <w:pPr>
              <w:pStyle w:val="Rubrik3"/>
              <w:rPr>
                <w:rFonts w:ascii="Arial" w:hAnsi="Arial" w:cs="Arial"/>
                <w:sz w:val="22"/>
                <w:szCs w:val="18"/>
              </w:rPr>
            </w:pPr>
            <w:r w:rsidRPr="009831BD">
              <w:rPr>
                <w:rFonts w:ascii="Arial" w:hAnsi="Arial" w:cs="Arial"/>
                <w:sz w:val="22"/>
                <w:szCs w:val="18"/>
              </w:rPr>
              <w:t>Åtgärder anges här</w:t>
            </w:r>
          </w:p>
          <w:p w14:paraId="229E0F92" w14:textId="77777777" w:rsidR="00E7564E" w:rsidRPr="00A56F73" w:rsidRDefault="00E7564E"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24C81681" w14:textId="77777777" w:rsidR="00E7564E" w:rsidRPr="00A56F73" w:rsidRDefault="00E7564E" w:rsidP="00574DDA">
            <w:pPr>
              <w:rPr>
                <w:rFonts w:ascii="Arial" w:hAnsi="Arial" w:cs="Arial"/>
              </w:rPr>
            </w:pPr>
          </w:p>
          <w:p w14:paraId="7A1C6CBE" w14:textId="77777777" w:rsidR="0016687B" w:rsidRPr="00A56F73" w:rsidRDefault="0016687B" w:rsidP="00574DDA">
            <w:pPr>
              <w:rPr>
                <w:rFonts w:ascii="Arial" w:hAnsi="Arial" w:cs="Arial"/>
              </w:rPr>
            </w:pPr>
          </w:p>
          <w:p w14:paraId="11357B54" w14:textId="77777777" w:rsidR="0016687B" w:rsidRPr="00A56F73" w:rsidRDefault="0016687B" w:rsidP="00574DDA">
            <w:pPr>
              <w:rPr>
                <w:rFonts w:ascii="Arial" w:hAnsi="Arial" w:cs="Arial"/>
              </w:rPr>
            </w:pPr>
          </w:p>
          <w:p w14:paraId="2B140AC3" w14:textId="77777777" w:rsidR="00E7564E" w:rsidRPr="00A56F73" w:rsidRDefault="00E7564E" w:rsidP="00574DDA">
            <w:pPr>
              <w:rPr>
                <w:rFonts w:ascii="Arial" w:hAnsi="Arial" w:cs="Arial"/>
              </w:rPr>
            </w:pPr>
          </w:p>
          <w:p w14:paraId="3AEDA1A6" w14:textId="77777777" w:rsidR="00E7564E" w:rsidRPr="00A56F73" w:rsidRDefault="00E7564E" w:rsidP="00574DDA">
            <w:pPr>
              <w:spacing w:after="120"/>
              <w:rPr>
                <w:rFonts w:ascii="Arial" w:hAnsi="Arial" w:cs="Arial"/>
              </w:rPr>
            </w:pPr>
          </w:p>
        </w:tc>
      </w:tr>
      <w:tr w:rsidR="00E7564E" w:rsidRPr="00A56F73" w14:paraId="09412308" w14:textId="77777777" w:rsidTr="00574DDA">
        <w:trPr>
          <w:trHeight w:val="299"/>
        </w:trPr>
        <w:tc>
          <w:tcPr>
            <w:tcW w:w="6550" w:type="dxa"/>
            <w:gridSpan w:val="2"/>
            <w:tcBorders>
              <w:top w:val="single" w:sz="4" w:space="0" w:color="auto"/>
              <w:bottom w:val="single" w:sz="4" w:space="0" w:color="auto"/>
            </w:tcBorders>
            <w:shd w:val="clear" w:color="auto" w:fill="E6E6E6"/>
          </w:tcPr>
          <w:p w14:paraId="62D0CF43" w14:textId="77777777" w:rsidR="00E7564E" w:rsidRPr="00A56F73" w:rsidRDefault="00E7564E" w:rsidP="00574DDA">
            <w:pPr>
              <w:spacing w:before="40" w:after="40"/>
              <w:rPr>
                <w:rFonts w:ascii="Arial" w:hAnsi="Arial" w:cs="Arial"/>
                <w:sz w:val="16"/>
                <w:szCs w:val="16"/>
              </w:rPr>
            </w:pPr>
            <w:r w:rsidRPr="00A56F73">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7FAC1F7E" w14:textId="651AA700" w:rsidR="00E7564E" w:rsidRPr="00A56F73" w:rsidRDefault="00E7564E" w:rsidP="00574DDA">
            <w:pPr>
              <w:spacing w:before="40" w:after="40"/>
              <w:rPr>
                <w:rFonts w:ascii="Arial" w:hAnsi="Arial" w:cs="Arial"/>
                <w:sz w:val="16"/>
                <w:szCs w:val="16"/>
              </w:rPr>
            </w:pPr>
            <w:r w:rsidRPr="00A56F73">
              <w:rPr>
                <w:rFonts w:ascii="Arial" w:hAnsi="Arial" w:cs="Arial"/>
                <w:sz w:val="16"/>
                <w:szCs w:val="16"/>
              </w:rPr>
              <w:t>Signering B</w:t>
            </w:r>
            <w:r w:rsidR="00A77184">
              <w:rPr>
                <w:rFonts w:ascii="Arial" w:hAnsi="Arial" w:cs="Arial"/>
                <w:sz w:val="16"/>
                <w:szCs w:val="16"/>
              </w:rPr>
              <w:t>as</w:t>
            </w:r>
            <w:r w:rsidRPr="00A56F73">
              <w:rPr>
                <w:rFonts w:ascii="Arial" w:hAnsi="Arial" w:cs="Arial"/>
                <w:sz w:val="16"/>
                <w:szCs w:val="16"/>
              </w:rPr>
              <w:t>-U</w:t>
            </w:r>
          </w:p>
        </w:tc>
      </w:tr>
      <w:tr w:rsidR="00E7564E" w:rsidRPr="00A56F73" w14:paraId="33EA891A" w14:textId="77777777" w:rsidTr="00574DDA">
        <w:tc>
          <w:tcPr>
            <w:tcW w:w="6550" w:type="dxa"/>
            <w:gridSpan w:val="2"/>
            <w:tcBorders>
              <w:top w:val="nil"/>
            </w:tcBorders>
          </w:tcPr>
          <w:p w14:paraId="22E99FEF" w14:textId="77777777" w:rsidR="00E7564E" w:rsidRPr="00A56F73" w:rsidRDefault="00E7564E" w:rsidP="00574DDA">
            <w:pPr>
              <w:spacing w:before="60" w:after="60"/>
              <w:rPr>
                <w:rFonts w:ascii="Arial" w:hAnsi="Arial" w:cs="Arial"/>
                <w:sz w:val="16"/>
                <w:szCs w:val="16"/>
              </w:rPr>
            </w:pPr>
          </w:p>
        </w:tc>
        <w:tc>
          <w:tcPr>
            <w:tcW w:w="2592" w:type="dxa"/>
            <w:tcBorders>
              <w:top w:val="nil"/>
            </w:tcBorders>
          </w:tcPr>
          <w:p w14:paraId="77A945E0" w14:textId="77777777" w:rsidR="00E7564E" w:rsidRPr="00A56F73" w:rsidRDefault="00E7564E" w:rsidP="00574DDA">
            <w:pPr>
              <w:spacing w:before="60" w:after="60"/>
              <w:rPr>
                <w:rFonts w:ascii="Arial" w:hAnsi="Arial" w:cs="Arial"/>
                <w:sz w:val="16"/>
                <w:szCs w:val="16"/>
              </w:rPr>
            </w:pPr>
          </w:p>
        </w:tc>
      </w:tr>
    </w:tbl>
    <w:p w14:paraId="479A857C" w14:textId="77777777" w:rsidR="00E7564E" w:rsidRPr="008A4748" w:rsidRDefault="00E7564E" w:rsidP="00E7564E"/>
    <w:p w14:paraId="72113D89" w14:textId="263E7B6B" w:rsidR="00C96E86" w:rsidRPr="009831BD" w:rsidRDefault="0023309D" w:rsidP="00C96E86">
      <w:pPr>
        <w:pStyle w:val="Rubrik1"/>
        <w:rPr>
          <w:rFonts w:ascii="Arial" w:hAnsi="Arial" w:cs="Arial"/>
          <w:sz w:val="22"/>
          <w:szCs w:val="14"/>
        </w:rPr>
      </w:pPr>
      <w:bookmarkStart w:id="32" w:name="_Hlk167979000"/>
      <w:r w:rsidRPr="009831BD">
        <w:rPr>
          <w:rFonts w:ascii="Arial" w:hAnsi="Arial" w:cs="Arial"/>
          <w:sz w:val="22"/>
          <w:szCs w:val="14"/>
        </w:rPr>
        <w:lastRenderedPageBreak/>
        <w:t>2</w:t>
      </w:r>
      <w:r w:rsidR="00B318B4" w:rsidRPr="009831BD">
        <w:rPr>
          <w:rFonts w:ascii="Arial" w:hAnsi="Arial" w:cs="Arial"/>
          <w:sz w:val="22"/>
          <w:szCs w:val="14"/>
        </w:rPr>
        <w:t>0</w:t>
      </w:r>
      <w:r w:rsidR="00C96E86" w:rsidRPr="009831BD">
        <w:rPr>
          <w:rFonts w:ascii="Arial" w:hAnsi="Arial" w:cs="Arial"/>
          <w:sz w:val="22"/>
          <w:szCs w:val="14"/>
        </w:rPr>
        <w:t xml:space="preserve">. </w:t>
      </w:r>
      <w:r w:rsidR="00997585" w:rsidRPr="009831BD">
        <w:rPr>
          <w:rFonts w:ascii="Arial" w:hAnsi="Arial" w:cs="Arial"/>
          <w:sz w:val="22"/>
          <w:szCs w:val="14"/>
        </w:rPr>
        <w:t xml:space="preserve">Åtgärder </w:t>
      </w:r>
      <w:r w:rsidR="00197FAE" w:rsidRPr="009831BD">
        <w:rPr>
          <w:rFonts w:ascii="Arial" w:hAnsi="Arial" w:cs="Arial"/>
          <w:sz w:val="22"/>
          <w:szCs w:val="14"/>
        </w:rPr>
        <w:t>mot</w:t>
      </w:r>
      <w:r w:rsidR="00997585" w:rsidRPr="009831BD">
        <w:rPr>
          <w:rFonts w:ascii="Arial" w:hAnsi="Arial" w:cs="Arial"/>
          <w:sz w:val="22"/>
          <w:szCs w:val="14"/>
        </w:rPr>
        <w:t xml:space="preserve"> </w:t>
      </w:r>
      <w:r w:rsidR="00C300DD" w:rsidRPr="009831BD">
        <w:rPr>
          <w:rFonts w:ascii="Arial" w:hAnsi="Arial" w:cs="Arial"/>
          <w:sz w:val="22"/>
          <w:szCs w:val="14"/>
        </w:rPr>
        <w:t>b</w:t>
      </w:r>
      <w:r w:rsidRPr="009831BD">
        <w:rPr>
          <w:rFonts w:ascii="Arial" w:hAnsi="Arial" w:cs="Arial"/>
          <w:sz w:val="22"/>
          <w:szCs w:val="14"/>
        </w:rPr>
        <w:t xml:space="preserve">rand och </w:t>
      </w:r>
      <w:r w:rsidR="00C300DD" w:rsidRPr="009831BD">
        <w:rPr>
          <w:rFonts w:ascii="Arial" w:hAnsi="Arial" w:cs="Arial"/>
          <w:sz w:val="22"/>
          <w:szCs w:val="14"/>
        </w:rPr>
        <w:t>g</w:t>
      </w:r>
      <w:r w:rsidRPr="009831BD">
        <w:rPr>
          <w:rFonts w:ascii="Arial" w:hAnsi="Arial" w:cs="Arial"/>
          <w:sz w:val="22"/>
          <w:szCs w:val="14"/>
        </w:rPr>
        <w:t>aser</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0E31E9" w:rsidRPr="00A56F73" w14:paraId="5795804D" w14:textId="77777777" w:rsidTr="00574DDA">
        <w:tc>
          <w:tcPr>
            <w:tcW w:w="2279" w:type="dxa"/>
            <w:tcBorders>
              <w:bottom w:val="single" w:sz="4" w:space="0" w:color="auto"/>
            </w:tcBorders>
            <w:shd w:val="clear" w:color="auto" w:fill="E6E6E6"/>
          </w:tcPr>
          <w:p w14:paraId="6356C836" w14:textId="77777777" w:rsidR="000E31E9" w:rsidRPr="00A56F73" w:rsidRDefault="000E31E9" w:rsidP="00574DDA">
            <w:pPr>
              <w:spacing w:before="20" w:after="20"/>
              <w:rPr>
                <w:rFonts w:ascii="Arial" w:hAnsi="Arial" w:cs="Arial"/>
                <w:b/>
                <w:sz w:val="20"/>
                <w:szCs w:val="20"/>
              </w:rPr>
            </w:pPr>
            <w:r w:rsidRPr="00A56F73">
              <w:rPr>
                <w:rFonts w:ascii="Arial" w:hAnsi="Arial" w:cs="Arial"/>
                <w:b/>
                <w:sz w:val="20"/>
                <w:szCs w:val="20"/>
              </w:rPr>
              <w:t>Företag</w:t>
            </w:r>
          </w:p>
        </w:tc>
        <w:tc>
          <w:tcPr>
            <w:tcW w:w="6863" w:type="dxa"/>
            <w:gridSpan w:val="2"/>
            <w:tcBorders>
              <w:bottom w:val="single" w:sz="4" w:space="0" w:color="auto"/>
            </w:tcBorders>
            <w:shd w:val="clear" w:color="auto" w:fill="E6E6E6"/>
          </w:tcPr>
          <w:p w14:paraId="134BA213" w14:textId="77777777" w:rsidR="000E31E9" w:rsidRPr="00A56F73" w:rsidRDefault="000E31E9" w:rsidP="00574DDA">
            <w:pPr>
              <w:spacing w:before="20" w:after="20"/>
              <w:rPr>
                <w:rFonts w:ascii="Arial" w:hAnsi="Arial" w:cs="Arial"/>
                <w:b/>
                <w:sz w:val="20"/>
                <w:szCs w:val="20"/>
              </w:rPr>
            </w:pPr>
            <w:r w:rsidRPr="00A56F73">
              <w:rPr>
                <w:rFonts w:ascii="Arial" w:hAnsi="Arial" w:cs="Arial"/>
                <w:b/>
                <w:sz w:val="20"/>
                <w:szCs w:val="20"/>
              </w:rPr>
              <w:t>Arbete/aktivitet och risk(-er); Ange vad och var</w:t>
            </w:r>
          </w:p>
        </w:tc>
      </w:tr>
      <w:tr w:rsidR="000E31E9" w:rsidRPr="00A56F73" w14:paraId="65DE0645" w14:textId="77777777" w:rsidTr="001A1AA8">
        <w:tc>
          <w:tcPr>
            <w:tcW w:w="2279" w:type="dxa"/>
            <w:tcBorders>
              <w:top w:val="single" w:sz="4" w:space="0" w:color="auto"/>
              <w:bottom w:val="single" w:sz="4" w:space="0" w:color="auto"/>
            </w:tcBorders>
          </w:tcPr>
          <w:p w14:paraId="1D67FC2A" w14:textId="77777777" w:rsidR="000E31E9" w:rsidRPr="00A56F73" w:rsidRDefault="000E31E9" w:rsidP="00574DDA">
            <w:pPr>
              <w:spacing w:before="60" w:after="60"/>
              <w:rPr>
                <w:rFonts w:ascii="Arial" w:hAnsi="Arial" w:cs="Arial"/>
                <w:sz w:val="20"/>
                <w:szCs w:val="20"/>
                <w:highlight w:val="green"/>
              </w:rPr>
            </w:pPr>
          </w:p>
          <w:p w14:paraId="3941AA34" w14:textId="77777777" w:rsidR="000E31E9" w:rsidRPr="00A56F73" w:rsidRDefault="000E31E9" w:rsidP="00574DDA">
            <w:pPr>
              <w:spacing w:before="60" w:after="60"/>
              <w:rPr>
                <w:rFonts w:ascii="Arial" w:hAnsi="Arial" w:cs="Arial"/>
                <w:sz w:val="20"/>
                <w:szCs w:val="20"/>
                <w:highlight w:val="green"/>
              </w:rPr>
            </w:pPr>
          </w:p>
          <w:p w14:paraId="272B69A7" w14:textId="77777777" w:rsidR="000E31E9" w:rsidRPr="00A56F73" w:rsidRDefault="000E31E9"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shd w:val="clear" w:color="auto" w:fill="auto"/>
          </w:tcPr>
          <w:p w14:paraId="47810090" w14:textId="376FD98D" w:rsidR="000E31E9" w:rsidRPr="00A56F73" w:rsidRDefault="001A1AA8" w:rsidP="00574DDA">
            <w:pPr>
              <w:spacing w:before="60" w:after="60"/>
              <w:rPr>
                <w:rFonts w:ascii="Arial" w:hAnsi="Arial" w:cs="Arial"/>
                <w:sz w:val="20"/>
                <w:szCs w:val="20"/>
              </w:rPr>
            </w:pPr>
            <w:r w:rsidRPr="00A56F73">
              <w:rPr>
                <w:rFonts w:ascii="Arial" w:hAnsi="Arial" w:cs="Arial"/>
                <w:sz w:val="20"/>
                <w:szCs w:val="20"/>
              </w:rPr>
              <w:t>Exempel:</w:t>
            </w:r>
          </w:p>
          <w:p w14:paraId="193BEB5B" w14:textId="1D089ED9" w:rsidR="001A1AA8" w:rsidRPr="00A56F73" w:rsidRDefault="001A1AA8" w:rsidP="00574DDA">
            <w:pPr>
              <w:spacing w:before="60" w:after="60"/>
              <w:rPr>
                <w:rFonts w:ascii="Arial" w:hAnsi="Arial" w:cs="Arial"/>
                <w:sz w:val="20"/>
                <w:szCs w:val="20"/>
              </w:rPr>
            </w:pPr>
            <w:r w:rsidRPr="00A56F73">
              <w:rPr>
                <w:rFonts w:ascii="Arial" w:hAnsi="Arial" w:cs="Arial"/>
                <w:sz w:val="20"/>
                <w:szCs w:val="20"/>
              </w:rPr>
              <w:t>- Brandfarliga heta arbeten</w:t>
            </w:r>
          </w:p>
          <w:p w14:paraId="3BAA6996" w14:textId="15255819" w:rsidR="001A1AA8" w:rsidRPr="00A56F73" w:rsidRDefault="001A1AA8" w:rsidP="00574DDA">
            <w:pPr>
              <w:spacing w:before="60" w:after="60"/>
              <w:rPr>
                <w:rFonts w:ascii="Arial" w:hAnsi="Arial" w:cs="Arial"/>
                <w:sz w:val="20"/>
                <w:szCs w:val="20"/>
              </w:rPr>
            </w:pPr>
            <w:r w:rsidRPr="00A56F73">
              <w:rPr>
                <w:rFonts w:ascii="Arial" w:hAnsi="Arial" w:cs="Arial"/>
                <w:sz w:val="20"/>
                <w:szCs w:val="20"/>
              </w:rPr>
              <w:t xml:space="preserve">- </w:t>
            </w:r>
            <w:r w:rsidR="00700303" w:rsidRPr="00A56F73">
              <w:rPr>
                <w:rFonts w:ascii="Arial" w:hAnsi="Arial" w:cs="Arial"/>
                <w:sz w:val="20"/>
                <w:szCs w:val="20"/>
              </w:rPr>
              <w:t>Hantering av gasol eller andra brandfarliga vätskor/gaser</w:t>
            </w:r>
          </w:p>
          <w:p w14:paraId="377C88A9" w14:textId="51F4C848" w:rsidR="00700303" w:rsidRPr="00A56F73" w:rsidRDefault="00700303" w:rsidP="00574DDA">
            <w:pPr>
              <w:spacing w:before="60" w:after="60"/>
              <w:rPr>
                <w:rFonts w:ascii="Arial" w:hAnsi="Arial" w:cs="Arial"/>
                <w:sz w:val="20"/>
                <w:szCs w:val="20"/>
              </w:rPr>
            </w:pPr>
            <w:r w:rsidRPr="00A56F73">
              <w:rPr>
                <w:rFonts w:ascii="Arial" w:hAnsi="Arial" w:cs="Arial"/>
                <w:sz w:val="20"/>
                <w:szCs w:val="20"/>
              </w:rPr>
              <w:t>- Förvaring</w:t>
            </w:r>
            <w:r w:rsidR="00C56302" w:rsidRPr="00A56F73">
              <w:rPr>
                <w:rFonts w:ascii="Arial" w:hAnsi="Arial" w:cs="Arial"/>
                <w:sz w:val="20"/>
                <w:szCs w:val="20"/>
              </w:rPr>
              <w:t xml:space="preserve"> av brandkänsligt material</w:t>
            </w:r>
          </w:p>
          <w:p w14:paraId="5C634860" w14:textId="4895C3A0" w:rsidR="00F13032" w:rsidRPr="00A56F73" w:rsidRDefault="00F13032" w:rsidP="00574DDA">
            <w:pPr>
              <w:spacing w:before="60" w:after="60"/>
              <w:rPr>
                <w:rFonts w:ascii="Arial" w:hAnsi="Arial" w:cs="Arial"/>
                <w:sz w:val="20"/>
                <w:szCs w:val="20"/>
              </w:rPr>
            </w:pPr>
            <w:r w:rsidRPr="00A56F73">
              <w:rPr>
                <w:rFonts w:ascii="Arial" w:hAnsi="Arial" w:cs="Arial"/>
                <w:sz w:val="20"/>
                <w:szCs w:val="20"/>
              </w:rPr>
              <w:t>- Närliggande risker utanför arbetsområde, ex</w:t>
            </w:r>
            <w:r w:rsidR="00B12092" w:rsidRPr="00A56F73">
              <w:rPr>
                <w:rFonts w:ascii="Arial" w:hAnsi="Arial" w:cs="Arial"/>
                <w:sz w:val="20"/>
                <w:szCs w:val="20"/>
              </w:rPr>
              <w:t>.</w:t>
            </w:r>
            <w:r w:rsidR="00B572CF" w:rsidRPr="00A56F73">
              <w:rPr>
                <w:rFonts w:ascii="Arial" w:hAnsi="Arial" w:cs="Arial"/>
                <w:sz w:val="20"/>
                <w:szCs w:val="20"/>
              </w:rPr>
              <w:t xml:space="preserve"> industri, tankstation, </w:t>
            </w:r>
            <w:r w:rsidR="00B12092" w:rsidRPr="00A56F73">
              <w:rPr>
                <w:rFonts w:ascii="Arial" w:hAnsi="Arial" w:cs="Arial"/>
                <w:sz w:val="20"/>
                <w:szCs w:val="20"/>
              </w:rPr>
              <w:t>el</w:t>
            </w:r>
            <w:r w:rsidR="00047298" w:rsidRPr="00A56F73">
              <w:rPr>
                <w:rFonts w:ascii="Arial" w:hAnsi="Arial" w:cs="Arial"/>
                <w:sz w:val="20"/>
                <w:szCs w:val="20"/>
              </w:rPr>
              <w:t>l</w:t>
            </w:r>
            <w:r w:rsidR="00B12092" w:rsidRPr="00A56F73">
              <w:rPr>
                <w:rFonts w:ascii="Arial" w:hAnsi="Arial" w:cs="Arial"/>
                <w:sz w:val="20"/>
                <w:szCs w:val="20"/>
              </w:rPr>
              <w:t>er annan verksam med risk för bran</w:t>
            </w:r>
            <w:r w:rsidR="00047298" w:rsidRPr="00A56F73">
              <w:rPr>
                <w:rFonts w:ascii="Arial" w:hAnsi="Arial" w:cs="Arial"/>
                <w:sz w:val="20"/>
                <w:szCs w:val="20"/>
              </w:rPr>
              <w:t>d/explosion.</w:t>
            </w:r>
          </w:p>
          <w:p w14:paraId="3AFF666F" w14:textId="77777777" w:rsidR="000E31E9" w:rsidRPr="00A56F73" w:rsidRDefault="000E31E9" w:rsidP="00574DDA">
            <w:pPr>
              <w:spacing w:before="60" w:after="60"/>
              <w:rPr>
                <w:rFonts w:ascii="Arial" w:hAnsi="Arial" w:cs="Arial"/>
                <w:sz w:val="20"/>
                <w:szCs w:val="20"/>
                <w:highlight w:val="green"/>
              </w:rPr>
            </w:pPr>
          </w:p>
          <w:p w14:paraId="73098D28" w14:textId="77777777" w:rsidR="000E31E9" w:rsidRPr="00A56F73" w:rsidRDefault="000E31E9" w:rsidP="00574DDA">
            <w:pPr>
              <w:spacing w:before="60" w:after="60"/>
              <w:rPr>
                <w:rFonts w:ascii="Arial" w:hAnsi="Arial" w:cs="Arial"/>
                <w:sz w:val="20"/>
                <w:szCs w:val="20"/>
                <w:highlight w:val="green"/>
              </w:rPr>
            </w:pPr>
          </w:p>
          <w:p w14:paraId="507939C2" w14:textId="77777777" w:rsidR="000E31E9" w:rsidRPr="00A56F73" w:rsidRDefault="000E31E9" w:rsidP="00574DDA">
            <w:pPr>
              <w:spacing w:before="60" w:after="60"/>
              <w:rPr>
                <w:rFonts w:ascii="Arial" w:hAnsi="Arial" w:cs="Arial"/>
                <w:sz w:val="20"/>
                <w:szCs w:val="20"/>
                <w:highlight w:val="green"/>
              </w:rPr>
            </w:pPr>
          </w:p>
          <w:p w14:paraId="55A995A0" w14:textId="77777777" w:rsidR="000E31E9" w:rsidRPr="00A56F73" w:rsidRDefault="000E31E9" w:rsidP="00574DDA">
            <w:pPr>
              <w:spacing w:before="60" w:after="60"/>
              <w:rPr>
                <w:rFonts w:ascii="Arial" w:hAnsi="Arial" w:cs="Arial"/>
                <w:sz w:val="20"/>
                <w:szCs w:val="20"/>
                <w:highlight w:val="green"/>
              </w:rPr>
            </w:pPr>
          </w:p>
        </w:tc>
      </w:tr>
      <w:tr w:rsidR="000E31E9" w:rsidRPr="00A56F73" w14:paraId="47C6CA8D" w14:textId="77777777" w:rsidTr="00574DDA">
        <w:tc>
          <w:tcPr>
            <w:tcW w:w="9142" w:type="dxa"/>
            <w:gridSpan w:val="3"/>
            <w:tcBorders>
              <w:bottom w:val="single" w:sz="4" w:space="0" w:color="auto"/>
            </w:tcBorders>
            <w:shd w:val="clear" w:color="auto" w:fill="E6E6E6"/>
          </w:tcPr>
          <w:p w14:paraId="11A37B88" w14:textId="77777777" w:rsidR="000E31E9" w:rsidRPr="00A56F73" w:rsidRDefault="000E31E9" w:rsidP="00574DDA">
            <w:pPr>
              <w:spacing w:before="20" w:after="20"/>
              <w:rPr>
                <w:rFonts w:ascii="Arial" w:hAnsi="Arial" w:cs="Arial"/>
                <w:b/>
                <w:sz w:val="20"/>
                <w:szCs w:val="20"/>
              </w:rPr>
            </w:pPr>
            <w:r w:rsidRPr="00A56F73">
              <w:rPr>
                <w:rFonts w:ascii="Arial" w:hAnsi="Arial" w:cs="Arial"/>
                <w:b/>
                <w:sz w:val="20"/>
                <w:szCs w:val="20"/>
              </w:rPr>
              <w:t>Åtgärder</w:t>
            </w:r>
          </w:p>
        </w:tc>
      </w:tr>
      <w:tr w:rsidR="000E31E9" w:rsidRPr="00A56F73" w14:paraId="4F241B40" w14:textId="77777777" w:rsidTr="00574DDA">
        <w:tc>
          <w:tcPr>
            <w:tcW w:w="9142" w:type="dxa"/>
            <w:gridSpan w:val="3"/>
            <w:tcBorders>
              <w:top w:val="nil"/>
              <w:bottom w:val="single" w:sz="4" w:space="0" w:color="auto"/>
            </w:tcBorders>
          </w:tcPr>
          <w:p w14:paraId="64C147BF" w14:textId="1F1B212C" w:rsidR="009F086B" w:rsidRPr="00A56F73" w:rsidRDefault="0087273A" w:rsidP="00574DDA">
            <w:pPr>
              <w:rPr>
                <w:rFonts w:ascii="Arial" w:hAnsi="Arial" w:cs="Arial"/>
                <w:sz w:val="22"/>
                <w:szCs w:val="22"/>
              </w:rPr>
            </w:pPr>
            <w:r w:rsidRPr="00A56F73">
              <w:rPr>
                <w:rFonts w:ascii="Arial" w:hAnsi="Arial" w:cs="Arial"/>
                <w:sz w:val="22"/>
                <w:szCs w:val="22"/>
              </w:rPr>
              <w:t>Projektets</w:t>
            </w:r>
            <w:r w:rsidR="00BE7493" w:rsidRPr="00A56F73">
              <w:rPr>
                <w:rFonts w:ascii="Arial" w:hAnsi="Arial" w:cs="Arial"/>
                <w:sz w:val="22"/>
                <w:szCs w:val="22"/>
              </w:rPr>
              <w:t xml:space="preserve"> </w:t>
            </w:r>
            <w:r w:rsidRPr="00A56F73">
              <w:rPr>
                <w:rFonts w:ascii="Arial" w:hAnsi="Arial" w:cs="Arial"/>
                <w:sz w:val="22"/>
                <w:szCs w:val="22"/>
              </w:rPr>
              <w:t>tillstånds</w:t>
            </w:r>
            <w:r w:rsidR="00ED33BD" w:rsidRPr="00A56F73">
              <w:rPr>
                <w:rFonts w:ascii="Arial" w:hAnsi="Arial" w:cs="Arial"/>
                <w:sz w:val="22"/>
                <w:szCs w:val="22"/>
              </w:rPr>
              <w:t xml:space="preserve">ansvarig går igenom </w:t>
            </w:r>
            <w:r w:rsidR="00C300DD" w:rsidRPr="00A56F73">
              <w:rPr>
                <w:rFonts w:ascii="Arial" w:hAnsi="Arial" w:cs="Arial"/>
                <w:sz w:val="22"/>
                <w:szCs w:val="22"/>
              </w:rPr>
              <w:t>c</w:t>
            </w:r>
            <w:r w:rsidR="00ED33BD" w:rsidRPr="00A56F73">
              <w:rPr>
                <w:rFonts w:ascii="Arial" w:hAnsi="Arial" w:cs="Arial"/>
                <w:sz w:val="22"/>
                <w:szCs w:val="22"/>
              </w:rPr>
              <w:t>hecklista</w:t>
            </w:r>
            <w:r w:rsidR="00A56F73" w:rsidRPr="00A56F73">
              <w:rPr>
                <w:rFonts w:ascii="Arial" w:hAnsi="Arial" w:cs="Arial"/>
                <w:sz w:val="22"/>
                <w:szCs w:val="22"/>
              </w:rPr>
              <w:t xml:space="preserve"> för</w:t>
            </w:r>
            <w:r w:rsidR="00ED33BD" w:rsidRPr="00A56F73">
              <w:rPr>
                <w:rFonts w:ascii="Arial" w:hAnsi="Arial" w:cs="Arial"/>
                <w:sz w:val="22"/>
                <w:szCs w:val="22"/>
              </w:rPr>
              <w:t xml:space="preserve"> tillstånd '</w:t>
            </w:r>
            <w:r w:rsidRPr="00A56F73">
              <w:rPr>
                <w:rFonts w:ascii="Arial" w:hAnsi="Arial" w:cs="Arial"/>
                <w:sz w:val="22"/>
                <w:szCs w:val="22"/>
              </w:rPr>
              <w:t>Brandfarliga h</w:t>
            </w:r>
            <w:r w:rsidR="00ED33BD" w:rsidRPr="00A56F73">
              <w:rPr>
                <w:rFonts w:ascii="Arial" w:hAnsi="Arial" w:cs="Arial"/>
                <w:sz w:val="22"/>
                <w:szCs w:val="22"/>
              </w:rPr>
              <w:t xml:space="preserve">eta arbeten' inför varje </w:t>
            </w:r>
            <w:r w:rsidRPr="00A56F73">
              <w:rPr>
                <w:rFonts w:ascii="Arial" w:hAnsi="Arial" w:cs="Arial"/>
                <w:sz w:val="22"/>
                <w:szCs w:val="22"/>
              </w:rPr>
              <w:t>arbetspass</w:t>
            </w:r>
            <w:r w:rsidR="00ED33BD" w:rsidRPr="00A56F73">
              <w:rPr>
                <w:rFonts w:ascii="Arial" w:hAnsi="Arial" w:cs="Arial"/>
                <w:sz w:val="22"/>
                <w:szCs w:val="22"/>
              </w:rPr>
              <w:t>, på platsen för arbetet.</w:t>
            </w:r>
          </w:p>
          <w:p w14:paraId="22AB78B7" w14:textId="77777777" w:rsidR="0066391C" w:rsidRPr="00A56F73" w:rsidRDefault="009F086B" w:rsidP="004E086C">
            <w:pPr>
              <w:pStyle w:val="Liststycke"/>
              <w:numPr>
                <w:ilvl w:val="0"/>
                <w:numId w:val="20"/>
              </w:numPr>
              <w:rPr>
                <w:rFonts w:ascii="Arial" w:hAnsi="Arial" w:cs="Arial"/>
                <w:sz w:val="22"/>
                <w:szCs w:val="22"/>
              </w:rPr>
            </w:pPr>
            <w:r w:rsidRPr="00A56F73">
              <w:rPr>
                <w:rFonts w:ascii="Arial" w:hAnsi="Arial" w:cs="Arial"/>
                <w:sz w:val="22"/>
                <w:szCs w:val="22"/>
              </w:rPr>
              <w:t xml:space="preserve">Säker förvaring av gaser som inte kan reagera med varandra i ventilerad container utan antändningskälla. </w:t>
            </w:r>
          </w:p>
          <w:p w14:paraId="4A550D1A" w14:textId="77777777" w:rsidR="0066391C" w:rsidRPr="00A56F73" w:rsidRDefault="009F086B" w:rsidP="004E086C">
            <w:pPr>
              <w:pStyle w:val="Liststycke"/>
              <w:numPr>
                <w:ilvl w:val="0"/>
                <w:numId w:val="20"/>
              </w:numPr>
              <w:rPr>
                <w:rFonts w:ascii="Arial" w:hAnsi="Arial" w:cs="Arial"/>
                <w:sz w:val="22"/>
                <w:szCs w:val="22"/>
              </w:rPr>
            </w:pPr>
            <w:r w:rsidRPr="00A56F73">
              <w:rPr>
                <w:rFonts w:ascii="Arial" w:hAnsi="Arial" w:cs="Arial"/>
                <w:sz w:val="22"/>
                <w:szCs w:val="22"/>
              </w:rPr>
              <w:t xml:space="preserve">Märk ut med skylt och på APD-plan. </w:t>
            </w:r>
          </w:p>
          <w:p w14:paraId="44ED70F4" w14:textId="77777777" w:rsidR="0066391C" w:rsidRPr="00A56F73" w:rsidRDefault="009F086B" w:rsidP="004E086C">
            <w:pPr>
              <w:pStyle w:val="Liststycke"/>
              <w:numPr>
                <w:ilvl w:val="0"/>
                <w:numId w:val="20"/>
              </w:numPr>
              <w:rPr>
                <w:rFonts w:ascii="Arial" w:hAnsi="Arial" w:cs="Arial"/>
                <w:sz w:val="22"/>
                <w:szCs w:val="22"/>
              </w:rPr>
            </w:pPr>
            <w:r w:rsidRPr="00A56F73">
              <w:rPr>
                <w:rFonts w:ascii="Arial" w:hAnsi="Arial" w:cs="Arial"/>
                <w:sz w:val="22"/>
                <w:szCs w:val="22"/>
              </w:rPr>
              <w:t xml:space="preserve">Kontakta räddningstjänst. </w:t>
            </w:r>
          </w:p>
          <w:p w14:paraId="69C65A08" w14:textId="632146AC" w:rsidR="009F086B" w:rsidRPr="00A56F73" w:rsidRDefault="009F086B" w:rsidP="004E086C">
            <w:pPr>
              <w:pStyle w:val="Liststycke"/>
              <w:numPr>
                <w:ilvl w:val="0"/>
                <w:numId w:val="20"/>
              </w:numPr>
              <w:rPr>
                <w:rFonts w:ascii="Arial" w:hAnsi="Arial" w:cs="Arial"/>
                <w:sz w:val="22"/>
                <w:szCs w:val="22"/>
              </w:rPr>
            </w:pPr>
            <w:r w:rsidRPr="00A56F73">
              <w:rPr>
                <w:rFonts w:ascii="Arial" w:hAnsi="Arial" w:cs="Arial"/>
                <w:sz w:val="22"/>
                <w:szCs w:val="22"/>
              </w:rPr>
              <w:t>Sök tillstånd från kommunen om ni förvarar &gt;1000 l gasol, &gt;3000 l bensin eller &gt;</w:t>
            </w:r>
            <w:r w:rsidR="0066391C" w:rsidRPr="00A56F73">
              <w:rPr>
                <w:rFonts w:ascii="Arial" w:hAnsi="Arial" w:cs="Arial"/>
                <w:sz w:val="22"/>
                <w:szCs w:val="22"/>
              </w:rPr>
              <w:t>50 000</w:t>
            </w:r>
            <w:r w:rsidRPr="00A56F73">
              <w:rPr>
                <w:rFonts w:ascii="Arial" w:hAnsi="Arial" w:cs="Arial"/>
                <w:sz w:val="22"/>
                <w:szCs w:val="22"/>
              </w:rPr>
              <w:t xml:space="preserve"> l</w:t>
            </w:r>
            <w:r w:rsidR="0066391C" w:rsidRPr="00A56F73">
              <w:rPr>
                <w:rFonts w:ascii="Arial" w:hAnsi="Arial" w:cs="Arial"/>
                <w:sz w:val="22"/>
                <w:szCs w:val="22"/>
              </w:rPr>
              <w:t xml:space="preserve">iter </w:t>
            </w:r>
            <w:r w:rsidRPr="00A56F73">
              <w:rPr>
                <w:rFonts w:ascii="Arial" w:hAnsi="Arial" w:cs="Arial"/>
                <w:sz w:val="22"/>
                <w:szCs w:val="22"/>
              </w:rPr>
              <w:t xml:space="preserve">diesel utomhus (vid förvaring inomhus krävs tillstånd vid lägre volymer). </w:t>
            </w:r>
          </w:p>
          <w:p w14:paraId="2869A946" w14:textId="77777777" w:rsidR="0087273A" w:rsidRPr="00A56F73" w:rsidRDefault="0087273A" w:rsidP="00574DDA">
            <w:pPr>
              <w:rPr>
                <w:rFonts w:ascii="Arial" w:hAnsi="Arial" w:cs="Arial"/>
              </w:rPr>
            </w:pPr>
          </w:p>
          <w:p w14:paraId="55B4C08B" w14:textId="42419FAD" w:rsidR="0066391C" w:rsidRPr="00A56F73" w:rsidRDefault="008D4274" w:rsidP="00574DDA">
            <w:pPr>
              <w:rPr>
                <w:rFonts w:ascii="Arial" w:hAnsi="Arial" w:cs="Arial"/>
                <w:sz w:val="22"/>
                <w:szCs w:val="22"/>
              </w:rPr>
            </w:pPr>
            <w:r w:rsidRPr="00A56F73">
              <w:rPr>
                <w:rFonts w:ascii="Arial" w:hAnsi="Arial" w:cs="Arial"/>
                <w:sz w:val="22"/>
                <w:szCs w:val="22"/>
              </w:rPr>
              <w:t xml:space="preserve">Regelbundna brandskyddsronder, </w:t>
            </w:r>
            <w:r w:rsidR="00C300DD" w:rsidRPr="00A56F73">
              <w:rPr>
                <w:rFonts w:ascii="Arial" w:hAnsi="Arial" w:cs="Arial"/>
                <w:sz w:val="22"/>
                <w:szCs w:val="22"/>
              </w:rPr>
              <w:t>s</w:t>
            </w:r>
            <w:r w:rsidRPr="00A56F73">
              <w:rPr>
                <w:rFonts w:ascii="Arial" w:hAnsi="Arial" w:cs="Arial"/>
                <w:sz w:val="22"/>
                <w:szCs w:val="22"/>
              </w:rPr>
              <w:t>e Riktad skyddsrond Brandskydd.</w:t>
            </w:r>
          </w:p>
          <w:p w14:paraId="655F8990" w14:textId="77777777" w:rsidR="008D4274" w:rsidRPr="00A56F73" w:rsidRDefault="008D4274" w:rsidP="00574DDA">
            <w:pPr>
              <w:rPr>
                <w:rFonts w:ascii="Arial" w:hAnsi="Arial" w:cs="Arial"/>
                <w:sz w:val="22"/>
                <w:szCs w:val="22"/>
              </w:rPr>
            </w:pPr>
          </w:p>
          <w:p w14:paraId="6E76FE24" w14:textId="2726C3BF" w:rsidR="008D4274" w:rsidRPr="00A56F73" w:rsidRDefault="00162A17" w:rsidP="00574DDA">
            <w:pPr>
              <w:rPr>
                <w:rFonts w:ascii="Arial" w:hAnsi="Arial" w:cs="Arial"/>
                <w:sz w:val="22"/>
                <w:szCs w:val="22"/>
              </w:rPr>
            </w:pPr>
            <w:r w:rsidRPr="00A56F73">
              <w:rPr>
                <w:rFonts w:ascii="Arial" w:hAnsi="Arial" w:cs="Arial"/>
                <w:sz w:val="22"/>
                <w:szCs w:val="22"/>
              </w:rPr>
              <w:t>Utrymningsplan och skyltade utrymningsvägar samt ledbelysning som lyser vid strömavbrott. Brandsläckare (pulver) utplacerade på bygget och i samtliga bodar.</w:t>
            </w:r>
          </w:p>
          <w:p w14:paraId="559B0396" w14:textId="6AB1420B" w:rsidR="000E31E9" w:rsidRPr="009831BD" w:rsidRDefault="00C300DD" w:rsidP="00574DDA">
            <w:pPr>
              <w:pStyle w:val="Rubrik3"/>
              <w:rPr>
                <w:rFonts w:ascii="Arial" w:hAnsi="Arial" w:cs="Arial"/>
                <w:sz w:val="22"/>
                <w:szCs w:val="18"/>
              </w:rPr>
            </w:pPr>
            <w:r w:rsidRPr="009831BD">
              <w:rPr>
                <w:rFonts w:ascii="Arial" w:hAnsi="Arial" w:cs="Arial"/>
                <w:sz w:val="22"/>
                <w:szCs w:val="18"/>
              </w:rPr>
              <w:t>Åtgärder anges här</w:t>
            </w:r>
          </w:p>
          <w:p w14:paraId="36E58110" w14:textId="77777777" w:rsidR="000E31E9" w:rsidRPr="00A56F73" w:rsidRDefault="000E31E9"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1D95080C" w14:textId="77777777" w:rsidR="000E31E9" w:rsidRPr="00A56F73" w:rsidRDefault="000E31E9" w:rsidP="00574DDA">
            <w:pPr>
              <w:rPr>
                <w:rFonts w:ascii="Arial" w:hAnsi="Arial" w:cs="Arial"/>
              </w:rPr>
            </w:pPr>
          </w:p>
          <w:p w14:paraId="0013F0C3" w14:textId="77777777" w:rsidR="0016687B" w:rsidRPr="00A56F73" w:rsidRDefault="0016687B" w:rsidP="00574DDA">
            <w:pPr>
              <w:rPr>
                <w:rFonts w:ascii="Arial" w:hAnsi="Arial" w:cs="Arial"/>
              </w:rPr>
            </w:pPr>
          </w:p>
          <w:p w14:paraId="09EE2435" w14:textId="77777777" w:rsidR="0016687B" w:rsidRPr="00A56F73" w:rsidRDefault="0016687B" w:rsidP="00574DDA">
            <w:pPr>
              <w:rPr>
                <w:rFonts w:ascii="Arial" w:hAnsi="Arial" w:cs="Arial"/>
              </w:rPr>
            </w:pPr>
          </w:p>
          <w:p w14:paraId="796287E7" w14:textId="77777777" w:rsidR="000E31E9" w:rsidRPr="00A56F73" w:rsidRDefault="000E31E9" w:rsidP="00574DDA">
            <w:pPr>
              <w:rPr>
                <w:rFonts w:ascii="Arial" w:hAnsi="Arial" w:cs="Arial"/>
              </w:rPr>
            </w:pPr>
          </w:p>
          <w:p w14:paraId="54049710" w14:textId="77777777" w:rsidR="000E31E9" w:rsidRPr="00A56F73" w:rsidRDefault="000E31E9" w:rsidP="00574DDA">
            <w:pPr>
              <w:spacing w:after="120"/>
              <w:rPr>
                <w:rFonts w:ascii="Arial" w:hAnsi="Arial" w:cs="Arial"/>
              </w:rPr>
            </w:pPr>
          </w:p>
        </w:tc>
      </w:tr>
      <w:tr w:rsidR="000E31E9" w:rsidRPr="00A56F73" w14:paraId="7CBBBA7B" w14:textId="77777777" w:rsidTr="00574DDA">
        <w:trPr>
          <w:trHeight w:val="299"/>
        </w:trPr>
        <w:tc>
          <w:tcPr>
            <w:tcW w:w="6550" w:type="dxa"/>
            <w:gridSpan w:val="2"/>
            <w:tcBorders>
              <w:top w:val="single" w:sz="4" w:space="0" w:color="auto"/>
              <w:bottom w:val="single" w:sz="4" w:space="0" w:color="auto"/>
            </w:tcBorders>
            <w:shd w:val="clear" w:color="auto" w:fill="E6E6E6"/>
          </w:tcPr>
          <w:p w14:paraId="3736494E" w14:textId="77777777" w:rsidR="000E31E9" w:rsidRPr="00A56F73" w:rsidRDefault="000E31E9" w:rsidP="00574DDA">
            <w:pPr>
              <w:spacing w:before="40" w:after="40"/>
              <w:rPr>
                <w:rFonts w:ascii="Arial" w:hAnsi="Arial" w:cs="Arial"/>
                <w:sz w:val="16"/>
                <w:szCs w:val="16"/>
              </w:rPr>
            </w:pPr>
            <w:r w:rsidRPr="00A56F73">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38A7141F" w14:textId="5926BE11" w:rsidR="000E31E9" w:rsidRPr="00A56F73" w:rsidRDefault="000E31E9" w:rsidP="00574DDA">
            <w:pPr>
              <w:spacing w:before="40" w:after="40"/>
              <w:rPr>
                <w:rFonts w:ascii="Arial" w:hAnsi="Arial" w:cs="Arial"/>
                <w:sz w:val="16"/>
                <w:szCs w:val="16"/>
              </w:rPr>
            </w:pPr>
            <w:r w:rsidRPr="00A56F73">
              <w:rPr>
                <w:rFonts w:ascii="Arial" w:hAnsi="Arial" w:cs="Arial"/>
                <w:sz w:val="16"/>
                <w:szCs w:val="16"/>
              </w:rPr>
              <w:t>Signering B</w:t>
            </w:r>
            <w:r w:rsidR="00A77184">
              <w:rPr>
                <w:rFonts w:ascii="Arial" w:hAnsi="Arial" w:cs="Arial"/>
                <w:sz w:val="16"/>
                <w:szCs w:val="16"/>
              </w:rPr>
              <w:t>as</w:t>
            </w:r>
            <w:r w:rsidRPr="00A56F73">
              <w:rPr>
                <w:rFonts w:ascii="Arial" w:hAnsi="Arial" w:cs="Arial"/>
                <w:sz w:val="16"/>
                <w:szCs w:val="16"/>
              </w:rPr>
              <w:t>-U</w:t>
            </w:r>
          </w:p>
        </w:tc>
      </w:tr>
      <w:tr w:rsidR="000E31E9" w:rsidRPr="00A56F73" w14:paraId="016D33AA" w14:textId="77777777" w:rsidTr="00574DDA">
        <w:tc>
          <w:tcPr>
            <w:tcW w:w="6550" w:type="dxa"/>
            <w:gridSpan w:val="2"/>
            <w:tcBorders>
              <w:top w:val="nil"/>
            </w:tcBorders>
          </w:tcPr>
          <w:p w14:paraId="48EDFCFD" w14:textId="77777777" w:rsidR="000E31E9" w:rsidRPr="00A56F73" w:rsidRDefault="000E31E9" w:rsidP="00574DDA">
            <w:pPr>
              <w:spacing w:before="60" w:after="60"/>
              <w:rPr>
                <w:rFonts w:ascii="Arial" w:hAnsi="Arial" w:cs="Arial"/>
                <w:sz w:val="16"/>
                <w:szCs w:val="16"/>
              </w:rPr>
            </w:pPr>
          </w:p>
        </w:tc>
        <w:tc>
          <w:tcPr>
            <w:tcW w:w="2592" w:type="dxa"/>
            <w:tcBorders>
              <w:top w:val="nil"/>
            </w:tcBorders>
          </w:tcPr>
          <w:p w14:paraId="6D0F5CEF" w14:textId="77777777" w:rsidR="000E31E9" w:rsidRPr="00A56F73" w:rsidRDefault="000E31E9" w:rsidP="00574DDA">
            <w:pPr>
              <w:spacing w:before="60" w:after="60"/>
              <w:rPr>
                <w:rFonts w:ascii="Arial" w:hAnsi="Arial" w:cs="Arial"/>
                <w:sz w:val="16"/>
                <w:szCs w:val="16"/>
              </w:rPr>
            </w:pPr>
          </w:p>
        </w:tc>
      </w:tr>
    </w:tbl>
    <w:p w14:paraId="5563B788" w14:textId="77777777" w:rsidR="000E31E9" w:rsidRPr="00A56F73" w:rsidRDefault="000E31E9" w:rsidP="000E31E9">
      <w:pPr>
        <w:rPr>
          <w:rFonts w:ascii="Arial" w:hAnsi="Arial" w:cs="Arial"/>
        </w:rPr>
      </w:pPr>
    </w:p>
    <w:p w14:paraId="6D84ADC7" w14:textId="77777777" w:rsidR="000E31E9" w:rsidRPr="008A4748" w:rsidRDefault="000E31E9" w:rsidP="000E31E9"/>
    <w:bookmarkEnd w:id="32"/>
    <w:p w14:paraId="5169DC35" w14:textId="7CF755F0" w:rsidR="0023309D" w:rsidRPr="009831BD" w:rsidRDefault="0023309D" w:rsidP="0023309D">
      <w:pPr>
        <w:keepNext/>
        <w:pageBreakBefore/>
        <w:spacing w:before="240" w:after="60"/>
        <w:outlineLvl w:val="0"/>
        <w:rPr>
          <w:rFonts w:ascii="Arial" w:hAnsi="Arial" w:cs="Arial"/>
          <w:b/>
          <w:kern w:val="28"/>
          <w:sz w:val="22"/>
          <w:szCs w:val="14"/>
        </w:rPr>
      </w:pPr>
      <w:r w:rsidRPr="009831BD">
        <w:rPr>
          <w:rFonts w:ascii="Arial" w:hAnsi="Arial" w:cs="Arial"/>
          <w:b/>
          <w:kern w:val="28"/>
          <w:sz w:val="22"/>
          <w:szCs w:val="14"/>
        </w:rPr>
        <w:lastRenderedPageBreak/>
        <w:t>2</w:t>
      </w:r>
      <w:r w:rsidR="00B318B4" w:rsidRPr="009831BD">
        <w:rPr>
          <w:rFonts w:ascii="Arial" w:hAnsi="Arial" w:cs="Arial"/>
          <w:b/>
          <w:kern w:val="28"/>
          <w:sz w:val="22"/>
          <w:szCs w:val="14"/>
        </w:rPr>
        <w:t>1</w:t>
      </w:r>
      <w:r w:rsidRPr="009831BD">
        <w:rPr>
          <w:rFonts w:ascii="Arial" w:hAnsi="Arial" w:cs="Arial"/>
          <w:b/>
          <w:kern w:val="28"/>
          <w:sz w:val="22"/>
          <w:szCs w:val="14"/>
        </w:rPr>
        <w:t xml:space="preserve">. </w:t>
      </w:r>
      <w:r w:rsidR="00197FAE" w:rsidRPr="009831BD">
        <w:rPr>
          <w:rFonts w:ascii="Arial" w:hAnsi="Arial" w:cs="Arial"/>
          <w:b/>
          <w:kern w:val="28"/>
          <w:sz w:val="22"/>
          <w:szCs w:val="14"/>
        </w:rPr>
        <w:t xml:space="preserve">Åtgärder vid </w:t>
      </w:r>
      <w:r w:rsidR="00C300DD" w:rsidRPr="009831BD">
        <w:rPr>
          <w:rFonts w:ascii="Arial" w:hAnsi="Arial" w:cs="Arial"/>
          <w:b/>
          <w:kern w:val="28"/>
          <w:sz w:val="22"/>
          <w:szCs w:val="14"/>
        </w:rPr>
        <w:t>a</w:t>
      </w:r>
      <w:r w:rsidR="00755DF6" w:rsidRPr="009831BD">
        <w:rPr>
          <w:rFonts w:ascii="Arial" w:hAnsi="Arial" w:cs="Arial"/>
          <w:b/>
          <w:kern w:val="28"/>
          <w:sz w:val="22"/>
          <w:szCs w:val="14"/>
        </w:rPr>
        <w:t xml:space="preserve">rbete med </w:t>
      </w:r>
      <w:r w:rsidR="00DF1819" w:rsidRPr="009831BD">
        <w:rPr>
          <w:rFonts w:ascii="Arial" w:hAnsi="Arial" w:cs="Arial"/>
          <w:b/>
          <w:kern w:val="28"/>
          <w:sz w:val="22"/>
          <w:szCs w:val="14"/>
        </w:rPr>
        <w:t>entreprenadmaskiner</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23309D" w:rsidRPr="003928DF" w14:paraId="6F65BE8F" w14:textId="77777777" w:rsidTr="00574DDA">
        <w:tc>
          <w:tcPr>
            <w:tcW w:w="2279" w:type="dxa"/>
            <w:tcBorders>
              <w:bottom w:val="single" w:sz="4" w:space="0" w:color="auto"/>
            </w:tcBorders>
            <w:shd w:val="clear" w:color="auto" w:fill="E6E6E6"/>
          </w:tcPr>
          <w:p w14:paraId="6531B9F0" w14:textId="77777777" w:rsidR="0023309D" w:rsidRPr="003928DF" w:rsidRDefault="0023309D" w:rsidP="0023309D">
            <w:pPr>
              <w:spacing w:before="20" w:after="20"/>
              <w:rPr>
                <w:rFonts w:ascii="Arial" w:hAnsi="Arial" w:cs="Arial"/>
                <w:b/>
                <w:sz w:val="20"/>
                <w:szCs w:val="20"/>
              </w:rPr>
            </w:pPr>
            <w:r w:rsidRPr="003928DF">
              <w:rPr>
                <w:rFonts w:ascii="Arial" w:hAnsi="Arial" w:cs="Arial"/>
                <w:b/>
                <w:sz w:val="20"/>
                <w:szCs w:val="20"/>
              </w:rPr>
              <w:t>Företag</w:t>
            </w:r>
          </w:p>
        </w:tc>
        <w:tc>
          <w:tcPr>
            <w:tcW w:w="6863" w:type="dxa"/>
            <w:gridSpan w:val="2"/>
            <w:tcBorders>
              <w:bottom w:val="single" w:sz="4" w:space="0" w:color="auto"/>
            </w:tcBorders>
            <w:shd w:val="clear" w:color="auto" w:fill="E6E6E6"/>
          </w:tcPr>
          <w:p w14:paraId="3FB7207A" w14:textId="77777777" w:rsidR="0023309D" w:rsidRPr="003928DF" w:rsidRDefault="0023309D" w:rsidP="0023309D">
            <w:pPr>
              <w:spacing w:before="20" w:after="20"/>
              <w:rPr>
                <w:rFonts w:ascii="Arial" w:hAnsi="Arial" w:cs="Arial"/>
                <w:b/>
                <w:sz w:val="20"/>
                <w:szCs w:val="20"/>
              </w:rPr>
            </w:pPr>
            <w:r w:rsidRPr="003928DF">
              <w:rPr>
                <w:rFonts w:ascii="Arial" w:hAnsi="Arial" w:cs="Arial"/>
                <w:b/>
                <w:sz w:val="20"/>
                <w:szCs w:val="20"/>
              </w:rPr>
              <w:t>Arbete/aktivitet och risk(-er); Ange vad och var</w:t>
            </w:r>
          </w:p>
        </w:tc>
      </w:tr>
      <w:tr w:rsidR="0023309D" w:rsidRPr="003928DF" w14:paraId="72827DB8" w14:textId="77777777" w:rsidTr="00574DDA">
        <w:tc>
          <w:tcPr>
            <w:tcW w:w="2279" w:type="dxa"/>
            <w:tcBorders>
              <w:top w:val="single" w:sz="4" w:space="0" w:color="auto"/>
              <w:bottom w:val="single" w:sz="4" w:space="0" w:color="auto"/>
            </w:tcBorders>
          </w:tcPr>
          <w:p w14:paraId="2D4C76C7" w14:textId="77777777" w:rsidR="0023309D" w:rsidRPr="003928DF" w:rsidRDefault="0023309D" w:rsidP="0023309D">
            <w:pPr>
              <w:spacing w:before="60" w:after="60"/>
              <w:rPr>
                <w:rFonts w:ascii="Arial" w:hAnsi="Arial" w:cs="Arial"/>
                <w:sz w:val="20"/>
                <w:szCs w:val="20"/>
                <w:highlight w:val="green"/>
              </w:rPr>
            </w:pPr>
          </w:p>
          <w:p w14:paraId="69756976" w14:textId="77777777" w:rsidR="0023309D" w:rsidRPr="003928DF" w:rsidRDefault="0023309D" w:rsidP="0023309D">
            <w:pPr>
              <w:spacing w:before="60" w:after="60"/>
              <w:rPr>
                <w:rFonts w:ascii="Arial" w:hAnsi="Arial" w:cs="Arial"/>
                <w:sz w:val="20"/>
                <w:szCs w:val="20"/>
                <w:highlight w:val="green"/>
              </w:rPr>
            </w:pPr>
          </w:p>
          <w:p w14:paraId="585BC469" w14:textId="77777777" w:rsidR="0023309D" w:rsidRPr="003928DF" w:rsidRDefault="0023309D" w:rsidP="0023309D">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54BF7EDB" w14:textId="77777777" w:rsidR="00F2630D" w:rsidRPr="003928DF" w:rsidRDefault="00F2630D" w:rsidP="0023309D">
            <w:pPr>
              <w:spacing w:before="60" w:after="60"/>
              <w:rPr>
                <w:rFonts w:ascii="Arial" w:hAnsi="Arial" w:cs="Arial"/>
                <w:sz w:val="20"/>
                <w:szCs w:val="20"/>
                <w:u w:val="single"/>
              </w:rPr>
            </w:pPr>
            <w:r w:rsidRPr="003928DF">
              <w:rPr>
                <w:rFonts w:ascii="Arial" w:hAnsi="Arial" w:cs="Arial"/>
                <w:sz w:val="20"/>
                <w:szCs w:val="20"/>
                <w:u w:val="single"/>
              </w:rPr>
              <w:t>Exempel:</w:t>
            </w:r>
          </w:p>
          <w:p w14:paraId="538AC33D" w14:textId="5563123D" w:rsidR="0023309D" w:rsidRPr="003928DF" w:rsidRDefault="00652ACD" w:rsidP="004E086C">
            <w:pPr>
              <w:pStyle w:val="Liststycke"/>
              <w:numPr>
                <w:ilvl w:val="0"/>
                <w:numId w:val="21"/>
              </w:numPr>
              <w:spacing w:before="60" w:after="60"/>
              <w:rPr>
                <w:rFonts w:ascii="Arial" w:hAnsi="Arial" w:cs="Arial"/>
                <w:sz w:val="20"/>
                <w:szCs w:val="20"/>
              </w:rPr>
            </w:pPr>
            <w:r w:rsidRPr="003928DF">
              <w:rPr>
                <w:rFonts w:ascii="Arial" w:hAnsi="Arial" w:cs="Arial"/>
                <w:sz w:val="20"/>
                <w:szCs w:val="20"/>
              </w:rPr>
              <w:t>Arbete med entreprenadmaskiner</w:t>
            </w:r>
          </w:p>
          <w:p w14:paraId="5E1A78D7" w14:textId="77777777" w:rsidR="004B2873" w:rsidRPr="003928DF" w:rsidRDefault="00F2630D" w:rsidP="004E086C">
            <w:pPr>
              <w:pStyle w:val="Liststycke"/>
              <w:numPr>
                <w:ilvl w:val="0"/>
                <w:numId w:val="21"/>
              </w:numPr>
              <w:spacing w:before="60" w:after="60"/>
              <w:rPr>
                <w:rFonts w:ascii="Arial" w:hAnsi="Arial" w:cs="Arial"/>
                <w:sz w:val="20"/>
                <w:szCs w:val="20"/>
              </w:rPr>
            </w:pPr>
            <w:r w:rsidRPr="003928DF">
              <w:rPr>
                <w:rFonts w:ascii="Arial" w:hAnsi="Arial" w:cs="Arial"/>
                <w:sz w:val="20"/>
                <w:szCs w:val="20"/>
              </w:rPr>
              <w:t>Lossning av last med entreprenadmaskiner</w:t>
            </w:r>
          </w:p>
          <w:p w14:paraId="74B09EBA" w14:textId="6DA7EC20" w:rsidR="004B2873" w:rsidRPr="003928DF" w:rsidRDefault="004B2873" w:rsidP="004E086C">
            <w:pPr>
              <w:pStyle w:val="Liststycke"/>
              <w:numPr>
                <w:ilvl w:val="0"/>
                <w:numId w:val="21"/>
              </w:numPr>
              <w:spacing w:before="60" w:after="60"/>
              <w:rPr>
                <w:rFonts w:ascii="Arial" w:hAnsi="Arial" w:cs="Arial"/>
                <w:sz w:val="20"/>
                <w:szCs w:val="20"/>
              </w:rPr>
            </w:pPr>
            <w:r w:rsidRPr="003928DF">
              <w:rPr>
                <w:rFonts w:ascii="Arial" w:hAnsi="Arial" w:cs="Arial"/>
                <w:sz w:val="20"/>
                <w:szCs w:val="20"/>
              </w:rPr>
              <w:t>Arbete i arbetskorg från maskin som inte är konstruerad för personlyft</w:t>
            </w:r>
          </w:p>
          <w:p w14:paraId="0D70E5DD" w14:textId="77777777" w:rsidR="0023309D" w:rsidRPr="003928DF" w:rsidRDefault="0023309D" w:rsidP="0023309D">
            <w:pPr>
              <w:spacing w:before="60" w:after="60"/>
              <w:rPr>
                <w:rFonts w:ascii="Arial" w:hAnsi="Arial" w:cs="Arial"/>
                <w:sz w:val="20"/>
                <w:szCs w:val="20"/>
                <w:highlight w:val="green"/>
              </w:rPr>
            </w:pPr>
          </w:p>
          <w:p w14:paraId="3F2EF593" w14:textId="77777777" w:rsidR="0023309D" w:rsidRPr="003928DF" w:rsidRDefault="0023309D" w:rsidP="0023309D">
            <w:pPr>
              <w:spacing w:before="60" w:after="60"/>
              <w:rPr>
                <w:rFonts w:ascii="Arial" w:hAnsi="Arial" w:cs="Arial"/>
                <w:sz w:val="20"/>
                <w:szCs w:val="20"/>
                <w:highlight w:val="green"/>
              </w:rPr>
            </w:pPr>
          </w:p>
          <w:p w14:paraId="078FDB47" w14:textId="77777777" w:rsidR="0023309D" w:rsidRPr="003928DF" w:rsidRDefault="0023309D" w:rsidP="0023309D">
            <w:pPr>
              <w:spacing w:before="60" w:after="60"/>
              <w:rPr>
                <w:rFonts w:ascii="Arial" w:hAnsi="Arial" w:cs="Arial"/>
                <w:sz w:val="20"/>
                <w:szCs w:val="20"/>
                <w:highlight w:val="green"/>
              </w:rPr>
            </w:pPr>
          </w:p>
          <w:p w14:paraId="34DBE239" w14:textId="77777777" w:rsidR="0023309D" w:rsidRPr="003928DF" w:rsidRDefault="0023309D" w:rsidP="0023309D">
            <w:pPr>
              <w:spacing w:before="60" w:after="60"/>
              <w:rPr>
                <w:rFonts w:ascii="Arial" w:hAnsi="Arial" w:cs="Arial"/>
                <w:sz w:val="20"/>
                <w:szCs w:val="20"/>
                <w:highlight w:val="green"/>
              </w:rPr>
            </w:pPr>
          </w:p>
        </w:tc>
      </w:tr>
      <w:tr w:rsidR="0023309D" w:rsidRPr="003928DF" w14:paraId="7F24B812" w14:textId="77777777" w:rsidTr="00574DDA">
        <w:tc>
          <w:tcPr>
            <w:tcW w:w="9142" w:type="dxa"/>
            <w:gridSpan w:val="3"/>
            <w:tcBorders>
              <w:bottom w:val="single" w:sz="4" w:space="0" w:color="auto"/>
            </w:tcBorders>
            <w:shd w:val="clear" w:color="auto" w:fill="E6E6E6"/>
          </w:tcPr>
          <w:p w14:paraId="131DF3F5" w14:textId="77777777" w:rsidR="0023309D" w:rsidRPr="003928DF" w:rsidRDefault="0023309D" w:rsidP="0023309D">
            <w:pPr>
              <w:spacing w:before="20" w:after="20"/>
              <w:rPr>
                <w:rFonts w:ascii="Arial" w:hAnsi="Arial" w:cs="Arial"/>
                <w:b/>
                <w:sz w:val="20"/>
                <w:szCs w:val="20"/>
              </w:rPr>
            </w:pPr>
            <w:r w:rsidRPr="003928DF">
              <w:rPr>
                <w:rFonts w:ascii="Arial" w:hAnsi="Arial" w:cs="Arial"/>
                <w:b/>
                <w:sz w:val="20"/>
                <w:szCs w:val="20"/>
              </w:rPr>
              <w:t>Åtgärder</w:t>
            </w:r>
          </w:p>
        </w:tc>
      </w:tr>
      <w:tr w:rsidR="0023309D" w:rsidRPr="003928DF" w14:paraId="700048F2" w14:textId="77777777" w:rsidTr="00574DDA">
        <w:tc>
          <w:tcPr>
            <w:tcW w:w="9142" w:type="dxa"/>
            <w:gridSpan w:val="3"/>
            <w:tcBorders>
              <w:top w:val="nil"/>
              <w:bottom w:val="single" w:sz="4" w:space="0" w:color="auto"/>
            </w:tcBorders>
          </w:tcPr>
          <w:p w14:paraId="0C19D480" w14:textId="2B59E29B" w:rsidR="00D4484D" w:rsidRPr="003928DF" w:rsidRDefault="00D4484D" w:rsidP="0023309D">
            <w:pPr>
              <w:rPr>
                <w:rFonts w:ascii="Arial" w:hAnsi="Arial" w:cs="Arial"/>
                <w:sz w:val="22"/>
                <w:szCs w:val="22"/>
              </w:rPr>
            </w:pPr>
            <w:r w:rsidRPr="003928DF">
              <w:rPr>
                <w:rFonts w:ascii="Arial" w:hAnsi="Arial" w:cs="Arial"/>
                <w:sz w:val="22"/>
                <w:szCs w:val="22"/>
              </w:rPr>
              <w:t>Vid arbete med högrisk ska arbetsberedning genomföras</w:t>
            </w:r>
          </w:p>
          <w:p w14:paraId="3EB681FA" w14:textId="701260D6" w:rsidR="0023309D" w:rsidRPr="003928DF" w:rsidRDefault="00197823" w:rsidP="0023309D">
            <w:pPr>
              <w:rPr>
                <w:rFonts w:ascii="Arial" w:hAnsi="Arial" w:cs="Arial"/>
                <w:sz w:val="22"/>
                <w:szCs w:val="22"/>
              </w:rPr>
            </w:pPr>
            <w:r w:rsidRPr="003928DF">
              <w:rPr>
                <w:rFonts w:ascii="Arial" w:hAnsi="Arial" w:cs="Arial"/>
                <w:sz w:val="22"/>
                <w:szCs w:val="22"/>
              </w:rPr>
              <w:t>Kontrollera att maskiner är besiktigade, att godkända besiktningsintyg finns och att förare har relevant utbildning samt arbetsgivarens tillstånd att framföra maskinen</w:t>
            </w:r>
            <w:r w:rsidR="003F7EEF" w:rsidRPr="003928DF">
              <w:rPr>
                <w:rFonts w:ascii="Arial" w:hAnsi="Arial" w:cs="Arial"/>
                <w:sz w:val="22"/>
                <w:szCs w:val="22"/>
              </w:rPr>
              <w:t>.</w:t>
            </w:r>
          </w:p>
          <w:p w14:paraId="1A70D90B" w14:textId="77777777" w:rsidR="003F7EEF" w:rsidRPr="003928DF" w:rsidRDefault="003F7EEF" w:rsidP="0023309D">
            <w:pPr>
              <w:rPr>
                <w:rFonts w:ascii="Arial" w:hAnsi="Arial" w:cs="Arial"/>
                <w:sz w:val="22"/>
                <w:szCs w:val="22"/>
              </w:rPr>
            </w:pPr>
          </w:p>
          <w:p w14:paraId="0E1235D4" w14:textId="3912DDCE" w:rsidR="003F7EEF" w:rsidRPr="003928DF" w:rsidRDefault="003F7EEF" w:rsidP="0023309D">
            <w:pPr>
              <w:rPr>
                <w:rFonts w:ascii="Arial" w:hAnsi="Arial" w:cs="Arial"/>
                <w:sz w:val="22"/>
                <w:szCs w:val="22"/>
              </w:rPr>
            </w:pPr>
            <w:r w:rsidRPr="003928DF">
              <w:rPr>
                <w:rFonts w:ascii="Arial" w:hAnsi="Arial" w:cs="Arial"/>
                <w:sz w:val="22"/>
                <w:szCs w:val="22"/>
              </w:rPr>
              <w:t>Upprätta ögonkontakt med maskinföraren innan inträde i maskinens arbetsområde</w:t>
            </w:r>
          </w:p>
          <w:p w14:paraId="41EEEB02" w14:textId="77777777" w:rsidR="00DB6D95" w:rsidRPr="003928DF" w:rsidRDefault="00DB6D95" w:rsidP="0023309D">
            <w:pPr>
              <w:rPr>
                <w:rFonts w:ascii="Arial" w:hAnsi="Arial" w:cs="Arial"/>
                <w:sz w:val="22"/>
                <w:szCs w:val="22"/>
              </w:rPr>
            </w:pPr>
          </w:p>
          <w:p w14:paraId="5DDF91A6" w14:textId="22B8F176" w:rsidR="00DB6D95" w:rsidRPr="003928DF" w:rsidRDefault="00DB6D95" w:rsidP="0023309D">
            <w:pPr>
              <w:rPr>
                <w:rFonts w:ascii="Arial" w:hAnsi="Arial" w:cs="Arial"/>
                <w:sz w:val="22"/>
                <w:szCs w:val="22"/>
              </w:rPr>
            </w:pPr>
            <w:r w:rsidRPr="003928DF">
              <w:rPr>
                <w:rFonts w:ascii="Arial" w:hAnsi="Arial" w:cs="Arial"/>
                <w:sz w:val="22"/>
                <w:szCs w:val="22"/>
              </w:rPr>
              <w:t>Maskin- och kranförare på arbetsplatsen får ej använda mobiltelefonen under pågående arbete</w:t>
            </w:r>
          </w:p>
          <w:p w14:paraId="7CD2A686" w14:textId="77777777" w:rsidR="005112FD" w:rsidRPr="003928DF" w:rsidRDefault="005112FD" w:rsidP="0023309D">
            <w:pPr>
              <w:rPr>
                <w:rFonts w:ascii="Arial" w:hAnsi="Arial" w:cs="Arial"/>
                <w:sz w:val="22"/>
                <w:szCs w:val="22"/>
              </w:rPr>
            </w:pPr>
          </w:p>
          <w:p w14:paraId="6B62BDFE" w14:textId="48E11864" w:rsidR="005112FD" w:rsidRPr="003928DF" w:rsidRDefault="005112FD" w:rsidP="0023309D">
            <w:pPr>
              <w:rPr>
                <w:rFonts w:ascii="Arial" w:hAnsi="Arial" w:cs="Arial"/>
                <w:sz w:val="22"/>
                <w:szCs w:val="22"/>
              </w:rPr>
            </w:pPr>
            <w:r w:rsidRPr="003928DF">
              <w:rPr>
                <w:rFonts w:ascii="Arial" w:hAnsi="Arial" w:cs="Arial"/>
                <w:sz w:val="22"/>
                <w:szCs w:val="22"/>
              </w:rPr>
              <w:t xml:space="preserve">Arbete i </w:t>
            </w:r>
            <w:r w:rsidR="00E65202" w:rsidRPr="003928DF">
              <w:rPr>
                <w:rFonts w:ascii="Arial" w:hAnsi="Arial" w:cs="Arial"/>
                <w:sz w:val="22"/>
                <w:szCs w:val="22"/>
              </w:rPr>
              <w:t xml:space="preserve">arbetskorg </w:t>
            </w:r>
            <w:r w:rsidRPr="003928DF">
              <w:rPr>
                <w:rFonts w:ascii="Arial" w:hAnsi="Arial" w:cs="Arial"/>
                <w:sz w:val="22"/>
                <w:szCs w:val="22"/>
              </w:rPr>
              <w:t>hängande i vajer ska undvikas.</w:t>
            </w:r>
          </w:p>
          <w:p w14:paraId="5DDB003D" w14:textId="77777777" w:rsidR="00934E26" w:rsidRPr="003928DF" w:rsidRDefault="005112FD" w:rsidP="0023309D">
            <w:pPr>
              <w:rPr>
                <w:rFonts w:ascii="Arial" w:hAnsi="Arial" w:cs="Arial"/>
                <w:sz w:val="22"/>
                <w:szCs w:val="22"/>
              </w:rPr>
            </w:pPr>
            <w:r w:rsidRPr="003928DF">
              <w:rPr>
                <w:rFonts w:ascii="Arial" w:hAnsi="Arial" w:cs="Arial"/>
                <w:sz w:val="22"/>
                <w:szCs w:val="22"/>
              </w:rPr>
              <w:t xml:space="preserve">För övriga personlyft med kranar och truckar </w:t>
            </w:r>
            <w:r w:rsidR="002D7D9D" w:rsidRPr="003928DF">
              <w:rPr>
                <w:rFonts w:ascii="Arial" w:hAnsi="Arial" w:cs="Arial"/>
                <w:sz w:val="22"/>
                <w:szCs w:val="22"/>
              </w:rPr>
              <w:t xml:space="preserve">ska </w:t>
            </w:r>
            <w:r w:rsidR="00934E26" w:rsidRPr="003928DF">
              <w:rPr>
                <w:rFonts w:ascii="Arial" w:hAnsi="Arial" w:cs="Arial"/>
                <w:sz w:val="22"/>
                <w:szCs w:val="22"/>
              </w:rPr>
              <w:t>efterlevnad av:</w:t>
            </w:r>
          </w:p>
          <w:p w14:paraId="4888277E" w14:textId="35A50EEF" w:rsidR="005112FD" w:rsidRPr="003928DF" w:rsidRDefault="005112FD" w:rsidP="0023309D">
            <w:pPr>
              <w:rPr>
                <w:rFonts w:ascii="Arial" w:hAnsi="Arial" w:cs="Arial"/>
                <w:i/>
                <w:iCs/>
                <w:sz w:val="22"/>
                <w:szCs w:val="22"/>
              </w:rPr>
            </w:pPr>
            <w:r w:rsidRPr="003928DF">
              <w:rPr>
                <w:rFonts w:ascii="Arial" w:hAnsi="Arial" w:cs="Arial"/>
                <w:sz w:val="22"/>
                <w:szCs w:val="22"/>
              </w:rPr>
              <w:t>AFS 20</w:t>
            </w:r>
            <w:r w:rsidR="006B714A" w:rsidRPr="003928DF">
              <w:rPr>
                <w:rFonts w:ascii="Arial" w:hAnsi="Arial" w:cs="Arial"/>
                <w:sz w:val="22"/>
                <w:szCs w:val="22"/>
              </w:rPr>
              <w:t>23</w:t>
            </w:r>
            <w:r w:rsidRPr="003928DF">
              <w:rPr>
                <w:rFonts w:ascii="Arial" w:hAnsi="Arial" w:cs="Arial"/>
                <w:sz w:val="22"/>
                <w:szCs w:val="22"/>
              </w:rPr>
              <w:t>:</w:t>
            </w:r>
            <w:r w:rsidR="006B714A" w:rsidRPr="003928DF">
              <w:rPr>
                <w:rFonts w:ascii="Arial" w:hAnsi="Arial" w:cs="Arial"/>
                <w:sz w:val="22"/>
                <w:szCs w:val="22"/>
              </w:rPr>
              <w:t>9, kap. 2</w:t>
            </w:r>
            <w:r w:rsidRPr="003928DF">
              <w:rPr>
                <w:rFonts w:ascii="Arial" w:hAnsi="Arial" w:cs="Arial"/>
                <w:sz w:val="22"/>
                <w:szCs w:val="22"/>
              </w:rPr>
              <w:t xml:space="preserve"> </w:t>
            </w:r>
            <w:r w:rsidR="00585FDC" w:rsidRPr="003928DF">
              <w:rPr>
                <w:rFonts w:ascii="Arial" w:hAnsi="Arial" w:cs="Arial"/>
                <w:i/>
                <w:iCs/>
                <w:sz w:val="22"/>
                <w:szCs w:val="22"/>
              </w:rPr>
              <w:t>”produkter – stegar, ställningar och viss annan utrustning för arbete på höjd, samt vissa trycksatta anordningar</w:t>
            </w:r>
            <w:r w:rsidR="004749F6" w:rsidRPr="003928DF">
              <w:rPr>
                <w:rFonts w:ascii="Arial" w:hAnsi="Arial" w:cs="Arial"/>
                <w:i/>
                <w:iCs/>
                <w:sz w:val="22"/>
                <w:szCs w:val="22"/>
              </w:rPr>
              <w:t>”</w:t>
            </w:r>
          </w:p>
          <w:p w14:paraId="2490E84F" w14:textId="77777777" w:rsidR="004749F6" w:rsidRPr="003928DF" w:rsidRDefault="004749F6" w:rsidP="0023309D">
            <w:pPr>
              <w:rPr>
                <w:rFonts w:ascii="Arial" w:hAnsi="Arial" w:cs="Arial"/>
                <w:i/>
                <w:iCs/>
                <w:sz w:val="22"/>
                <w:szCs w:val="22"/>
              </w:rPr>
            </w:pPr>
          </w:p>
          <w:p w14:paraId="7AA51BF9" w14:textId="5EE952AD" w:rsidR="0023309D" w:rsidRPr="009831BD" w:rsidRDefault="002F241C" w:rsidP="0023309D">
            <w:pPr>
              <w:spacing w:before="240"/>
              <w:outlineLvl w:val="2"/>
              <w:rPr>
                <w:rFonts w:ascii="Arial" w:hAnsi="Arial" w:cs="Arial"/>
                <w:b/>
                <w:sz w:val="22"/>
                <w:szCs w:val="18"/>
              </w:rPr>
            </w:pPr>
            <w:r w:rsidRPr="009831BD">
              <w:rPr>
                <w:rFonts w:ascii="Arial" w:hAnsi="Arial" w:cs="Arial"/>
                <w:b/>
                <w:sz w:val="22"/>
                <w:szCs w:val="18"/>
              </w:rPr>
              <w:t>Åtgärder anges här</w:t>
            </w:r>
          </w:p>
          <w:p w14:paraId="2B2F1C97" w14:textId="77777777" w:rsidR="0023309D" w:rsidRPr="003928DF" w:rsidRDefault="0023309D" w:rsidP="0023309D">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49688D85" w14:textId="77777777" w:rsidR="0023309D" w:rsidRPr="003928DF" w:rsidRDefault="0023309D" w:rsidP="0023309D">
            <w:pPr>
              <w:rPr>
                <w:rFonts w:ascii="Arial" w:hAnsi="Arial" w:cs="Arial"/>
              </w:rPr>
            </w:pPr>
          </w:p>
          <w:p w14:paraId="1144680E" w14:textId="77777777" w:rsidR="0016687B" w:rsidRPr="003928DF" w:rsidRDefault="0016687B" w:rsidP="0023309D">
            <w:pPr>
              <w:rPr>
                <w:rFonts w:ascii="Arial" w:hAnsi="Arial" w:cs="Arial"/>
              </w:rPr>
            </w:pPr>
          </w:p>
          <w:p w14:paraId="4784E9CA" w14:textId="77777777" w:rsidR="0016687B" w:rsidRPr="003928DF" w:rsidRDefault="0016687B" w:rsidP="0023309D">
            <w:pPr>
              <w:rPr>
                <w:rFonts w:ascii="Arial" w:hAnsi="Arial" w:cs="Arial"/>
              </w:rPr>
            </w:pPr>
          </w:p>
          <w:p w14:paraId="4B09F7CA" w14:textId="77777777" w:rsidR="0023309D" w:rsidRPr="003928DF" w:rsidRDefault="0023309D" w:rsidP="0023309D">
            <w:pPr>
              <w:rPr>
                <w:rFonts w:ascii="Arial" w:hAnsi="Arial" w:cs="Arial"/>
              </w:rPr>
            </w:pPr>
          </w:p>
          <w:p w14:paraId="5873DD5E" w14:textId="77777777" w:rsidR="0023309D" w:rsidRPr="003928DF" w:rsidRDefault="0023309D" w:rsidP="0023309D">
            <w:pPr>
              <w:spacing w:after="120"/>
              <w:rPr>
                <w:rFonts w:ascii="Arial" w:hAnsi="Arial" w:cs="Arial"/>
              </w:rPr>
            </w:pPr>
          </w:p>
        </w:tc>
      </w:tr>
      <w:tr w:rsidR="0023309D" w:rsidRPr="003928DF" w14:paraId="45BC9B9A" w14:textId="77777777" w:rsidTr="00574DDA">
        <w:trPr>
          <w:trHeight w:val="299"/>
        </w:trPr>
        <w:tc>
          <w:tcPr>
            <w:tcW w:w="6550" w:type="dxa"/>
            <w:gridSpan w:val="2"/>
            <w:tcBorders>
              <w:top w:val="single" w:sz="4" w:space="0" w:color="auto"/>
              <w:bottom w:val="single" w:sz="4" w:space="0" w:color="auto"/>
            </w:tcBorders>
            <w:shd w:val="clear" w:color="auto" w:fill="E6E6E6"/>
          </w:tcPr>
          <w:p w14:paraId="55FB5809" w14:textId="77777777" w:rsidR="0023309D" w:rsidRPr="003928DF" w:rsidRDefault="0023309D" w:rsidP="0023309D">
            <w:pPr>
              <w:spacing w:before="40" w:after="40"/>
              <w:rPr>
                <w:rFonts w:ascii="Arial" w:hAnsi="Arial" w:cs="Arial"/>
                <w:sz w:val="16"/>
                <w:szCs w:val="16"/>
              </w:rPr>
            </w:pPr>
            <w:r w:rsidRPr="003928DF">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266D2F4E" w14:textId="0DA48D37" w:rsidR="0023309D" w:rsidRPr="003928DF" w:rsidRDefault="0023309D" w:rsidP="0023309D">
            <w:pPr>
              <w:spacing w:before="40" w:after="40"/>
              <w:rPr>
                <w:rFonts w:ascii="Arial" w:hAnsi="Arial" w:cs="Arial"/>
                <w:sz w:val="16"/>
                <w:szCs w:val="16"/>
              </w:rPr>
            </w:pPr>
            <w:r w:rsidRPr="003928DF">
              <w:rPr>
                <w:rFonts w:ascii="Arial" w:hAnsi="Arial" w:cs="Arial"/>
                <w:sz w:val="16"/>
                <w:szCs w:val="16"/>
              </w:rPr>
              <w:t>Signering B</w:t>
            </w:r>
            <w:r w:rsidR="00F26231">
              <w:rPr>
                <w:rFonts w:ascii="Arial" w:hAnsi="Arial" w:cs="Arial"/>
                <w:sz w:val="16"/>
                <w:szCs w:val="16"/>
              </w:rPr>
              <w:t>as</w:t>
            </w:r>
            <w:r w:rsidRPr="003928DF">
              <w:rPr>
                <w:rFonts w:ascii="Arial" w:hAnsi="Arial" w:cs="Arial"/>
                <w:sz w:val="16"/>
                <w:szCs w:val="16"/>
              </w:rPr>
              <w:t>-U</w:t>
            </w:r>
          </w:p>
        </w:tc>
      </w:tr>
      <w:tr w:rsidR="0023309D" w:rsidRPr="003928DF" w14:paraId="707BE138" w14:textId="77777777" w:rsidTr="00574DDA">
        <w:tc>
          <w:tcPr>
            <w:tcW w:w="6550" w:type="dxa"/>
            <w:gridSpan w:val="2"/>
            <w:tcBorders>
              <w:top w:val="nil"/>
            </w:tcBorders>
          </w:tcPr>
          <w:p w14:paraId="6FAA3BBC" w14:textId="77777777" w:rsidR="0023309D" w:rsidRPr="003928DF" w:rsidRDefault="0023309D" w:rsidP="0023309D">
            <w:pPr>
              <w:spacing w:before="60" w:after="60"/>
              <w:rPr>
                <w:rFonts w:ascii="Arial" w:hAnsi="Arial" w:cs="Arial"/>
                <w:sz w:val="16"/>
                <w:szCs w:val="16"/>
              </w:rPr>
            </w:pPr>
          </w:p>
        </w:tc>
        <w:tc>
          <w:tcPr>
            <w:tcW w:w="2592" w:type="dxa"/>
            <w:tcBorders>
              <w:top w:val="nil"/>
            </w:tcBorders>
          </w:tcPr>
          <w:p w14:paraId="70C27E80" w14:textId="77777777" w:rsidR="0023309D" w:rsidRPr="003928DF" w:rsidRDefault="0023309D" w:rsidP="0023309D">
            <w:pPr>
              <w:spacing w:before="60" w:after="60"/>
              <w:rPr>
                <w:rFonts w:ascii="Arial" w:hAnsi="Arial" w:cs="Arial"/>
                <w:sz w:val="16"/>
                <w:szCs w:val="16"/>
              </w:rPr>
            </w:pPr>
          </w:p>
        </w:tc>
      </w:tr>
    </w:tbl>
    <w:p w14:paraId="5B7C10C3" w14:textId="77777777" w:rsidR="0023309D" w:rsidRPr="003928DF" w:rsidRDefault="0023309D" w:rsidP="0023309D">
      <w:pPr>
        <w:rPr>
          <w:rFonts w:ascii="Arial" w:hAnsi="Arial" w:cs="Arial"/>
        </w:rPr>
      </w:pPr>
    </w:p>
    <w:p w14:paraId="419BE693" w14:textId="77777777" w:rsidR="0023309D" w:rsidRPr="0023309D" w:rsidRDefault="0023309D" w:rsidP="0023309D"/>
    <w:p w14:paraId="13D97C2C" w14:textId="4B6626FF" w:rsidR="00755DF6" w:rsidRPr="009831BD" w:rsidRDefault="00755DF6" w:rsidP="00755DF6">
      <w:pPr>
        <w:keepNext/>
        <w:pageBreakBefore/>
        <w:spacing w:before="240" w:after="60"/>
        <w:outlineLvl w:val="0"/>
        <w:rPr>
          <w:rFonts w:ascii="Arial" w:hAnsi="Arial" w:cs="Arial"/>
          <w:b/>
          <w:kern w:val="28"/>
          <w:sz w:val="22"/>
          <w:szCs w:val="14"/>
        </w:rPr>
      </w:pPr>
      <w:r w:rsidRPr="009831BD">
        <w:rPr>
          <w:rFonts w:ascii="Arial" w:hAnsi="Arial" w:cs="Arial"/>
          <w:b/>
          <w:kern w:val="28"/>
          <w:sz w:val="22"/>
          <w:szCs w:val="14"/>
        </w:rPr>
        <w:lastRenderedPageBreak/>
        <w:t>2</w:t>
      </w:r>
      <w:r w:rsidR="00B318B4" w:rsidRPr="009831BD">
        <w:rPr>
          <w:rFonts w:ascii="Arial" w:hAnsi="Arial" w:cs="Arial"/>
          <w:b/>
          <w:kern w:val="28"/>
          <w:sz w:val="22"/>
          <w:szCs w:val="14"/>
        </w:rPr>
        <w:t>2</w:t>
      </w:r>
      <w:r w:rsidRPr="009831BD">
        <w:rPr>
          <w:rFonts w:ascii="Arial" w:hAnsi="Arial" w:cs="Arial"/>
          <w:b/>
          <w:kern w:val="28"/>
          <w:sz w:val="22"/>
          <w:szCs w:val="14"/>
        </w:rPr>
        <w:t xml:space="preserve">. </w:t>
      </w:r>
      <w:r w:rsidR="00197FAE" w:rsidRPr="009831BD">
        <w:rPr>
          <w:rFonts w:ascii="Arial" w:hAnsi="Arial" w:cs="Arial"/>
          <w:b/>
          <w:kern w:val="28"/>
          <w:sz w:val="22"/>
          <w:szCs w:val="14"/>
        </w:rPr>
        <w:t xml:space="preserve">Åtgärder mot </w:t>
      </w:r>
      <w:r w:rsidR="00E30FC1" w:rsidRPr="009831BD">
        <w:rPr>
          <w:rFonts w:ascii="Arial" w:hAnsi="Arial" w:cs="Arial"/>
          <w:b/>
          <w:kern w:val="28"/>
          <w:sz w:val="22"/>
          <w:szCs w:val="14"/>
        </w:rPr>
        <w:t>b</w:t>
      </w:r>
      <w:r w:rsidR="00D92A24" w:rsidRPr="009831BD">
        <w:rPr>
          <w:rFonts w:ascii="Arial" w:hAnsi="Arial" w:cs="Arial"/>
          <w:b/>
          <w:kern w:val="28"/>
          <w:sz w:val="22"/>
          <w:szCs w:val="14"/>
        </w:rPr>
        <w:t xml:space="preserve">uller, </w:t>
      </w:r>
      <w:r w:rsidR="00E30FC1" w:rsidRPr="009831BD">
        <w:rPr>
          <w:rFonts w:ascii="Arial" w:hAnsi="Arial" w:cs="Arial"/>
          <w:b/>
          <w:kern w:val="28"/>
          <w:sz w:val="22"/>
          <w:szCs w:val="14"/>
        </w:rPr>
        <w:t>v</w:t>
      </w:r>
      <w:r w:rsidR="00D92A24" w:rsidRPr="009831BD">
        <w:rPr>
          <w:rFonts w:ascii="Arial" w:hAnsi="Arial" w:cs="Arial"/>
          <w:b/>
          <w:kern w:val="28"/>
          <w:sz w:val="22"/>
          <w:szCs w:val="14"/>
        </w:rPr>
        <w:t xml:space="preserve">ibrationer och </w:t>
      </w:r>
      <w:r w:rsidR="00E30FC1" w:rsidRPr="009831BD">
        <w:rPr>
          <w:rFonts w:ascii="Arial" w:hAnsi="Arial" w:cs="Arial"/>
          <w:b/>
          <w:kern w:val="28"/>
          <w:sz w:val="22"/>
          <w:szCs w:val="14"/>
        </w:rPr>
        <w:t>d</w:t>
      </w:r>
      <w:r w:rsidR="00D92A24" w:rsidRPr="009831BD">
        <w:rPr>
          <w:rFonts w:ascii="Arial" w:hAnsi="Arial" w:cs="Arial"/>
          <w:b/>
          <w:kern w:val="28"/>
          <w:sz w:val="22"/>
          <w:szCs w:val="14"/>
        </w:rPr>
        <w:t>amm</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755DF6" w:rsidRPr="003928DF" w14:paraId="330C02C5" w14:textId="77777777" w:rsidTr="00574DDA">
        <w:tc>
          <w:tcPr>
            <w:tcW w:w="2279" w:type="dxa"/>
            <w:tcBorders>
              <w:bottom w:val="single" w:sz="4" w:space="0" w:color="auto"/>
            </w:tcBorders>
            <w:shd w:val="clear" w:color="auto" w:fill="E6E6E6"/>
          </w:tcPr>
          <w:p w14:paraId="197D4F12" w14:textId="77777777" w:rsidR="00755DF6" w:rsidRPr="003928DF" w:rsidRDefault="00755DF6" w:rsidP="00574DDA">
            <w:pPr>
              <w:spacing w:before="20" w:after="20"/>
              <w:rPr>
                <w:rFonts w:ascii="Arial" w:hAnsi="Arial" w:cs="Arial"/>
                <w:b/>
                <w:sz w:val="20"/>
                <w:szCs w:val="20"/>
              </w:rPr>
            </w:pPr>
            <w:r w:rsidRPr="003928DF">
              <w:rPr>
                <w:rFonts w:ascii="Arial" w:hAnsi="Arial" w:cs="Arial"/>
                <w:b/>
                <w:sz w:val="20"/>
                <w:szCs w:val="20"/>
              </w:rPr>
              <w:t>Företag</w:t>
            </w:r>
          </w:p>
        </w:tc>
        <w:tc>
          <w:tcPr>
            <w:tcW w:w="6863" w:type="dxa"/>
            <w:gridSpan w:val="2"/>
            <w:tcBorders>
              <w:bottom w:val="single" w:sz="4" w:space="0" w:color="auto"/>
            </w:tcBorders>
            <w:shd w:val="clear" w:color="auto" w:fill="E6E6E6"/>
          </w:tcPr>
          <w:p w14:paraId="774F2A05" w14:textId="77777777" w:rsidR="00755DF6" w:rsidRPr="003928DF" w:rsidRDefault="00755DF6" w:rsidP="00574DDA">
            <w:pPr>
              <w:spacing w:before="20" w:after="20"/>
              <w:rPr>
                <w:rFonts w:ascii="Arial" w:hAnsi="Arial" w:cs="Arial"/>
                <w:b/>
                <w:sz w:val="20"/>
                <w:szCs w:val="20"/>
              </w:rPr>
            </w:pPr>
            <w:r w:rsidRPr="003928DF">
              <w:rPr>
                <w:rFonts w:ascii="Arial" w:hAnsi="Arial" w:cs="Arial"/>
                <w:b/>
                <w:sz w:val="20"/>
                <w:szCs w:val="20"/>
              </w:rPr>
              <w:t>Arbete/aktivitet och risk(-er); Ange vad och var</w:t>
            </w:r>
          </w:p>
        </w:tc>
      </w:tr>
      <w:tr w:rsidR="00755DF6" w:rsidRPr="003928DF" w14:paraId="72182BD1" w14:textId="77777777" w:rsidTr="00574DDA">
        <w:tc>
          <w:tcPr>
            <w:tcW w:w="2279" w:type="dxa"/>
            <w:tcBorders>
              <w:top w:val="single" w:sz="4" w:space="0" w:color="auto"/>
              <w:bottom w:val="single" w:sz="4" w:space="0" w:color="auto"/>
            </w:tcBorders>
          </w:tcPr>
          <w:p w14:paraId="6ED30A44" w14:textId="77777777" w:rsidR="00755DF6" w:rsidRPr="003928DF" w:rsidRDefault="00755DF6" w:rsidP="00574DDA">
            <w:pPr>
              <w:spacing w:before="60" w:after="60"/>
              <w:rPr>
                <w:rFonts w:ascii="Arial" w:hAnsi="Arial" w:cs="Arial"/>
                <w:sz w:val="20"/>
                <w:szCs w:val="20"/>
                <w:highlight w:val="green"/>
              </w:rPr>
            </w:pPr>
          </w:p>
          <w:p w14:paraId="313DD694" w14:textId="77777777" w:rsidR="00755DF6" w:rsidRPr="003928DF" w:rsidRDefault="00755DF6" w:rsidP="00574DDA">
            <w:pPr>
              <w:spacing w:before="60" w:after="60"/>
              <w:rPr>
                <w:rFonts w:ascii="Arial" w:hAnsi="Arial" w:cs="Arial"/>
                <w:sz w:val="20"/>
                <w:szCs w:val="20"/>
                <w:highlight w:val="green"/>
              </w:rPr>
            </w:pPr>
          </w:p>
          <w:p w14:paraId="2C5DB99E" w14:textId="77777777" w:rsidR="00755DF6" w:rsidRPr="003928DF" w:rsidRDefault="00755DF6"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22A6B1AD" w14:textId="083BCBEA" w:rsidR="00755DF6" w:rsidRPr="003928DF" w:rsidRDefault="000B01A7" w:rsidP="00574DDA">
            <w:pPr>
              <w:spacing w:before="60" w:after="60"/>
              <w:rPr>
                <w:rFonts w:ascii="Arial" w:hAnsi="Arial" w:cs="Arial"/>
                <w:sz w:val="20"/>
                <w:szCs w:val="20"/>
              </w:rPr>
            </w:pPr>
            <w:r w:rsidRPr="003928DF">
              <w:rPr>
                <w:rFonts w:ascii="Arial" w:hAnsi="Arial" w:cs="Arial"/>
                <w:sz w:val="20"/>
                <w:szCs w:val="20"/>
              </w:rPr>
              <w:t>Arbetsmoment</w:t>
            </w:r>
            <w:r w:rsidR="00867BBE" w:rsidRPr="003928DF">
              <w:rPr>
                <w:rFonts w:ascii="Arial" w:hAnsi="Arial" w:cs="Arial"/>
                <w:sz w:val="20"/>
                <w:szCs w:val="20"/>
              </w:rPr>
              <w:t>/tillfällen</w:t>
            </w:r>
            <w:r w:rsidRPr="003928DF">
              <w:rPr>
                <w:rFonts w:ascii="Arial" w:hAnsi="Arial" w:cs="Arial"/>
                <w:sz w:val="20"/>
                <w:szCs w:val="20"/>
              </w:rPr>
              <w:t xml:space="preserve"> där exponering av buller, damm och vibrationer förekommer</w:t>
            </w:r>
            <w:r w:rsidR="00F26231">
              <w:rPr>
                <w:rFonts w:ascii="Arial" w:hAnsi="Arial" w:cs="Arial"/>
                <w:sz w:val="20"/>
                <w:szCs w:val="20"/>
              </w:rPr>
              <w:t>, exempelvis:</w:t>
            </w:r>
          </w:p>
          <w:p w14:paraId="3C7909E3" w14:textId="74ACAE66" w:rsidR="00AA1C9B" w:rsidRPr="003928DF" w:rsidRDefault="00AA1C9B" w:rsidP="00574DDA">
            <w:pPr>
              <w:spacing w:before="60" w:after="60"/>
              <w:rPr>
                <w:rFonts w:ascii="Arial" w:hAnsi="Arial" w:cs="Arial"/>
                <w:sz w:val="20"/>
                <w:szCs w:val="20"/>
              </w:rPr>
            </w:pPr>
            <w:r w:rsidRPr="003928DF">
              <w:rPr>
                <w:rFonts w:ascii="Arial" w:hAnsi="Arial" w:cs="Arial"/>
                <w:sz w:val="20"/>
                <w:szCs w:val="20"/>
              </w:rPr>
              <w:t>- Slipning, kapning</w:t>
            </w:r>
            <w:r w:rsidR="002D3F02" w:rsidRPr="003928DF">
              <w:rPr>
                <w:rFonts w:ascii="Arial" w:hAnsi="Arial" w:cs="Arial"/>
                <w:sz w:val="20"/>
                <w:szCs w:val="20"/>
              </w:rPr>
              <w:t>, fräsning och sågning</w:t>
            </w:r>
          </w:p>
          <w:p w14:paraId="5639F939" w14:textId="3632EC3E" w:rsidR="002D3F02" w:rsidRPr="003928DF" w:rsidRDefault="002D3F02" w:rsidP="00574DDA">
            <w:pPr>
              <w:spacing w:before="60" w:after="60"/>
              <w:rPr>
                <w:rFonts w:ascii="Arial" w:hAnsi="Arial" w:cs="Arial"/>
                <w:sz w:val="20"/>
                <w:szCs w:val="20"/>
              </w:rPr>
            </w:pPr>
            <w:r w:rsidRPr="003928DF">
              <w:rPr>
                <w:rFonts w:ascii="Arial" w:hAnsi="Arial" w:cs="Arial"/>
                <w:sz w:val="20"/>
                <w:szCs w:val="20"/>
              </w:rPr>
              <w:t xml:space="preserve">- </w:t>
            </w:r>
            <w:r w:rsidR="00E86AD3" w:rsidRPr="003928DF">
              <w:rPr>
                <w:rFonts w:ascii="Arial" w:hAnsi="Arial" w:cs="Arial"/>
                <w:sz w:val="20"/>
                <w:szCs w:val="20"/>
              </w:rPr>
              <w:t>Hantering av handhållna maskiner</w:t>
            </w:r>
          </w:p>
          <w:p w14:paraId="67192670" w14:textId="77777777" w:rsidR="00755DF6" w:rsidRPr="003928DF" w:rsidRDefault="008A21D4" w:rsidP="00574DDA">
            <w:pPr>
              <w:spacing w:before="60" w:after="60"/>
              <w:rPr>
                <w:rFonts w:ascii="Arial" w:hAnsi="Arial" w:cs="Arial"/>
                <w:sz w:val="20"/>
                <w:szCs w:val="20"/>
              </w:rPr>
            </w:pPr>
            <w:r w:rsidRPr="003928DF">
              <w:rPr>
                <w:rFonts w:ascii="Arial" w:hAnsi="Arial" w:cs="Arial"/>
                <w:sz w:val="20"/>
                <w:szCs w:val="20"/>
              </w:rPr>
              <w:t>- Arbete från arbetsmaskin</w:t>
            </w:r>
          </w:p>
          <w:p w14:paraId="37B9E879" w14:textId="48388CCF" w:rsidR="004D2853" w:rsidRPr="003928DF" w:rsidRDefault="004D2853" w:rsidP="00574DDA">
            <w:pPr>
              <w:spacing w:before="60" w:after="60"/>
              <w:rPr>
                <w:rFonts w:ascii="Arial" w:hAnsi="Arial" w:cs="Arial"/>
                <w:sz w:val="20"/>
                <w:szCs w:val="20"/>
              </w:rPr>
            </w:pPr>
          </w:p>
        </w:tc>
      </w:tr>
      <w:tr w:rsidR="00755DF6" w:rsidRPr="003928DF" w14:paraId="0E1F0730" w14:textId="77777777" w:rsidTr="00574DDA">
        <w:tc>
          <w:tcPr>
            <w:tcW w:w="9142" w:type="dxa"/>
            <w:gridSpan w:val="3"/>
            <w:tcBorders>
              <w:bottom w:val="single" w:sz="4" w:space="0" w:color="auto"/>
            </w:tcBorders>
            <w:shd w:val="clear" w:color="auto" w:fill="E6E6E6"/>
          </w:tcPr>
          <w:p w14:paraId="2455E42B" w14:textId="77777777" w:rsidR="00755DF6" w:rsidRPr="003928DF" w:rsidRDefault="00755DF6" w:rsidP="00574DDA">
            <w:pPr>
              <w:spacing w:before="20" w:after="20"/>
              <w:rPr>
                <w:rFonts w:ascii="Arial" w:hAnsi="Arial" w:cs="Arial"/>
                <w:b/>
                <w:sz w:val="20"/>
                <w:szCs w:val="20"/>
              </w:rPr>
            </w:pPr>
            <w:r w:rsidRPr="003928DF">
              <w:rPr>
                <w:rFonts w:ascii="Arial" w:hAnsi="Arial" w:cs="Arial"/>
                <w:b/>
                <w:sz w:val="20"/>
                <w:szCs w:val="20"/>
              </w:rPr>
              <w:t>Åtgärder</w:t>
            </w:r>
          </w:p>
        </w:tc>
      </w:tr>
      <w:tr w:rsidR="00755DF6" w:rsidRPr="003928DF" w14:paraId="3E5C5101" w14:textId="77777777" w:rsidTr="00574DDA">
        <w:tc>
          <w:tcPr>
            <w:tcW w:w="9142" w:type="dxa"/>
            <w:gridSpan w:val="3"/>
            <w:tcBorders>
              <w:top w:val="nil"/>
              <w:bottom w:val="single" w:sz="4" w:space="0" w:color="auto"/>
            </w:tcBorders>
          </w:tcPr>
          <w:p w14:paraId="52FDA655" w14:textId="11E66B47" w:rsidR="003C2820" w:rsidRPr="003928DF" w:rsidRDefault="00536039" w:rsidP="00574DDA">
            <w:pPr>
              <w:rPr>
                <w:rFonts w:ascii="Arial" w:hAnsi="Arial" w:cs="Arial"/>
                <w:sz w:val="22"/>
                <w:szCs w:val="22"/>
                <w:u w:val="single"/>
              </w:rPr>
            </w:pPr>
            <w:r w:rsidRPr="003928DF">
              <w:rPr>
                <w:rFonts w:ascii="Arial" w:hAnsi="Arial" w:cs="Arial"/>
                <w:sz w:val="22"/>
                <w:szCs w:val="22"/>
                <w:u w:val="single"/>
              </w:rPr>
              <w:t>Arbetsberedning</w:t>
            </w:r>
          </w:p>
          <w:p w14:paraId="17CB6E1B" w14:textId="3C0D4B0C" w:rsidR="00C23FA5" w:rsidRPr="003928DF" w:rsidRDefault="006723FD" w:rsidP="004E086C">
            <w:pPr>
              <w:pStyle w:val="Liststycke"/>
              <w:numPr>
                <w:ilvl w:val="0"/>
                <w:numId w:val="27"/>
              </w:numPr>
              <w:rPr>
                <w:rFonts w:ascii="Arial" w:hAnsi="Arial" w:cs="Arial"/>
                <w:sz w:val="22"/>
                <w:szCs w:val="22"/>
              </w:rPr>
            </w:pPr>
            <w:r w:rsidRPr="003928DF">
              <w:rPr>
                <w:rFonts w:ascii="Arial" w:hAnsi="Arial" w:cs="Arial"/>
                <w:sz w:val="22"/>
                <w:szCs w:val="22"/>
              </w:rPr>
              <w:t>Det ska framgå i arbetsberedning om det finns risk för exponering av buller, damm och vibrationer.</w:t>
            </w:r>
          </w:p>
          <w:p w14:paraId="57636D71" w14:textId="63E64BED" w:rsidR="00755DF6" w:rsidRPr="003928DF" w:rsidRDefault="00E54372" w:rsidP="00574DDA">
            <w:pPr>
              <w:rPr>
                <w:rFonts w:ascii="Arial" w:hAnsi="Arial" w:cs="Arial"/>
                <w:sz w:val="22"/>
                <w:szCs w:val="22"/>
                <w:u w:val="single"/>
              </w:rPr>
            </w:pPr>
            <w:r w:rsidRPr="003928DF">
              <w:rPr>
                <w:rFonts w:ascii="Arial" w:hAnsi="Arial" w:cs="Arial"/>
                <w:sz w:val="22"/>
                <w:szCs w:val="22"/>
                <w:u w:val="single"/>
              </w:rPr>
              <w:t>Bullrande arbete:</w:t>
            </w:r>
          </w:p>
          <w:p w14:paraId="465BD57E" w14:textId="77777777" w:rsidR="00B72B83" w:rsidRPr="003928DF" w:rsidRDefault="00B72B83" w:rsidP="004E086C">
            <w:pPr>
              <w:pStyle w:val="Liststycke"/>
              <w:numPr>
                <w:ilvl w:val="0"/>
                <w:numId w:val="26"/>
              </w:numPr>
              <w:rPr>
                <w:rFonts w:ascii="Arial" w:hAnsi="Arial" w:cs="Arial"/>
                <w:sz w:val="22"/>
                <w:szCs w:val="22"/>
              </w:rPr>
            </w:pPr>
            <w:r w:rsidRPr="003928DF">
              <w:rPr>
                <w:rFonts w:ascii="Arial" w:hAnsi="Arial" w:cs="Arial"/>
                <w:sz w:val="22"/>
                <w:szCs w:val="22"/>
              </w:rPr>
              <w:t xml:space="preserve">Användning av maskiner som bullrar ska minimeras. </w:t>
            </w:r>
          </w:p>
          <w:p w14:paraId="4C1A2D52" w14:textId="77777777" w:rsidR="00B72B83" w:rsidRPr="003928DF" w:rsidRDefault="00B72B83" w:rsidP="004E086C">
            <w:pPr>
              <w:pStyle w:val="Liststycke"/>
              <w:numPr>
                <w:ilvl w:val="0"/>
                <w:numId w:val="26"/>
              </w:numPr>
              <w:rPr>
                <w:rFonts w:ascii="Arial" w:hAnsi="Arial" w:cs="Arial"/>
                <w:sz w:val="22"/>
                <w:szCs w:val="22"/>
              </w:rPr>
            </w:pPr>
            <w:r w:rsidRPr="003928DF">
              <w:rPr>
                <w:rFonts w:ascii="Arial" w:hAnsi="Arial" w:cs="Arial"/>
                <w:sz w:val="22"/>
                <w:szCs w:val="22"/>
              </w:rPr>
              <w:t xml:space="preserve">Bullrande aktiviteter ska centraliseras och genomföras på förbestämd plats. </w:t>
            </w:r>
          </w:p>
          <w:p w14:paraId="6AD03C48" w14:textId="79C70D2F" w:rsidR="00E54372" w:rsidRPr="003928DF" w:rsidRDefault="00B72B83" w:rsidP="004E086C">
            <w:pPr>
              <w:pStyle w:val="Liststycke"/>
              <w:numPr>
                <w:ilvl w:val="0"/>
                <w:numId w:val="26"/>
              </w:numPr>
              <w:rPr>
                <w:rFonts w:ascii="Arial" w:hAnsi="Arial" w:cs="Arial"/>
                <w:sz w:val="22"/>
                <w:szCs w:val="22"/>
              </w:rPr>
            </w:pPr>
            <w:r w:rsidRPr="003928DF">
              <w:rPr>
                <w:rFonts w:ascii="Arial" w:hAnsi="Arial" w:cs="Arial"/>
                <w:sz w:val="22"/>
                <w:szCs w:val="22"/>
              </w:rPr>
              <w:t>Hörselskydd ska användas (medhörning möjliggör kommunikation utan att behöva lyfta på kåpan).</w:t>
            </w:r>
          </w:p>
          <w:p w14:paraId="554D1E36" w14:textId="65FA5D60" w:rsidR="00E54372" w:rsidRPr="003928DF" w:rsidRDefault="005245C8" w:rsidP="00574DDA">
            <w:pPr>
              <w:rPr>
                <w:rFonts w:ascii="Arial" w:hAnsi="Arial" w:cs="Arial"/>
                <w:sz w:val="22"/>
                <w:szCs w:val="22"/>
                <w:u w:val="single"/>
              </w:rPr>
            </w:pPr>
            <w:r w:rsidRPr="003928DF">
              <w:rPr>
                <w:rFonts w:ascii="Arial" w:hAnsi="Arial" w:cs="Arial"/>
                <w:sz w:val="22"/>
                <w:szCs w:val="22"/>
                <w:u w:val="single"/>
              </w:rPr>
              <w:t>Vibrerande arbete:</w:t>
            </w:r>
          </w:p>
          <w:p w14:paraId="6C2BCA56" w14:textId="77777777" w:rsidR="0060350A" w:rsidRPr="003928DF" w:rsidRDefault="0076312D" w:rsidP="004E086C">
            <w:pPr>
              <w:pStyle w:val="Liststycke"/>
              <w:numPr>
                <w:ilvl w:val="0"/>
                <w:numId w:val="26"/>
              </w:numPr>
              <w:rPr>
                <w:rFonts w:ascii="Arial" w:hAnsi="Arial" w:cs="Arial"/>
                <w:sz w:val="22"/>
                <w:szCs w:val="22"/>
              </w:rPr>
            </w:pPr>
            <w:r w:rsidRPr="003928DF">
              <w:rPr>
                <w:rFonts w:ascii="Arial" w:hAnsi="Arial" w:cs="Arial"/>
                <w:sz w:val="22"/>
                <w:szCs w:val="22"/>
              </w:rPr>
              <w:t xml:space="preserve">Användning av maskiner som vibrerar ska minimeras. Användningstiden som motsvarar insatsvärdet för vibrationsexponeringen hos maskinen ska inte överstigas, se maskinleverantörernas exponeringstid. </w:t>
            </w:r>
          </w:p>
          <w:p w14:paraId="3EB294B0" w14:textId="0C61608C" w:rsidR="0076312D" w:rsidRPr="003928DF" w:rsidRDefault="0076312D" w:rsidP="004E086C">
            <w:pPr>
              <w:pStyle w:val="Liststycke"/>
              <w:numPr>
                <w:ilvl w:val="0"/>
                <w:numId w:val="26"/>
              </w:numPr>
              <w:rPr>
                <w:rFonts w:ascii="Arial" w:hAnsi="Arial" w:cs="Arial"/>
                <w:sz w:val="22"/>
                <w:szCs w:val="22"/>
              </w:rPr>
            </w:pPr>
            <w:r w:rsidRPr="003928DF">
              <w:rPr>
                <w:rFonts w:ascii="Arial" w:hAnsi="Arial" w:cs="Arial"/>
                <w:sz w:val="22"/>
                <w:szCs w:val="22"/>
              </w:rPr>
              <w:t>Arbetsrotation ska inrättas vid behov.</w:t>
            </w:r>
          </w:p>
          <w:p w14:paraId="46FEBC9D" w14:textId="48A22918" w:rsidR="0076312D" w:rsidRPr="003928DF" w:rsidRDefault="0060350A" w:rsidP="00574DDA">
            <w:pPr>
              <w:rPr>
                <w:rFonts w:ascii="Arial" w:hAnsi="Arial" w:cs="Arial"/>
                <w:sz w:val="22"/>
                <w:szCs w:val="22"/>
                <w:u w:val="single"/>
              </w:rPr>
            </w:pPr>
            <w:r w:rsidRPr="003928DF">
              <w:rPr>
                <w:rFonts w:ascii="Arial" w:hAnsi="Arial" w:cs="Arial"/>
                <w:sz w:val="22"/>
                <w:szCs w:val="22"/>
                <w:u w:val="single"/>
              </w:rPr>
              <w:t>Dammande arbete:</w:t>
            </w:r>
          </w:p>
          <w:p w14:paraId="38FAAAF9" w14:textId="001A7796" w:rsidR="0060350A" w:rsidRPr="003928DF" w:rsidRDefault="00BC6CE7" w:rsidP="004E086C">
            <w:pPr>
              <w:pStyle w:val="Liststycke"/>
              <w:numPr>
                <w:ilvl w:val="0"/>
                <w:numId w:val="26"/>
              </w:numPr>
              <w:rPr>
                <w:rFonts w:ascii="Arial" w:hAnsi="Arial" w:cs="Arial"/>
                <w:sz w:val="22"/>
                <w:szCs w:val="22"/>
              </w:rPr>
            </w:pPr>
            <w:r w:rsidRPr="003928DF">
              <w:rPr>
                <w:rFonts w:ascii="Arial" w:hAnsi="Arial" w:cs="Arial"/>
                <w:sz w:val="22"/>
                <w:szCs w:val="22"/>
              </w:rPr>
              <w:t>Genomför separat riskbedömning för kvarts och rekommenderade åtgärder för att inte överstiga gränsvärdet för kvarts.</w:t>
            </w:r>
          </w:p>
          <w:p w14:paraId="42707015" w14:textId="7BEB7859" w:rsidR="007F0B5A" w:rsidRPr="003928DF" w:rsidRDefault="008A7607" w:rsidP="004E086C">
            <w:pPr>
              <w:pStyle w:val="Liststycke"/>
              <w:numPr>
                <w:ilvl w:val="0"/>
                <w:numId w:val="26"/>
              </w:numPr>
              <w:rPr>
                <w:rFonts w:ascii="Arial" w:hAnsi="Arial" w:cs="Arial"/>
                <w:sz w:val="22"/>
                <w:szCs w:val="22"/>
              </w:rPr>
            </w:pPr>
            <w:r w:rsidRPr="003928DF">
              <w:rPr>
                <w:rFonts w:ascii="Arial" w:hAnsi="Arial" w:cs="Arial"/>
                <w:sz w:val="22"/>
                <w:szCs w:val="22"/>
              </w:rPr>
              <w:t>Vattenbegjutning</w:t>
            </w:r>
            <w:r w:rsidR="00A33803" w:rsidRPr="003928DF">
              <w:rPr>
                <w:rFonts w:ascii="Arial" w:hAnsi="Arial" w:cs="Arial"/>
                <w:sz w:val="22"/>
                <w:szCs w:val="22"/>
              </w:rPr>
              <w:t xml:space="preserve"> på maskin eller från sep. </w:t>
            </w:r>
            <w:r w:rsidR="00D260E8" w:rsidRPr="003928DF">
              <w:rPr>
                <w:rFonts w:ascii="Arial" w:hAnsi="Arial" w:cs="Arial"/>
                <w:sz w:val="22"/>
                <w:szCs w:val="22"/>
              </w:rPr>
              <w:t>anordning</w:t>
            </w:r>
          </w:p>
          <w:p w14:paraId="38AD31B5" w14:textId="0181DC00" w:rsidR="00C117ED" w:rsidRPr="003928DF" w:rsidRDefault="008A7607" w:rsidP="004E086C">
            <w:pPr>
              <w:pStyle w:val="Liststycke"/>
              <w:numPr>
                <w:ilvl w:val="0"/>
                <w:numId w:val="26"/>
              </w:numPr>
              <w:rPr>
                <w:rFonts w:ascii="Arial" w:hAnsi="Arial" w:cs="Arial"/>
                <w:sz w:val="22"/>
                <w:szCs w:val="22"/>
              </w:rPr>
            </w:pPr>
            <w:r w:rsidRPr="003928DF">
              <w:rPr>
                <w:rFonts w:ascii="Arial" w:hAnsi="Arial" w:cs="Arial"/>
                <w:sz w:val="22"/>
                <w:szCs w:val="22"/>
              </w:rPr>
              <w:t>Inplastning av område</w:t>
            </w:r>
          </w:p>
          <w:p w14:paraId="5AB75AE9" w14:textId="68E7CD86" w:rsidR="008A7607" w:rsidRPr="003928DF" w:rsidRDefault="00A33803" w:rsidP="004E086C">
            <w:pPr>
              <w:pStyle w:val="Liststycke"/>
              <w:numPr>
                <w:ilvl w:val="0"/>
                <w:numId w:val="26"/>
              </w:numPr>
              <w:rPr>
                <w:rFonts w:ascii="Arial" w:hAnsi="Arial" w:cs="Arial"/>
                <w:sz w:val="22"/>
                <w:szCs w:val="22"/>
              </w:rPr>
            </w:pPr>
            <w:r w:rsidRPr="003928DF">
              <w:rPr>
                <w:rFonts w:ascii="Arial" w:hAnsi="Arial" w:cs="Arial"/>
                <w:sz w:val="22"/>
                <w:szCs w:val="22"/>
              </w:rPr>
              <w:t>Utsug på maskiner</w:t>
            </w:r>
          </w:p>
          <w:p w14:paraId="67C51E85" w14:textId="2DFFF8D8" w:rsidR="0001439B" w:rsidRPr="003928DF" w:rsidRDefault="0001439B" w:rsidP="004E086C">
            <w:pPr>
              <w:pStyle w:val="Liststycke"/>
              <w:numPr>
                <w:ilvl w:val="0"/>
                <w:numId w:val="26"/>
              </w:numPr>
              <w:rPr>
                <w:rFonts w:ascii="Arial" w:hAnsi="Arial" w:cs="Arial"/>
                <w:sz w:val="22"/>
                <w:szCs w:val="22"/>
              </w:rPr>
            </w:pPr>
            <w:r w:rsidRPr="003928DF">
              <w:rPr>
                <w:rFonts w:ascii="Arial" w:hAnsi="Arial" w:cs="Arial"/>
                <w:sz w:val="22"/>
                <w:szCs w:val="22"/>
              </w:rPr>
              <w:t>Luftrenare (inomhus)</w:t>
            </w:r>
          </w:p>
          <w:p w14:paraId="4C390E4D" w14:textId="084361A2" w:rsidR="0001439B" w:rsidRPr="003928DF" w:rsidRDefault="00F561A7" w:rsidP="004E086C">
            <w:pPr>
              <w:pStyle w:val="Liststycke"/>
              <w:numPr>
                <w:ilvl w:val="0"/>
                <w:numId w:val="26"/>
              </w:numPr>
              <w:rPr>
                <w:rFonts w:ascii="Arial" w:hAnsi="Arial" w:cs="Arial"/>
                <w:sz w:val="22"/>
                <w:szCs w:val="22"/>
              </w:rPr>
            </w:pPr>
            <w:r w:rsidRPr="003928DF">
              <w:rPr>
                <w:rFonts w:ascii="Arial" w:hAnsi="Arial" w:cs="Arial"/>
                <w:sz w:val="22"/>
                <w:szCs w:val="22"/>
              </w:rPr>
              <w:t>Personlig skyddsutrustning: minst halvmask med P3-filter</w:t>
            </w:r>
          </w:p>
          <w:p w14:paraId="5E1755D6" w14:textId="0387EE38" w:rsidR="003C2820" w:rsidRPr="003928DF" w:rsidRDefault="003C2820" w:rsidP="004E086C">
            <w:pPr>
              <w:pStyle w:val="Liststycke"/>
              <w:numPr>
                <w:ilvl w:val="0"/>
                <w:numId w:val="26"/>
              </w:numPr>
              <w:rPr>
                <w:rFonts w:ascii="Arial" w:hAnsi="Arial" w:cs="Arial"/>
                <w:sz w:val="22"/>
                <w:szCs w:val="22"/>
              </w:rPr>
            </w:pPr>
            <w:r w:rsidRPr="003928DF">
              <w:rPr>
                <w:rFonts w:ascii="Arial" w:hAnsi="Arial" w:cs="Arial"/>
                <w:sz w:val="22"/>
                <w:szCs w:val="22"/>
              </w:rPr>
              <w:t>Städrutin</w:t>
            </w:r>
          </w:p>
          <w:p w14:paraId="1C6A59F3" w14:textId="4C83DFC8" w:rsidR="00755DF6" w:rsidRPr="009831BD" w:rsidRDefault="002F241C" w:rsidP="00574DDA">
            <w:pPr>
              <w:spacing w:before="240"/>
              <w:outlineLvl w:val="2"/>
              <w:rPr>
                <w:rFonts w:ascii="Arial" w:hAnsi="Arial" w:cs="Arial"/>
                <w:b/>
                <w:sz w:val="22"/>
                <w:szCs w:val="18"/>
              </w:rPr>
            </w:pPr>
            <w:r w:rsidRPr="009831BD">
              <w:rPr>
                <w:rFonts w:ascii="Arial" w:hAnsi="Arial" w:cs="Arial"/>
                <w:b/>
                <w:sz w:val="22"/>
                <w:szCs w:val="18"/>
              </w:rPr>
              <w:t>Åtgärder anges här</w:t>
            </w:r>
          </w:p>
          <w:p w14:paraId="37098736" w14:textId="77777777" w:rsidR="00755DF6" w:rsidRPr="003928DF" w:rsidRDefault="00755DF6"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0394E47C" w14:textId="77777777" w:rsidR="00755DF6" w:rsidRDefault="00755DF6" w:rsidP="00574DDA">
            <w:pPr>
              <w:rPr>
                <w:rFonts w:ascii="Arial" w:hAnsi="Arial" w:cs="Arial"/>
              </w:rPr>
            </w:pPr>
          </w:p>
          <w:p w14:paraId="4BF5D717" w14:textId="77777777" w:rsidR="00135F17" w:rsidRPr="003928DF" w:rsidRDefault="00135F17" w:rsidP="00574DDA">
            <w:pPr>
              <w:rPr>
                <w:rFonts w:ascii="Arial" w:hAnsi="Arial" w:cs="Arial"/>
              </w:rPr>
            </w:pPr>
          </w:p>
          <w:p w14:paraId="7B104FF6" w14:textId="77777777" w:rsidR="0016687B" w:rsidRPr="003928DF" w:rsidRDefault="0016687B" w:rsidP="00574DDA">
            <w:pPr>
              <w:rPr>
                <w:rFonts w:ascii="Arial" w:hAnsi="Arial" w:cs="Arial"/>
              </w:rPr>
            </w:pPr>
          </w:p>
          <w:p w14:paraId="7C631779" w14:textId="77777777" w:rsidR="0016687B" w:rsidRPr="003928DF" w:rsidRDefault="0016687B" w:rsidP="00574DDA">
            <w:pPr>
              <w:rPr>
                <w:rFonts w:ascii="Arial" w:hAnsi="Arial" w:cs="Arial"/>
              </w:rPr>
            </w:pPr>
          </w:p>
          <w:p w14:paraId="020E0F90" w14:textId="77777777" w:rsidR="00755DF6" w:rsidRPr="003928DF" w:rsidRDefault="00755DF6" w:rsidP="00574DDA">
            <w:pPr>
              <w:rPr>
                <w:rFonts w:ascii="Arial" w:hAnsi="Arial" w:cs="Arial"/>
              </w:rPr>
            </w:pPr>
          </w:p>
          <w:p w14:paraId="7077C8B9" w14:textId="77777777" w:rsidR="00755DF6" w:rsidRPr="003928DF" w:rsidRDefault="00755DF6" w:rsidP="00574DDA">
            <w:pPr>
              <w:spacing w:after="120"/>
              <w:rPr>
                <w:rFonts w:ascii="Arial" w:hAnsi="Arial" w:cs="Arial"/>
              </w:rPr>
            </w:pPr>
          </w:p>
        </w:tc>
      </w:tr>
      <w:tr w:rsidR="00755DF6" w:rsidRPr="003928DF" w14:paraId="4A0EF4B8" w14:textId="77777777" w:rsidTr="00574DDA">
        <w:trPr>
          <w:trHeight w:val="299"/>
        </w:trPr>
        <w:tc>
          <w:tcPr>
            <w:tcW w:w="6550" w:type="dxa"/>
            <w:gridSpan w:val="2"/>
            <w:tcBorders>
              <w:top w:val="single" w:sz="4" w:space="0" w:color="auto"/>
              <w:bottom w:val="single" w:sz="4" w:space="0" w:color="auto"/>
            </w:tcBorders>
            <w:shd w:val="clear" w:color="auto" w:fill="E6E6E6"/>
          </w:tcPr>
          <w:p w14:paraId="769C5E37" w14:textId="77777777" w:rsidR="00755DF6" w:rsidRPr="003928DF" w:rsidRDefault="00755DF6" w:rsidP="00574DDA">
            <w:pPr>
              <w:spacing w:before="40" w:after="40"/>
              <w:rPr>
                <w:rFonts w:ascii="Arial" w:hAnsi="Arial" w:cs="Arial"/>
                <w:sz w:val="16"/>
                <w:szCs w:val="16"/>
              </w:rPr>
            </w:pPr>
            <w:r w:rsidRPr="003928DF">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67D74F6D" w14:textId="1B9B78ED" w:rsidR="00755DF6" w:rsidRPr="003928DF" w:rsidRDefault="00755DF6" w:rsidP="00574DDA">
            <w:pPr>
              <w:spacing w:before="40" w:after="40"/>
              <w:rPr>
                <w:rFonts w:ascii="Arial" w:hAnsi="Arial" w:cs="Arial"/>
                <w:sz w:val="16"/>
                <w:szCs w:val="16"/>
              </w:rPr>
            </w:pPr>
            <w:r w:rsidRPr="003928DF">
              <w:rPr>
                <w:rFonts w:ascii="Arial" w:hAnsi="Arial" w:cs="Arial"/>
                <w:sz w:val="16"/>
                <w:szCs w:val="16"/>
              </w:rPr>
              <w:t>Signering B</w:t>
            </w:r>
            <w:r w:rsidR="00F26231">
              <w:rPr>
                <w:rFonts w:ascii="Arial" w:hAnsi="Arial" w:cs="Arial"/>
                <w:sz w:val="16"/>
                <w:szCs w:val="16"/>
              </w:rPr>
              <w:t>as-</w:t>
            </w:r>
            <w:r w:rsidRPr="003928DF">
              <w:rPr>
                <w:rFonts w:ascii="Arial" w:hAnsi="Arial" w:cs="Arial"/>
                <w:sz w:val="16"/>
                <w:szCs w:val="16"/>
              </w:rPr>
              <w:t>U</w:t>
            </w:r>
          </w:p>
        </w:tc>
      </w:tr>
      <w:tr w:rsidR="00755DF6" w:rsidRPr="003928DF" w14:paraId="706B9943" w14:textId="77777777" w:rsidTr="00574DDA">
        <w:tc>
          <w:tcPr>
            <w:tcW w:w="6550" w:type="dxa"/>
            <w:gridSpan w:val="2"/>
            <w:tcBorders>
              <w:top w:val="nil"/>
            </w:tcBorders>
          </w:tcPr>
          <w:p w14:paraId="3ACF14CE" w14:textId="77777777" w:rsidR="00755DF6" w:rsidRPr="003928DF" w:rsidRDefault="00755DF6" w:rsidP="00574DDA">
            <w:pPr>
              <w:spacing w:before="60" w:after="60"/>
              <w:rPr>
                <w:rFonts w:ascii="Arial" w:hAnsi="Arial" w:cs="Arial"/>
                <w:sz w:val="16"/>
                <w:szCs w:val="16"/>
              </w:rPr>
            </w:pPr>
          </w:p>
        </w:tc>
        <w:tc>
          <w:tcPr>
            <w:tcW w:w="2592" w:type="dxa"/>
            <w:tcBorders>
              <w:top w:val="nil"/>
            </w:tcBorders>
          </w:tcPr>
          <w:p w14:paraId="355DF422" w14:textId="77777777" w:rsidR="00755DF6" w:rsidRPr="003928DF" w:rsidRDefault="00755DF6" w:rsidP="00574DDA">
            <w:pPr>
              <w:spacing w:before="60" w:after="60"/>
              <w:rPr>
                <w:rFonts w:ascii="Arial" w:hAnsi="Arial" w:cs="Arial"/>
                <w:sz w:val="16"/>
                <w:szCs w:val="16"/>
              </w:rPr>
            </w:pPr>
          </w:p>
        </w:tc>
      </w:tr>
    </w:tbl>
    <w:p w14:paraId="6AE3822B" w14:textId="77777777" w:rsidR="00755DF6" w:rsidRPr="003928DF" w:rsidRDefault="00755DF6" w:rsidP="00755DF6">
      <w:pPr>
        <w:rPr>
          <w:rFonts w:ascii="Arial" w:hAnsi="Arial" w:cs="Arial"/>
        </w:rPr>
      </w:pPr>
    </w:p>
    <w:p w14:paraId="079E4351" w14:textId="25B0D32E" w:rsidR="00C50C0B" w:rsidRPr="009831BD" w:rsidRDefault="00C50C0B" w:rsidP="00C50C0B">
      <w:pPr>
        <w:keepNext/>
        <w:pageBreakBefore/>
        <w:spacing w:before="240" w:after="60"/>
        <w:outlineLvl w:val="0"/>
        <w:rPr>
          <w:rFonts w:ascii="Arial" w:hAnsi="Arial" w:cs="Arial"/>
          <w:b/>
          <w:kern w:val="28"/>
          <w:sz w:val="22"/>
          <w:szCs w:val="14"/>
        </w:rPr>
      </w:pPr>
      <w:r w:rsidRPr="009831BD">
        <w:rPr>
          <w:rFonts w:ascii="Arial" w:hAnsi="Arial" w:cs="Arial"/>
          <w:b/>
          <w:kern w:val="28"/>
          <w:sz w:val="22"/>
          <w:szCs w:val="14"/>
        </w:rPr>
        <w:lastRenderedPageBreak/>
        <w:t>2</w:t>
      </w:r>
      <w:r w:rsidR="00B318B4" w:rsidRPr="009831BD">
        <w:rPr>
          <w:rFonts w:ascii="Arial" w:hAnsi="Arial" w:cs="Arial"/>
          <w:b/>
          <w:kern w:val="28"/>
          <w:sz w:val="22"/>
          <w:szCs w:val="14"/>
        </w:rPr>
        <w:t>3</w:t>
      </w:r>
      <w:r w:rsidRPr="009831BD">
        <w:rPr>
          <w:rFonts w:ascii="Arial" w:hAnsi="Arial" w:cs="Arial"/>
          <w:b/>
          <w:kern w:val="28"/>
          <w:sz w:val="22"/>
          <w:szCs w:val="14"/>
        </w:rPr>
        <w:t xml:space="preserve">. </w:t>
      </w:r>
      <w:r w:rsidR="00197FAE" w:rsidRPr="009831BD">
        <w:rPr>
          <w:rFonts w:ascii="Arial" w:hAnsi="Arial" w:cs="Arial"/>
          <w:b/>
          <w:kern w:val="28"/>
          <w:sz w:val="22"/>
          <w:szCs w:val="14"/>
        </w:rPr>
        <w:t xml:space="preserve">Åtgärder vid </w:t>
      </w:r>
      <w:r w:rsidR="002F241C" w:rsidRPr="009831BD">
        <w:rPr>
          <w:rFonts w:ascii="Arial" w:hAnsi="Arial" w:cs="Arial"/>
          <w:b/>
          <w:kern w:val="28"/>
          <w:sz w:val="22"/>
          <w:szCs w:val="14"/>
        </w:rPr>
        <w:t>a</w:t>
      </w:r>
      <w:r w:rsidR="00BA47A8" w:rsidRPr="009831BD">
        <w:rPr>
          <w:rFonts w:ascii="Arial" w:hAnsi="Arial" w:cs="Arial"/>
          <w:b/>
          <w:kern w:val="28"/>
          <w:sz w:val="22"/>
          <w:szCs w:val="14"/>
        </w:rPr>
        <w:t>rbete med motorkedje-/röjsåg och motorkap</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C50C0B" w:rsidRPr="00DD4D18" w14:paraId="7AB5C19C" w14:textId="77777777" w:rsidTr="00574DDA">
        <w:tc>
          <w:tcPr>
            <w:tcW w:w="2279" w:type="dxa"/>
            <w:tcBorders>
              <w:bottom w:val="single" w:sz="4" w:space="0" w:color="auto"/>
            </w:tcBorders>
            <w:shd w:val="clear" w:color="auto" w:fill="E6E6E6"/>
          </w:tcPr>
          <w:p w14:paraId="5D893D69" w14:textId="77777777" w:rsidR="00C50C0B" w:rsidRPr="00DD4D18" w:rsidRDefault="00C50C0B" w:rsidP="00574DDA">
            <w:pPr>
              <w:spacing w:before="20" w:after="20"/>
              <w:rPr>
                <w:rFonts w:ascii="Arial" w:hAnsi="Arial" w:cs="Arial"/>
                <w:b/>
                <w:sz w:val="20"/>
                <w:szCs w:val="20"/>
              </w:rPr>
            </w:pPr>
            <w:r w:rsidRPr="00DD4D18">
              <w:rPr>
                <w:rFonts w:ascii="Arial" w:hAnsi="Arial" w:cs="Arial"/>
                <w:b/>
                <w:sz w:val="20"/>
                <w:szCs w:val="20"/>
              </w:rPr>
              <w:t>Företag</w:t>
            </w:r>
          </w:p>
        </w:tc>
        <w:tc>
          <w:tcPr>
            <w:tcW w:w="6863" w:type="dxa"/>
            <w:gridSpan w:val="2"/>
            <w:tcBorders>
              <w:bottom w:val="single" w:sz="4" w:space="0" w:color="auto"/>
            </w:tcBorders>
            <w:shd w:val="clear" w:color="auto" w:fill="E6E6E6"/>
          </w:tcPr>
          <w:p w14:paraId="7505CDD1" w14:textId="77777777" w:rsidR="00C50C0B" w:rsidRPr="00DD4D18" w:rsidRDefault="00C50C0B" w:rsidP="00574DDA">
            <w:pPr>
              <w:spacing w:before="20" w:after="20"/>
              <w:rPr>
                <w:rFonts w:ascii="Arial" w:hAnsi="Arial" w:cs="Arial"/>
                <w:b/>
                <w:sz w:val="20"/>
                <w:szCs w:val="20"/>
              </w:rPr>
            </w:pPr>
            <w:r w:rsidRPr="00DD4D18">
              <w:rPr>
                <w:rFonts w:ascii="Arial" w:hAnsi="Arial" w:cs="Arial"/>
                <w:b/>
                <w:sz w:val="20"/>
                <w:szCs w:val="20"/>
              </w:rPr>
              <w:t>Arbete/aktivitet och risk(-er); Ange vad och var</w:t>
            </w:r>
          </w:p>
        </w:tc>
      </w:tr>
      <w:tr w:rsidR="00C50C0B" w:rsidRPr="00DD4D18" w14:paraId="7A20D0A1" w14:textId="77777777" w:rsidTr="00574DDA">
        <w:tc>
          <w:tcPr>
            <w:tcW w:w="2279" w:type="dxa"/>
            <w:tcBorders>
              <w:top w:val="single" w:sz="4" w:space="0" w:color="auto"/>
              <w:bottom w:val="single" w:sz="4" w:space="0" w:color="auto"/>
            </w:tcBorders>
          </w:tcPr>
          <w:p w14:paraId="29D17316" w14:textId="77777777" w:rsidR="00C50C0B" w:rsidRPr="00DD4D18" w:rsidRDefault="00C50C0B" w:rsidP="00574DDA">
            <w:pPr>
              <w:spacing w:before="60" w:after="60"/>
              <w:rPr>
                <w:rFonts w:ascii="Arial" w:hAnsi="Arial" w:cs="Arial"/>
                <w:sz w:val="20"/>
                <w:szCs w:val="20"/>
                <w:highlight w:val="green"/>
              </w:rPr>
            </w:pPr>
          </w:p>
          <w:p w14:paraId="6338DEBE" w14:textId="77777777" w:rsidR="00C50C0B" w:rsidRPr="00DD4D18" w:rsidRDefault="00C50C0B" w:rsidP="00574DDA">
            <w:pPr>
              <w:spacing w:before="60" w:after="60"/>
              <w:rPr>
                <w:rFonts w:ascii="Arial" w:hAnsi="Arial" w:cs="Arial"/>
                <w:sz w:val="20"/>
                <w:szCs w:val="20"/>
                <w:highlight w:val="green"/>
              </w:rPr>
            </w:pPr>
          </w:p>
          <w:p w14:paraId="17C6115E" w14:textId="77777777" w:rsidR="00C50C0B" w:rsidRPr="00DD4D18" w:rsidRDefault="00C50C0B"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67D0A3CC" w14:textId="77777777" w:rsidR="00791768" w:rsidRPr="00DD4D18" w:rsidRDefault="00791768" w:rsidP="00791768">
            <w:pPr>
              <w:spacing w:before="60" w:after="60"/>
              <w:rPr>
                <w:rFonts w:ascii="Arial" w:hAnsi="Arial" w:cs="Arial"/>
                <w:sz w:val="20"/>
                <w:szCs w:val="20"/>
              </w:rPr>
            </w:pPr>
            <w:r w:rsidRPr="00DD4D18">
              <w:rPr>
                <w:rFonts w:ascii="Arial" w:hAnsi="Arial" w:cs="Arial"/>
                <w:sz w:val="20"/>
                <w:szCs w:val="20"/>
              </w:rPr>
              <w:t>Samtliga arbeten som genomförs med motorkedje-/röjsåg och motorkap</w:t>
            </w:r>
          </w:p>
          <w:p w14:paraId="02D45DA5" w14:textId="77777777" w:rsidR="00C50C0B" w:rsidRPr="00DD4D18" w:rsidRDefault="00C50C0B" w:rsidP="00574DDA">
            <w:pPr>
              <w:spacing w:before="60" w:after="60"/>
              <w:rPr>
                <w:rFonts w:ascii="Arial" w:hAnsi="Arial" w:cs="Arial"/>
                <w:sz w:val="20"/>
                <w:szCs w:val="20"/>
                <w:highlight w:val="green"/>
              </w:rPr>
            </w:pPr>
          </w:p>
          <w:p w14:paraId="003B3304" w14:textId="77777777" w:rsidR="00C50C0B" w:rsidRPr="00DD4D18" w:rsidRDefault="00C50C0B" w:rsidP="00574DDA">
            <w:pPr>
              <w:spacing w:before="60" w:after="60"/>
              <w:rPr>
                <w:rFonts w:ascii="Arial" w:hAnsi="Arial" w:cs="Arial"/>
                <w:sz w:val="20"/>
                <w:szCs w:val="20"/>
                <w:highlight w:val="green"/>
              </w:rPr>
            </w:pPr>
          </w:p>
        </w:tc>
      </w:tr>
      <w:tr w:rsidR="00C50C0B" w:rsidRPr="00DD4D18" w14:paraId="468983F0" w14:textId="77777777" w:rsidTr="00574DDA">
        <w:tc>
          <w:tcPr>
            <w:tcW w:w="9142" w:type="dxa"/>
            <w:gridSpan w:val="3"/>
            <w:tcBorders>
              <w:bottom w:val="single" w:sz="4" w:space="0" w:color="auto"/>
            </w:tcBorders>
            <w:shd w:val="clear" w:color="auto" w:fill="E6E6E6"/>
          </w:tcPr>
          <w:p w14:paraId="57F0A8D3" w14:textId="77777777" w:rsidR="00C50C0B" w:rsidRPr="00DD4D18" w:rsidRDefault="00C50C0B" w:rsidP="00574DDA">
            <w:pPr>
              <w:spacing w:before="20" w:after="20"/>
              <w:rPr>
                <w:rFonts w:ascii="Arial" w:hAnsi="Arial" w:cs="Arial"/>
                <w:b/>
                <w:sz w:val="20"/>
                <w:szCs w:val="20"/>
              </w:rPr>
            </w:pPr>
            <w:r w:rsidRPr="00DD4D18">
              <w:rPr>
                <w:rFonts w:ascii="Arial" w:hAnsi="Arial" w:cs="Arial"/>
                <w:b/>
                <w:sz w:val="20"/>
                <w:szCs w:val="20"/>
              </w:rPr>
              <w:t>Åtgärder</w:t>
            </w:r>
          </w:p>
        </w:tc>
      </w:tr>
      <w:tr w:rsidR="00C50C0B" w:rsidRPr="00DD4D18" w14:paraId="7BAFAC47" w14:textId="77777777" w:rsidTr="00574DDA">
        <w:tc>
          <w:tcPr>
            <w:tcW w:w="9142" w:type="dxa"/>
            <w:gridSpan w:val="3"/>
            <w:tcBorders>
              <w:top w:val="nil"/>
              <w:bottom w:val="single" w:sz="4" w:space="0" w:color="auto"/>
            </w:tcBorders>
          </w:tcPr>
          <w:p w14:paraId="6B99EDB9" w14:textId="39EBCB3E" w:rsidR="00791768" w:rsidRPr="00DD4D18" w:rsidRDefault="00791768" w:rsidP="004E086C">
            <w:pPr>
              <w:pStyle w:val="Liststycke"/>
              <w:numPr>
                <w:ilvl w:val="0"/>
                <w:numId w:val="23"/>
              </w:numPr>
              <w:rPr>
                <w:rFonts w:ascii="Arial" w:hAnsi="Arial" w:cs="Arial"/>
                <w:sz w:val="22"/>
                <w:szCs w:val="22"/>
              </w:rPr>
            </w:pPr>
            <w:r w:rsidRPr="00DD4D18">
              <w:rPr>
                <w:rFonts w:ascii="Arial" w:hAnsi="Arial" w:cs="Arial"/>
                <w:sz w:val="22"/>
                <w:szCs w:val="22"/>
              </w:rPr>
              <w:t>Separat arbetsberedning ska upprättas för arbete med motorkedje-/röjsåg och motorkap.</w:t>
            </w:r>
          </w:p>
          <w:p w14:paraId="757CEB8C" w14:textId="66E6DCF3" w:rsidR="00791768" w:rsidRPr="00DD4D18" w:rsidRDefault="00791768" w:rsidP="004E086C">
            <w:pPr>
              <w:pStyle w:val="Liststycke"/>
              <w:numPr>
                <w:ilvl w:val="0"/>
                <w:numId w:val="23"/>
              </w:numPr>
              <w:rPr>
                <w:rFonts w:ascii="Arial" w:hAnsi="Arial" w:cs="Arial"/>
                <w:sz w:val="22"/>
                <w:szCs w:val="22"/>
              </w:rPr>
            </w:pPr>
            <w:r w:rsidRPr="00DD4D18">
              <w:rPr>
                <w:rFonts w:ascii="Arial" w:hAnsi="Arial" w:cs="Arial"/>
                <w:sz w:val="22"/>
                <w:szCs w:val="22"/>
              </w:rPr>
              <w:t>Teoretisk och praktisk utbildning för de som ska utföra arbetet (lägsta nivå 8 tim). Utbildningsintyg krävs för motorkedjesåg.</w:t>
            </w:r>
          </w:p>
          <w:p w14:paraId="4C5A2ADF" w14:textId="05ABB184" w:rsidR="00791768" w:rsidRPr="00DD4D18" w:rsidRDefault="00791768" w:rsidP="004E086C">
            <w:pPr>
              <w:pStyle w:val="Liststycke"/>
              <w:numPr>
                <w:ilvl w:val="0"/>
                <w:numId w:val="23"/>
              </w:numPr>
              <w:rPr>
                <w:rFonts w:ascii="Arial" w:hAnsi="Arial" w:cs="Arial"/>
                <w:sz w:val="22"/>
                <w:szCs w:val="22"/>
              </w:rPr>
            </w:pPr>
            <w:r w:rsidRPr="00DD4D18">
              <w:rPr>
                <w:rFonts w:ascii="Arial" w:hAnsi="Arial" w:cs="Arial"/>
                <w:sz w:val="22"/>
                <w:szCs w:val="22"/>
              </w:rPr>
              <w:t>Personlig skyddsutrustning (hjälm med visir och hörselskydd, handskar och vid arbete med motorsåg även skyddsstövlar och skyddsbyxor med sågskydd) samt första förband.</w:t>
            </w:r>
          </w:p>
          <w:p w14:paraId="32A4CD96" w14:textId="1F39A389" w:rsidR="00791768" w:rsidRPr="00DD4D18" w:rsidRDefault="00791768" w:rsidP="004E086C">
            <w:pPr>
              <w:pStyle w:val="Liststycke"/>
              <w:numPr>
                <w:ilvl w:val="0"/>
                <w:numId w:val="23"/>
              </w:numPr>
              <w:rPr>
                <w:rFonts w:ascii="Arial" w:hAnsi="Arial" w:cs="Arial"/>
                <w:sz w:val="22"/>
                <w:szCs w:val="22"/>
              </w:rPr>
            </w:pPr>
            <w:r w:rsidRPr="00DD4D18">
              <w:rPr>
                <w:rFonts w:ascii="Arial" w:hAnsi="Arial" w:cs="Arial"/>
                <w:sz w:val="22"/>
                <w:szCs w:val="22"/>
              </w:rPr>
              <w:t xml:space="preserve">Utbildning på maskinmodellen krävs, liksom hjälm med visir och hörselskydd, handskar och första förband. </w:t>
            </w:r>
          </w:p>
          <w:p w14:paraId="24976D80" w14:textId="6B60DC52" w:rsidR="00C50C0B" w:rsidRPr="00DD4D18" w:rsidRDefault="00791768" w:rsidP="004E086C">
            <w:pPr>
              <w:pStyle w:val="Liststycke"/>
              <w:numPr>
                <w:ilvl w:val="0"/>
                <w:numId w:val="23"/>
              </w:numPr>
              <w:rPr>
                <w:rFonts w:ascii="Arial" w:hAnsi="Arial" w:cs="Arial"/>
                <w:sz w:val="22"/>
                <w:szCs w:val="22"/>
              </w:rPr>
            </w:pPr>
            <w:r w:rsidRPr="00DD4D18">
              <w:rPr>
                <w:rFonts w:ascii="Arial" w:hAnsi="Arial" w:cs="Arial"/>
                <w:sz w:val="22"/>
                <w:szCs w:val="22"/>
              </w:rPr>
              <w:t>Torrkapning i sten/betong förbjudet.</w:t>
            </w:r>
          </w:p>
          <w:p w14:paraId="60507CC6" w14:textId="4C88D0CA" w:rsidR="00C50C0B" w:rsidRPr="009831BD" w:rsidRDefault="002F241C" w:rsidP="00574DDA">
            <w:pPr>
              <w:spacing w:before="240"/>
              <w:outlineLvl w:val="2"/>
              <w:rPr>
                <w:rFonts w:ascii="Arial" w:hAnsi="Arial" w:cs="Arial"/>
                <w:b/>
                <w:sz w:val="22"/>
                <w:szCs w:val="18"/>
              </w:rPr>
            </w:pPr>
            <w:r w:rsidRPr="009831BD">
              <w:rPr>
                <w:rFonts w:ascii="Arial" w:hAnsi="Arial" w:cs="Arial"/>
                <w:b/>
                <w:sz w:val="22"/>
                <w:szCs w:val="18"/>
              </w:rPr>
              <w:t>Åtgärder anges här</w:t>
            </w:r>
          </w:p>
          <w:p w14:paraId="0ACF9764" w14:textId="77777777" w:rsidR="00C50C0B" w:rsidRPr="00DD4D18" w:rsidRDefault="00C50C0B"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58EF9A8A" w14:textId="77777777" w:rsidR="00C50C0B" w:rsidRPr="00DD4D18" w:rsidRDefault="00C50C0B" w:rsidP="00574DDA">
            <w:pPr>
              <w:rPr>
                <w:rFonts w:ascii="Arial" w:hAnsi="Arial" w:cs="Arial"/>
              </w:rPr>
            </w:pPr>
          </w:p>
          <w:p w14:paraId="7B087759" w14:textId="77777777" w:rsidR="00C50C0B" w:rsidRPr="00DD4D18" w:rsidRDefault="00C50C0B" w:rsidP="00574DDA">
            <w:pPr>
              <w:rPr>
                <w:rFonts w:ascii="Arial" w:hAnsi="Arial" w:cs="Arial"/>
              </w:rPr>
            </w:pPr>
          </w:p>
          <w:p w14:paraId="0ED77BA9" w14:textId="77777777" w:rsidR="00C50C0B" w:rsidRPr="00DD4D18" w:rsidRDefault="00C50C0B" w:rsidP="00574DDA">
            <w:pPr>
              <w:spacing w:after="120"/>
              <w:rPr>
                <w:rFonts w:ascii="Arial" w:hAnsi="Arial" w:cs="Arial"/>
              </w:rPr>
            </w:pPr>
          </w:p>
        </w:tc>
      </w:tr>
      <w:tr w:rsidR="00C50C0B" w:rsidRPr="00DD4D18" w14:paraId="3B5CA6BE" w14:textId="77777777" w:rsidTr="00574DDA">
        <w:trPr>
          <w:trHeight w:val="299"/>
        </w:trPr>
        <w:tc>
          <w:tcPr>
            <w:tcW w:w="6550" w:type="dxa"/>
            <w:gridSpan w:val="2"/>
            <w:tcBorders>
              <w:top w:val="single" w:sz="4" w:space="0" w:color="auto"/>
              <w:bottom w:val="single" w:sz="4" w:space="0" w:color="auto"/>
            </w:tcBorders>
            <w:shd w:val="clear" w:color="auto" w:fill="E6E6E6"/>
          </w:tcPr>
          <w:p w14:paraId="1D710E3D" w14:textId="77777777" w:rsidR="00C50C0B" w:rsidRPr="00DD4D18" w:rsidRDefault="00C50C0B" w:rsidP="00574DDA">
            <w:pPr>
              <w:spacing w:before="40" w:after="40"/>
              <w:rPr>
                <w:rFonts w:ascii="Arial" w:hAnsi="Arial" w:cs="Arial"/>
                <w:sz w:val="16"/>
                <w:szCs w:val="16"/>
              </w:rPr>
            </w:pPr>
            <w:r w:rsidRPr="00DD4D1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153C0A1D" w14:textId="679A7219" w:rsidR="00C50C0B" w:rsidRPr="00DD4D18" w:rsidRDefault="00C50C0B" w:rsidP="00574DDA">
            <w:pPr>
              <w:spacing w:before="40" w:after="40"/>
              <w:rPr>
                <w:rFonts w:ascii="Arial" w:hAnsi="Arial" w:cs="Arial"/>
                <w:sz w:val="16"/>
                <w:szCs w:val="16"/>
              </w:rPr>
            </w:pPr>
            <w:r w:rsidRPr="00DD4D18">
              <w:rPr>
                <w:rFonts w:ascii="Arial" w:hAnsi="Arial" w:cs="Arial"/>
                <w:sz w:val="16"/>
                <w:szCs w:val="16"/>
              </w:rPr>
              <w:t>Signering B</w:t>
            </w:r>
            <w:r w:rsidR="00F26231">
              <w:rPr>
                <w:rFonts w:ascii="Arial" w:hAnsi="Arial" w:cs="Arial"/>
                <w:sz w:val="16"/>
                <w:szCs w:val="16"/>
              </w:rPr>
              <w:t>as</w:t>
            </w:r>
            <w:r w:rsidRPr="00DD4D18">
              <w:rPr>
                <w:rFonts w:ascii="Arial" w:hAnsi="Arial" w:cs="Arial"/>
                <w:sz w:val="16"/>
                <w:szCs w:val="16"/>
              </w:rPr>
              <w:t>-U</w:t>
            </w:r>
          </w:p>
        </w:tc>
      </w:tr>
      <w:tr w:rsidR="00C50C0B" w:rsidRPr="00DD4D18" w14:paraId="377D95FE" w14:textId="77777777" w:rsidTr="00574DDA">
        <w:tc>
          <w:tcPr>
            <w:tcW w:w="6550" w:type="dxa"/>
            <w:gridSpan w:val="2"/>
            <w:tcBorders>
              <w:top w:val="nil"/>
            </w:tcBorders>
          </w:tcPr>
          <w:p w14:paraId="6C75A74E" w14:textId="77777777" w:rsidR="00C50C0B" w:rsidRPr="00DD4D18" w:rsidRDefault="00C50C0B" w:rsidP="00574DDA">
            <w:pPr>
              <w:spacing w:before="60" w:after="60"/>
              <w:rPr>
                <w:rFonts w:ascii="Arial" w:hAnsi="Arial" w:cs="Arial"/>
                <w:sz w:val="16"/>
                <w:szCs w:val="16"/>
              </w:rPr>
            </w:pPr>
          </w:p>
        </w:tc>
        <w:tc>
          <w:tcPr>
            <w:tcW w:w="2592" w:type="dxa"/>
            <w:tcBorders>
              <w:top w:val="nil"/>
            </w:tcBorders>
          </w:tcPr>
          <w:p w14:paraId="78A044D5" w14:textId="77777777" w:rsidR="00C50C0B" w:rsidRPr="00DD4D18" w:rsidRDefault="00C50C0B" w:rsidP="00574DDA">
            <w:pPr>
              <w:spacing w:before="60" w:after="60"/>
              <w:rPr>
                <w:rFonts w:ascii="Arial" w:hAnsi="Arial" w:cs="Arial"/>
                <w:sz w:val="16"/>
                <w:szCs w:val="16"/>
              </w:rPr>
            </w:pPr>
          </w:p>
        </w:tc>
      </w:tr>
    </w:tbl>
    <w:p w14:paraId="67EFF96D" w14:textId="77777777" w:rsidR="00C50C0B" w:rsidRPr="0023309D" w:rsidRDefault="00C50C0B" w:rsidP="00C50C0B"/>
    <w:p w14:paraId="7C40C7B9" w14:textId="2C546CDA" w:rsidR="00C50C0B" w:rsidRPr="009831BD" w:rsidRDefault="00C50C0B" w:rsidP="00C50C0B">
      <w:pPr>
        <w:keepNext/>
        <w:pageBreakBefore/>
        <w:spacing w:before="240" w:after="60"/>
        <w:outlineLvl w:val="0"/>
        <w:rPr>
          <w:rFonts w:ascii="Arial" w:hAnsi="Arial" w:cs="Arial"/>
          <w:b/>
          <w:kern w:val="28"/>
          <w:sz w:val="22"/>
          <w:szCs w:val="14"/>
        </w:rPr>
      </w:pPr>
      <w:r w:rsidRPr="009831BD">
        <w:rPr>
          <w:rFonts w:ascii="Arial" w:hAnsi="Arial" w:cs="Arial"/>
          <w:b/>
          <w:kern w:val="28"/>
          <w:sz w:val="22"/>
          <w:szCs w:val="14"/>
        </w:rPr>
        <w:lastRenderedPageBreak/>
        <w:t>2</w:t>
      </w:r>
      <w:r w:rsidR="00B318B4" w:rsidRPr="009831BD">
        <w:rPr>
          <w:rFonts w:ascii="Arial" w:hAnsi="Arial" w:cs="Arial"/>
          <w:b/>
          <w:kern w:val="28"/>
          <w:sz w:val="22"/>
          <w:szCs w:val="14"/>
        </w:rPr>
        <w:t>4</w:t>
      </w:r>
      <w:r w:rsidRPr="009831BD">
        <w:rPr>
          <w:rFonts w:ascii="Arial" w:hAnsi="Arial" w:cs="Arial"/>
          <w:b/>
          <w:kern w:val="28"/>
          <w:sz w:val="22"/>
          <w:szCs w:val="14"/>
        </w:rPr>
        <w:t xml:space="preserve">. </w:t>
      </w:r>
      <w:r w:rsidR="00197FAE" w:rsidRPr="009831BD">
        <w:rPr>
          <w:rFonts w:ascii="Arial" w:hAnsi="Arial" w:cs="Arial"/>
          <w:b/>
          <w:kern w:val="28"/>
          <w:sz w:val="22"/>
          <w:szCs w:val="14"/>
        </w:rPr>
        <w:t xml:space="preserve">Åtgärder mot </w:t>
      </w:r>
      <w:r w:rsidR="002F241C" w:rsidRPr="009831BD">
        <w:rPr>
          <w:rFonts w:ascii="Arial" w:hAnsi="Arial" w:cs="Arial"/>
          <w:b/>
          <w:kern w:val="28"/>
          <w:sz w:val="22"/>
          <w:szCs w:val="14"/>
        </w:rPr>
        <w:t>a</w:t>
      </w:r>
      <w:r w:rsidR="00F45DB3" w:rsidRPr="009831BD">
        <w:rPr>
          <w:rFonts w:ascii="Arial" w:hAnsi="Arial" w:cs="Arial"/>
          <w:b/>
          <w:kern w:val="28"/>
          <w:sz w:val="22"/>
          <w:szCs w:val="14"/>
        </w:rPr>
        <w:t>rbete med risk för fall på befintlig nivå.</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C50C0B" w:rsidRPr="00DD4D18" w14:paraId="1DA2612A" w14:textId="77777777" w:rsidTr="00574DDA">
        <w:tc>
          <w:tcPr>
            <w:tcW w:w="2279" w:type="dxa"/>
            <w:tcBorders>
              <w:bottom w:val="single" w:sz="4" w:space="0" w:color="auto"/>
            </w:tcBorders>
            <w:shd w:val="clear" w:color="auto" w:fill="E6E6E6"/>
          </w:tcPr>
          <w:p w14:paraId="5C3B1172" w14:textId="77777777" w:rsidR="00C50C0B" w:rsidRPr="00DD4D18" w:rsidRDefault="00C50C0B" w:rsidP="00574DDA">
            <w:pPr>
              <w:spacing w:before="20" w:after="20"/>
              <w:rPr>
                <w:rFonts w:ascii="Arial" w:hAnsi="Arial" w:cs="Arial"/>
                <w:b/>
                <w:sz w:val="20"/>
                <w:szCs w:val="20"/>
              </w:rPr>
            </w:pPr>
            <w:r w:rsidRPr="00DD4D18">
              <w:rPr>
                <w:rFonts w:ascii="Arial" w:hAnsi="Arial" w:cs="Arial"/>
                <w:b/>
                <w:sz w:val="20"/>
                <w:szCs w:val="20"/>
              </w:rPr>
              <w:t>Företag</w:t>
            </w:r>
          </w:p>
        </w:tc>
        <w:tc>
          <w:tcPr>
            <w:tcW w:w="6863" w:type="dxa"/>
            <w:gridSpan w:val="2"/>
            <w:tcBorders>
              <w:bottom w:val="single" w:sz="4" w:space="0" w:color="auto"/>
            </w:tcBorders>
            <w:shd w:val="clear" w:color="auto" w:fill="E6E6E6"/>
          </w:tcPr>
          <w:p w14:paraId="61192B63" w14:textId="77777777" w:rsidR="00C50C0B" w:rsidRPr="00DD4D18" w:rsidRDefault="00C50C0B" w:rsidP="00574DDA">
            <w:pPr>
              <w:spacing w:before="20" w:after="20"/>
              <w:rPr>
                <w:rFonts w:ascii="Arial" w:hAnsi="Arial" w:cs="Arial"/>
                <w:b/>
                <w:sz w:val="20"/>
                <w:szCs w:val="20"/>
              </w:rPr>
            </w:pPr>
            <w:r w:rsidRPr="00DD4D18">
              <w:rPr>
                <w:rFonts w:ascii="Arial" w:hAnsi="Arial" w:cs="Arial"/>
                <w:b/>
                <w:sz w:val="20"/>
                <w:szCs w:val="20"/>
              </w:rPr>
              <w:t>Arbete/aktivitet och risk(-er); Ange vad och var</w:t>
            </w:r>
          </w:p>
        </w:tc>
      </w:tr>
      <w:tr w:rsidR="00C50C0B" w:rsidRPr="00DD4D18" w14:paraId="38BB7715" w14:textId="77777777" w:rsidTr="00574DDA">
        <w:tc>
          <w:tcPr>
            <w:tcW w:w="2279" w:type="dxa"/>
            <w:tcBorders>
              <w:top w:val="single" w:sz="4" w:space="0" w:color="auto"/>
              <w:bottom w:val="single" w:sz="4" w:space="0" w:color="auto"/>
            </w:tcBorders>
          </w:tcPr>
          <w:p w14:paraId="797646D2" w14:textId="77777777" w:rsidR="00C50C0B" w:rsidRPr="00DD4D18" w:rsidRDefault="00C50C0B" w:rsidP="00574DDA">
            <w:pPr>
              <w:spacing w:before="60" w:after="60"/>
              <w:rPr>
                <w:rFonts w:ascii="Arial" w:hAnsi="Arial" w:cs="Arial"/>
                <w:sz w:val="20"/>
                <w:szCs w:val="20"/>
                <w:highlight w:val="green"/>
              </w:rPr>
            </w:pPr>
          </w:p>
          <w:p w14:paraId="4987D9D4" w14:textId="77777777" w:rsidR="00C50C0B" w:rsidRPr="00DD4D18" w:rsidRDefault="00C50C0B" w:rsidP="00574DDA">
            <w:pPr>
              <w:spacing w:before="60" w:after="60"/>
              <w:rPr>
                <w:rFonts w:ascii="Arial" w:hAnsi="Arial" w:cs="Arial"/>
                <w:sz w:val="20"/>
                <w:szCs w:val="20"/>
                <w:highlight w:val="green"/>
              </w:rPr>
            </w:pPr>
          </w:p>
          <w:p w14:paraId="7BBC7773" w14:textId="77777777" w:rsidR="00C50C0B" w:rsidRPr="00DD4D18" w:rsidRDefault="00C50C0B"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5B34605A" w14:textId="200DB756" w:rsidR="00C50C0B" w:rsidRPr="00DD4D18" w:rsidRDefault="001871B2" w:rsidP="00574DDA">
            <w:pPr>
              <w:spacing w:before="60" w:after="60"/>
              <w:rPr>
                <w:rFonts w:ascii="Arial" w:hAnsi="Arial" w:cs="Arial"/>
                <w:sz w:val="20"/>
                <w:szCs w:val="20"/>
                <w:u w:val="single"/>
              </w:rPr>
            </w:pPr>
            <w:r w:rsidRPr="00DD4D18">
              <w:rPr>
                <w:rFonts w:ascii="Arial" w:hAnsi="Arial" w:cs="Arial"/>
                <w:sz w:val="20"/>
                <w:szCs w:val="20"/>
                <w:u w:val="single"/>
              </w:rPr>
              <w:t>Exempel:</w:t>
            </w:r>
          </w:p>
          <w:p w14:paraId="18D03562" w14:textId="03628D35" w:rsidR="001871B2" w:rsidRPr="00DD4D18" w:rsidRDefault="001871B2" w:rsidP="004E086C">
            <w:pPr>
              <w:pStyle w:val="Liststycke"/>
              <w:numPr>
                <w:ilvl w:val="0"/>
                <w:numId w:val="25"/>
              </w:numPr>
              <w:spacing w:before="60" w:after="60"/>
              <w:rPr>
                <w:rFonts w:ascii="Arial" w:hAnsi="Arial" w:cs="Arial"/>
                <w:sz w:val="20"/>
                <w:szCs w:val="20"/>
              </w:rPr>
            </w:pPr>
            <w:r w:rsidRPr="00DD4D18">
              <w:rPr>
                <w:rFonts w:ascii="Arial" w:hAnsi="Arial" w:cs="Arial"/>
                <w:sz w:val="20"/>
                <w:szCs w:val="20"/>
              </w:rPr>
              <w:t>Gång och tillträdesvägar</w:t>
            </w:r>
          </w:p>
          <w:p w14:paraId="26FC6244" w14:textId="42CB5105" w:rsidR="00CF43C4" w:rsidRPr="00DD4D18" w:rsidRDefault="00CF43C4" w:rsidP="004E086C">
            <w:pPr>
              <w:pStyle w:val="Liststycke"/>
              <w:numPr>
                <w:ilvl w:val="0"/>
                <w:numId w:val="25"/>
              </w:numPr>
              <w:spacing w:before="60" w:after="60"/>
              <w:rPr>
                <w:rFonts w:ascii="Arial" w:hAnsi="Arial" w:cs="Arial"/>
                <w:sz w:val="20"/>
                <w:szCs w:val="20"/>
              </w:rPr>
            </w:pPr>
            <w:r w:rsidRPr="00DD4D18">
              <w:rPr>
                <w:rFonts w:ascii="Arial" w:hAnsi="Arial" w:cs="Arial"/>
                <w:sz w:val="20"/>
                <w:szCs w:val="20"/>
              </w:rPr>
              <w:t>Byggnadsställning</w:t>
            </w:r>
          </w:p>
          <w:p w14:paraId="6FACC25A" w14:textId="51E9ABBB" w:rsidR="00041F43" w:rsidRPr="00DD4D18" w:rsidRDefault="00041F43" w:rsidP="004E086C">
            <w:pPr>
              <w:pStyle w:val="Liststycke"/>
              <w:numPr>
                <w:ilvl w:val="0"/>
                <w:numId w:val="25"/>
              </w:numPr>
              <w:spacing w:before="60" w:after="60"/>
              <w:rPr>
                <w:rFonts w:ascii="Arial" w:hAnsi="Arial" w:cs="Arial"/>
                <w:sz w:val="20"/>
                <w:szCs w:val="20"/>
              </w:rPr>
            </w:pPr>
            <w:r w:rsidRPr="00DD4D18">
              <w:rPr>
                <w:rFonts w:ascii="Arial" w:hAnsi="Arial" w:cs="Arial"/>
                <w:sz w:val="20"/>
                <w:szCs w:val="20"/>
              </w:rPr>
              <w:t>Arbete utomhus vintertid</w:t>
            </w:r>
          </w:p>
          <w:p w14:paraId="02A75AB3" w14:textId="7EC6E174" w:rsidR="004D08DE" w:rsidRPr="00DD4D18" w:rsidRDefault="004D08DE" w:rsidP="004E086C">
            <w:pPr>
              <w:pStyle w:val="Liststycke"/>
              <w:numPr>
                <w:ilvl w:val="0"/>
                <w:numId w:val="25"/>
              </w:numPr>
              <w:spacing w:before="60" w:after="60"/>
              <w:rPr>
                <w:rFonts w:ascii="Arial" w:hAnsi="Arial" w:cs="Arial"/>
                <w:sz w:val="20"/>
                <w:szCs w:val="20"/>
              </w:rPr>
            </w:pPr>
            <w:r w:rsidRPr="00DD4D18">
              <w:rPr>
                <w:rFonts w:ascii="Arial" w:hAnsi="Arial" w:cs="Arial"/>
                <w:sz w:val="20"/>
                <w:szCs w:val="20"/>
              </w:rPr>
              <w:t>Ojämnt underlag</w:t>
            </w:r>
          </w:p>
          <w:p w14:paraId="43874DAB" w14:textId="77777777" w:rsidR="00C50C0B" w:rsidRPr="00DD4D18" w:rsidRDefault="00C50C0B" w:rsidP="00574DDA">
            <w:pPr>
              <w:spacing w:before="60" w:after="60"/>
              <w:rPr>
                <w:rFonts w:ascii="Arial" w:hAnsi="Arial" w:cs="Arial"/>
                <w:sz w:val="20"/>
                <w:szCs w:val="20"/>
                <w:highlight w:val="green"/>
              </w:rPr>
            </w:pPr>
          </w:p>
        </w:tc>
      </w:tr>
      <w:tr w:rsidR="00C50C0B" w:rsidRPr="00DD4D18" w14:paraId="098C2E03" w14:textId="77777777" w:rsidTr="00574DDA">
        <w:tc>
          <w:tcPr>
            <w:tcW w:w="9142" w:type="dxa"/>
            <w:gridSpan w:val="3"/>
            <w:tcBorders>
              <w:bottom w:val="single" w:sz="4" w:space="0" w:color="auto"/>
            </w:tcBorders>
            <w:shd w:val="clear" w:color="auto" w:fill="E6E6E6"/>
          </w:tcPr>
          <w:p w14:paraId="0AD431EE" w14:textId="77777777" w:rsidR="00C50C0B" w:rsidRPr="00DD4D18" w:rsidRDefault="00C50C0B" w:rsidP="00574DDA">
            <w:pPr>
              <w:spacing w:before="20" w:after="20"/>
              <w:rPr>
                <w:rFonts w:ascii="Arial" w:hAnsi="Arial" w:cs="Arial"/>
                <w:b/>
                <w:sz w:val="20"/>
                <w:szCs w:val="20"/>
              </w:rPr>
            </w:pPr>
            <w:r w:rsidRPr="00DD4D18">
              <w:rPr>
                <w:rFonts w:ascii="Arial" w:hAnsi="Arial" w:cs="Arial"/>
                <w:b/>
                <w:sz w:val="20"/>
                <w:szCs w:val="20"/>
              </w:rPr>
              <w:t>Åtgärder</w:t>
            </w:r>
          </w:p>
        </w:tc>
      </w:tr>
      <w:tr w:rsidR="00C50C0B" w:rsidRPr="00DD4D18" w14:paraId="513274F1" w14:textId="77777777" w:rsidTr="00574DDA">
        <w:tc>
          <w:tcPr>
            <w:tcW w:w="9142" w:type="dxa"/>
            <w:gridSpan w:val="3"/>
            <w:tcBorders>
              <w:top w:val="nil"/>
              <w:bottom w:val="single" w:sz="4" w:space="0" w:color="auto"/>
            </w:tcBorders>
          </w:tcPr>
          <w:p w14:paraId="3ACE5838" w14:textId="483A7D02" w:rsidR="00935312" w:rsidRPr="00DD4D18" w:rsidRDefault="004A6031" w:rsidP="004E086C">
            <w:pPr>
              <w:pStyle w:val="Liststycke"/>
              <w:numPr>
                <w:ilvl w:val="0"/>
                <w:numId w:val="24"/>
              </w:numPr>
              <w:spacing w:before="240"/>
              <w:outlineLvl w:val="2"/>
              <w:rPr>
                <w:rFonts w:ascii="Arial" w:hAnsi="Arial" w:cs="Arial"/>
                <w:bCs/>
                <w:sz w:val="22"/>
                <w:szCs w:val="22"/>
              </w:rPr>
            </w:pPr>
            <w:r w:rsidRPr="00DD4D18">
              <w:rPr>
                <w:rFonts w:ascii="Arial" w:hAnsi="Arial" w:cs="Arial"/>
                <w:bCs/>
                <w:sz w:val="22"/>
                <w:szCs w:val="22"/>
              </w:rPr>
              <w:t xml:space="preserve">Håll ordning och reda på byggarbetsplatsen. Upprätta </w:t>
            </w:r>
            <w:r w:rsidR="002F0E8B" w:rsidRPr="00DD4D18">
              <w:rPr>
                <w:rFonts w:ascii="Arial" w:hAnsi="Arial" w:cs="Arial"/>
                <w:bCs/>
                <w:sz w:val="22"/>
                <w:szCs w:val="22"/>
              </w:rPr>
              <w:t>städrutiner</w:t>
            </w:r>
            <w:r w:rsidR="005F3187" w:rsidRPr="00DD4D18">
              <w:rPr>
                <w:rFonts w:ascii="Arial" w:hAnsi="Arial" w:cs="Arial"/>
                <w:bCs/>
                <w:sz w:val="22"/>
                <w:szCs w:val="22"/>
              </w:rPr>
              <w:t xml:space="preserve"> på arbetsplatsen</w:t>
            </w:r>
          </w:p>
          <w:p w14:paraId="3D85B00D" w14:textId="77777777" w:rsidR="00CF43C4" w:rsidRPr="00DD4D18" w:rsidRDefault="00CF43C4" w:rsidP="004E086C">
            <w:pPr>
              <w:pStyle w:val="Liststycke"/>
              <w:numPr>
                <w:ilvl w:val="0"/>
                <w:numId w:val="24"/>
              </w:numPr>
              <w:rPr>
                <w:rFonts w:ascii="Arial" w:hAnsi="Arial" w:cs="Arial"/>
                <w:bCs/>
                <w:sz w:val="22"/>
                <w:szCs w:val="22"/>
              </w:rPr>
            </w:pPr>
            <w:r w:rsidRPr="00DD4D18">
              <w:rPr>
                <w:rFonts w:ascii="Arial" w:hAnsi="Arial" w:cs="Arial"/>
                <w:bCs/>
                <w:sz w:val="22"/>
                <w:szCs w:val="22"/>
              </w:rPr>
              <w:t>Märk ut på APD-plan var uppställningsplats och förvaring ska ske på arbetsplatsen</w:t>
            </w:r>
          </w:p>
          <w:p w14:paraId="4165CD9E" w14:textId="5264CEFB" w:rsidR="005F3187" w:rsidRPr="00DD4D18" w:rsidRDefault="002F0E8B" w:rsidP="004E086C">
            <w:pPr>
              <w:pStyle w:val="Liststycke"/>
              <w:numPr>
                <w:ilvl w:val="0"/>
                <w:numId w:val="24"/>
              </w:numPr>
              <w:spacing w:before="240"/>
              <w:outlineLvl w:val="2"/>
              <w:rPr>
                <w:rFonts w:ascii="Arial" w:hAnsi="Arial" w:cs="Arial"/>
                <w:bCs/>
                <w:sz w:val="22"/>
                <w:szCs w:val="22"/>
              </w:rPr>
            </w:pPr>
            <w:r w:rsidRPr="00DD4D18">
              <w:rPr>
                <w:rFonts w:ascii="Arial" w:hAnsi="Arial" w:cs="Arial"/>
                <w:bCs/>
                <w:sz w:val="22"/>
                <w:szCs w:val="22"/>
              </w:rPr>
              <w:t>Mark ska hållas jämn. Halk och snubbelrisk ska minimeras</w:t>
            </w:r>
          </w:p>
          <w:p w14:paraId="4AEA3132" w14:textId="3F439529" w:rsidR="00CF6DFA" w:rsidRPr="00DD4D18" w:rsidRDefault="009A5E84" w:rsidP="004E086C">
            <w:pPr>
              <w:pStyle w:val="Liststycke"/>
              <w:numPr>
                <w:ilvl w:val="0"/>
                <w:numId w:val="24"/>
              </w:numPr>
              <w:spacing w:before="240"/>
              <w:outlineLvl w:val="2"/>
              <w:rPr>
                <w:rFonts w:ascii="Arial" w:hAnsi="Arial" w:cs="Arial"/>
                <w:bCs/>
                <w:sz w:val="22"/>
                <w:szCs w:val="22"/>
              </w:rPr>
            </w:pPr>
            <w:r w:rsidRPr="00DD4D18">
              <w:rPr>
                <w:rFonts w:ascii="Arial" w:hAnsi="Arial" w:cs="Arial"/>
                <w:bCs/>
                <w:sz w:val="22"/>
                <w:szCs w:val="22"/>
              </w:rPr>
              <w:t>Utse ansvarig för snöröjning och sandning vid is och snö</w:t>
            </w:r>
          </w:p>
          <w:p w14:paraId="7FF3B408" w14:textId="2F5C719A" w:rsidR="009A5E84" w:rsidRPr="00DD4D18" w:rsidRDefault="0039519C" w:rsidP="004E086C">
            <w:pPr>
              <w:pStyle w:val="Liststycke"/>
              <w:numPr>
                <w:ilvl w:val="0"/>
                <w:numId w:val="24"/>
              </w:numPr>
              <w:spacing w:before="240"/>
              <w:outlineLvl w:val="2"/>
              <w:rPr>
                <w:rFonts w:ascii="Arial" w:hAnsi="Arial" w:cs="Arial"/>
                <w:bCs/>
                <w:sz w:val="22"/>
                <w:szCs w:val="22"/>
              </w:rPr>
            </w:pPr>
            <w:r w:rsidRPr="00DD4D18">
              <w:rPr>
                <w:rFonts w:ascii="Arial" w:hAnsi="Arial" w:cs="Arial"/>
                <w:bCs/>
                <w:sz w:val="22"/>
                <w:szCs w:val="22"/>
              </w:rPr>
              <w:t xml:space="preserve">Planera och installera </w:t>
            </w:r>
            <w:r w:rsidR="009A5E84" w:rsidRPr="00DD4D18">
              <w:rPr>
                <w:rFonts w:ascii="Arial" w:hAnsi="Arial" w:cs="Arial"/>
                <w:bCs/>
                <w:sz w:val="22"/>
                <w:szCs w:val="22"/>
              </w:rPr>
              <w:t>allmänbelysning</w:t>
            </w:r>
          </w:p>
          <w:p w14:paraId="1662BBE6" w14:textId="345EDD1D" w:rsidR="001860FE" w:rsidRPr="00DD4D18" w:rsidRDefault="001860FE" w:rsidP="004E086C">
            <w:pPr>
              <w:pStyle w:val="Liststycke"/>
              <w:numPr>
                <w:ilvl w:val="0"/>
                <w:numId w:val="24"/>
              </w:numPr>
              <w:spacing w:before="240"/>
              <w:outlineLvl w:val="2"/>
              <w:rPr>
                <w:rFonts w:ascii="Arial" w:hAnsi="Arial" w:cs="Arial"/>
                <w:bCs/>
                <w:sz w:val="22"/>
                <w:szCs w:val="22"/>
              </w:rPr>
            </w:pPr>
            <w:r w:rsidRPr="00DD4D18">
              <w:rPr>
                <w:rFonts w:ascii="Arial" w:hAnsi="Arial" w:cs="Arial"/>
                <w:bCs/>
                <w:sz w:val="22"/>
                <w:szCs w:val="22"/>
              </w:rPr>
              <w:t xml:space="preserve">Anordna tydlig skyltning och </w:t>
            </w:r>
            <w:r w:rsidR="00BE02F1" w:rsidRPr="00DD4D18">
              <w:rPr>
                <w:rFonts w:ascii="Arial" w:hAnsi="Arial" w:cs="Arial"/>
                <w:bCs/>
                <w:sz w:val="22"/>
                <w:szCs w:val="22"/>
              </w:rPr>
              <w:t>avspärrning</w:t>
            </w:r>
          </w:p>
          <w:p w14:paraId="419ED5E8" w14:textId="61EC56C8" w:rsidR="00935312" w:rsidRPr="00DD4D18" w:rsidRDefault="003F305D" w:rsidP="004E086C">
            <w:pPr>
              <w:pStyle w:val="Liststycke"/>
              <w:numPr>
                <w:ilvl w:val="0"/>
                <w:numId w:val="24"/>
              </w:numPr>
              <w:spacing w:before="240"/>
              <w:outlineLvl w:val="2"/>
              <w:rPr>
                <w:rFonts w:ascii="Arial" w:hAnsi="Arial" w:cs="Arial"/>
                <w:bCs/>
                <w:sz w:val="22"/>
                <w:szCs w:val="22"/>
              </w:rPr>
            </w:pPr>
            <w:r w:rsidRPr="00DD4D18">
              <w:rPr>
                <w:rFonts w:ascii="Arial" w:hAnsi="Arial" w:cs="Arial"/>
                <w:bCs/>
                <w:sz w:val="22"/>
                <w:szCs w:val="22"/>
              </w:rPr>
              <w:t xml:space="preserve">Iordningställ kablar </w:t>
            </w:r>
            <w:r w:rsidR="00826137" w:rsidRPr="00DD4D18">
              <w:rPr>
                <w:rFonts w:ascii="Arial" w:hAnsi="Arial" w:cs="Arial"/>
                <w:bCs/>
                <w:sz w:val="22"/>
                <w:szCs w:val="22"/>
              </w:rPr>
              <w:t>för</w:t>
            </w:r>
            <w:r w:rsidRPr="00DD4D18">
              <w:rPr>
                <w:rFonts w:ascii="Arial" w:hAnsi="Arial" w:cs="Arial"/>
                <w:bCs/>
                <w:sz w:val="22"/>
                <w:szCs w:val="22"/>
              </w:rPr>
              <w:t xml:space="preserve"> tillfällig el </w:t>
            </w:r>
            <w:r w:rsidR="00826137" w:rsidRPr="00DD4D18">
              <w:rPr>
                <w:rFonts w:ascii="Arial" w:hAnsi="Arial" w:cs="Arial"/>
                <w:bCs/>
                <w:sz w:val="22"/>
                <w:szCs w:val="22"/>
              </w:rPr>
              <w:t xml:space="preserve">på </w:t>
            </w:r>
            <w:r w:rsidRPr="00DD4D18">
              <w:rPr>
                <w:rFonts w:ascii="Arial" w:hAnsi="Arial" w:cs="Arial"/>
                <w:bCs/>
                <w:sz w:val="22"/>
                <w:szCs w:val="22"/>
              </w:rPr>
              <w:t xml:space="preserve">sådant vis så </w:t>
            </w:r>
            <w:r w:rsidR="00826137" w:rsidRPr="00DD4D18">
              <w:rPr>
                <w:rFonts w:ascii="Arial" w:hAnsi="Arial" w:cs="Arial"/>
                <w:bCs/>
                <w:sz w:val="22"/>
                <w:szCs w:val="22"/>
              </w:rPr>
              <w:t>risk för snubbel kan undvikas.</w:t>
            </w:r>
          </w:p>
          <w:p w14:paraId="32EC68D4" w14:textId="1941F11B" w:rsidR="00C50C0B" w:rsidRPr="009831BD" w:rsidRDefault="002F241C" w:rsidP="00574DDA">
            <w:pPr>
              <w:spacing w:before="240"/>
              <w:outlineLvl w:val="2"/>
              <w:rPr>
                <w:rFonts w:ascii="Arial" w:hAnsi="Arial" w:cs="Arial"/>
                <w:b/>
                <w:sz w:val="22"/>
                <w:szCs w:val="18"/>
              </w:rPr>
            </w:pPr>
            <w:r w:rsidRPr="009831BD">
              <w:rPr>
                <w:rFonts w:ascii="Arial" w:hAnsi="Arial" w:cs="Arial"/>
                <w:b/>
                <w:sz w:val="22"/>
                <w:szCs w:val="18"/>
              </w:rPr>
              <w:t>Åtgärder anges här</w:t>
            </w:r>
          </w:p>
          <w:p w14:paraId="327E6A9A" w14:textId="77777777" w:rsidR="00C50C0B" w:rsidRPr="00DD4D18" w:rsidRDefault="00C50C0B"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36CC6AC4" w14:textId="77777777" w:rsidR="00C50C0B" w:rsidRPr="00DD4D18" w:rsidRDefault="00C50C0B" w:rsidP="00574DDA">
            <w:pPr>
              <w:rPr>
                <w:rFonts w:ascii="Arial" w:hAnsi="Arial" w:cs="Arial"/>
              </w:rPr>
            </w:pPr>
          </w:p>
          <w:p w14:paraId="5B28AC5B" w14:textId="77777777" w:rsidR="00C50C0B" w:rsidRPr="00DD4D18" w:rsidRDefault="00C50C0B" w:rsidP="00574DDA">
            <w:pPr>
              <w:rPr>
                <w:rFonts w:ascii="Arial" w:hAnsi="Arial" w:cs="Arial"/>
              </w:rPr>
            </w:pPr>
          </w:p>
          <w:p w14:paraId="42690004" w14:textId="77777777" w:rsidR="00C50C0B" w:rsidRPr="00DD4D18" w:rsidRDefault="00C50C0B" w:rsidP="00574DDA">
            <w:pPr>
              <w:spacing w:after="120"/>
              <w:rPr>
                <w:rFonts w:ascii="Arial" w:hAnsi="Arial" w:cs="Arial"/>
              </w:rPr>
            </w:pPr>
          </w:p>
        </w:tc>
      </w:tr>
      <w:tr w:rsidR="00C50C0B" w:rsidRPr="00DD4D18" w14:paraId="299BF887" w14:textId="77777777" w:rsidTr="00574DDA">
        <w:trPr>
          <w:trHeight w:val="299"/>
        </w:trPr>
        <w:tc>
          <w:tcPr>
            <w:tcW w:w="6550" w:type="dxa"/>
            <w:gridSpan w:val="2"/>
            <w:tcBorders>
              <w:top w:val="single" w:sz="4" w:space="0" w:color="auto"/>
              <w:bottom w:val="single" w:sz="4" w:space="0" w:color="auto"/>
            </w:tcBorders>
            <w:shd w:val="clear" w:color="auto" w:fill="E6E6E6"/>
          </w:tcPr>
          <w:p w14:paraId="17BD1313" w14:textId="77777777" w:rsidR="00C50C0B" w:rsidRPr="00DD4D18" w:rsidRDefault="00C50C0B" w:rsidP="00574DDA">
            <w:pPr>
              <w:spacing w:before="40" w:after="40"/>
              <w:rPr>
                <w:rFonts w:ascii="Arial" w:hAnsi="Arial" w:cs="Arial"/>
                <w:sz w:val="16"/>
                <w:szCs w:val="16"/>
              </w:rPr>
            </w:pPr>
            <w:r w:rsidRPr="00DD4D1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4B918B5B" w14:textId="72ED1D92" w:rsidR="00C50C0B" w:rsidRPr="00DD4D18" w:rsidRDefault="00C50C0B" w:rsidP="00574DDA">
            <w:pPr>
              <w:spacing w:before="40" w:after="40"/>
              <w:rPr>
                <w:rFonts w:ascii="Arial" w:hAnsi="Arial" w:cs="Arial"/>
                <w:sz w:val="16"/>
                <w:szCs w:val="16"/>
              </w:rPr>
            </w:pPr>
            <w:r w:rsidRPr="00DD4D18">
              <w:rPr>
                <w:rFonts w:ascii="Arial" w:hAnsi="Arial" w:cs="Arial"/>
                <w:sz w:val="16"/>
                <w:szCs w:val="16"/>
              </w:rPr>
              <w:t>Signering B</w:t>
            </w:r>
            <w:r w:rsidR="00F26231">
              <w:rPr>
                <w:rFonts w:ascii="Arial" w:hAnsi="Arial" w:cs="Arial"/>
                <w:sz w:val="16"/>
                <w:szCs w:val="16"/>
              </w:rPr>
              <w:t>as</w:t>
            </w:r>
            <w:r w:rsidRPr="00DD4D18">
              <w:rPr>
                <w:rFonts w:ascii="Arial" w:hAnsi="Arial" w:cs="Arial"/>
                <w:sz w:val="16"/>
                <w:szCs w:val="16"/>
              </w:rPr>
              <w:t>-U</w:t>
            </w:r>
          </w:p>
        </w:tc>
      </w:tr>
      <w:tr w:rsidR="00C50C0B" w:rsidRPr="00DD4D18" w14:paraId="552CBDF8" w14:textId="77777777" w:rsidTr="00574DDA">
        <w:tc>
          <w:tcPr>
            <w:tcW w:w="6550" w:type="dxa"/>
            <w:gridSpan w:val="2"/>
            <w:tcBorders>
              <w:top w:val="nil"/>
            </w:tcBorders>
          </w:tcPr>
          <w:p w14:paraId="5F9A1E0B" w14:textId="77777777" w:rsidR="00C50C0B" w:rsidRPr="00DD4D18" w:rsidRDefault="00C50C0B" w:rsidP="00574DDA">
            <w:pPr>
              <w:spacing w:before="60" w:after="60"/>
              <w:rPr>
                <w:rFonts w:ascii="Arial" w:hAnsi="Arial" w:cs="Arial"/>
                <w:sz w:val="16"/>
                <w:szCs w:val="16"/>
              </w:rPr>
            </w:pPr>
          </w:p>
        </w:tc>
        <w:tc>
          <w:tcPr>
            <w:tcW w:w="2592" w:type="dxa"/>
            <w:tcBorders>
              <w:top w:val="nil"/>
            </w:tcBorders>
          </w:tcPr>
          <w:p w14:paraId="367F8561" w14:textId="77777777" w:rsidR="00C50C0B" w:rsidRPr="00DD4D18" w:rsidRDefault="00C50C0B" w:rsidP="00574DDA">
            <w:pPr>
              <w:spacing w:before="60" w:after="60"/>
              <w:rPr>
                <w:rFonts w:ascii="Arial" w:hAnsi="Arial" w:cs="Arial"/>
                <w:sz w:val="16"/>
                <w:szCs w:val="16"/>
              </w:rPr>
            </w:pPr>
          </w:p>
        </w:tc>
      </w:tr>
    </w:tbl>
    <w:p w14:paraId="3080A3DE" w14:textId="77777777" w:rsidR="00C50C0B" w:rsidRPr="0023309D" w:rsidRDefault="00C50C0B" w:rsidP="00C50C0B"/>
    <w:p w14:paraId="10557B47" w14:textId="3E65A7C3" w:rsidR="00F45DB3" w:rsidRPr="009831BD" w:rsidRDefault="00F45DB3" w:rsidP="00F45DB3">
      <w:pPr>
        <w:keepNext/>
        <w:pageBreakBefore/>
        <w:spacing w:before="240" w:after="60"/>
        <w:outlineLvl w:val="0"/>
        <w:rPr>
          <w:rFonts w:ascii="Arial" w:hAnsi="Arial" w:cs="Arial"/>
          <w:b/>
          <w:kern w:val="28"/>
          <w:sz w:val="22"/>
          <w:szCs w:val="14"/>
        </w:rPr>
      </w:pPr>
      <w:r w:rsidRPr="009831BD">
        <w:rPr>
          <w:rFonts w:ascii="Arial" w:hAnsi="Arial" w:cs="Arial"/>
          <w:b/>
          <w:kern w:val="28"/>
          <w:sz w:val="22"/>
          <w:szCs w:val="14"/>
        </w:rPr>
        <w:lastRenderedPageBreak/>
        <w:t>2</w:t>
      </w:r>
      <w:r w:rsidR="00B318B4" w:rsidRPr="009831BD">
        <w:rPr>
          <w:rFonts w:ascii="Arial" w:hAnsi="Arial" w:cs="Arial"/>
          <w:b/>
          <w:kern w:val="28"/>
          <w:sz w:val="22"/>
          <w:szCs w:val="14"/>
        </w:rPr>
        <w:t>5</w:t>
      </w:r>
      <w:r w:rsidRPr="009831BD">
        <w:rPr>
          <w:rFonts w:ascii="Arial" w:hAnsi="Arial" w:cs="Arial"/>
          <w:b/>
          <w:kern w:val="28"/>
          <w:sz w:val="22"/>
          <w:szCs w:val="14"/>
        </w:rPr>
        <w:t xml:space="preserve">. </w:t>
      </w:r>
      <w:r w:rsidR="00197FAE" w:rsidRPr="009831BD">
        <w:rPr>
          <w:rFonts w:ascii="Arial" w:hAnsi="Arial" w:cs="Arial"/>
          <w:b/>
          <w:kern w:val="28"/>
          <w:sz w:val="22"/>
          <w:szCs w:val="14"/>
        </w:rPr>
        <w:t xml:space="preserve">Åtgärder mot </w:t>
      </w:r>
      <w:r w:rsidR="002F241C" w:rsidRPr="009831BD">
        <w:rPr>
          <w:rFonts w:ascii="Arial" w:hAnsi="Arial" w:cs="Arial"/>
          <w:b/>
          <w:kern w:val="28"/>
          <w:sz w:val="22"/>
          <w:szCs w:val="14"/>
        </w:rPr>
        <w:t>s</w:t>
      </w:r>
      <w:r w:rsidR="005F23ED" w:rsidRPr="009831BD">
        <w:rPr>
          <w:rFonts w:ascii="Arial" w:hAnsi="Arial" w:cs="Arial"/>
          <w:b/>
          <w:kern w:val="28"/>
          <w:sz w:val="22"/>
          <w:szCs w:val="14"/>
        </w:rPr>
        <w:t>kada och/eller negativ påverkan på tredjeman.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9"/>
        <w:gridCol w:w="4271"/>
        <w:gridCol w:w="2592"/>
      </w:tblGrid>
      <w:tr w:rsidR="00F45DB3" w:rsidRPr="00DD4D18" w14:paraId="0FA1A68E" w14:textId="77777777" w:rsidTr="00574DDA">
        <w:tc>
          <w:tcPr>
            <w:tcW w:w="2279" w:type="dxa"/>
            <w:tcBorders>
              <w:bottom w:val="single" w:sz="4" w:space="0" w:color="auto"/>
            </w:tcBorders>
            <w:shd w:val="clear" w:color="auto" w:fill="E6E6E6"/>
          </w:tcPr>
          <w:p w14:paraId="3A6708AB" w14:textId="77777777" w:rsidR="00F45DB3" w:rsidRPr="00DD4D18" w:rsidRDefault="00F45DB3" w:rsidP="00574DDA">
            <w:pPr>
              <w:spacing w:before="20" w:after="20"/>
              <w:rPr>
                <w:rFonts w:ascii="Arial" w:hAnsi="Arial" w:cs="Arial"/>
                <w:b/>
                <w:sz w:val="20"/>
                <w:szCs w:val="20"/>
              </w:rPr>
            </w:pPr>
            <w:r w:rsidRPr="00DD4D18">
              <w:rPr>
                <w:rFonts w:ascii="Arial" w:hAnsi="Arial" w:cs="Arial"/>
                <w:b/>
                <w:sz w:val="20"/>
                <w:szCs w:val="20"/>
              </w:rPr>
              <w:t>Företag</w:t>
            </w:r>
          </w:p>
        </w:tc>
        <w:tc>
          <w:tcPr>
            <w:tcW w:w="6863" w:type="dxa"/>
            <w:gridSpan w:val="2"/>
            <w:tcBorders>
              <w:bottom w:val="single" w:sz="4" w:space="0" w:color="auto"/>
            </w:tcBorders>
            <w:shd w:val="clear" w:color="auto" w:fill="E6E6E6"/>
          </w:tcPr>
          <w:p w14:paraId="1DC4529A" w14:textId="77777777" w:rsidR="00F45DB3" w:rsidRPr="00DD4D18" w:rsidRDefault="00F45DB3" w:rsidP="00574DDA">
            <w:pPr>
              <w:spacing w:before="20" w:after="20"/>
              <w:rPr>
                <w:rFonts w:ascii="Arial" w:hAnsi="Arial" w:cs="Arial"/>
                <w:b/>
                <w:sz w:val="20"/>
                <w:szCs w:val="20"/>
              </w:rPr>
            </w:pPr>
            <w:r w:rsidRPr="00DD4D18">
              <w:rPr>
                <w:rFonts w:ascii="Arial" w:hAnsi="Arial" w:cs="Arial"/>
                <w:b/>
                <w:sz w:val="20"/>
                <w:szCs w:val="20"/>
              </w:rPr>
              <w:t>Arbete/aktivitet och risk(-er); Ange vad och var</w:t>
            </w:r>
          </w:p>
        </w:tc>
      </w:tr>
      <w:tr w:rsidR="00F45DB3" w:rsidRPr="00DD4D18" w14:paraId="34444DCF" w14:textId="77777777" w:rsidTr="00574DDA">
        <w:tc>
          <w:tcPr>
            <w:tcW w:w="2279" w:type="dxa"/>
            <w:tcBorders>
              <w:top w:val="single" w:sz="4" w:space="0" w:color="auto"/>
              <w:bottom w:val="single" w:sz="4" w:space="0" w:color="auto"/>
            </w:tcBorders>
          </w:tcPr>
          <w:p w14:paraId="477F4970" w14:textId="77777777" w:rsidR="00F45DB3" w:rsidRPr="00DD4D18" w:rsidRDefault="00F45DB3" w:rsidP="00574DDA">
            <w:pPr>
              <w:spacing w:before="60" w:after="60"/>
              <w:rPr>
                <w:rFonts w:ascii="Arial" w:hAnsi="Arial" w:cs="Arial"/>
                <w:sz w:val="20"/>
                <w:szCs w:val="20"/>
                <w:highlight w:val="green"/>
              </w:rPr>
            </w:pPr>
          </w:p>
          <w:p w14:paraId="79311BD6" w14:textId="77777777" w:rsidR="00F45DB3" w:rsidRPr="00DD4D18" w:rsidRDefault="00F45DB3" w:rsidP="00574DDA">
            <w:pPr>
              <w:spacing w:before="60" w:after="60"/>
              <w:rPr>
                <w:rFonts w:ascii="Arial" w:hAnsi="Arial" w:cs="Arial"/>
                <w:sz w:val="20"/>
                <w:szCs w:val="20"/>
                <w:highlight w:val="green"/>
              </w:rPr>
            </w:pPr>
          </w:p>
          <w:p w14:paraId="6C05CBE3" w14:textId="77777777" w:rsidR="00F45DB3" w:rsidRPr="00DD4D18" w:rsidRDefault="00F45DB3" w:rsidP="00574DDA">
            <w:pPr>
              <w:spacing w:before="60" w:after="60"/>
              <w:rPr>
                <w:rFonts w:ascii="Arial" w:hAnsi="Arial" w:cs="Arial"/>
                <w:sz w:val="20"/>
                <w:szCs w:val="20"/>
                <w:highlight w:val="green"/>
              </w:rPr>
            </w:pPr>
          </w:p>
        </w:tc>
        <w:tc>
          <w:tcPr>
            <w:tcW w:w="6863" w:type="dxa"/>
            <w:gridSpan w:val="2"/>
            <w:tcBorders>
              <w:top w:val="single" w:sz="4" w:space="0" w:color="auto"/>
              <w:bottom w:val="single" w:sz="4" w:space="0" w:color="auto"/>
            </w:tcBorders>
          </w:tcPr>
          <w:p w14:paraId="356BBA14" w14:textId="3C16856A" w:rsidR="00F45DB3" w:rsidRPr="00DD4D18" w:rsidRDefault="00C06F48" w:rsidP="00574DDA">
            <w:pPr>
              <w:spacing w:before="60" w:after="60"/>
              <w:rPr>
                <w:rFonts w:ascii="Arial" w:hAnsi="Arial" w:cs="Arial"/>
                <w:sz w:val="20"/>
                <w:szCs w:val="20"/>
              </w:rPr>
            </w:pPr>
            <w:r w:rsidRPr="00DD4D18">
              <w:rPr>
                <w:rFonts w:ascii="Arial" w:hAnsi="Arial" w:cs="Arial"/>
                <w:sz w:val="20"/>
                <w:szCs w:val="20"/>
              </w:rPr>
              <w:t>Exempel:</w:t>
            </w:r>
          </w:p>
          <w:p w14:paraId="427433F1" w14:textId="26FFAEB4" w:rsidR="00C06F48" w:rsidRPr="00DD4D18" w:rsidRDefault="00095C8B" w:rsidP="004E086C">
            <w:pPr>
              <w:pStyle w:val="Liststycke"/>
              <w:numPr>
                <w:ilvl w:val="0"/>
                <w:numId w:val="22"/>
              </w:numPr>
              <w:spacing w:before="60" w:after="60"/>
              <w:rPr>
                <w:rFonts w:ascii="Arial" w:hAnsi="Arial" w:cs="Arial"/>
                <w:sz w:val="20"/>
                <w:szCs w:val="20"/>
              </w:rPr>
            </w:pPr>
            <w:r w:rsidRPr="00DD4D18">
              <w:rPr>
                <w:rFonts w:ascii="Arial" w:hAnsi="Arial" w:cs="Arial"/>
                <w:sz w:val="20"/>
                <w:szCs w:val="20"/>
              </w:rPr>
              <w:t>Barn och andra obehöriga tar sig in på arbetsplatsen</w:t>
            </w:r>
          </w:p>
          <w:p w14:paraId="3FE510C9" w14:textId="4843094E" w:rsidR="00E512F4" w:rsidRPr="00DD4D18" w:rsidRDefault="00E512F4" w:rsidP="004E086C">
            <w:pPr>
              <w:pStyle w:val="Liststycke"/>
              <w:numPr>
                <w:ilvl w:val="0"/>
                <w:numId w:val="22"/>
              </w:numPr>
              <w:spacing w:before="60" w:after="60"/>
              <w:rPr>
                <w:rFonts w:ascii="Arial" w:hAnsi="Arial" w:cs="Arial"/>
                <w:sz w:val="20"/>
                <w:szCs w:val="20"/>
              </w:rPr>
            </w:pPr>
            <w:r w:rsidRPr="00DD4D18">
              <w:rPr>
                <w:rFonts w:ascii="Arial" w:hAnsi="Arial" w:cs="Arial"/>
                <w:sz w:val="20"/>
                <w:szCs w:val="20"/>
              </w:rPr>
              <w:t>Bilar och övrig transport kör in på arbetsområdet</w:t>
            </w:r>
          </w:p>
          <w:p w14:paraId="0861E74A" w14:textId="3FA89063" w:rsidR="00E512F4" w:rsidRPr="00DD4D18" w:rsidRDefault="00E512F4" w:rsidP="004E086C">
            <w:pPr>
              <w:pStyle w:val="Liststycke"/>
              <w:numPr>
                <w:ilvl w:val="0"/>
                <w:numId w:val="22"/>
              </w:numPr>
              <w:spacing w:before="60" w:after="60"/>
              <w:rPr>
                <w:rFonts w:ascii="Arial" w:hAnsi="Arial" w:cs="Arial"/>
                <w:sz w:val="20"/>
                <w:szCs w:val="20"/>
              </w:rPr>
            </w:pPr>
            <w:r w:rsidRPr="00DD4D18">
              <w:rPr>
                <w:rFonts w:ascii="Arial" w:hAnsi="Arial" w:cs="Arial"/>
                <w:sz w:val="20"/>
                <w:szCs w:val="20"/>
              </w:rPr>
              <w:t>Besökare</w:t>
            </w:r>
          </w:p>
          <w:p w14:paraId="12278F85" w14:textId="77777777" w:rsidR="00F45DB3" w:rsidRPr="00DD4D18" w:rsidRDefault="00914369" w:rsidP="004E086C">
            <w:pPr>
              <w:pStyle w:val="Liststycke"/>
              <w:numPr>
                <w:ilvl w:val="0"/>
                <w:numId w:val="22"/>
              </w:numPr>
              <w:spacing w:before="60" w:after="60"/>
              <w:rPr>
                <w:rFonts w:ascii="Arial" w:hAnsi="Arial" w:cs="Arial"/>
                <w:sz w:val="20"/>
                <w:szCs w:val="20"/>
              </w:rPr>
            </w:pPr>
            <w:r w:rsidRPr="00DD4D18">
              <w:rPr>
                <w:rFonts w:ascii="Arial" w:hAnsi="Arial" w:cs="Arial"/>
                <w:sz w:val="20"/>
                <w:szCs w:val="20"/>
              </w:rPr>
              <w:t>Arbete nära bostäder, skolor, arbetsplatser mm.</w:t>
            </w:r>
          </w:p>
          <w:p w14:paraId="1EC986C7" w14:textId="7C9B3B0B" w:rsidR="002A65B4" w:rsidRPr="00DD4D18" w:rsidRDefault="002A65B4" w:rsidP="002A65B4">
            <w:pPr>
              <w:pStyle w:val="Liststycke"/>
              <w:spacing w:before="60" w:after="60"/>
              <w:rPr>
                <w:rFonts w:ascii="Arial" w:hAnsi="Arial" w:cs="Arial"/>
                <w:sz w:val="20"/>
                <w:szCs w:val="20"/>
              </w:rPr>
            </w:pPr>
          </w:p>
        </w:tc>
      </w:tr>
      <w:tr w:rsidR="00F45DB3" w:rsidRPr="00DD4D18" w14:paraId="6329608E" w14:textId="77777777" w:rsidTr="00574DDA">
        <w:tc>
          <w:tcPr>
            <w:tcW w:w="9142" w:type="dxa"/>
            <w:gridSpan w:val="3"/>
            <w:tcBorders>
              <w:bottom w:val="single" w:sz="4" w:space="0" w:color="auto"/>
            </w:tcBorders>
            <w:shd w:val="clear" w:color="auto" w:fill="E6E6E6"/>
          </w:tcPr>
          <w:p w14:paraId="3B69C14C" w14:textId="77777777" w:rsidR="00F45DB3" w:rsidRPr="00DD4D18" w:rsidRDefault="00F45DB3" w:rsidP="00574DDA">
            <w:pPr>
              <w:spacing w:before="20" w:after="20"/>
              <w:rPr>
                <w:rFonts w:ascii="Arial" w:hAnsi="Arial" w:cs="Arial"/>
                <w:b/>
                <w:sz w:val="20"/>
                <w:szCs w:val="20"/>
              </w:rPr>
            </w:pPr>
            <w:r w:rsidRPr="00DD4D18">
              <w:rPr>
                <w:rFonts w:ascii="Arial" w:hAnsi="Arial" w:cs="Arial"/>
                <w:b/>
                <w:sz w:val="20"/>
                <w:szCs w:val="20"/>
              </w:rPr>
              <w:t>Åtgärder</w:t>
            </w:r>
          </w:p>
        </w:tc>
      </w:tr>
      <w:tr w:rsidR="00F45DB3" w:rsidRPr="00DD4D18" w14:paraId="46C60326" w14:textId="77777777" w:rsidTr="00574DDA">
        <w:tc>
          <w:tcPr>
            <w:tcW w:w="9142" w:type="dxa"/>
            <w:gridSpan w:val="3"/>
            <w:tcBorders>
              <w:top w:val="nil"/>
              <w:bottom w:val="single" w:sz="4" w:space="0" w:color="auto"/>
            </w:tcBorders>
          </w:tcPr>
          <w:p w14:paraId="456A04F2" w14:textId="2D30D028" w:rsidR="00F45DB3" w:rsidRPr="00DD4D18" w:rsidRDefault="006E6094" w:rsidP="00574DDA">
            <w:pPr>
              <w:rPr>
                <w:rFonts w:ascii="Arial" w:hAnsi="Arial" w:cs="Arial"/>
                <w:sz w:val="22"/>
                <w:szCs w:val="22"/>
              </w:rPr>
            </w:pPr>
            <w:r w:rsidRPr="00DD4D18">
              <w:rPr>
                <w:rFonts w:ascii="Arial" w:hAnsi="Arial" w:cs="Arial"/>
                <w:sz w:val="22"/>
                <w:szCs w:val="22"/>
              </w:rPr>
              <w:t>Stängsla in hela området alt. avgränsa och skylta om det räcker utifrån omgivande miljö och risker på arbetsplatsen. Använd grindar som hålls stängda förutom vid in-/uttransporter. Lås alltid vid raster, efter arbetets slut mm. Beroende på närliggande områden, schakter mm kan fler åtgärder krävas.</w:t>
            </w:r>
          </w:p>
          <w:p w14:paraId="0C178828" w14:textId="77777777" w:rsidR="008451E1" w:rsidRPr="00DD4D18" w:rsidRDefault="008451E1" w:rsidP="00574DDA">
            <w:pPr>
              <w:rPr>
                <w:rFonts w:ascii="Arial" w:hAnsi="Arial" w:cs="Arial"/>
                <w:sz w:val="22"/>
                <w:szCs w:val="22"/>
              </w:rPr>
            </w:pPr>
          </w:p>
          <w:p w14:paraId="78CC1FC9" w14:textId="6658A985" w:rsidR="006E6094" w:rsidRPr="00DD4D18" w:rsidRDefault="001832BA" w:rsidP="00574DDA">
            <w:pPr>
              <w:rPr>
                <w:rFonts w:ascii="Arial" w:hAnsi="Arial" w:cs="Arial"/>
                <w:sz w:val="22"/>
                <w:szCs w:val="22"/>
              </w:rPr>
            </w:pPr>
            <w:r w:rsidRPr="00DD4D18">
              <w:rPr>
                <w:rFonts w:ascii="Arial" w:hAnsi="Arial" w:cs="Arial"/>
                <w:sz w:val="22"/>
                <w:szCs w:val="22"/>
              </w:rPr>
              <w:t>Tydliggör skyltning för att minska felkörningar. Avvisa personer som inte har behörighet till arbetsområdet.</w:t>
            </w:r>
          </w:p>
          <w:p w14:paraId="25A16B75" w14:textId="77777777" w:rsidR="008451E1" w:rsidRPr="00DD4D18" w:rsidRDefault="008451E1" w:rsidP="00574DDA">
            <w:pPr>
              <w:rPr>
                <w:rFonts w:ascii="Arial" w:hAnsi="Arial" w:cs="Arial"/>
                <w:sz w:val="22"/>
                <w:szCs w:val="22"/>
              </w:rPr>
            </w:pPr>
          </w:p>
          <w:p w14:paraId="01F33B19" w14:textId="09F932D3" w:rsidR="008451E1" w:rsidRPr="00DD4D18" w:rsidRDefault="008451E1" w:rsidP="00574DDA">
            <w:pPr>
              <w:rPr>
                <w:rFonts w:ascii="Arial" w:hAnsi="Arial" w:cs="Arial"/>
                <w:sz w:val="22"/>
                <w:szCs w:val="22"/>
              </w:rPr>
            </w:pPr>
            <w:r w:rsidRPr="00DD4D18">
              <w:rPr>
                <w:rFonts w:ascii="Arial" w:hAnsi="Arial" w:cs="Arial"/>
                <w:sz w:val="22"/>
                <w:szCs w:val="22"/>
              </w:rPr>
              <w:t>Besök ska planeras och kommuniceras till berörda arbetsområden. I A</w:t>
            </w:r>
            <w:r w:rsidR="002F241C" w:rsidRPr="00DD4D18">
              <w:rPr>
                <w:rFonts w:ascii="Arial" w:hAnsi="Arial" w:cs="Arial"/>
                <w:sz w:val="22"/>
                <w:szCs w:val="22"/>
              </w:rPr>
              <w:t>rbetsmilj</w:t>
            </w:r>
            <w:r w:rsidR="005D7104" w:rsidRPr="00DD4D18">
              <w:rPr>
                <w:rFonts w:ascii="Arial" w:hAnsi="Arial" w:cs="Arial"/>
                <w:sz w:val="22"/>
                <w:szCs w:val="22"/>
              </w:rPr>
              <w:t xml:space="preserve">öplanen </w:t>
            </w:r>
            <w:r w:rsidRPr="00DD4D18">
              <w:rPr>
                <w:rFonts w:ascii="Arial" w:hAnsi="Arial" w:cs="Arial"/>
                <w:sz w:val="22"/>
                <w:szCs w:val="22"/>
              </w:rPr>
              <w:t xml:space="preserve">finns beskrivet vilken </w:t>
            </w:r>
            <w:r w:rsidR="005D7104" w:rsidRPr="00DD4D18">
              <w:rPr>
                <w:rFonts w:ascii="Arial" w:hAnsi="Arial" w:cs="Arial"/>
                <w:sz w:val="22"/>
                <w:szCs w:val="22"/>
              </w:rPr>
              <w:t xml:space="preserve">personlig skyddsutrustning </w:t>
            </w:r>
            <w:r w:rsidRPr="00DD4D18">
              <w:rPr>
                <w:rFonts w:ascii="Arial" w:hAnsi="Arial" w:cs="Arial"/>
                <w:sz w:val="22"/>
                <w:szCs w:val="22"/>
              </w:rPr>
              <w:t>besökare ska bära vid vistelse innanför arbetsplatsområdet.</w:t>
            </w:r>
          </w:p>
          <w:p w14:paraId="1113AFFD" w14:textId="77777777" w:rsidR="002A65B4" w:rsidRPr="00DD4D18" w:rsidRDefault="002A65B4" w:rsidP="00574DDA">
            <w:pPr>
              <w:rPr>
                <w:rFonts w:ascii="Arial" w:hAnsi="Arial" w:cs="Arial"/>
                <w:sz w:val="22"/>
                <w:szCs w:val="22"/>
              </w:rPr>
            </w:pPr>
          </w:p>
          <w:p w14:paraId="09959815" w14:textId="061C7D56" w:rsidR="006E6094" w:rsidRPr="00DD4D18" w:rsidRDefault="002A65B4" w:rsidP="00574DDA">
            <w:pPr>
              <w:rPr>
                <w:rFonts w:ascii="Arial" w:hAnsi="Arial" w:cs="Arial"/>
                <w:sz w:val="22"/>
                <w:szCs w:val="22"/>
              </w:rPr>
            </w:pPr>
            <w:r w:rsidRPr="00DD4D18">
              <w:rPr>
                <w:rFonts w:ascii="Arial" w:hAnsi="Arial" w:cs="Arial"/>
                <w:sz w:val="22"/>
                <w:szCs w:val="22"/>
              </w:rPr>
              <w:t>Med god framförhållning ska tydlig information skickas ut till berörda parter. Avspärrningar och skyltning ska ingå i upprättad APD-plan och TA-plan.</w:t>
            </w:r>
          </w:p>
          <w:p w14:paraId="0F4C9E32" w14:textId="08FCF8C7" w:rsidR="00F45DB3" w:rsidRPr="009831BD" w:rsidRDefault="005D7104" w:rsidP="00574DDA">
            <w:pPr>
              <w:spacing w:before="240"/>
              <w:outlineLvl w:val="2"/>
              <w:rPr>
                <w:rFonts w:ascii="Arial" w:hAnsi="Arial" w:cs="Arial"/>
                <w:b/>
                <w:sz w:val="22"/>
                <w:szCs w:val="18"/>
              </w:rPr>
            </w:pPr>
            <w:r w:rsidRPr="009831BD">
              <w:rPr>
                <w:rFonts w:ascii="Arial" w:hAnsi="Arial" w:cs="Arial"/>
                <w:b/>
                <w:sz w:val="22"/>
                <w:szCs w:val="18"/>
              </w:rPr>
              <w:t>Åtgärder anges här</w:t>
            </w:r>
          </w:p>
          <w:p w14:paraId="095D9552" w14:textId="77777777" w:rsidR="00F45DB3" w:rsidRPr="00DD4D18" w:rsidRDefault="00F45DB3" w:rsidP="00574DDA">
            <w:pPr>
              <w:pBdr>
                <w:top w:val="single" w:sz="18" w:space="1" w:color="00B0F0"/>
                <w:left w:val="single" w:sz="18" w:space="4" w:color="00B0F0"/>
                <w:bottom w:val="single" w:sz="18" w:space="1" w:color="00B0F0"/>
                <w:right w:val="single" w:sz="18" w:space="4" w:color="00B0F0"/>
              </w:pBdr>
              <w:tabs>
                <w:tab w:val="left" w:pos="4020"/>
              </w:tabs>
              <w:spacing w:after="120"/>
              <w:rPr>
                <w:rFonts w:ascii="Arial" w:hAnsi="Arial" w:cs="Arial"/>
                <w:sz w:val="20"/>
                <w:szCs w:val="20"/>
              </w:rPr>
            </w:pPr>
          </w:p>
          <w:p w14:paraId="66362442" w14:textId="77777777" w:rsidR="00F45DB3" w:rsidRPr="00DD4D18" w:rsidRDefault="00F45DB3" w:rsidP="00574DDA">
            <w:pPr>
              <w:rPr>
                <w:rFonts w:ascii="Arial" w:hAnsi="Arial" w:cs="Arial"/>
              </w:rPr>
            </w:pPr>
          </w:p>
          <w:p w14:paraId="4619DE07" w14:textId="77777777" w:rsidR="00F45DB3" w:rsidRPr="00DD4D18" w:rsidRDefault="00F45DB3" w:rsidP="00574DDA">
            <w:pPr>
              <w:rPr>
                <w:rFonts w:ascii="Arial" w:hAnsi="Arial" w:cs="Arial"/>
              </w:rPr>
            </w:pPr>
          </w:p>
          <w:p w14:paraId="69679B84" w14:textId="77777777" w:rsidR="00F45DB3" w:rsidRPr="00DD4D18" w:rsidRDefault="00F45DB3" w:rsidP="00574DDA">
            <w:pPr>
              <w:spacing w:after="120"/>
              <w:rPr>
                <w:rFonts w:ascii="Arial" w:hAnsi="Arial" w:cs="Arial"/>
              </w:rPr>
            </w:pPr>
          </w:p>
        </w:tc>
      </w:tr>
      <w:tr w:rsidR="00F45DB3" w:rsidRPr="00DD4D18" w14:paraId="7F83493D" w14:textId="77777777" w:rsidTr="00574DDA">
        <w:trPr>
          <w:trHeight w:val="299"/>
        </w:trPr>
        <w:tc>
          <w:tcPr>
            <w:tcW w:w="6550" w:type="dxa"/>
            <w:gridSpan w:val="2"/>
            <w:tcBorders>
              <w:top w:val="single" w:sz="4" w:space="0" w:color="auto"/>
              <w:bottom w:val="single" w:sz="4" w:space="0" w:color="auto"/>
            </w:tcBorders>
            <w:shd w:val="clear" w:color="auto" w:fill="E6E6E6"/>
          </w:tcPr>
          <w:p w14:paraId="3573ADBC" w14:textId="77777777" w:rsidR="00F45DB3" w:rsidRPr="00DD4D18" w:rsidRDefault="00F45DB3" w:rsidP="00574DDA">
            <w:pPr>
              <w:spacing w:before="40" w:after="40"/>
              <w:rPr>
                <w:rFonts w:ascii="Arial" w:hAnsi="Arial" w:cs="Arial"/>
                <w:sz w:val="16"/>
                <w:szCs w:val="16"/>
              </w:rPr>
            </w:pPr>
            <w:r w:rsidRPr="00DD4D18">
              <w:rPr>
                <w:rFonts w:ascii="Arial" w:hAnsi="Arial" w:cs="Arial"/>
                <w:sz w:val="16"/>
                <w:szCs w:val="16"/>
              </w:rPr>
              <w:t>Arbeten med ovanstående risker slutförda den:</w:t>
            </w:r>
          </w:p>
        </w:tc>
        <w:tc>
          <w:tcPr>
            <w:tcW w:w="2592" w:type="dxa"/>
            <w:tcBorders>
              <w:top w:val="single" w:sz="4" w:space="0" w:color="auto"/>
              <w:bottom w:val="single" w:sz="4" w:space="0" w:color="auto"/>
            </w:tcBorders>
            <w:shd w:val="clear" w:color="auto" w:fill="E6E6E6"/>
          </w:tcPr>
          <w:p w14:paraId="31DCD279" w14:textId="5F0D3414" w:rsidR="00F45DB3" w:rsidRPr="00DD4D18" w:rsidRDefault="00F45DB3" w:rsidP="00574DDA">
            <w:pPr>
              <w:spacing w:before="40" w:after="40"/>
              <w:rPr>
                <w:rFonts w:ascii="Arial" w:hAnsi="Arial" w:cs="Arial"/>
                <w:sz w:val="16"/>
                <w:szCs w:val="16"/>
              </w:rPr>
            </w:pPr>
            <w:r w:rsidRPr="00DD4D18">
              <w:rPr>
                <w:rFonts w:ascii="Arial" w:hAnsi="Arial" w:cs="Arial"/>
                <w:sz w:val="16"/>
                <w:szCs w:val="16"/>
              </w:rPr>
              <w:t>Signering B</w:t>
            </w:r>
            <w:r w:rsidR="00F26231">
              <w:rPr>
                <w:rFonts w:ascii="Arial" w:hAnsi="Arial" w:cs="Arial"/>
                <w:sz w:val="16"/>
                <w:szCs w:val="16"/>
              </w:rPr>
              <w:t>as</w:t>
            </w:r>
            <w:r w:rsidRPr="00DD4D18">
              <w:rPr>
                <w:rFonts w:ascii="Arial" w:hAnsi="Arial" w:cs="Arial"/>
                <w:sz w:val="16"/>
                <w:szCs w:val="16"/>
              </w:rPr>
              <w:t>-U</w:t>
            </w:r>
          </w:p>
        </w:tc>
      </w:tr>
      <w:tr w:rsidR="00F45DB3" w:rsidRPr="00DD4D18" w14:paraId="111F61EA" w14:textId="77777777" w:rsidTr="00574DDA">
        <w:tc>
          <w:tcPr>
            <w:tcW w:w="6550" w:type="dxa"/>
            <w:gridSpan w:val="2"/>
            <w:tcBorders>
              <w:top w:val="nil"/>
            </w:tcBorders>
          </w:tcPr>
          <w:p w14:paraId="6A9DAED4" w14:textId="77777777" w:rsidR="00F45DB3" w:rsidRPr="00DD4D18" w:rsidRDefault="00F45DB3" w:rsidP="00574DDA">
            <w:pPr>
              <w:spacing w:before="60" w:after="60"/>
              <w:rPr>
                <w:rFonts w:ascii="Arial" w:hAnsi="Arial" w:cs="Arial"/>
                <w:sz w:val="16"/>
                <w:szCs w:val="16"/>
              </w:rPr>
            </w:pPr>
          </w:p>
        </w:tc>
        <w:tc>
          <w:tcPr>
            <w:tcW w:w="2592" w:type="dxa"/>
            <w:tcBorders>
              <w:top w:val="nil"/>
            </w:tcBorders>
          </w:tcPr>
          <w:p w14:paraId="3E48FD04" w14:textId="77777777" w:rsidR="00F45DB3" w:rsidRPr="00DD4D18" w:rsidRDefault="00F45DB3" w:rsidP="00574DDA">
            <w:pPr>
              <w:spacing w:before="60" w:after="60"/>
              <w:rPr>
                <w:rFonts w:ascii="Arial" w:hAnsi="Arial" w:cs="Arial"/>
                <w:sz w:val="16"/>
                <w:szCs w:val="16"/>
              </w:rPr>
            </w:pPr>
          </w:p>
        </w:tc>
      </w:tr>
    </w:tbl>
    <w:p w14:paraId="7BFC1137" w14:textId="77777777" w:rsidR="00F45DB3" w:rsidRPr="0023309D" w:rsidRDefault="00F45DB3" w:rsidP="00F45DB3"/>
    <w:p w14:paraId="2A238A01" w14:textId="77777777" w:rsidR="00FF61B7" w:rsidRPr="008A4748" w:rsidRDefault="00FF61B7"/>
    <w:sectPr w:rsidR="00FF61B7" w:rsidRPr="008A4748" w:rsidSect="0053627E">
      <w:pgSz w:w="11906" w:h="16838" w:code="9"/>
      <w:pgMar w:top="719" w:right="1411" w:bottom="899" w:left="1411"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F4E55" w14:textId="77777777" w:rsidR="00FF5637" w:rsidRDefault="00FF5637">
      <w:r>
        <w:separator/>
      </w:r>
    </w:p>
  </w:endnote>
  <w:endnote w:type="continuationSeparator" w:id="0">
    <w:p w14:paraId="1F27385F" w14:textId="77777777" w:rsidR="00FF5637" w:rsidRDefault="00FF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114415"/>
      <w:docPartObj>
        <w:docPartGallery w:val="Page Numbers (Bottom of Page)"/>
        <w:docPartUnique/>
      </w:docPartObj>
    </w:sdtPr>
    <w:sdtContent>
      <w:p w14:paraId="5FC84C85" w14:textId="77777777" w:rsidR="00DC6598" w:rsidRDefault="00DC6598">
        <w:pPr>
          <w:pStyle w:val="Sidfot"/>
        </w:pPr>
        <w:r>
          <w:fldChar w:fldCharType="begin"/>
        </w:r>
        <w:r>
          <w:instrText>PAGE   \* MERGEFORMAT</w:instrText>
        </w:r>
        <w:r>
          <w:fldChar w:fldCharType="separate"/>
        </w:r>
        <w:r w:rsidR="00043FC8">
          <w:rPr>
            <w:noProof/>
          </w:rPr>
          <w:t>26</w:t>
        </w:r>
        <w:r>
          <w:fldChar w:fldCharType="end"/>
        </w:r>
      </w:p>
    </w:sdtContent>
  </w:sdt>
  <w:p w14:paraId="222C705F" w14:textId="77777777" w:rsidR="00DC6598" w:rsidRDefault="00DC65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0CB56" w14:textId="77777777" w:rsidR="00FF5637" w:rsidRDefault="00FF5637">
      <w:r>
        <w:separator/>
      </w:r>
    </w:p>
  </w:footnote>
  <w:footnote w:type="continuationSeparator" w:id="0">
    <w:p w14:paraId="37E5C2FD" w14:textId="77777777" w:rsidR="00FF5637" w:rsidRDefault="00FF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8EF61" w14:textId="77777777" w:rsidR="00D175E2" w:rsidRDefault="00D175E2">
    <w:pPr>
      <w:pStyle w:val="Sidhuvud"/>
    </w:pPr>
  </w:p>
  <w:p w14:paraId="5A4BC00D" w14:textId="77777777" w:rsidR="0086018A" w:rsidRDefault="0086018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54819"/>
    <w:multiLevelType w:val="hybridMultilevel"/>
    <w:tmpl w:val="785E49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0F56A34"/>
    <w:multiLevelType w:val="multilevel"/>
    <w:tmpl w:val="544C3C7C"/>
    <w:lvl w:ilvl="0">
      <w:start w:val="1"/>
      <w:numFmt w:val="decimal"/>
      <w:lvlText w:val="%1."/>
      <w:lvlJc w:val="left"/>
      <w:pPr>
        <w:tabs>
          <w:tab w:val="num" w:pos="1287"/>
        </w:tabs>
        <w:ind w:left="1287" w:hanging="360"/>
      </w:pPr>
    </w:lvl>
    <w:lvl w:ilvl="1">
      <w:start w:val="1"/>
      <w:numFmt w:val="lowerLetter"/>
      <w:lvlText w:val="%2)"/>
      <w:lvlJc w:val="left"/>
      <w:pPr>
        <w:ind w:left="2007" w:hanging="360"/>
      </w:pPr>
    </w:lvl>
    <w:lvl w:ilvl="2" w:tentative="1">
      <w:start w:val="1"/>
      <w:numFmt w:val="decimal"/>
      <w:lvlText w:val="%3."/>
      <w:lvlJc w:val="left"/>
      <w:pPr>
        <w:tabs>
          <w:tab w:val="num" w:pos="2727"/>
        </w:tabs>
        <w:ind w:left="2727" w:hanging="360"/>
      </w:p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3" w15:restartNumberingAfterBreak="0">
    <w:nsid w:val="03726621"/>
    <w:multiLevelType w:val="hybridMultilevel"/>
    <w:tmpl w:val="832E10E6"/>
    <w:lvl w:ilvl="0" w:tplc="ADA897BA">
      <w:start w:val="1"/>
      <w:numFmt w:val="bullet"/>
      <w:pStyle w:val="Punktlista"/>
      <w:lvlText w:val=""/>
      <w:lvlJc w:val="left"/>
      <w:pPr>
        <w:tabs>
          <w:tab w:val="num" w:pos="1080"/>
        </w:tabs>
        <w:ind w:left="108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E046E"/>
    <w:multiLevelType w:val="hybridMultilevel"/>
    <w:tmpl w:val="3D7403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8D48E1"/>
    <w:multiLevelType w:val="hybridMultilevel"/>
    <w:tmpl w:val="555E5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6A2DB0"/>
    <w:multiLevelType w:val="hybridMultilevel"/>
    <w:tmpl w:val="EAB4B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5A181E"/>
    <w:multiLevelType w:val="hybridMultilevel"/>
    <w:tmpl w:val="BB7C1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1D6050"/>
    <w:multiLevelType w:val="hybridMultilevel"/>
    <w:tmpl w:val="42787F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5E19A9"/>
    <w:multiLevelType w:val="hybridMultilevel"/>
    <w:tmpl w:val="20C22D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520482"/>
    <w:multiLevelType w:val="hybridMultilevel"/>
    <w:tmpl w:val="4614C5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B66B17"/>
    <w:multiLevelType w:val="hybridMultilevel"/>
    <w:tmpl w:val="3C2A9C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8481EAB"/>
    <w:multiLevelType w:val="hybridMultilevel"/>
    <w:tmpl w:val="9A0E8A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A35B58"/>
    <w:multiLevelType w:val="multilevel"/>
    <w:tmpl w:val="3760DEB6"/>
    <w:lvl w:ilvl="0">
      <w:start w:val="1"/>
      <w:numFmt w:val="decimal"/>
      <w:lvlText w:val="%1."/>
      <w:lvlJc w:val="left"/>
      <w:pPr>
        <w:tabs>
          <w:tab w:val="num" w:pos="1287"/>
        </w:tabs>
        <w:ind w:left="1287" w:hanging="360"/>
      </w:pPr>
    </w:lvl>
    <w:lvl w:ilvl="1">
      <w:start w:val="1"/>
      <w:numFmt w:val="decimal"/>
      <w:lvlText w:val="%2."/>
      <w:lvlJc w:val="left"/>
      <w:pPr>
        <w:tabs>
          <w:tab w:val="num" w:pos="2007"/>
        </w:tabs>
        <w:ind w:left="2007" w:hanging="360"/>
      </w:pPr>
    </w:lvl>
    <w:lvl w:ilvl="2" w:tentative="1">
      <w:start w:val="1"/>
      <w:numFmt w:val="decimal"/>
      <w:lvlText w:val="%3."/>
      <w:lvlJc w:val="left"/>
      <w:pPr>
        <w:tabs>
          <w:tab w:val="num" w:pos="2727"/>
        </w:tabs>
        <w:ind w:left="2727" w:hanging="360"/>
      </w:p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14" w15:restartNumberingAfterBreak="0">
    <w:nsid w:val="2F587907"/>
    <w:multiLevelType w:val="hybridMultilevel"/>
    <w:tmpl w:val="B1C08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1A2011"/>
    <w:multiLevelType w:val="hybridMultilevel"/>
    <w:tmpl w:val="C518D0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AC13519"/>
    <w:multiLevelType w:val="hybridMultilevel"/>
    <w:tmpl w:val="7A9644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E36854"/>
    <w:multiLevelType w:val="hybridMultilevel"/>
    <w:tmpl w:val="6B9E2A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B09080E"/>
    <w:multiLevelType w:val="hybridMultilevel"/>
    <w:tmpl w:val="626C1E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794E4B"/>
    <w:multiLevelType w:val="hybridMultilevel"/>
    <w:tmpl w:val="C0341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045C4F"/>
    <w:multiLevelType w:val="hybridMultilevel"/>
    <w:tmpl w:val="29A4F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73213F8"/>
    <w:multiLevelType w:val="hybridMultilevel"/>
    <w:tmpl w:val="A7B8D6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536E84"/>
    <w:multiLevelType w:val="hybridMultilevel"/>
    <w:tmpl w:val="0B8AF232"/>
    <w:lvl w:ilvl="0" w:tplc="4922FDC4">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D276534"/>
    <w:multiLevelType w:val="hybridMultilevel"/>
    <w:tmpl w:val="AB6253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62E2EA6"/>
    <w:multiLevelType w:val="hybridMultilevel"/>
    <w:tmpl w:val="A6C2CE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6993E24"/>
    <w:multiLevelType w:val="hybridMultilevel"/>
    <w:tmpl w:val="6BE0EAB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6D536E2"/>
    <w:multiLevelType w:val="hybridMultilevel"/>
    <w:tmpl w:val="75CA5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A3F3AD6"/>
    <w:multiLevelType w:val="multilevel"/>
    <w:tmpl w:val="041D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28" w15:restartNumberingAfterBreak="0">
    <w:nsid w:val="6E782F2C"/>
    <w:multiLevelType w:val="hybridMultilevel"/>
    <w:tmpl w:val="E7FA25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43D1447"/>
    <w:multiLevelType w:val="hybridMultilevel"/>
    <w:tmpl w:val="568A7D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68F2180"/>
    <w:multiLevelType w:val="hybridMultilevel"/>
    <w:tmpl w:val="AF1071A2"/>
    <w:lvl w:ilvl="0" w:tplc="EBCCB316">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97014F2"/>
    <w:multiLevelType w:val="hybridMultilevel"/>
    <w:tmpl w:val="36E2E7CE"/>
    <w:lvl w:ilvl="0" w:tplc="4A588B0E">
      <w:start w:val="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9E063EF"/>
    <w:multiLevelType w:val="hybridMultilevel"/>
    <w:tmpl w:val="2BB400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B680C1F"/>
    <w:multiLevelType w:val="hybridMultilevel"/>
    <w:tmpl w:val="652001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CF81383"/>
    <w:multiLevelType w:val="hybridMultilevel"/>
    <w:tmpl w:val="9AB803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96450505">
    <w:abstractNumId w:val="27"/>
  </w:num>
  <w:num w:numId="2" w16cid:durableId="99616050">
    <w:abstractNumId w:val="3"/>
  </w:num>
  <w:num w:numId="3" w16cid:durableId="31197728">
    <w:abstractNumId w:val="25"/>
  </w:num>
  <w:num w:numId="4" w16cid:durableId="1709719933">
    <w:abstractNumId w:val="23"/>
  </w:num>
  <w:num w:numId="5" w16cid:durableId="689798449">
    <w:abstractNumId w:val="0"/>
    <w:lvlOverride w:ilvl="0">
      <w:lvl w:ilvl="0">
        <w:numFmt w:val="bullet"/>
        <w:lvlText w:val=""/>
        <w:legacy w:legacy="1" w:legacySpace="0" w:legacyIndent="360"/>
        <w:lvlJc w:val="left"/>
        <w:pPr>
          <w:ind w:left="0" w:hanging="360"/>
        </w:pPr>
        <w:rPr>
          <w:rFonts w:ascii="Symbol" w:hAnsi="Symbol" w:cs="Times New Roman" w:hint="default"/>
        </w:rPr>
      </w:lvl>
    </w:lvlOverride>
  </w:num>
  <w:num w:numId="6" w16cid:durableId="1769111519">
    <w:abstractNumId w:val="21"/>
  </w:num>
  <w:num w:numId="7" w16cid:durableId="1203593341">
    <w:abstractNumId w:val="30"/>
  </w:num>
  <w:num w:numId="8" w16cid:durableId="692195391">
    <w:abstractNumId w:val="1"/>
  </w:num>
  <w:num w:numId="9" w16cid:durableId="198323080">
    <w:abstractNumId w:val="15"/>
  </w:num>
  <w:num w:numId="10" w16cid:durableId="872959081">
    <w:abstractNumId w:val="11"/>
  </w:num>
  <w:num w:numId="11" w16cid:durableId="966862123">
    <w:abstractNumId w:val="9"/>
  </w:num>
  <w:num w:numId="12" w16cid:durableId="1678573616">
    <w:abstractNumId w:val="24"/>
  </w:num>
  <w:num w:numId="13" w16cid:durableId="601958075">
    <w:abstractNumId w:val="33"/>
  </w:num>
  <w:num w:numId="14" w16cid:durableId="1185627823">
    <w:abstractNumId w:val="29"/>
  </w:num>
  <w:num w:numId="15" w16cid:durableId="1472214040">
    <w:abstractNumId w:val="18"/>
  </w:num>
  <w:num w:numId="16" w16cid:durableId="364066550">
    <w:abstractNumId w:val="14"/>
  </w:num>
  <w:num w:numId="17" w16cid:durableId="991250187">
    <w:abstractNumId w:val="12"/>
  </w:num>
  <w:num w:numId="18" w16cid:durableId="2108848457">
    <w:abstractNumId w:val="19"/>
  </w:num>
  <w:num w:numId="19" w16cid:durableId="1203707128">
    <w:abstractNumId w:val="4"/>
  </w:num>
  <w:num w:numId="20" w16cid:durableId="55785805">
    <w:abstractNumId w:val="34"/>
  </w:num>
  <w:num w:numId="21" w16cid:durableId="388918940">
    <w:abstractNumId w:val="10"/>
  </w:num>
  <w:num w:numId="22" w16cid:durableId="869490911">
    <w:abstractNumId w:val="5"/>
  </w:num>
  <w:num w:numId="23" w16cid:durableId="1985087648">
    <w:abstractNumId w:val="6"/>
  </w:num>
  <w:num w:numId="24" w16cid:durableId="801270698">
    <w:abstractNumId w:val="8"/>
  </w:num>
  <w:num w:numId="25" w16cid:durableId="334380725">
    <w:abstractNumId w:val="32"/>
  </w:num>
  <w:num w:numId="26" w16cid:durableId="1116214805">
    <w:abstractNumId w:val="26"/>
  </w:num>
  <w:num w:numId="27" w16cid:durableId="1798333520">
    <w:abstractNumId w:val="7"/>
  </w:num>
  <w:num w:numId="28" w16cid:durableId="317078863">
    <w:abstractNumId w:val="17"/>
  </w:num>
  <w:num w:numId="29" w16cid:durableId="946618204">
    <w:abstractNumId w:val="28"/>
  </w:num>
  <w:num w:numId="30" w16cid:durableId="818155258">
    <w:abstractNumId w:val="20"/>
  </w:num>
  <w:num w:numId="31" w16cid:durableId="1156992820">
    <w:abstractNumId w:val="16"/>
  </w:num>
  <w:num w:numId="32" w16cid:durableId="1264998142">
    <w:abstractNumId w:val="22"/>
  </w:num>
  <w:num w:numId="33" w16cid:durableId="1901474553">
    <w:abstractNumId w:val="31"/>
  </w:num>
  <w:num w:numId="34" w16cid:durableId="914120393">
    <w:abstractNumId w:val="13"/>
  </w:num>
  <w:num w:numId="35" w16cid:durableId="520750394">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D01"/>
    <w:rsid w:val="0000063E"/>
    <w:rsid w:val="00000A40"/>
    <w:rsid w:val="00001802"/>
    <w:rsid w:val="00001F16"/>
    <w:rsid w:val="000029E6"/>
    <w:rsid w:val="00004532"/>
    <w:rsid w:val="00005F9D"/>
    <w:rsid w:val="00012031"/>
    <w:rsid w:val="0001439B"/>
    <w:rsid w:val="00016B5F"/>
    <w:rsid w:val="00020C67"/>
    <w:rsid w:val="00021854"/>
    <w:rsid w:val="00023A1F"/>
    <w:rsid w:val="00023A51"/>
    <w:rsid w:val="000241A9"/>
    <w:rsid w:val="000258D6"/>
    <w:rsid w:val="00026419"/>
    <w:rsid w:val="0002672C"/>
    <w:rsid w:val="000273D3"/>
    <w:rsid w:val="00027748"/>
    <w:rsid w:val="00027D09"/>
    <w:rsid w:val="00027E82"/>
    <w:rsid w:val="00032190"/>
    <w:rsid w:val="000325B2"/>
    <w:rsid w:val="0003264E"/>
    <w:rsid w:val="00033FDC"/>
    <w:rsid w:val="00034106"/>
    <w:rsid w:val="00034B9F"/>
    <w:rsid w:val="000403CC"/>
    <w:rsid w:val="00040E2D"/>
    <w:rsid w:val="00041F43"/>
    <w:rsid w:val="00043FC8"/>
    <w:rsid w:val="00044286"/>
    <w:rsid w:val="000456AA"/>
    <w:rsid w:val="00047298"/>
    <w:rsid w:val="000476AD"/>
    <w:rsid w:val="00053E3A"/>
    <w:rsid w:val="00053E92"/>
    <w:rsid w:val="000554FB"/>
    <w:rsid w:val="00055BB7"/>
    <w:rsid w:val="00056309"/>
    <w:rsid w:val="0005697F"/>
    <w:rsid w:val="00060197"/>
    <w:rsid w:val="0006155A"/>
    <w:rsid w:val="00061AB0"/>
    <w:rsid w:val="00063F1A"/>
    <w:rsid w:val="0006476B"/>
    <w:rsid w:val="00064EC2"/>
    <w:rsid w:val="000650FE"/>
    <w:rsid w:val="00067C9D"/>
    <w:rsid w:val="00072A1F"/>
    <w:rsid w:val="00072E1C"/>
    <w:rsid w:val="000734FE"/>
    <w:rsid w:val="00074486"/>
    <w:rsid w:val="00074889"/>
    <w:rsid w:val="00074CDF"/>
    <w:rsid w:val="0007552D"/>
    <w:rsid w:val="00075A4F"/>
    <w:rsid w:val="00077272"/>
    <w:rsid w:val="0008126F"/>
    <w:rsid w:val="0008157D"/>
    <w:rsid w:val="00081752"/>
    <w:rsid w:val="00083600"/>
    <w:rsid w:val="00087468"/>
    <w:rsid w:val="00087CB6"/>
    <w:rsid w:val="00090E6D"/>
    <w:rsid w:val="00091FBD"/>
    <w:rsid w:val="00093000"/>
    <w:rsid w:val="000957EA"/>
    <w:rsid w:val="00095C8B"/>
    <w:rsid w:val="00096535"/>
    <w:rsid w:val="00097B8D"/>
    <w:rsid w:val="000A2D3F"/>
    <w:rsid w:val="000A4701"/>
    <w:rsid w:val="000A4F85"/>
    <w:rsid w:val="000A55A6"/>
    <w:rsid w:val="000A7CE4"/>
    <w:rsid w:val="000B01A7"/>
    <w:rsid w:val="000B01BE"/>
    <w:rsid w:val="000B2766"/>
    <w:rsid w:val="000B6621"/>
    <w:rsid w:val="000C247F"/>
    <w:rsid w:val="000C7DF1"/>
    <w:rsid w:val="000D0E17"/>
    <w:rsid w:val="000D14CA"/>
    <w:rsid w:val="000D1B9B"/>
    <w:rsid w:val="000D1D46"/>
    <w:rsid w:val="000D419B"/>
    <w:rsid w:val="000D5190"/>
    <w:rsid w:val="000D5B05"/>
    <w:rsid w:val="000D6629"/>
    <w:rsid w:val="000D785A"/>
    <w:rsid w:val="000D7B5C"/>
    <w:rsid w:val="000E1917"/>
    <w:rsid w:val="000E1A81"/>
    <w:rsid w:val="000E1B9D"/>
    <w:rsid w:val="000E24FE"/>
    <w:rsid w:val="000E31E9"/>
    <w:rsid w:val="000E3A5F"/>
    <w:rsid w:val="000E46AB"/>
    <w:rsid w:val="000E5DFC"/>
    <w:rsid w:val="000E6934"/>
    <w:rsid w:val="000E6E9D"/>
    <w:rsid w:val="000E7E9B"/>
    <w:rsid w:val="000F01A9"/>
    <w:rsid w:val="000F269D"/>
    <w:rsid w:val="000F7C60"/>
    <w:rsid w:val="0010171E"/>
    <w:rsid w:val="00101E8C"/>
    <w:rsid w:val="00102B9C"/>
    <w:rsid w:val="00103603"/>
    <w:rsid w:val="00103747"/>
    <w:rsid w:val="00105316"/>
    <w:rsid w:val="0010747D"/>
    <w:rsid w:val="00107A1A"/>
    <w:rsid w:val="0011244D"/>
    <w:rsid w:val="00112748"/>
    <w:rsid w:val="001142BF"/>
    <w:rsid w:val="001146A1"/>
    <w:rsid w:val="00115664"/>
    <w:rsid w:val="001158CF"/>
    <w:rsid w:val="00116830"/>
    <w:rsid w:val="00117222"/>
    <w:rsid w:val="00120676"/>
    <w:rsid w:val="00121D90"/>
    <w:rsid w:val="00123B59"/>
    <w:rsid w:val="00125112"/>
    <w:rsid w:val="00126753"/>
    <w:rsid w:val="00127843"/>
    <w:rsid w:val="00132235"/>
    <w:rsid w:val="001328C2"/>
    <w:rsid w:val="00134282"/>
    <w:rsid w:val="00134E7D"/>
    <w:rsid w:val="0013536E"/>
    <w:rsid w:val="0013592D"/>
    <w:rsid w:val="00135F17"/>
    <w:rsid w:val="001400BB"/>
    <w:rsid w:val="00140B85"/>
    <w:rsid w:val="00143065"/>
    <w:rsid w:val="00145286"/>
    <w:rsid w:val="00145E74"/>
    <w:rsid w:val="001461A0"/>
    <w:rsid w:val="00147EF3"/>
    <w:rsid w:val="00151D01"/>
    <w:rsid w:val="00152996"/>
    <w:rsid w:val="001530CB"/>
    <w:rsid w:val="00153169"/>
    <w:rsid w:val="00155F8C"/>
    <w:rsid w:val="001576A3"/>
    <w:rsid w:val="001606AA"/>
    <w:rsid w:val="001620C2"/>
    <w:rsid w:val="00162A17"/>
    <w:rsid w:val="00162C43"/>
    <w:rsid w:val="00163916"/>
    <w:rsid w:val="0016538D"/>
    <w:rsid w:val="001653BF"/>
    <w:rsid w:val="00165CB9"/>
    <w:rsid w:val="0016687B"/>
    <w:rsid w:val="00166A69"/>
    <w:rsid w:val="0017038A"/>
    <w:rsid w:val="00170E73"/>
    <w:rsid w:val="00171983"/>
    <w:rsid w:val="00172194"/>
    <w:rsid w:val="0017271E"/>
    <w:rsid w:val="001733CF"/>
    <w:rsid w:val="001749C0"/>
    <w:rsid w:val="00176F47"/>
    <w:rsid w:val="00182007"/>
    <w:rsid w:val="001832BA"/>
    <w:rsid w:val="00184786"/>
    <w:rsid w:val="001860FE"/>
    <w:rsid w:val="00186F37"/>
    <w:rsid w:val="001871B2"/>
    <w:rsid w:val="001878A2"/>
    <w:rsid w:val="0019030E"/>
    <w:rsid w:val="0019096E"/>
    <w:rsid w:val="00190C03"/>
    <w:rsid w:val="001940BA"/>
    <w:rsid w:val="00195F07"/>
    <w:rsid w:val="00196682"/>
    <w:rsid w:val="00197823"/>
    <w:rsid w:val="00197FAE"/>
    <w:rsid w:val="001A018B"/>
    <w:rsid w:val="001A02B0"/>
    <w:rsid w:val="001A105C"/>
    <w:rsid w:val="001A1A10"/>
    <w:rsid w:val="001A1AA8"/>
    <w:rsid w:val="001A5F8A"/>
    <w:rsid w:val="001A5FCF"/>
    <w:rsid w:val="001A613A"/>
    <w:rsid w:val="001A6884"/>
    <w:rsid w:val="001B0968"/>
    <w:rsid w:val="001B1621"/>
    <w:rsid w:val="001C15E3"/>
    <w:rsid w:val="001C2A5C"/>
    <w:rsid w:val="001C5D57"/>
    <w:rsid w:val="001C5E48"/>
    <w:rsid w:val="001C7809"/>
    <w:rsid w:val="001D2790"/>
    <w:rsid w:val="001D27C7"/>
    <w:rsid w:val="001D27D4"/>
    <w:rsid w:val="001D3965"/>
    <w:rsid w:val="001E3E4C"/>
    <w:rsid w:val="001E3E6D"/>
    <w:rsid w:val="001E3FAF"/>
    <w:rsid w:val="001E5EA3"/>
    <w:rsid w:val="001F241C"/>
    <w:rsid w:val="001F27B2"/>
    <w:rsid w:val="001F3C06"/>
    <w:rsid w:val="001F4114"/>
    <w:rsid w:val="001F4AC7"/>
    <w:rsid w:val="001F71FA"/>
    <w:rsid w:val="001F7B4A"/>
    <w:rsid w:val="00201BE2"/>
    <w:rsid w:val="00206BE6"/>
    <w:rsid w:val="00207988"/>
    <w:rsid w:val="00210163"/>
    <w:rsid w:val="00210746"/>
    <w:rsid w:val="00211EA2"/>
    <w:rsid w:val="00216651"/>
    <w:rsid w:val="00217971"/>
    <w:rsid w:val="00217DBB"/>
    <w:rsid w:val="00220083"/>
    <w:rsid w:val="00220CC3"/>
    <w:rsid w:val="00220E6A"/>
    <w:rsid w:val="00221D6E"/>
    <w:rsid w:val="00224481"/>
    <w:rsid w:val="00227018"/>
    <w:rsid w:val="002303FF"/>
    <w:rsid w:val="002328AA"/>
    <w:rsid w:val="0023309D"/>
    <w:rsid w:val="0023332F"/>
    <w:rsid w:val="00233C51"/>
    <w:rsid w:val="002349BE"/>
    <w:rsid w:val="002374AC"/>
    <w:rsid w:val="0024286A"/>
    <w:rsid w:val="00244153"/>
    <w:rsid w:val="002441FE"/>
    <w:rsid w:val="00244A64"/>
    <w:rsid w:val="00245122"/>
    <w:rsid w:val="002452C8"/>
    <w:rsid w:val="002454F9"/>
    <w:rsid w:val="00245D36"/>
    <w:rsid w:val="002473C4"/>
    <w:rsid w:val="002474FF"/>
    <w:rsid w:val="00247C8D"/>
    <w:rsid w:val="00252384"/>
    <w:rsid w:val="0025247A"/>
    <w:rsid w:val="002534A6"/>
    <w:rsid w:val="00254AA0"/>
    <w:rsid w:val="00256221"/>
    <w:rsid w:val="0025677F"/>
    <w:rsid w:val="00257DBF"/>
    <w:rsid w:val="0026067C"/>
    <w:rsid w:val="002624AB"/>
    <w:rsid w:val="00264850"/>
    <w:rsid w:val="00264B1D"/>
    <w:rsid w:val="002659EB"/>
    <w:rsid w:val="00265D3C"/>
    <w:rsid w:val="00266863"/>
    <w:rsid w:val="00267F4E"/>
    <w:rsid w:val="002719A9"/>
    <w:rsid w:val="00274DBE"/>
    <w:rsid w:val="00275475"/>
    <w:rsid w:val="002762AA"/>
    <w:rsid w:val="00277BDA"/>
    <w:rsid w:val="002855F8"/>
    <w:rsid w:val="002912DC"/>
    <w:rsid w:val="00292049"/>
    <w:rsid w:val="002936AC"/>
    <w:rsid w:val="002959C9"/>
    <w:rsid w:val="00296E48"/>
    <w:rsid w:val="002A22B3"/>
    <w:rsid w:val="002A4762"/>
    <w:rsid w:val="002A4A69"/>
    <w:rsid w:val="002A4EB3"/>
    <w:rsid w:val="002A65B4"/>
    <w:rsid w:val="002A78FC"/>
    <w:rsid w:val="002A79EA"/>
    <w:rsid w:val="002A7CC2"/>
    <w:rsid w:val="002B006A"/>
    <w:rsid w:val="002B032D"/>
    <w:rsid w:val="002B2BF5"/>
    <w:rsid w:val="002B32DF"/>
    <w:rsid w:val="002B3D0E"/>
    <w:rsid w:val="002B4B03"/>
    <w:rsid w:val="002B5571"/>
    <w:rsid w:val="002B60F8"/>
    <w:rsid w:val="002B63A8"/>
    <w:rsid w:val="002C1CED"/>
    <w:rsid w:val="002C5BB9"/>
    <w:rsid w:val="002C5E1C"/>
    <w:rsid w:val="002C6570"/>
    <w:rsid w:val="002C701E"/>
    <w:rsid w:val="002C725A"/>
    <w:rsid w:val="002D10C9"/>
    <w:rsid w:val="002D2CAB"/>
    <w:rsid w:val="002D3F02"/>
    <w:rsid w:val="002D5326"/>
    <w:rsid w:val="002D7BCC"/>
    <w:rsid w:val="002D7D9D"/>
    <w:rsid w:val="002E5568"/>
    <w:rsid w:val="002E6A7D"/>
    <w:rsid w:val="002F0E8B"/>
    <w:rsid w:val="002F1EDC"/>
    <w:rsid w:val="002F241C"/>
    <w:rsid w:val="002F6DC3"/>
    <w:rsid w:val="00300DBA"/>
    <w:rsid w:val="00301466"/>
    <w:rsid w:val="00302F38"/>
    <w:rsid w:val="003076A0"/>
    <w:rsid w:val="00307D5D"/>
    <w:rsid w:val="003100F9"/>
    <w:rsid w:val="00310149"/>
    <w:rsid w:val="00311430"/>
    <w:rsid w:val="00313EA1"/>
    <w:rsid w:val="0031506D"/>
    <w:rsid w:val="00315B31"/>
    <w:rsid w:val="00315FCA"/>
    <w:rsid w:val="00316431"/>
    <w:rsid w:val="003165DD"/>
    <w:rsid w:val="00316BD5"/>
    <w:rsid w:val="00317F77"/>
    <w:rsid w:val="003208B7"/>
    <w:rsid w:val="00321130"/>
    <w:rsid w:val="00321D2B"/>
    <w:rsid w:val="00322758"/>
    <w:rsid w:val="00323C3B"/>
    <w:rsid w:val="0032701D"/>
    <w:rsid w:val="0033114A"/>
    <w:rsid w:val="003336F8"/>
    <w:rsid w:val="0033427C"/>
    <w:rsid w:val="00334873"/>
    <w:rsid w:val="003360FD"/>
    <w:rsid w:val="003365C9"/>
    <w:rsid w:val="00341885"/>
    <w:rsid w:val="00341FA9"/>
    <w:rsid w:val="003437AF"/>
    <w:rsid w:val="003470C3"/>
    <w:rsid w:val="00347C89"/>
    <w:rsid w:val="003500A7"/>
    <w:rsid w:val="00350872"/>
    <w:rsid w:val="003510B4"/>
    <w:rsid w:val="00351298"/>
    <w:rsid w:val="00351D19"/>
    <w:rsid w:val="00354E91"/>
    <w:rsid w:val="00355591"/>
    <w:rsid w:val="00355A0E"/>
    <w:rsid w:val="00357898"/>
    <w:rsid w:val="0035790B"/>
    <w:rsid w:val="003621DE"/>
    <w:rsid w:val="00365483"/>
    <w:rsid w:val="003658D3"/>
    <w:rsid w:val="00365A4E"/>
    <w:rsid w:val="00367502"/>
    <w:rsid w:val="003726EB"/>
    <w:rsid w:val="00372D8A"/>
    <w:rsid w:val="003731C7"/>
    <w:rsid w:val="00374E0D"/>
    <w:rsid w:val="003750A9"/>
    <w:rsid w:val="00376915"/>
    <w:rsid w:val="00377BE3"/>
    <w:rsid w:val="00380AA9"/>
    <w:rsid w:val="0038292F"/>
    <w:rsid w:val="00383D4F"/>
    <w:rsid w:val="00384CA6"/>
    <w:rsid w:val="003855F8"/>
    <w:rsid w:val="003857C6"/>
    <w:rsid w:val="00385EF4"/>
    <w:rsid w:val="00386676"/>
    <w:rsid w:val="0039120C"/>
    <w:rsid w:val="003928DF"/>
    <w:rsid w:val="003930C6"/>
    <w:rsid w:val="0039519C"/>
    <w:rsid w:val="003A2067"/>
    <w:rsid w:val="003B06CC"/>
    <w:rsid w:val="003B0A7D"/>
    <w:rsid w:val="003B0C39"/>
    <w:rsid w:val="003B19D2"/>
    <w:rsid w:val="003B4A7B"/>
    <w:rsid w:val="003B593D"/>
    <w:rsid w:val="003B6801"/>
    <w:rsid w:val="003C045F"/>
    <w:rsid w:val="003C1314"/>
    <w:rsid w:val="003C2820"/>
    <w:rsid w:val="003C6D32"/>
    <w:rsid w:val="003D4FE4"/>
    <w:rsid w:val="003D5F8D"/>
    <w:rsid w:val="003E1566"/>
    <w:rsid w:val="003E1CDE"/>
    <w:rsid w:val="003E27AD"/>
    <w:rsid w:val="003E3C79"/>
    <w:rsid w:val="003E3C7B"/>
    <w:rsid w:val="003E44FD"/>
    <w:rsid w:val="003E54CA"/>
    <w:rsid w:val="003E63C3"/>
    <w:rsid w:val="003E731D"/>
    <w:rsid w:val="003E78C1"/>
    <w:rsid w:val="003F004F"/>
    <w:rsid w:val="003F1C7E"/>
    <w:rsid w:val="003F2FEE"/>
    <w:rsid w:val="003F305D"/>
    <w:rsid w:val="003F4E3D"/>
    <w:rsid w:val="003F674D"/>
    <w:rsid w:val="003F7EEF"/>
    <w:rsid w:val="00400ED4"/>
    <w:rsid w:val="0040261A"/>
    <w:rsid w:val="00403F8F"/>
    <w:rsid w:val="004074FF"/>
    <w:rsid w:val="00407B00"/>
    <w:rsid w:val="00411065"/>
    <w:rsid w:val="0041242A"/>
    <w:rsid w:val="00413A29"/>
    <w:rsid w:val="00414C50"/>
    <w:rsid w:val="00415B52"/>
    <w:rsid w:val="0041677A"/>
    <w:rsid w:val="00416C37"/>
    <w:rsid w:val="00416FEB"/>
    <w:rsid w:val="004200F6"/>
    <w:rsid w:val="00420756"/>
    <w:rsid w:val="004225E4"/>
    <w:rsid w:val="00423475"/>
    <w:rsid w:val="0042355E"/>
    <w:rsid w:val="00423F84"/>
    <w:rsid w:val="00424673"/>
    <w:rsid w:val="0042540E"/>
    <w:rsid w:val="00425DB4"/>
    <w:rsid w:val="0043170A"/>
    <w:rsid w:val="00431E8A"/>
    <w:rsid w:val="004327B0"/>
    <w:rsid w:val="00434C3A"/>
    <w:rsid w:val="0043766A"/>
    <w:rsid w:val="00437CD5"/>
    <w:rsid w:val="00440E32"/>
    <w:rsid w:val="00444856"/>
    <w:rsid w:val="00446791"/>
    <w:rsid w:val="00446CBE"/>
    <w:rsid w:val="00446CC0"/>
    <w:rsid w:val="00447D2F"/>
    <w:rsid w:val="0045042A"/>
    <w:rsid w:val="00450DC4"/>
    <w:rsid w:val="00450E30"/>
    <w:rsid w:val="004518E2"/>
    <w:rsid w:val="00452CF7"/>
    <w:rsid w:val="00454E5D"/>
    <w:rsid w:val="00454E7C"/>
    <w:rsid w:val="00454EA5"/>
    <w:rsid w:val="00455AAB"/>
    <w:rsid w:val="00461746"/>
    <w:rsid w:val="00461AF9"/>
    <w:rsid w:val="00463883"/>
    <w:rsid w:val="00464EF7"/>
    <w:rsid w:val="00470737"/>
    <w:rsid w:val="00470D61"/>
    <w:rsid w:val="004725AA"/>
    <w:rsid w:val="00472C72"/>
    <w:rsid w:val="0047349F"/>
    <w:rsid w:val="00473993"/>
    <w:rsid w:val="00473D71"/>
    <w:rsid w:val="0047419A"/>
    <w:rsid w:val="0047447C"/>
    <w:rsid w:val="004749F6"/>
    <w:rsid w:val="0047509D"/>
    <w:rsid w:val="0047675B"/>
    <w:rsid w:val="00476FB4"/>
    <w:rsid w:val="00477AAC"/>
    <w:rsid w:val="00477B0A"/>
    <w:rsid w:val="00481269"/>
    <w:rsid w:val="0048148C"/>
    <w:rsid w:val="00483E19"/>
    <w:rsid w:val="00484EF3"/>
    <w:rsid w:val="00485692"/>
    <w:rsid w:val="004905C5"/>
    <w:rsid w:val="00493AEC"/>
    <w:rsid w:val="00493F4C"/>
    <w:rsid w:val="004942D3"/>
    <w:rsid w:val="00494A2A"/>
    <w:rsid w:val="00494F01"/>
    <w:rsid w:val="004A1918"/>
    <w:rsid w:val="004A1A46"/>
    <w:rsid w:val="004A6031"/>
    <w:rsid w:val="004A71BA"/>
    <w:rsid w:val="004A757D"/>
    <w:rsid w:val="004B2873"/>
    <w:rsid w:val="004B3598"/>
    <w:rsid w:val="004B5D72"/>
    <w:rsid w:val="004B713C"/>
    <w:rsid w:val="004C0FE7"/>
    <w:rsid w:val="004C11DD"/>
    <w:rsid w:val="004C2119"/>
    <w:rsid w:val="004C31E0"/>
    <w:rsid w:val="004C3494"/>
    <w:rsid w:val="004C495C"/>
    <w:rsid w:val="004C7B7F"/>
    <w:rsid w:val="004D08DE"/>
    <w:rsid w:val="004D0CA1"/>
    <w:rsid w:val="004D2853"/>
    <w:rsid w:val="004D49AB"/>
    <w:rsid w:val="004D4EC7"/>
    <w:rsid w:val="004D51A4"/>
    <w:rsid w:val="004D73F9"/>
    <w:rsid w:val="004D785D"/>
    <w:rsid w:val="004E086C"/>
    <w:rsid w:val="004E158C"/>
    <w:rsid w:val="004E4159"/>
    <w:rsid w:val="004E4945"/>
    <w:rsid w:val="004F092B"/>
    <w:rsid w:val="004F16C3"/>
    <w:rsid w:val="004F2722"/>
    <w:rsid w:val="004F38F8"/>
    <w:rsid w:val="004F3920"/>
    <w:rsid w:val="004F4CB5"/>
    <w:rsid w:val="004F55C0"/>
    <w:rsid w:val="004F5727"/>
    <w:rsid w:val="004F7444"/>
    <w:rsid w:val="00501F9F"/>
    <w:rsid w:val="005024BB"/>
    <w:rsid w:val="00506029"/>
    <w:rsid w:val="005076C8"/>
    <w:rsid w:val="005112FD"/>
    <w:rsid w:val="0051158F"/>
    <w:rsid w:val="005123F6"/>
    <w:rsid w:val="005125EA"/>
    <w:rsid w:val="00517C1F"/>
    <w:rsid w:val="00522B68"/>
    <w:rsid w:val="005245C8"/>
    <w:rsid w:val="00526227"/>
    <w:rsid w:val="00532ABB"/>
    <w:rsid w:val="00535B41"/>
    <w:rsid w:val="00536039"/>
    <w:rsid w:val="0053627E"/>
    <w:rsid w:val="00536BF2"/>
    <w:rsid w:val="00536EBF"/>
    <w:rsid w:val="00537010"/>
    <w:rsid w:val="00540289"/>
    <w:rsid w:val="00543978"/>
    <w:rsid w:val="00545996"/>
    <w:rsid w:val="0054637F"/>
    <w:rsid w:val="0054772A"/>
    <w:rsid w:val="00547E3D"/>
    <w:rsid w:val="005512AF"/>
    <w:rsid w:val="00552974"/>
    <w:rsid w:val="00554333"/>
    <w:rsid w:val="00556FD7"/>
    <w:rsid w:val="005579E7"/>
    <w:rsid w:val="00560852"/>
    <w:rsid w:val="00565EEF"/>
    <w:rsid w:val="005662BC"/>
    <w:rsid w:val="00567D43"/>
    <w:rsid w:val="00570A83"/>
    <w:rsid w:val="00570B5D"/>
    <w:rsid w:val="005715C3"/>
    <w:rsid w:val="00571A5C"/>
    <w:rsid w:val="00571C05"/>
    <w:rsid w:val="00574DBA"/>
    <w:rsid w:val="00576C88"/>
    <w:rsid w:val="00580E85"/>
    <w:rsid w:val="00581530"/>
    <w:rsid w:val="005816F6"/>
    <w:rsid w:val="0058179B"/>
    <w:rsid w:val="00582CBC"/>
    <w:rsid w:val="00582E56"/>
    <w:rsid w:val="00583B9C"/>
    <w:rsid w:val="00585573"/>
    <w:rsid w:val="00585FDC"/>
    <w:rsid w:val="00590417"/>
    <w:rsid w:val="00591DF9"/>
    <w:rsid w:val="00593C94"/>
    <w:rsid w:val="005977E4"/>
    <w:rsid w:val="00597B9C"/>
    <w:rsid w:val="005A2522"/>
    <w:rsid w:val="005A3A23"/>
    <w:rsid w:val="005A5880"/>
    <w:rsid w:val="005A6967"/>
    <w:rsid w:val="005A7251"/>
    <w:rsid w:val="005A7CC6"/>
    <w:rsid w:val="005B0141"/>
    <w:rsid w:val="005B2991"/>
    <w:rsid w:val="005B2E24"/>
    <w:rsid w:val="005B3B3A"/>
    <w:rsid w:val="005B3C61"/>
    <w:rsid w:val="005B4DCE"/>
    <w:rsid w:val="005B64E8"/>
    <w:rsid w:val="005B6660"/>
    <w:rsid w:val="005B7F95"/>
    <w:rsid w:val="005C161F"/>
    <w:rsid w:val="005C1864"/>
    <w:rsid w:val="005C24FE"/>
    <w:rsid w:val="005C4837"/>
    <w:rsid w:val="005C496B"/>
    <w:rsid w:val="005D0EA8"/>
    <w:rsid w:val="005D25F9"/>
    <w:rsid w:val="005D29DB"/>
    <w:rsid w:val="005D2A54"/>
    <w:rsid w:val="005D38B5"/>
    <w:rsid w:val="005D4788"/>
    <w:rsid w:val="005D4B08"/>
    <w:rsid w:val="005D5B02"/>
    <w:rsid w:val="005D7104"/>
    <w:rsid w:val="005D7386"/>
    <w:rsid w:val="005E071F"/>
    <w:rsid w:val="005E1A55"/>
    <w:rsid w:val="005E2D80"/>
    <w:rsid w:val="005E3CE8"/>
    <w:rsid w:val="005E4792"/>
    <w:rsid w:val="005E487C"/>
    <w:rsid w:val="005E5771"/>
    <w:rsid w:val="005E6C0D"/>
    <w:rsid w:val="005F1330"/>
    <w:rsid w:val="005F152C"/>
    <w:rsid w:val="005F23ED"/>
    <w:rsid w:val="005F2733"/>
    <w:rsid w:val="005F2CEC"/>
    <w:rsid w:val="005F3187"/>
    <w:rsid w:val="005F36F8"/>
    <w:rsid w:val="005F3D2C"/>
    <w:rsid w:val="005F6224"/>
    <w:rsid w:val="005F6BAC"/>
    <w:rsid w:val="00600F85"/>
    <w:rsid w:val="00601F5C"/>
    <w:rsid w:val="006022B6"/>
    <w:rsid w:val="0060230B"/>
    <w:rsid w:val="00602E3A"/>
    <w:rsid w:val="0060325A"/>
    <w:rsid w:val="0060350A"/>
    <w:rsid w:val="0060437C"/>
    <w:rsid w:val="00604467"/>
    <w:rsid w:val="00604CC4"/>
    <w:rsid w:val="00604E3B"/>
    <w:rsid w:val="00605DD9"/>
    <w:rsid w:val="00607842"/>
    <w:rsid w:val="00610D6E"/>
    <w:rsid w:val="00611C2A"/>
    <w:rsid w:val="00622564"/>
    <w:rsid w:val="00622634"/>
    <w:rsid w:val="0062297E"/>
    <w:rsid w:val="006249FB"/>
    <w:rsid w:val="00625881"/>
    <w:rsid w:val="006263CD"/>
    <w:rsid w:val="006269EF"/>
    <w:rsid w:val="00627A25"/>
    <w:rsid w:val="006301EE"/>
    <w:rsid w:val="00633067"/>
    <w:rsid w:val="0063400B"/>
    <w:rsid w:val="00636428"/>
    <w:rsid w:val="00636CC0"/>
    <w:rsid w:val="00644DB2"/>
    <w:rsid w:val="00644F39"/>
    <w:rsid w:val="00645252"/>
    <w:rsid w:val="006455A0"/>
    <w:rsid w:val="00646EFB"/>
    <w:rsid w:val="00652ACD"/>
    <w:rsid w:val="0066088B"/>
    <w:rsid w:val="00660B1B"/>
    <w:rsid w:val="0066232A"/>
    <w:rsid w:val="00662CF3"/>
    <w:rsid w:val="0066391C"/>
    <w:rsid w:val="00663AFA"/>
    <w:rsid w:val="00666640"/>
    <w:rsid w:val="00670A98"/>
    <w:rsid w:val="00672000"/>
    <w:rsid w:val="006723FD"/>
    <w:rsid w:val="006756B8"/>
    <w:rsid w:val="006766E9"/>
    <w:rsid w:val="006772B0"/>
    <w:rsid w:val="00677DA5"/>
    <w:rsid w:val="00677F6B"/>
    <w:rsid w:val="00680C2F"/>
    <w:rsid w:val="0068109C"/>
    <w:rsid w:val="00682876"/>
    <w:rsid w:val="00684412"/>
    <w:rsid w:val="00686716"/>
    <w:rsid w:val="0069198F"/>
    <w:rsid w:val="006954DB"/>
    <w:rsid w:val="006A2B4D"/>
    <w:rsid w:val="006A5AB7"/>
    <w:rsid w:val="006A6D97"/>
    <w:rsid w:val="006A79FC"/>
    <w:rsid w:val="006B096D"/>
    <w:rsid w:val="006B1489"/>
    <w:rsid w:val="006B57D1"/>
    <w:rsid w:val="006B58D3"/>
    <w:rsid w:val="006B714A"/>
    <w:rsid w:val="006B7762"/>
    <w:rsid w:val="006B7BE0"/>
    <w:rsid w:val="006C6616"/>
    <w:rsid w:val="006C7B19"/>
    <w:rsid w:val="006D2958"/>
    <w:rsid w:val="006D5753"/>
    <w:rsid w:val="006D6B17"/>
    <w:rsid w:val="006D6BEB"/>
    <w:rsid w:val="006D6D9A"/>
    <w:rsid w:val="006E1AFF"/>
    <w:rsid w:val="006E26ED"/>
    <w:rsid w:val="006E6094"/>
    <w:rsid w:val="006E6D2E"/>
    <w:rsid w:val="006E6DDA"/>
    <w:rsid w:val="006F0DD5"/>
    <w:rsid w:val="006F3DB3"/>
    <w:rsid w:val="006F40BD"/>
    <w:rsid w:val="006F6286"/>
    <w:rsid w:val="00700303"/>
    <w:rsid w:val="0070180E"/>
    <w:rsid w:val="00701B69"/>
    <w:rsid w:val="0070232C"/>
    <w:rsid w:val="007023A3"/>
    <w:rsid w:val="00702427"/>
    <w:rsid w:val="00704408"/>
    <w:rsid w:val="00706323"/>
    <w:rsid w:val="0071314A"/>
    <w:rsid w:val="00714A02"/>
    <w:rsid w:val="00714A16"/>
    <w:rsid w:val="00716B6E"/>
    <w:rsid w:val="007179EC"/>
    <w:rsid w:val="00721D90"/>
    <w:rsid w:val="00725ACB"/>
    <w:rsid w:val="00731275"/>
    <w:rsid w:val="0073219B"/>
    <w:rsid w:val="00737817"/>
    <w:rsid w:val="00740561"/>
    <w:rsid w:val="00740CC2"/>
    <w:rsid w:val="00743C41"/>
    <w:rsid w:val="00744B23"/>
    <w:rsid w:val="007473D0"/>
    <w:rsid w:val="007479CC"/>
    <w:rsid w:val="00747E3F"/>
    <w:rsid w:val="007507A8"/>
    <w:rsid w:val="00750AA5"/>
    <w:rsid w:val="007521FC"/>
    <w:rsid w:val="00752B7A"/>
    <w:rsid w:val="007533B2"/>
    <w:rsid w:val="00753BEB"/>
    <w:rsid w:val="00753C70"/>
    <w:rsid w:val="00753D4B"/>
    <w:rsid w:val="00755DF6"/>
    <w:rsid w:val="00756BC5"/>
    <w:rsid w:val="007575B9"/>
    <w:rsid w:val="00760B73"/>
    <w:rsid w:val="007616E6"/>
    <w:rsid w:val="007625DA"/>
    <w:rsid w:val="0076312D"/>
    <w:rsid w:val="00763186"/>
    <w:rsid w:val="00763196"/>
    <w:rsid w:val="00763B5C"/>
    <w:rsid w:val="00764A48"/>
    <w:rsid w:val="0076543A"/>
    <w:rsid w:val="00765E5F"/>
    <w:rsid w:val="0076678A"/>
    <w:rsid w:val="00767033"/>
    <w:rsid w:val="0076723C"/>
    <w:rsid w:val="007673B8"/>
    <w:rsid w:val="00767952"/>
    <w:rsid w:val="00767CF1"/>
    <w:rsid w:val="00770000"/>
    <w:rsid w:val="0077076D"/>
    <w:rsid w:val="00772395"/>
    <w:rsid w:val="007725CB"/>
    <w:rsid w:val="00772E5E"/>
    <w:rsid w:val="00773748"/>
    <w:rsid w:val="00773B81"/>
    <w:rsid w:val="00776A59"/>
    <w:rsid w:val="007801C1"/>
    <w:rsid w:val="007815C5"/>
    <w:rsid w:val="007817C7"/>
    <w:rsid w:val="00782A1B"/>
    <w:rsid w:val="00782B6D"/>
    <w:rsid w:val="00783390"/>
    <w:rsid w:val="0078445C"/>
    <w:rsid w:val="0078757C"/>
    <w:rsid w:val="00791698"/>
    <w:rsid w:val="00791768"/>
    <w:rsid w:val="007917F5"/>
    <w:rsid w:val="00791B9B"/>
    <w:rsid w:val="00792015"/>
    <w:rsid w:val="007929E6"/>
    <w:rsid w:val="00793C5D"/>
    <w:rsid w:val="00794C9F"/>
    <w:rsid w:val="00795156"/>
    <w:rsid w:val="007954E3"/>
    <w:rsid w:val="007962EF"/>
    <w:rsid w:val="00796A95"/>
    <w:rsid w:val="00796BD8"/>
    <w:rsid w:val="007A19B9"/>
    <w:rsid w:val="007A2F2B"/>
    <w:rsid w:val="007A5A7C"/>
    <w:rsid w:val="007B0104"/>
    <w:rsid w:val="007B0141"/>
    <w:rsid w:val="007B330E"/>
    <w:rsid w:val="007B5C3B"/>
    <w:rsid w:val="007B636A"/>
    <w:rsid w:val="007C1554"/>
    <w:rsid w:val="007C24F6"/>
    <w:rsid w:val="007C454E"/>
    <w:rsid w:val="007C5386"/>
    <w:rsid w:val="007C6CF9"/>
    <w:rsid w:val="007C6D0D"/>
    <w:rsid w:val="007C6E65"/>
    <w:rsid w:val="007C7020"/>
    <w:rsid w:val="007C7981"/>
    <w:rsid w:val="007D087D"/>
    <w:rsid w:val="007D7BDD"/>
    <w:rsid w:val="007E09DF"/>
    <w:rsid w:val="007E2E16"/>
    <w:rsid w:val="007E588E"/>
    <w:rsid w:val="007E5A33"/>
    <w:rsid w:val="007E7E41"/>
    <w:rsid w:val="007F0B5A"/>
    <w:rsid w:val="007F1353"/>
    <w:rsid w:val="007F2A19"/>
    <w:rsid w:val="007F713B"/>
    <w:rsid w:val="007F7CAF"/>
    <w:rsid w:val="008007E2"/>
    <w:rsid w:val="00801961"/>
    <w:rsid w:val="0080370E"/>
    <w:rsid w:val="00803A1A"/>
    <w:rsid w:val="00804AC1"/>
    <w:rsid w:val="008069C1"/>
    <w:rsid w:val="00811D12"/>
    <w:rsid w:val="008134DD"/>
    <w:rsid w:val="00813DC3"/>
    <w:rsid w:val="00817746"/>
    <w:rsid w:val="008217EA"/>
    <w:rsid w:val="008219D2"/>
    <w:rsid w:val="008249AF"/>
    <w:rsid w:val="00825D12"/>
    <w:rsid w:val="00825E06"/>
    <w:rsid w:val="00826137"/>
    <w:rsid w:val="008271BE"/>
    <w:rsid w:val="00827941"/>
    <w:rsid w:val="008300BB"/>
    <w:rsid w:val="00830256"/>
    <w:rsid w:val="0083192F"/>
    <w:rsid w:val="008345E0"/>
    <w:rsid w:val="00834BD5"/>
    <w:rsid w:val="008355A6"/>
    <w:rsid w:val="008363D3"/>
    <w:rsid w:val="00836444"/>
    <w:rsid w:val="00837E5E"/>
    <w:rsid w:val="008420D4"/>
    <w:rsid w:val="008436BB"/>
    <w:rsid w:val="008451E1"/>
    <w:rsid w:val="00845601"/>
    <w:rsid w:val="00850142"/>
    <w:rsid w:val="00853369"/>
    <w:rsid w:val="00854A9D"/>
    <w:rsid w:val="0086018A"/>
    <w:rsid w:val="008613EC"/>
    <w:rsid w:val="008619D6"/>
    <w:rsid w:val="00863173"/>
    <w:rsid w:val="008631E2"/>
    <w:rsid w:val="00863B68"/>
    <w:rsid w:val="00865BA2"/>
    <w:rsid w:val="00866730"/>
    <w:rsid w:val="00867222"/>
    <w:rsid w:val="00867BBE"/>
    <w:rsid w:val="00871B51"/>
    <w:rsid w:val="0087273A"/>
    <w:rsid w:val="008758A2"/>
    <w:rsid w:val="00877542"/>
    <w:rsid w:val="00880912"/>
    <w:rsid w:val="00880EB9"/>
    <w:rsid w:val="00881605"/>
    <w:rsid w:val="00881E32"/>
    <w:rsid w:val="00882A85"/>
    <w:rsid w:val="008911B1"/>
    <w:rsid w:val="00892CF2"/>
    <w:rsid w:val="00893B74"/>
    <w:rsid w:val="008940BA"/>
    <w:rsid w:val="00894953"/>
    <w:rsid w:val="00894B53"/>
    <w:rsid w:val="00896624"/>
    <w:rsid w:val="0089687D"/>
    <w:rsid w:val="008978A0"/>
    <w:rsid w:val="00897C78"/>
    <w:rsid w:val="008A0D67"/>
    <w:rsid w:val="008A1D7A"/>
    <w:rsid w:val="008A2036"/>
    <w:rsid w:val="008A21D4"/>
    <w:rsid w:val="008A4748"/>
    <w:rsid w:val="008A6B0D"/>
    <w:rsid w:val="008A7607"/>
    <w:rsid w:val="008B01B2"/>
    <w:rsid w:val="008B0FC8"/>
    <w:rsid w:val="008B1EDB"/>
    <w:rsid w:val="008B2D99"/>
    <w:rsid w:val="008B2E80"/>
    <w:rsid w:val="008B473A"/>
    <w:rsid w:val="008B72BE"/>
    <w:rsid w:val="008B7652"/>
    <w:rsid w:val="008C0C8A"/>
    <w:rsid w:val="008C0D1A"/>
    <w:rsid w:val="008C3E44"/>
    <w:rsid w:val="008C4552"/>
    <w:rsid w:val="008C4729"/>
    <w:rsid w:val="008D262B"/>
    <w:rsid w:val="008D4274"/>
    <w:rsid w:val="008D42F0"/>
    <w:rsid w:val="008D4907"/>
    <w:rsid w:val="008D627D"/>
    <w:rsid w:val="008D77EB"/>
    <w:rsid w:val="008E4EDB"/>
    <w:rsid w:val="008E5FED"/>
    <w:rsid w:val="008E678B"/>
    <w:rsid w:val="008F452B"/>
    <w:rsid w:val="008F5804"/>
    <w:rsid w:val="008F5A57"/>
    <w:rsid w:val="008F6C6C"/>
    <w:rsid w:val="009015DA"/>
    <w:rsid w:val="009018C4"/>
    <w:rsid w:val="00903ABC"/>
    <w:rsid w:val="009055C1"/>
    <w:rsid w:val="0090655A"/>
    <w:rsid w:val="00907AD5"/>
    <w:rsid w:val="009104CA"/>
    <w:rsid w:val="00910EBA"/>
    <w:rsid w:val="0091143C"/>
    <w:rsid w:val="0091239A"/>
    <w:rsid w:val="00912C58"/>
    <w:rsid w:val="00914369"/>
    <w:rsid w:val="00915985"/>
    <w:rsid w:val="00916530"/>
    <w:rsid w:val="0091671B"/>
    <w:rsid w:val="00923607"/>
    <w:rsid w:val="00923813"/>
    <w:rsid w:val="009238CA"/>
    <w:rsid w:val="00924321"/>
    <w:rsid w:val="00924346"/>
    <w:rsid w:val="00924D93"/>
    <w:rsid w:val="00925976"/>
    <w:rsid w:val="00926D21"/>
    <w:rsid w:val="00927354"/>
    <w:rsid w:val="00933C32"/>
    <w:rsid w:val="00934599"/>
    <w:rsid w:val="00934E26"/>
    <w:rsid w:val="00935312"/>
    <w:rsid w:val="009368AA"/>
    <w:rsid w:val="00937552"/>
    <w:rsid w:val="00940A1C"/>
    <w:rsid w:val="00941573"/>
    <w:rsid w:val="00941F79"/>
    <w:rsid w:val="00943C47"/>
    <w:rsid w:val="009447E7"/>
    <w:rsid w:val="00946288"/>
    <w:rsid w:val="009462C1"/>
    <w:rsid w:val="009506EE"/>
    <w:rsid w:val="00950EA5"/>
    <w:rsid w:val="00951AB5"/>
    <w:rsid w:val="00954111"/>
    <w:rsid w:val="00956170"/>
    <w:rsid w:val="009613D5"/>
    <w:rsid w:val="00962A15"/>
    <w:rsid w:val="009638CA"/>
    <w:rsid w:val="00966742"/>
    <w:rsid w:val="00967100"/>
    <w:rsid w:val="00970254"/>
    <w:rsid w:val="00972D64"/>
    <w:rsid w:val="009745FA"/>
    <w:rsid w:val="009759B3"/>
    <w:rsid w:val="0097686B"/>
    <w:rsid w:val="00982DD2"/>
    <w:rsid w:val="009831BD"/>
    <w:rsid w:val="009842E5"/>
    <w:rsid w:val="00984A48"/>
    <w:rsid w:val="00987DEB"/>
    <w:rsid w:val="009919DD"/>
    <w:rsid w:val="00992C01"/>
    <w:rsid w:val="00995CCE"/>
    <w:rsid w:val="009966CD"/>
    <w:rsid w:val="0099710E"/>
    <w:rsid w:val="00997585"/>
    <w:rsid w:val="009A0C26"/>
    <w:rsid w:val="009A1616"/>
    <w:rsid w:val="009A231E"/>
    <w:rsid w:val="009A2D3F"/>
    <w:rsid w:val="009A48FC"/>
    <w:rsid w:val="009A5E84"/>
    <w:rsid w:val="009A5EF4"/>
    <w:rsid w:val="009A6F75"/>
    <w:rsid w:val="009A775C"/>
    <w:rsid w:val="009B0310"/>
    <w:rsid w:val="009B1135"/>
    <w:rsid w:val="009B25C7"/>
    <w:rsid w:val="009B4C6D"/>
    <w:rsid w:val="009B5105"/>
    <w:rsid w:val="009B5456"/>
    <w:rsid w:val="009B6A17"/>
    <w:rsid w:val="009B6A41"/>
    <w:rsid w:val="009C01B4"/>
    <w:rsid w:val="009C073C"/>
    <w:rsid w:val="009C1796"/>
    <w:rsid w:val="009C29E4"/>
    <w:rsid w:val="009C4A89"/>
    <w:rsid w:val="009C5703"/>
    <w:rsid w:val="009C5A01"/>
    <w:rsid w:val="009C5DBF"/>
    <w:rsid w:val="009C6350"/>
    <w:rsid w:val="009D25D1"/>
    <w:rsid w:val="009D25FA"/>
    <w:rsid w:val="009D48D5"/>
    <w:rsid w:val="009D6098"/>
    <w:rsid w:val="009D637A"/>
    <w:rsid w:val="009D7E10"/>
    <w:rsid w:val="009E0B3E"/>
    <w:rsid w:val="009E17F8"/>
    <w:rsid w:val="009E26D9"/>
    <w:rsid w:val="009E3B0C"/>
    <w:rsid w:val="009E4E1F"/>
    <w:rsid w:val="009E701F"/>
    <w:rsid w:val="009E7D53"/>
    <w:rsid w:val="009F030B"/>
    <w:rsid w:val="009F086B"/>
    <w:rsid w:val="009F2F9C"/>
    <w:rsid w:val="009F3FF2"/>
    <w:rsid w:val="009F4B74"/>
    <w:rsid w:val="009F4C7D"/>
    <w:rsid w:val="009F4D13"/>
    <w:rsid w:val="009F6CE5"/>
    <w:rsid w:val="00A01824"/>
    <w:rsid w:val="00A02C4B"/>
    <w:rsid w:val="00A040CF"/>
    <w:rsid w:val="00A05609"/>
    <w:rsid w:val="00A06162"/>
    <w:rsid w:val="00A107F2"/>
    <w:rsid w:val="00A12308"/>
    <w:rsid w:val="00A13003"/>
    <w:rsid w:val="00A136D7"/>
    <w:rsid w:val="00A14501"/>
    <w:rsid w:val="00A1579C"/>
    <w:rsid w:val="00A163AA"/>
    <w:rsid w:val="00A1781C"/>
    <w:rsid w:val="00A233EA"/>
    <w:rsid w:val="00A23D05"/>
    <w:rsid w:val="00A244B5"/>
    <w:rsid w:val="00A24DDA"/>
    <w:rsid w:val="00A260B3"/>
    <w:rsid w:val="00A30F23"/>
    <w:rsid w:val="00A33069"/>
    <w:rsid w:val="00A33803"/>
    <w:rsid w:val="00A34D30"/>
    <w:rsid w:val="00A354BC"/>
    <w:rsid w:val="00A3608D"/>
    <w:rsid w:val="00A3665A"/>
    <w:rsid w:val="00A371B7"/>
    <w:rsid w:val="00A37F06"/>
    <w:rsid w:val="00A40DC1"/>
    <w:rsid w:val="00A42F5F"/>
    <w:rsid w:val="00A43E64"/>
    <w:rsid w:val="00A43E6E"/>
    <w:rsid w:val="00A44AFF"/>
    <w:rsid w:val="00A45ADF"/>
    <w:rsid w:val="00A479C3"/>
    <w:rsid w:val="00A502FA"/>
    <w:rsid w:val="00A5041E"/>
    <w:rsid w:val="00A505F0"/>
    <w:rsid w:val="00A5088A"/>
    <w:rsid w:val="00A51D48"/>
    <w:rsid w:val="00A51F0C"/>
    <w:rsid w:val="00A52127"/>
    <w:rsid w:val="00A54972"/>
    <w:rsid w:val="00A553CA"/>
    <w:rsid w:val="00A55A9F"/>
    <w:rsid w:val="00A56F73"/>
    <w:rsid w:val="00A57EFD"/>
    <w:rsid w:val="00A57FA6"/>
    <w:rsid w:val="00A57FF5"/>
    <w:rsid w:val="00A60B6C"/>
    <w:rsid w:val="00A62BD2"/>
    <w:rsid w:val="00A6303C"/>
    <w:rsid w:val="00A67B6A"/>
    <w:rsid w:val="00A712AE"/>
    <w:rsid w:val="00A714CC"/>
    <w:rsid w:val="00A71FFD"/>
    <w:rsid w:val="00A73083"/>
    <w:rsid w:val="00A73CED"/>
    <w:rsid w:val="00A7446F"/>
    <w:rsid w:val="00A74C10"/>
    <w:rsid w:val="00A74E36"/>
    <w:rsid w:val="00A75055"/>
    <w:rsid w:val="00A76DB9"/>
    <w:rsid w:val="00A77184"/>
    <w:rsid w:val="00A77EC7"/>
    <w:rsid w:val="00A77F63"/>
    <w:rsid w:val="00A82794"/>
    <w:rsid w:val="00A82D43"/>
    <w:rsid w:val="00A84B80"/>
    <w:rsid w:val="00A853BB"/>
    <w:rsid w:val="00A868C3"/>
    <w:rsid w:val="00A9088E"/>
    <w:rsid w:val="00A9221F"/>
    <w:rsid w:val="00A92EC9"/>
    <w:rsid w:val="00A953B6"/>
    <w:rsid w:val="00A964D6"/>
    <w:rsid w:val="00A96C20"/>
    <w:rsid w:val="00A96E56"/>
    <w:rsid w:val="00A97384"/>
    <w:rsid w:val="00AA1C9B"/>
    <w:rsid w:val="00AA268F"/>
    <w:rsid w:val="00AA2EDD"/>
    <w:rsid w:val="00AA427B"/>
    <w:rsid w:val="00AA55AD"/>
    <w:rsid w:val="00AA7C9B"/>
    <w:rsid w:val="00AB01D0"/>
    <w:rsid w:val="00AB0F68"/>
    <w:rsid w:val="00AB1973"/>
    <w:rsid w:val="00AB3F9F"/>
    <w:rsid w:val="00AB431F"/>
    <w:rsid w:val="00AB6084"/>
    <w:rsid w:val="00AB71DB"/>
    <w:rsid w:val="00AC2909"/>
    <w:rsid w:val="00AC3515"/>
    <w:rsid w:val="00AC3D51"/>
    <w:rsid w:val="00AD00D2"/>
    <w:rsid w:val="00AD0652"/>
    <w:rsid w:val="00AD1186"/>
    <w:rsid w:val="00AD431E"/>
    <w:rsid w:val="00AD4A8E"/>
    <w:rsid w:val="00AD5286"/>
    <w:rsid w:val="00AD7B6C"/>
    <w:rsid w:val="00AE0919"/>
    <w:rsid w:val="00AE1DF4"/>
    <w:rsid w:val="00AE21C3"/>
    <w:rsid w:val="00AE29F6"/>
    <w:rsid w:val="00AE3BC7"/>
    <w:rsid w:val="00AE4A48"/>
    <w:rsid w:val="00AE570B"/>
    <w:rsid w:val="00AE5D4A"/>
    <w:rsid w:val="00AE6728"/>
    <w:rsid w:val="00AE73E6"/>
    <w:rsid w:val="00AE7F3C"/>
    <w:rsid w:val="00AF017E"/>
    <w:rsid w:val="00AF3D21"/>
    <w:rsid w:val="00AF3E91"/>
    <w:rsid w:val="00AF45DF"/>
    <w:rsid w:val="00AF4EF3"/>
    <w:rsid w:val="00AF6A85"/>
    <w:rsid w:val="00AF6E29"/>
    <w:rsid w:val="00B04C45"/>
    <w:rsid w:val="00B0596D"/>
    <w:rsid w:val="00B05A88"/>
    <w:rsid w:val="00B061E5"/>
    <w:rsid w:val="00B075C1"/>
    <w:rsid w:val="00B107FB"/>
    <w:rsid w:val="00B12092"/>
    <w:rsid w:val="00B1228B"/>
    <w:rsid w:val="00B1231F"/>
    <w:rsid w:val="00B1542B"/>
    <w:rsid w:val="00B16457"/>
    <w:rsid w:val="00B16E82"/>
    <w:rsid w:val="00B208E3"/>
    <w:rsid w:val="00B24FAB"/>
    <w:rsid w:val="00B258F0"/>
    <w:rsid w:val="00B25F6A"/>
    <w:rsid w:val="00B3048C"/>
    <w:rsid w:val="00B31774"/>
    <w:rsid w:val="00B318B4"/>
    <w:rsid w:val="00B32575"/>
    <w:rsid w:val="00B32F1E"/>
    <w:rsid w:val="00B3344D"/>
    <w:rsid w:val="00B3771C"/>
    <w:rsid w:val="00B40A88"/>
    <w:rsid w:val="00B424A8"/>
    <w:rsid w:val="00B433F2"/>
    <w:rsid w:val="00B43857"/>
    <w:rsid w:val="00B52503"/>
    <w:rsid w:val="00B52508"/>
    <w:rsid w:val="00B5278A"/>
    <w:rsid w:val="00B5576A"/>
    <w:rsid w:val="00B558E3"/>
    <w:rsid w:val="00B572CF"/>
    <w:rsid w:val="00B5787B"/>
    <w:rsid w:val="00B618B5"/>
    <w:rsid w:val="00B65D5D"/>
    <w:rsid w:val="00B65F41"/>
    <w:rsid w:val="00B6701A"/>
    <w:rsid w:val="00B70768"/>
    <w:rsid w:val="00B71328"/>
    <w:rsid w:val="00B72B83"/>
    <w:rsid w:val="00B73853"/>
    <w:rsid w:val="00B73E70"/>
    <w:rsid w:val="00B7524A"/>
    <w:rsid w:val="00B814DB"/>
    <w:rsid w:val="00B81AE9"/>
    <w:rsid w:val="00B8487D"/>
    <w:rsid w:val="00B84AAB"/>
    <w:rsid w:val="00B84D43"/>
    <w:rsid w:val="00B873B5"/>
    <w:rsid w:val="00B90BE0"/>
    <w:rsid w:val="00B943F5"/>
    <w:rsid w:val="00B9660C"/>
    <w:rsid w:val="00BA11A0"/>
    <w:rsid w:val="00BA47A8"/>
    <w:rsid w:val="00BA5761"/>
    <w:rsid w:val="00BA6439"/>
    <w:rsid w:val="00BB0053"/>
    <w:rsid w:val="00BB6377"/>
    <w:rsid w:val="00BC168A"/>
    <w:rsid w:val="00BC2703"/>
    <w:rsid w:val="00BC44A7"/>
    <w:rsid w:val="00BC6CE7"/>
    <w:rsid w:val="00BC7468"/>
    <w:rsid w:val="00BD0A27"/>
    <w:rsid w:val="00BD1A80"/>
    <w:rsid w:val="00BD1BBD"/>
    <w:rsid w:val="00BD1D67"/>
    <w:rsid w:val="00BD5743"/>
    <w:rsid w:val="00BD5DD0"/>
    <w:rsid w:val="00BD66B4"/>
    <w:rsid w:val="00BE02F1"/>
    <w:rsid w:val="00BE1981"/>
    <w:rsid w:val="00BE3EC9"/>
    <w:rsid w:val="00BE450F"/>
    <w:rsid w:val="00BE48A9"/>
    <w:rsid w:val="00BE6DF3"/>
    <w:rsid w:val="00BE7493"/>
    <w:rsid w:val="00BF2F12"/>
    <w:rsid w:val="00BF6A6E"/>
    <w:rsid w:val="00C0097D"/>
    <w:rsid w:val="00C042C3"/>
    <w:rsid w:val="00C05D1C"/>
    <w:rsid w:val="00C062F9"/>
    <w:rsid w:val="00C06F48"/>
    <w:rsid w:val="00C077A9"/>
    <w:rsid w:val="00C117ED"/>
    <w:rsid w:val="00C168D2"/>
    <w:rsid w:val="00C1794D"/>
    <w:rsid w:val="00C20B3F"/>
    <w:rsid w:val="00C21E60"/>
    <w:rsid w:val="00C22A2C"/>
    <w:rsid w:val="00C23FA5"/>
    <w:rsid w:val="00C2402B"/>
    <w:rsid w:val="00C2504E"/>
    <w:rsid w:val="00C2578A"/>
    <w:rsid w:val="00C25B1E"/>
    <w:rsid w:val="00C27469"/>
    <w:rsid w:val="00C27477"/>
    <w:rsid w:val="00C27C7F"/>
    <w:rsid w:val="00C300DD"/>
    <w:rsid w:val="00C31014"/>
    <w:rsid w:val="00C31737"/>
    <w:rsid w:val="00C32326"/>
    <w:rsid w:val="00C33BCE"/>
    <w:rsid w:val="00C34624"/>
    <w:rsid w:val="00C34A5A"/>
    <w:rsid w:val="00C353BF"/>
    <w:rsid w:val="00C370E3"/>
    <w:rsid w:val="00C37971"/>
    <w:rsid w:val="00C379BD"/>
    <w:rsid w:val="00C37B91"/>
    <w:rsid w:val="00C4011B"/>
    <w:rsid w:val="00C40BD4"/>
    <w:rsid w:val="00C41753"/>
    <w:rsid w:val="00C42F46"/>
    <w:rsid w:val="00C442E4"/>
    <w:rsid w:val="00C4589B"/>
    <w:rsid w:val="00C458BC"/>
    <w:rsid w:val="00C46232"/>
    <w:rsid w:val="00C462C1"/>
    <w:rsid w:val="00C46AFD"/>
    <w:rsid w:val="00C50B1E"/>
    <w:rsid w:val="00C50C0B"/>
    <w:rsid w:val="00C53D27"/>
    <w:rsid w:val="00C549B0"/>
    <w:rsid w:val="00C557D0"/>
    <w:rsid w:val="00C558B4"/>
    <w:rsid w:val="00C56302"/>
    <w:rsid w:val="00C57D87"/>
    <w:rsid w:val="00C57F56"/>
    <w:rsid w:val="00C57FC0"/>
    <w:rsid w:val="00C64F05"/>
    <w:rsid w:val="00C66739"/>
    <w:rsid w:val="00C66BB5"/>
    <w:rsid w:val="00C7410A"/>
    <w:rsid w:val="00C744A3"/>
    <w:rsid w:val="00C74758"/>
    <w:rsid w:val="00C74828"/>
    <w:rsid w:val="00C76B10"/>
    <w:rsid w:val="00C77530"/>
    <w:rsid w:val="00C80AD4"/>
    <w:rsid w:val="00C80B27"/>
    <w:rsid w:val="00C8394D"/>
    <w:rsid w:val="00C83AE2"/>
    <w:rsid w:val="00C84220"/>
    <w:rsid w:val="00C8461B"/>
    <w:rsid w:val="00C8561E"/>
    <w:rsid w:val="00C86E3B"/>
    <w:rsid w:val="00C8701D"/>
    <w:rsid w:val="00C91758"/>
    <w:rsid w:val="00C945FE"/>
    <w:rsid w:val="00C96A0C"/>
    <w:rsid w:val="00C96E86"/>
    <w:rsid w:val="00CA0341"/>
    <w:rsid w:val="00CA08C9"/>
    <w:rsid w:val="00CA09B6"/>
    <w:rsid w:val="00CA0E25"/>
    <w:rsid w:val="00CA0E3F"/>
    <w:rsid w:val="00CA3361"/>
    <w:rsid w:val="00CA457F"/>
    <w:rsid w:val="00CA6087"/>
    <w:rsid w:val="00CA6A55"/>
    <w:rsid w:val="00CB0230"/>
    <w:rsid w:val="00CB1B2E"/>
    <w:rsid w:val="00CB1BD6"/>
    <w:rsid w:val="00CB23EE"/>
    <w:rsid w:val="00CB6B67"/>
    <w:rsid w:val="00CB6C52"/>
    <w:rsid w:val="00CB778C"/>
    <w:rsid w:val="00CC0849"/>
    <w:rsid w:val="00CC0DF5"/>
    <w:rsid w:val="00CC1F9D"/>
    <w:rsid w:val="00CC2825"/>
    <w:rsid w:val="00CC2860"/>
    <w:rsid w:val="00CC3451"/>
    <w:rsid w:val="00CC413E"/>
    <w:rsid w:val="00CC5571"/>
    <w:rsid w:val="00CC5825"/>
    <w:rsid w:val="00CC696B"/>
    <w:rsid w:val="00CC6D1F"/>
    <w:rsid w:val="00CC78A4"/>
    <w:rsid w:val="00CC7ADF"/>
    <w:rsid w:val="00CD406D"/>
    <w:rsid w:val="00CD6E03"/>
    <w:rsid w:val="00CD7174"/>
    <w:rsid w:val="00CE0295"/>
    <w:rsid w:val="00CE093A"/>
    <w:rsid w:val="00CE16E6"/>
    <w:rsid w:val="00CE42F1"/>
    <w:rsid w:val="00CE71CA"/>
    <w:rsid w:val="00CF1C7C"/>
    <w:rsid w:val="00CF2341"/>
    <w:rsid w:val="00CF34B0"/>
    <w:rsid w:val="00CF43C4"/>
    <w:rsid w:val="00CF446C"/>
    <w:rsid w:val="00CF6DFA"/>
    <w:rsid w:val="00CF6F1C"/>
    <w:rsid w:val="00CF75C0"/>
    <w:rsid w:val="00D0065A"/>
    <w:rsid w:val="00D02CF0"/>
    <w:rsid w:val="00D03499"/>
    <w:rsid w:val="00D06FA0"/>
    <w:rsid w:val="00D0766C"/>
    <w:rsid w:val="00D103FD"/>
    <w:rsid w:val="00D11025"/>
    <w:rsid w:val="00D175E2"/>
    <w:rsid w:val="00D205B6"/>
    <w:rsid w:val="00D2130E"/>
    <w:rsid w:val="00D260E8"/>
    <w:rsid w:val="00D27353"/>
    <w:rsid w:val="00D3001F"/>
    <w:rsid w:val="00D305A7"/>
    <w:rsid w:val="00D3060C"/>
    <w:rsid w:val="00D30A1E"/>
    <w:rsid w:val="00D30AFA"/>
    <w:rsid w:val="00D31677"/>
    <w:rsid w:val="00D32797"/>
    <w:rsid w:val="00D3353F"/>
    <w:rsid w:val="00D35D16"/>
    <w:rsid w:val="00D36063"/>
    <w:rsid w:val="00D3677C"/>
    <w:rsid w:val="00D3789D"/>
    <w:rsid w:val="00D40CDB"/>
    <w:rsid w:val="00D41D10"/>
    <w:rsid w:val="00D41E54"/>
    <w:rsid w:val="00D4213E"/>
    <w:rsid w:val="00D422F8"/>
    <w:rsid w:val="00D42482"/>
    <w:rsid w:val="00D43357"/>
    <w:rsid w:val="00D4484D"/>
    <w:rsid w:val="00D472F9"/>
    <w:rsid w:val="00D50E31"/>
    <w:rsid w:val="00D533BE"/>
    <w:rsid w:val="00D53E68"/>
    <w:rsid w:val="00D56898"/>
    <w:rsid w:val="00D56E1F"/>
    <w:rsid w:val="00D606F6"/>
    <w:rsid w:val="00D635C6"/>
    <w:rsid w:val="00D646C4"/>
    <w:rsid w:val="00D6593F"/>
    <w:rsid w:val="00D65E01"/>
    <w:rsid w:val="00D67E92"/>
    <w:rsid w:val="00D71DB9"/>
    <w:rsid w:val="00D720C9"/>
    <w:rsid w:val="00D72825"/>
    <w:rsid w:val="00D73872"/>
    <w:rsid w:val="00D756F6"/>
    <w:rsid w:val="00D80E0E"/>
    <w:rsid w:val="00D811EC"/>
    <w:rsid w:val="00D8258E"/>
    <w:rsid w:val="00D82E73"/>
    <w:rsid w:val="00D83444"/>
    <w:rsid w:val="00D83669"/>
    <w:rsid w:val="00D83D3B"/>
    <w:rsid w:val="00D87311"/>
    <w:rsid w:val="00D9063A"/>
    <w:rsid w:val="00D90689"/>
    <w:rsid w:val="00D90F7F"/>
    <w:rsid w:val="00D91F0D"/>
    <w:rsid w:val="00D92A24"/>
    <w:rsid w:val="00D936B4"/>
    <w:rsid w:val="00D93A34"/>
    <w:rsid w:val="00D93E3A"/>
    <w:rsid w:val="00D953AF"/>
    <w:rsid w:val="00D95B57"/>
    <w:rsid w:val="00D965C0"/>
    <w:rsid w:val="00DA27F1"/>
    <w:rsid w:val="00DA530C"/>
    <w:rsid w:val="00DA6430"/>
    <w:rsid w:val="00DB26DF"/>
    <w:rsid w:val="00DB6D95"/>
    <w:rsid w:val="00DB7F9C"/>
    <w:rsid w:val="00DC28BD"/>
    <w:rsid w:val="00DC417D"/>
    <w:rsid w:val="00DC6598"/>
    <w:rsid w:val="00DC73AD"/>
    <w:rsid w:val="00DD43D6"/>
    <w:rsid w:val="00DD4D18"/>
    <w:rsid w:val="00DD5FD0"/>
    <w:rsid w:val="00DD61AD"/>
    <w:rsid w:val="00DD6E97"/>
    <w:rsid w:val="00DD78D7"/>
    <w:rsid w:val="00DE00C9"/>
    <w:rsid w:val="00DE30F2"/>
    <w:rsid w:val="00DE39C0"/>
    <w:rsid w:val="00DE3DCD"/>
    <w:rsid w:val="00DE5CCB"/>
    <w:rsid w:val="00DE6946"/>
    <w:rsid w:val="00DE7F84"/>
    <w:rsid w:val="00DF0FDB"/>
    <w:rsid w:val="00DF1819"/>
    <w:rsid w:val="00DF1D6E"/>
    <w:rsid w:val="00DF2D49"/>
    <w:rsid w:val="00DF448B"/>
    <w:rsid w:val="00DF653E"/>
    <w:rsid w:val="00E05B82"/>
    <w:rsid w:val="00E07D02"/>
    <w:rsid w:val="00E11891"/>
    <w:rsid w:val="00E120DA"/>
    <w:rsid w:val="00E12DFC"/>
    <w:rsid w:val="00E13F42"/>
    <w:rsid w:val="00E14DA1"/>
    <w:rsid w:val="00E14E9F"/>
    <w:rsid w:val="00E15ADF"/>
    <w:rsid w:val="00E17C09"/>
    <w:rsid w:val="00E20013"/>
    <w:rsid w:val="00E20400"/>
    <w:rsid w:val="00E2052F"/>
    <w:rsid w:val="00E20D86"/>
    <w:rsid w:val="00E2222E"/>
    <w:rsid w:val="00E22AE9"/>
    <w:rsid w:val="00E23FB5"/>
    <w:rsid w:val="00E24EA5"/>
    <w:rsid w:val="00E27493"/>
    <w:rsid w:val="00E2767D"/>
    <w:rsid w:val="00E27AF4"/>
    <w:rsid w:val="00E30AA7"/>
    <w:rsid w:val="00E30FC1"/>
    <w:rsid w:val="00E31B41"/>
    <w:rsid w:val="00E32CC4"/>
    <w:rsid w:val="00E32E7C"/>
    <w:rsid w:val="00E352C8"/>
    <w:rsid w:val="00E36601"/>
    <w:rsid w:val="00E37D7E"/>
    <w:rsid w:val="00E4007E"/>
    <w:rsid w:val="00E40E4A"/>
    <w:rsid w:val="00E4201D"/>
    <w:rsid w:val="00E43042"/>
    <w:rsid w:val="00E43171"/>
    <w:rsid w:val="00E431DC"/>
    <w:rsid w:val="00E43AFF"/>
    <w:rsid w:val="00E44148"/>
    <w:rsid w:val="00E45603"/>
    <w:rsid w:val="00E4560B"/>
    <w:rsid w:val="00E45DD6"/>
    <w:rsid w:val="00E45E69"/>
    <w:rsid w:val="00E512F4"/>
    <w:rsid w:val="00E513ED"/>
    <w:rsid w:val="00E51D22"/>
    <w:rsid w:val="00E51E47"/>
    <w:rsid w:val="00E527F7"/>
    <w:rsid w:val="00E53235"/>
    <w:rsid w:val="00E54261"/>
    <w:rsid w:val="00E54372"/>
    <w:rsid w:val="00E54808"/>
    <w:rsid w:val="00E57685"/>
    <w:rsid w:val="00E577A4"/>
    <w:rsid w:val="00E60F54"/>
    <w:rsid w:val="00E61B7F"/>
    <w:rsid w:val="00E61D32"/>
    <w:rsid w:val="00E65202"/>
    <w:rsid w:val="00E6547A"/>
    <w:rsid w:val="00E702D7"/>
    <w:rsid w:val="00E7031C"/>
    <w:rsid w:val="00E71172"/>
    <w:rsid w:val="00E711A7"/>
    <w:rsid w:val="00E71A56"/>
    <w:rsid w:val="00E72304"/>
    <w:rsid w:val="00E740EC"/>
    <w:rsid w:val="00E74AD5"/>
    <w:rsid w:val="00E74AE2"/>
    <w:rsid w:val="00E7564E"/>
    <w:rsid w:val="00E75BE1"/>
    <w:rsid w:val="00E77BF2"/>
    <w:rsid w:val="00E81453"/>
    <w:rsid w:val="00E829A2"/>
    <w:rsid w:val="00E82F6B"/>
    <w:rsid w:val="00E84895"/>
    <w:rsid w:val="00E85EE3"/>
    <w:rsid w:val="00E86AD3"/>
    <w:rsid w:val="00E92CC2"/>
    <w:rsid w:val="00E94355"/>
    <w:rsid w:val="00E95344"/>
    <w:rsid w:val="00E95A3E"/>
    <w:rsid w:val="00E96D8D"/>
    <w:rsid w:val="00E9701D"/>
    <w:rsid w:val="00E97443"/>
    <w:rsid w:val="00EA020D"/>
    <w:rsid w:val="00EA1234"/>
    <w:rsid w:val="00EA1AFD"/>
    <w:rsid w:val="00EA5B8B"/>
    <w:rsid w:val="00EA60C3"/>
    <w:rsid w:val="00EB11F7"/>
    <w:rsid w:val="00EB5A35"/>
    <w:rsid w:val="00EB5B9F"/>
    <w:rsid w:val="00EB635B"/>
    <w:rsid w:val="00EB6743"/>
    <w:rsid w:val="00EB6F4F"/>
    <w:rsid w:val="00EB7AFC"/>
    <w:rsid w:val="00EC034D"/>
    <w:rsid w:val="00EC1E9C"/>
    <w:rsid w:val="00EC270B"/>
    <w:rsid w:val="00EC2922"/>
    <w:rsid w:val="00EC3362"/>
    <w:rsid w:val="00EC74BC"/>
    <w:rsid w:val="00ED2054"/>
    <w:rsid w:val="00ED2B4B"/>
    <w:rsid w:val="00ED3355"/>
    <w:rsid w:val="00ED33BD"/>
    <w:rsid w:val="00ED3A6E"/>
    <w:rsid w:val="00ED52C3"/>
    <w:rsid w:val="00EE0C4A"/>
    <w:rsid w:val="00EE1CD4"/>
    <w:rsid w:val="00EE1E36"/>
    <w:rsid w:val="00EE33D9"/>
    <w:rsid w:val="00EE6795"/>
    <w:rsid w:val="00EF20D8"/>
    <w:rsid w:val="00EF262E"/>
    <w:rsid w:val="00EF5593"/>
    <w:rsid w:val="00EF572A"/>
    <w:rsid w:val="00F0139F"/>
    <w:rsid w:val="00F02CB4"/>
    <w:rsid w:val="00F02F5E"/>
    <w:rsid w:val="00F032E0"/>
    <w:rsid w:val="00F037A5"/>
    <w:rsid w:val="00F059FD"/>
    <w:rsid w:val="00F07EB7"/>
    <w:rsid w:val="00F10AC0"/>
    <w:rsid w:val="00F10C60"/>
    <w:rsid w:val="00F11384"/>
    <w:rsid w:val="00F11A76"/>
    <w:rsid w:val="00F12E24"/>
    <w:rsid w:val="00F13032"/>
    <w:rsid w:val="00F1369D"/>
    <w:rsid w:val="00F149CE"/>
    <w:rsid w:val="00F169DE"/>
    <w:rsid w:val="00F17D7B"/>
    <w:rsid w:val="00F24165"/>
    <w:rsid w:val="00F244E5"/>
    <w:rsid w:val="00F24F58"/>
    <w:rsid w:val="00F25D59"/>
    <w:rsid w:val="00F26231"/>
    <w:rsid w:val="00F2630D"/>
    <w:rsid w:val="00F31452"/>
    <w:rsid w:val="00F31630"/>
    <w:rsid w:val="00F31EAE"/>
    <w:rsid w:val="00F32255"/>
    <w:rsid w:val="00F337C1"/>
    <w:rsid w:val="00F33858"/>
    <w:rsid w:val="00F33996"/>
    <w:rsid w:val="00F3407A"/>
    <w:rsid w:val="00F35F12"/>
    <w:rsid w:val="00F37CF3"/>
    <w:rsid w:val="00F40203"/>
    <w:rsid w:val="00F426AF"/>
    <w:rsid w:val="00F44C9B"/>
    <w:rsid w:val="00F45DB3"/>
    <w:rsid w:val="00F503F6"/>
    <w:rsid w:val="00F50D5F"/>
    <w:rsid w:val="00F51160"/>
    <w:rsid w:val="00F517B7"/>
    <w:rsid w:val="00F51CC6"/>
    <w:rsid w:val="00F5219E"/>
    <w:rsid w:val="00F561A7"/>
    <w:rsid w:val="00F56DA9"/>
    <w:rsid w:val="00F57C2A"/>
    <w:rsid w:val="00F61053"/>
    <w:rsid w:val="00F6242B"/>
    <w:rsid w:val="00F624A1"/>
    <w:rsid w:val="00F64376"/>
    <w:rsid w:val="00F6472A"/>
    <w:rsid w:val="00F6529E"/>
    <w:rsid w:val="00F67E6C"/>
    <w:rsid w:val="00F704D5"/>
    <w:rsid w:val="00F7168A"/>
    <w:rsid w:val="00F71D36"/>
    <w:rsid w:val="00F75CB6"/>
    <w:rsid w:val="00F80903"/>
    <w:rsid w:val="00F8343D"/>
    <w:rsid w:val="00F84225"/>
    <w:rsid w:val="00F84680"/>
    <w:rsid w:val="00F853BA"/>
    <w:rsid w:val="00F85E18"/>
    <w:rsid w:val="00F9314F"/>
    <w:rsid w:val="00F95CC4"/>
    <w:rsid w:val="00F96254"/>
    <w:rsid w:val="00F96CFB"/>
    <w:rsid w:val="00F97BA2"/>
    <w:rsid w:val="00FA135F"/>
    <w:rsid w:val="00FA2E53"/>
    <w:rsid w:val="00FA3E66"/>
    <w:rsid w:val="00FA6099"/>
    <w:rsid w:val="00FA7337"/>
    <w:rsid w:val="00FB171D"/>
    <w:rsid w:val="00FB3A70"/>
    <w:rsid w:val="00FB53A6"/>
    <w:rsid w:val="00FB5EC3"/>
    <w:rsid w:val="00FC5AEF"/>
    <w:rsid w:val="00FC6D3E"/>
    <w:rsid w:val="00FD01D8"/>
    <w:rsid w:val="00FD1403"/>
    <w:rsid w:val="00FD353D"/>
    <w:rsid w:val="00FD5991"/>
    <w:rsid w:val="00FD61A1"/>
    <w:rsid w:val="00FD70A2"/>
    <w:rsid w:val="00FE038C"/>
    <w:rsid w:val="00FE2038"/>
    <w:rsid w:val="00FE3348"/>
    <w:rsid w:val="00FE3DFC"/>
    <w:rsid w:val="00FE46A9"/>
    <w:rsid w:val="00FE5ABC"/>
    <w:rsid w:val="00FE6FFA"/>
    <w:rsid w:val="00FE71B2"/>
    <w:rsid w:val="00FF0E3A"/>
    <w:rsid w:val="00FF25A2"/>
    <w:rsid w:val="00FF2ABF"/>
    <w:rsid w:val="00FF3362"/>
    <w:rsid w:val="00FF5637"/>
    <w:rsid w:val="00FF5771"/>
    <w:rsid w:val="00FF61B7"/>
    <w:rsid w:val="00FF63ED"/>
    <w:rsid w:val="00FF676C"/>
    <w:rsid w:val="00FF72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07D8FF65"/>
  <w15:docId w15:val="{F8CD3341-5165-4637-835F-E4F3436A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BDA"/>
    <w:rPr>
      <w:sz w:val="24"/>
      <w:szCs w:val="24"/>
    </w:rPr>
  </w:style>
  <w:style w:type="paragraph" w:styleId="Rubrik1">
    <w:name w:val="heading 1"/>
    <w:basedOn w:val="Normal"/>
    <w:next w:val="Normal"/>
    <w:link w:val="Rubrik1Char"/>
    <w:qFormat/>
    <w:pPr>
      <w:keepNext/>
      <w:pageBreakBefore/>
      <w:spacing w:before="240" w:after="60"/>
      <w:outlineLvl w:val="0"/>
    </w:pPr>
    <w:rPr>
      <w:b/>
      <w:kern w:val="28"/>
      <w:sz w:val="32"/>
      <w:szCs w:val="20"/>
    </w:rPr>
  </w:style>
  <w:style w:type="paragraph" w:styleId="Rubrik2">
    <w:name w:val="heading 2"/>
    <w:basedOn w:val="Normal"/>
    <w:next w:val="Normal"/>
    <w:qFormat/>
    <w:pPr>
      <w:keepNext/>
      <w:spacing w:before="320" w:after="60"/>
      <w:outlineLvl w:val="1"/>
    </w:pPr>
    <w:rPr>
      <w:b/>
      <w:sz w:val="28"/>
      <w:szCs w:val="20"/>
    </w:rPr>
  </w:style>
  <w:style w:type="paragraph" w:styleId="Rubrik3">
    <w:name w:val="heading 3"/>
    <w:basedOn w:val="Normal"/>
    <w:next w:val="Normal"/>
    <w:link w:val="Rubrik3Char"/>
    <w:qFormat/>
    <w:rsid w:val="00043FC8"/>
    <w:pPr>
      <w:spacing w:before="240"/>
      <w:outlineLvl w:val="2"/>
    </w:pPr>
    <w:rPr>
      <w:rFonts w:asciiTheme="minorHAnsi" w:hAnsiTheme="minorHAnsi"/>
      <w:b/>
      <w:szCs w:val="20"/>
    </w:rPr>
  </w:style>
  <w:style w:type="paragraph" w:styleId="Rubrik4">
    <w:name w:val="heading 4"/>
    <w:basedOn w:val="Normal"/>
    <w:next w:val="Normal"/>
    <w:qFormat/>
    <w:pPr>
      <w:keepNext/>
      <w:spacing w:before="240" w:after="60"/>
      <w:outlineLvl w:val="3"/>
    </w:pPr>
    <w:rPr>
      <w:b/>
      <w:i/>
      <w:szCs w:val="20"/>
    </w:rPr>
  </w:style>
  <w:style w:type="paragraph" w:styleId="Rubrik6">
    <w:name w:val="heading 6"/>
    <w:basedOn w:val="Normal"/>
    <w:next w:val="Normal"/>
    <w:qFormat/>
    <w:pPr>
      <w:numPr>
        <w:ilvl w:val="5"/>
        <w:numId w:val="1"/>
      </w:numPr>
      <w:spacing w:before="240" w:after="60"/>
      <w:outlineLvl w:val="5"/>
    </w:pPr>
    <w:rPr>
      <w:i/>
      <w:sz w:val="22"/>
      <w:szCs w:val="20"/>
    </w:rPr>
  </w:style>
  <w:style w:type="paragraph" w:styleId="Rubrik7">
    <w:name w:val="heading 7"/>
    <w:basedOn w:val="Normal"/>
    <w:next w:val="Normal"/>
    <w:qFormat/>
    <w:pPr>
      <w:numPr>
        <w:ilvl w:val="6"/>
        <w:numId w:val="1"/>
      </w:numPr>
      <w:spacing w:before="240" w:after="60"/>
      <w:outlineLvl w:val="6"/>
    </w:pPr>
    <w:rPr>
      <w:rFonts w:ascii="Arial" w:hAnsi="Arial"/>
      <w:sz w:val="20"/>
      <w:szCs w:val="20"/>
    </w:rPr>
  </w:style>
  <w:style w:type="paragraph" w:styleId="Rubrik8">
    <w:name w:val="heading 8"/>
    <w:basedOn w:val="Normal"/>
    <w:next w:val="Normal"/>
    <w:qFormat/>
    <w:pPr>
      <w:numPr>
        <w:ilvl w:val="7"/>
        <w:numId w:val="1"/>
      </w:numPr>
      <w:spacing w:before="240" w:after="60"/>
      <w:outlineLvl w:val="7"/>
    </w:pPr>
    <w:rPr>
      <w:rFonts w:ascii="Arial" w:hAnsi="Arial"/>
      <w:i/>
      <w:sz w:val="20"/>
      <w:szCs w:val="20"/>
    </w:rPr>
  </w:style>
  <w:style w:type="paragraph" w:styleId="Rubrik9">
    <w:name w:val="heading 9"/>
    <w:basedOn w:val="Normal"/>
    <w:next w:val="Normal"/>
    <w:qFormat/>
    <w:pPr>
      <w:numPr>
        <w:ilvl w:val="8"/>
        <w:numId w:val="1"/>
      </w:numPr>
      <w:spacing w:before="240" w:after="60"/>
      <w:outlineLvl w:val="8"/>
    </w:pPr>
    <w:rPr>
      <w:rFonts w:ascii="Arial" w:hAnsi="Arial"/>
      <w:b/>
      <w:i/>
      <w:sz w:val="1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el">
    <w:name w:val="Titel"/>
    <w:rPr>
      <w:noProof/>
      <w:sz w:val="56"/>
    </w:rPr>
  </w:style>
  <w:style w:type="paragraph" w:customStyle="1" w:styleId="Hjlptext">
    <w:name w:val="Hjälptext"/>
    <w:basedOn w:val="Normal"/>
    <w:pPr>
      <w:spacing w:after="120"/>
    </w:pPr>
    <w:rPr>
      <w:i/>
      <w:color w:val="333333"/>
      <w:sz w:val="20"/>
      <w:szCs w:val="20"/>
    </w:rPr>
  </w:style>
  <w:style w:type="character" w:styleId="Hyperlnk">
    <w:name w:val="Hyperlink"/>
    <w:basedOn w:val="Standardstycketeckensnitt"/>
    <w:uiPriority w:val="99"/>
    <w:rPr>
      <w:color w:val="auto"/>
      <w:u w:val="none"/>
    </w:rPr>
  </w:style>
  <w:style w:type="paragraph" w:styleId="Innehll1">
    <w:name w:val="toc 1"/>
    <w:basedOn w:val="Normal"/>
    <w:next w:val="Normal"/>
    <w:autoRedefine/>
    <w:uiPriority w:val="39"/>
    <w:pPr>
      <w:spacing w:before="120" w:after="120"/>
    </w:pPr>
    <w:rPr>
      <w:b/>
      <w:bCs/>
      <w:smallCaps/>
      <w:sz w:val="20"/>
    </w:rPr>
  </w:style>
  <w:style w:type="paragraph" w:styleId="Innehll2">
    <w:name w:val="toc 2"/>
    <w:basedOn w:val="Normal"/>
    <w:next w:val="Normal"/>
    <w:autoRedefine/>
    <w:uiPriority w:val="39"/>
    <w:pPr>
      <w:ind w:left="240"/>
    </w:pPr>
    <w:rPr>
      <w:sz w:val="20"/>
    </w:rPr>
  </w:style>
  <w:style w:type="paragraph" w:styleId="Brdtext">
    <w:name w:val="Body Text"/>
    <w:basedOn w:val="Normal"/>
    <w:pPr>
      <w:spacing w:after="120"/>
    </w:pPr>
    <w:rPr>
      <w:i/>
      <w:iCs/>
      <w:szCs w:val="20"/>
    </w:rPr>
  </w:style>
  <w:style w:type="paragraph" w:styleId="Sidhuvud">
    <w:name w:val="header"/>
    <w:basedOn w:val="Normal"/>
    <w:link w:val="SidhuvudChar"/>
    <w:uiPriority w:val="99"/>
    <w:pPr>
      <w:tabs>
        <w:tab w:val="center" w:pos="4536"/>
        <w:tab w:val="right" w:pos="9072"/>
      </w:tabs>
      <w:spacing w:after="120"/>
    </w:pPr>
    <w:rPr>
      <w:sz w:val="16"/>
      <w:szCs w:val="20"/>
    </w:rPr>
  </w:style>
  <w:style w:type="paragraph" w:styleId="Kommentarer">
    <w:name w:val="annotation text"/>
    <w:basedOn w:val="Normal"/>
    <w:link w:val="KommentarerChar"/>
    <w:semiHidden/>
    <w:pPr>
      <w:spacing w:after="120"/>
    </w:pPr>
    <w:rPr>
      <w:sz w:val="20"/>
      <w:szCs w:val="20"/>
    </w:rPr>
  </w:style>
  <w:style w:type="paragraph" w:styleId="Sidfot">
    <w:name w:val="footer"/>
    <w:basedOn w:val="Normal"/>
    <w:link w:val="SidfotChar"/>
    <w:uiPriority w:val="99"/>
    <w:pPr>
      <w:tabs>
        <w:tab w:val="left" w:pos="4536"/>
        <w:tab w:val="right" w:pos="9072"/>
      </w:tabs>
      <w:spacing w:after="120"/>
      <w:jc w:val="center"/>
    </w:pPr>
    <w:rPr>
      <w:sz w:val="16"/>
      <w:szCs w:val="20"/>
    </w:rPr>
  </w:style>
  <w:style w:type="paragraph" w:styleId="Dokumentversikt">
    <w:name w:val="Document Map"/>
    <w:basedOn w:val="Normal"/>
    <w:semiHidden/>
    <w:pPr>
      <w:shd w:val="clear" w:color="auto" w:fill="000080"/>
    </w:pPr>
    <w:rPr>
      <w:rFonts w:ascii="Tahoma" w:hAnsi="Tahoma" w:cs="Tahoma"/>
    </w:rPr>
  </w:style>
  <w:style w:type="paragraph" w:styleId="Punktlista">
    <w:name w:val="List Bullet"/>
    <w:basedOn w:val="Normal"/>
    <w:autoRedefine/>
    <w:pPr>
      <w:numPr>
        <w:numId w:val="2"/>
      </w:numPr>
    </w:pPr>
  </w:style>
  <w:style w:type="table" w:styleId="Tabellrutnt">
    <w:name w:val="Table Grid"/>
    <w:basedOn w:val="Normaltabell"/>
    <w:rsid w:val="00AD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Fottext">
    <w:name w:val="AV_Fottext"/>
    <w:basedOn w:val="Normal"/>
    <w:rsid w:val="008420D4"/>
    <w:rPr>
      <w:rFonts w:ascii="Book Antiqua" w:hAnsi="Book Antiqua" w:cs="Book Antiqua"/>
      <w:sz w:val="18"/>
      <w:szCs w:val="18"/>
    </w:rPr>
  </w:style>
  <w:style w:type="character" w:customStyle="1" w:styleId="Rubrik1Char">
    <w:name w:val="Rubrik 1 Char"/>
    <w:basedOn w:val="Standardstycketeckensnitt"/>
    <w:link w:val="Rubrik1"/>
    <w:rsid w:val="009E26D9"/>
    <w:rPr>
      <w:b/>
      <w:kern w:val="28"/>
      <w:sz w:val="32"/>
      <w:lang w:val="sv-SE" w:eastAsia="sv-SE" w:bidi="ar-SA"/>
    </w:rPr>
  </w:style>
  <w:style w:type="character" w:styleId="Kommentarsreferens">
    <w:name w:val="annotation reference"/>
    <w:basedOn w:val="Standardstycketeckensnitt"/>
    <w:rsid w:val="004C7B7F"/>
    <w:rPr>
      <w:sz w:val="16"/>
      <w:szCs w:val="16"/>
    </w:rPr>
  </w:style>
  <w:style w:type="paragraph" w:styleId="Kommentarsmne">
    <w:name w:val="annotation subject"/>
    <w:basedOn w:val="Kommentarer"/>
    <w:next w:val="Kommentarer"/>
    <w:link w:val="KommentarsmneChar"/>
    <w:rsid w:val="004C7B7F"/>
    <w:pPr>
      <w:spacing w:after="0"/>
    </w:pPr>
    <w:rPr>
      <w:b/>
      <w:bCs/>
    </w:rPr>
  </w:style>
  <w:style w:type="character" w:customStyle="1" w:styleId="KommentarerChar">
    <w:name w:val="Kommentarer Char"/>
    <w:basedOn w:val="Standardstycketeckensnitt"/>
    <w:link w:val="Kommentarer"/>
    <w:semiHidden/>
    <w:rsid w:val="004C7B7F"/>
  </w:style>
  <w:style w:type="character" w:customStyle="1" w:styleId="KommentarsmneChar">
    <w:name w:val="Kommentarsämne Char"/>
    <w:basedOn w:val="KommentarerChar"/>
    <w:link w:val="Kommentarsmne"/>
    <w:rsid w:val="004C7B7F"/>
  </w:style>
  <w:style w:type="paragraph" w:styleId="Ballongtext">
    <w:name w:val="Balloon Text"/>
    <w:basedOn w:val="Normal"/>
    <w:link w:val="BallongtextChar"/>
    <w:rsid w:val="004C7B7F"/>
    <w:rPr>
      <w:rFonts w:ascii="Tahoma" w:hAnsi="Tahoma" w:cs="Tahoma"/>
      <w:sz w:val="16"/>
      <w:szCs w:val="16"/>
    </w:rPr>
  </w:style>
  <w:style w:type="character" w:customStyle="1" w:styleId="BallongtextChar">
    <w:name w:val="Ballongtext Char"/>
    <w:basedOn w:val="Standardstycketeckensnitt"/>
    <w:link w:val="Ballongtext"/>
    <w:rsid w:val="004C7B7F"/>
    <w:rPr>
      <w:rFonts w:ascii="Tahoma" w:hAnsi="Tahoma" w:cs="Tahoma"/>
      <w:sz w:val="16"/>
      <w:szCs w:val="16"/>
    </w:rPr>
  </w:style>
  <w:style w:type="character" w:styleId="Platshllartext">
    <w:name w:val="Placeholder Text"/>
    <w:basedOn w:val="Standardstycketeckensnitt"/>
    <w:uiPriority w:val="99"/>
    <w:semiHidden/>
    <w:rsid w:val="00E22AE9"/>
    <w:rPr>
      <w:color w:val="808080"/>
    </w:rPr>
  </w:style>
  <w:style w:type="character" w:customStyle="1" w:styleId="Formatmall1">
    <w:name w:val="Formatmall1"/>
    <w:basedOn w:val="Standardstycketeckensnitt"/>
    <w:uiPriority w:val="1"/>
    <w:rsid w:val="0063400B"/>
    <w:rPr>
      <w:u w:color="FFFF00"/>
    </w:rPr>
  </w:style>
  <w:style w:type="paragraph" w:styleId="Liststycke">
    <w:name w:val="List Paragraph"/>
    <w:basedOn w:val="Normal"/>
    <w:uiPriority w:val="34"/>
    <w:qFormat/>
    <w:rsid w:val="00721D90"/>
    <w:pPr>
      <w:ind w:left="720"/>
      <w:contextualSpacing/>
    </w:pPr>
  </w:style>
  <w:style w:type="character" w:customStyle="1" w:styleId="Formatmall2">
    <w:name w:val="Formatmall2"/>
    <w:basedOn w:val="Standardstycketeckensnitt"/>
    <w:uiPriority w:val="1"/>
    <w:rsid w:val="0019030E"/>
    <w:rPr>
      <w:rFonts w:asciiTheme="minorHAnsi" w:hAnsiTheme="minorHAnsi"/>
      <w:sz w:val="20"/>
    </w:rPr>
  </w:style>
  <w:style w:type="character" w:customStyle="1" w:styleId="Formatmall3">
    <w:name w:val="Formatmall3"/>
    <w:basedOn w:val="Standardstycketeckensnitt"/>
    <w:uiPriority w:val="1"/>
    <w:rsid w:val="00672000"/>
    <w:rPr>
      <w:rFonts w:asciiTheme="minorHAnsi" w:hAnsiTheme="minorHAnsi"/>
      <w:sz w:val="16"/>
    </w:rPr>
  </w:style>
  <w:style w:type="character" w:customStyle="1" w:styleId="Formatmall4">
    <w:name w:val="Formatmall4"/>
    <w:basedOn w:val="Standardstycketeckensnitt"/>
    <w:uiPriority w:val="1"/>
    <w:rsid w:val="00EC270B"/>
    <w:rPr>
      <w:rFonts w:asciiTheme="minorHAnsi" w:hAnsiTheme="minorHAnsi"/>
      <w:sz w:val="16"/>
    </w:rPr>
  </w:style>
  <w:style w:type="character" w:styleId="AnvndHyperlnk">
    <w:name w:val="FollowedHyperlink"/>
    <w:basedOn w:val="Standardstycketeckensnitt"/>
    <w:rsid w:val="00765E5F"/>
    <w:rPr>
      <w:color w:val="800080" w:themeColor="followedHyperlink"/>
      <w:u w:val="single"/>
    </w:rPr>
  </w:style>
  <w:style w:type="character" w:customStyle="1" w:styleId="Rubrik3Char">
    <w:name w:val="Rubrik 3 Char"/>
    <w:basedOn w:val="Standardstycketeckensnitt"/>
    <w:link w:val="Rubrik3"/>
    <w:rsid w:val="00043FC8"/>
    <w:rPr>
      <w:rFonts w:asciiTheme="minorHAnsi" w:hAnsiTheme="minorHAnsi"/>
      <w:b/>
      <w:sz w:val="24"/>
    </w:rPr>
  </w:style>
  <w:style w:type="character" w:customStyle="1" w:styleId="SidfotChar">
    <w:name w:val="Sidfot Char"/>
    <w:basedOn w:val="Standardstycketeckensnitt"/>
    <w:link w:val="Sidfot"/>
    <w:uiPriority w:val="99"/>
    <w:rsid w:val="007B0104"/>
    <w:rPr>
      <w:sz w:val="16"/>
    </w:rPr>
  </w:style>
  <w:style w:type="character" w:styleId="Olstomnmnande">
    <w:name w:val="Unresolved Mention"/>
    <w:basedOn w:val="Standardstycketeckensnitt"/>
    <w:uiPriority w:val="99"/>
    <w:semiHidden/>
    <w:unhideWhenUsed/>
    <w:rsid w:val="00244153"/>
    <w:rPr>
      <w:color w:val="605E5C"/>
      <w:shd w:val="clear" w:color="auto" w:fill="E1DFDD"/>
    </w:rPr>
  </w:style>
  <w:style w:type="character" w:customStyle="1" w:styleId="SidhuvudChar">
    <w:name w:val="Sidhuvud Char"/>
    <w:basedOn w:val="Standardstycketeckensnitt"/>
    <w:link w:val="Sidhuvud"/>
    <w:uiPriority w:val="99"/>
    <w:rsid w:val="0086018A"/>
    <w:rPr>
      <w:sz w:val="16"/>
    </w:rPr>
  </w:style>
  <w:style w:type="character" w:styleId="Betoning">
    <w:name w:val="Emphasis"/>
    <w:basedOn w:val="Standardstycketeckensnitt"/>
    <w:qFormat/>
    <w:rsid w:val="00153169"/>
    <w:rPr>
      <w:i/>
      <w:iCs/>
    </w:rPr>
  </w:style>
  <w:style w:type="paragraph" w:styleId="Ingetavstnd">
    <w:name w:val="No Spacing"/>
    <w:uiPriority w:val="1"/>
    <w:qFormat/>
    <w:rsid w:val="00A9088E"/>
    <w:rPr>
      <w:rFonts w:ascii="Calibri" w:eastAsia="Calibri" w:hAnsi="Calibri"/>
      <w:color w:val="000000" w:themeColor="text1"/>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0613">
      <w:bodyDiv w:val="1"/>
      <w:marLeft w:val="0"/>
      <w:marRight w:val="0"/>
      <w:marTop w:val="0"/>
      <w:marBottom w:val="0"/>
      <w:divBdr>
        <w:top w:val="none" w:sz="0" w:space="0" w:color="auto"/>
        <w:left w:val="none" w:sz="0" w:space="0" w:color="auto"/>
        <w:bottom w:val="none" w:sz="0" w:space="0" w:color="auto"/>
        <w:right w:val="none" w:sz="0" w:space="0" w:color="auto"/>
      </w:divBdr>
    </w:div>
    <w:div w:id="62535256">
      <w:bodyDiv w:val="1"/>
      <w:marLeft w:val="0"/>
      <w:marRight w:val="0"/>
      <w:marTop w:val="0"/>
      <w:marBottom w:val="0"/>
      <w:divBdr>
        <w:top w:val="none" w:sz="0" w:space="0" w:color="auto"/>
        <w:left w:val="none" w:sz="0" w:space="0" w:color="auto"/>
        <w:bottom w:val="none" w:sz="0" w:space="0" w:color="auto"/>
        <w:right w:val="none" w:sz="0" w:space="0" w:color="auto"/>
      </w:divBdr>
    </w:div>
    <w:div w:id="119883436">
      <w:bodyDiv w:val="1"/>
      <w:marLeft w:val="0"/>
      <w:marRight w:val="0"/>
      <w:marTop w:val="0"/>
      <w:marBottom w:val="0"/>
      <w:divBdr>
        <w:top w:val="none" w:sz="0" w:space="0" w:color="auto"/>
        <w:left w:val="none" w:sz="0" w:space="0" w:color="auto"/>
        <w:bottom w:val="none" w:sz="0" w:space="0" w:color="auto"/>
        <w:right w:val="none" w:sz="0" w:space="0" w:color="auto"/>
      </w:divBdr>
    </w:div>
    <w:div w:id="231044877">
      <w:bodyDiv w:val="1"/>
      <w:marLeft w:val="0"/>
      <w:marRight w:val="0"/>
      <w:marTop w:val="0"/>
      <w:marBottom w:val="0"/>
      <w:divBdr>
        <w:top w:val="none" w:sz="0" w:space="0" w:color="auto"/>
        <w:left w:val="none" w:sz="0" w:space="0" w:color="auto"/>
        <w:bottom w:val="none" w:sz="0" w:space="0" w:color="auto"/>
        <w:right w:val="none" w:sz="0" w:space="0" w:color="auto"/>
      </w:divBdr>
    </w:div>
    <w:div w:id="589200373">
      <w:bodyDiv w:val="1"/>
      <w:marLeft w:val="0"/>
      <w:marRight w:val="0"/>
      <w:marTop w:val="0"/>
      <w:marBottom w:val="0"/>
      <w:divBdr>
        <w:top w:val="none" w:sz="0" w:space="0" w:color="auto"/>
        <w:left w:val="none" w:sz="0" w:space="0" w:color="auto"/>
        <w:bottom w:val="none" w:sz="0" w:space="0" w:color="auto"/>
        <w:right w:val="none" w:sz="0" w:space="0" w:color="auto"/>
      </w:divBdr>
    </w:div>
    <w:div w:id="609556386">
      <w:bodyDiv w:val="1"/>
      <w:marLeft w:val="0"/>
      <w:marRight w:val="0"/>
      <w:marTop w:val="0"/>
      <w:marBottom w:val="0"/>
      <w:divBdr>
        <w:top w:val="none" w:sz="0" w:space="0" w:color="auto"/>
        <w:left w:val="none" w:sz="0" w:space="0" w:color="auto"/>
        <w:bottom w:val="none" w:sz="0" w:space="0" w:color="auto"/>
        <w:right w:val="none" w:sz="0" w:space="0" w:color="auto"/>
      </w:divBdr>
    </w:div>
    <w:div w:id="1253785281">
      <w:bodyDiv w:val="1"/>
      <w:marLeft w:val="0"/>
      <w:marRight w:val="0"/>
      <w:marTop w:val="0"/>
      <w:marBottom w:val="0"/>
      <w:divBdr>
        <w:top w:val="none" w:sz="0" w:space="0" w:color="auto"/>
        <w:left w:val="none" w:sz="0" w:space="0" w:color="auto"/>
        <w:bottom w:val="none" w:sz="0" w:space="0" w:color="auto"/>
        <w:right w:val="none" w:sz="0" w:space="0" w:color="auto"/>
      </w:divBdr>
    </w:div>
    <w:div w:id="1273631695">
      <w:bodyDiv w:val="1"/>
      <w:marLeft w:val="0"/>
      <w:marRight w:val="0"/>
      <w:marTop w:val="0"/>
      <w:marBottom w:val="0"/>
      <w:divBdr>
        <w:top w:val="none" w:sz="0" w:space="0" w:color="auto"/>
        <w:left w:val="none" w:sz="0" w:space="0" w:color="auto"/>
        <w:bottom w:val="none" w:sz="0" w:space="0" w:color="auto"/>
        <w:right w:val="none" w:sz="0" w:space="0" w:color="auto"/>
      </w:divBdr>
    </w:div>
    <w:div w:id="1314918106">
      <w:bodyDiv w:val="1"/>
      <w:marLeft w:val="0"/>
      <w:marRight w:val="0"/>
      <w:marTop w:val="0"/>
      <w:marBottom w:val="0"/>
      <w:divBdr>
        <w:top w:val="none" w:sz="0" w:space="0" w:color="auto"/>
        <w:left w:val="none" w:sz="0" w:space="0" w:color="auto"/>
        <w:bottom w:val="none" w:sz="0" w:space="0" w:color="auto"/>
        <w:right w:val="none" w:sz="0" w:space="0" w:color="auto"/>
      </w:divBdr>
    </w:div>
    <w:div w:id="1426225729">
      <w:bodyDiv w:val="1"/>
      <w:marLeft w:val="0"/>
      <w:marRight w:val="0"/>
      <w:marTop w:val="0"/>
      <w:marBottom w:val="0"/>
      <w:divBdr>
        <w:top w:val="none" w:sz="0" w:space="0" w:color="auto"/>
        <w:left w:val="none" w:sz="0" w:space="0" w:color="auto"/>
        <w:bottom w:val="none" w:sz="0" w:space="0" w:color="auto"/>
        <w:right w:val="none" w:sz="0" w:space="0" w:color="auto"/>
      </w:divBdr>
    </w:div>
    <w:div w:id="1451122103">
      <w:bodyDiv w:val="1"/>
      <w:marLeft w:val="0"/>
      <w:marRight w:val="0"/>
      <w:marTop w:val="0"/>
      <w:marBottom w:val="0"/>
      <w:divBdr>
        <w:top w:val="none" w:sz="0" w:space="0" w:color="auto"/>
        <w:left w:val="none" w:sz="0" w:space="0" w:color="auto"/>
        <w:bottom w:val="none" w:sz="0" w:space="0" w:color="auto"/>
        <w:right w:val="none" w:sz="0" w:space="0" w:color="auto"/>
      </w:divBdr>
    </w:div>
    <w:div w:id="1503277368">
      <w:bodyDiv w:val="1"/>
      <w:marLeft w:val="0"/>
      <w:marRight w:val="0"/>
      <w:marTop w:val="0"/>
      <w:marBottom w:val="0"/>
      <w:divBdr>
        <w:top w:val="none" w:sz="0" w:space="0" w:color="auto"/>
        <w:left w:val="none" w:sz="0" w:space="0" w:color="auto"/>
        <w:bottom w:val="none" w:sz="0" w:space="0" w:color="auto"/>
        <w:right w:val="none" w:sz="0" w:space="0" w:color="auto"/>
      </w:divBdr>
    </w:div>
    <w:div w:id="1635795258">
      <w:bodyDiv w:val="1"/>
      <w:marLeft w:val="0"/>
      <w:marRight w:val="0"/>
      <w:marTop w:val="0"/>
      <w:marBottom w:val="0"/>
      <w:divBdr>
        <w:top w:val="none" w:sz="0" w:space="0" w:color="auto"/>
        <w:left w:val="none" w:sz="0" w:space="0" w:color="auto"/>
        <w:bottom w:val="none" w:sz="0" w:space="0" w:color="auto"/>
        <w:right w:val="none" w:sz="0" w:space="0" w:color="auto"/>
      </w:divBdr>
    </w:div>
    <w:div w:id="1733304997">
      <w:bodyDiv w:val="1"/>
      <w:marLeft w:val="0"/>
      <w:marRight w:val="0"/>
      <w:marTop w:val="0"/>
      <w:marBottom w:val="0"/>
      <w:divBdr>
        <w:top w:val="none" w:sz="0" w:space="0" w:color="auto"/>
        <w:left w:val="none" w:sz="0" w:space="0" w:color="auto"/>
        <w:bottom w:val="none" w:sz="0" w:space="0" w:color="auto"/>
        <w:right w:val="none" w:sz="0" w:space="0" w:color="auto"/>
      </w:divBdr>
    </w:div>
    <w:div w:id="1803963774">
      <w:bodyDiv w:val="1"/>
      <w:marLeft w:val="0"/>
      <w:marRight w:val="0"/>
      <w:marTop w:val="0"/>
      <w:marBottom w:val="0"/>
      <w:divBdr>
        <w:top w:val="none" w:sz="0" w:space="0" w:color="auto"/>
        <w:left w:val="none" w:sz="0" w:space="0" w:color="auto"/>
        <w:bottom w:val="none" w:sz="0" w:space="0" w:color="auto"/>
        <w:right w:val="none" w:sz="0" w:space="0" w:color="auto"/>
      </w:divBdr>
    </w:div>
    <w:div w:id="1898540838">
      <w:bodyDiv w:val="1"/>
      <w:marLeft w:val="0"/>
      <w:marRight w:val="0"/>
      <w:marTop w:val="0"/>
      <w:marBottom w:val="0"/>
      <w:divBdr>
        <w:top w:val="none" w:sz="0" w:space="0" w:color="auto"/>
        <w:left w:val="none" w:sz="0" w:space="0" w:color="auto"/>
        <w:bottom w:val="none" w:sz="0" w:space="0" w:color="auto"/>
        <w:right w:val="none" w:sz="0" w:space="0" w:color="auto"/>
      </w:divBdr>
    </w:div>
    <w:div w:id="1914661533">
      <w:bodyDiv w:val="1"/>
      <w:marLeft w:val="0"/>
      <w:marRight w:val="0"/>
      <w:marTop w:val="0"/>
      <w:marBottom w:val="0"/>
      <w:divBdr>
        <w:top w:val="none" w:sz="0" w:space="0" w:color="auto"/>
        <w:left w:val="none" w:sz="0" w:space="0" w:color="auto"/>
        <w:bottom w:val="none" w:sz="0" w:space="0" w:color="auto"/>
        <w:right w:val="none" w:sz="0" w:space="0" w:color="auto"/>
      </w:divBdr>
      <w:divsChild>
        <w:div w:id="133062300">
          <w:marLeft w:val="0"/>
          <w:marRight w:val="0"/>
          <w:marTop w:val="0"/>
          <w:marBottom w:val="0"/>
          <w:divBdr>
            <w:top w:val="none" w:sz="0" w:space="0" w:color="auto"/>
            <w:left w:val="none" w:sz="0" w:space="0" w:color="auto"/>
            <w:bottom w:val="none" w:sz="0" w:space="0" w:color="auto"/>
            <w:right w:val="none" w:sz="0" w:space="0" w:color="auto"/>
          </w:divBdr>
        </w:div>
        <w:div w:id="917985138">
          <w:marLeft w:val="0"/>
          <w:marRight w:val="0"/>
          <w:marTop w:val="0"/>
          <w:marBottom w:val="0"/>
          <w:divBdr>
            <w:top w:val="none" w:sz="0" w:space="0" w:color="auto"/>
            <w:left w:val="none" w:sz="0" w:space="0" w:color="auto"/>
            <w:bottom w:val="none" w:sz="0" w:space="0" w:color="auto"/>
            <w:right w:val="none" w:sz="0" w:space="0" w:color="auto"/>
          </w:divBdr>
        </w:div>
        <w:div w:id="854152354">
          <w:marLeft w:val="0"/>
          <w:marRight w:val="0"/>
          <w:marTop w:val="0"/>
          <w:marBottom w:val="0"/>
          <w:divBdr>
            <w:top w:val="none" w:sz="0" w:space="0" w:color="auto"/>
            <w:left w:val="none" w:sz="0" w:space="0" w:color="auto"/>
            <w:bottom w:val="none" w:sz="0" w:space="0" w:color="auto"/>
            <w:right w:val="none" w:sz="0" w:space="0" w:color="auto"/>
          </w:divBdr>
          <w:divsChild>
            <w:div w:id="1422677155">
              <w:marLeft w:val="0"/>
              <w:marRight w:val="0"/>
              <w:marTop w:val="0"/>
              <w:marBottom w:val="0"/>
              <w:divBdr>
                <w:top w:val="none" w:sz="0" w:space="0" w:color="auto"/>
                <w:left w:val="none" w:sz="0" w:space="0" w:color="auto"/>
                <w:bottom w:val="none" w:sz="0" w:space="0" w:color="auto"/>
                <w:right w:val="none" w:sz="0" w:space="0" w:color="auto"/>
              </w:divBdr>
            </w:div>
            <w:div w:id="37751785">
              <w:marLeft w:val="0"/>
              <w:marRight w:val="0"/>
              <w:marTop w:val="0"/>
              <w:marBottom w:val="0"/>
              <w:divBdr>
                <w:top w:val="none" w:sz="0" w:space="0" w:color="auto"/>
                <w:left w:val="none" w:sz="0" w:space="0" w:color="auto"/>
                <w:bottom w:val="none" w:sz="0" w:space="0" w:color="auto"/>
                <w:right w:val="none" w:sz="0" w:space="0" w:color="auto"/>
              </w:divBdr>
            </w:div>
            <w:div w:id="1915821498">
              <w:marLeft w:val="0"/>
              <w:marRight w:val="0"/>
              <w:marTop w:val="0"/>
              <w:marBottom w:val="0"/>
              <w:divBdr>
                <w:top w:val="none" w:sz="0" w:space="0" w:color="auto"/>
                <w:left w:val="none" w:sz="0" w:space="0" w:color="auto"/>
                <w:bottom w:val="none" w:sz="0" w:space="0" w:color="auto"/>
                <w:right w:val="none" w:sz="0" w:space="0" w:color="auto"/>
              </w:divBdr>
            </w:div>
            <w:div w:id="1853448950">
              <w:marLeft w:val="0"/>
              <w:marRight w:val="0"/>
              <w:marTop w:val="0"/>
              <w:marBottom w:val="0"/>
              <w:divBdr>
                <w:top w:val="none" w:sz="0" w:space="0" w:color="auto"/>
                <w:left w:val="none" w:sz="0" w:space="0" w:color="auto"/>
                <w:bottom w:val="none" w:sz="0" w:space="0" w:color="auto"/>
                <w:right w:val="none" w:sz="0" w:space="0" w:color="auto"/>
              </w:divBdr>
            </w:div>
            <w:div w:id="787814103">
              <w:marLeft w:val="0"/>
              <w:marRight w:val="0"/>
              <w:marTop w:val="0"/>
              <w:marBottom w:val="0"/>
              <w:divBdr>
                <w:top w:val="none" w:sz="0" w:space="0" w:color="auto"/>
                <w:left w:val="none" w:sz="0" w:space="0" w:color="auto"/>
                <w:bottom w:val="none" w:sz="0" w:space="0" w:color="auto"/>
                <w:right w:val="none" w:sz="0" w:space="0" w:color="auto"/>
              </w:divBdr>
            </w:div>
            <w:div w:id="9277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51525">
      <w:bodyDiv w:val="1"/>
      <w:marLeft w:val="0"/>
      <w:marRight w:val="0"/>
      <w:marTop w:val="0"/>
      <w:marBottom w:val="0"/>
      <w:divBdr>
        <w:top w:val="none" w:sz="0" w:space="0" w:color="auto"/>
        <w:left w:val="none" w:sz="0" w:space="0" w:color="auto"/>
        <w:bottom w:val="none" w:sz="0" w:space="0" w:color="auto"/>
        <w:right w:val="none" w:sz="0" w:space="0" w:color="auto"/>
      </w:divBdr>
    </w:div>
    <w:div w:id="205534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nstruct%20IT\AMP-Guiden%20f&#246;r%20Word\new-amp.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660B-B2ED-4A8C-BDFC-DB7B32CA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new-amp</Template>
  <TotalTime>7</TotalTime>
  <Pages>34</Pages>
  <Words>8491</Words>
  <Characters>45004</Characters>
  <Application>Microsoft Office Word</Application>
  <DocSecurity>0</DocSecurity>
  <Lines>375</Lines>
  <Paragraphs>106</Paragraphs>
  <ScaleCrop>false</ScaleCrop>
  <HeadingPairs>
    <vt:vector size="2" baseType="variant">
      <vt:variant>
        <vt:lpstr>Rubrik</vt:lpstr>
      </vt:variant>
      <vt:variant>
        <vt:i4>1</vt:i4>
      </vt:variant>
    </vt:vector>
  </HeadingPairs>
  <TitlesOfParts>
    <vt:vector size="1" baseType="lpstr">
      <vt:lpstr>Arbetsmiljöplan</vt:lpstr>
    </vt:vector>
  </TitlesOfParts>
  <Company>Construct IT Sweden AB</Company>
  <LinksUpToDate>false</LinksUpToDate>
  <CharactersWithSpaces>53389</CharactersWithSpaces>
  <SharedDoc>false</SharedDoc>
  <HLinks>
    <vt:vector size="252" baseType="variant">
      <vt:variant>
        <vt:i4>5439563</vt:i4>
      </vt:variant>
      <vt:variant>
        <vt:i4>255</vt:i4>
      </vt:variant>
      <vt:variant>
        <vt:i4>0</vt:i4>
      </vt:variant>
      <vt:variant>
        <vt:i4>5</vt:i4>
      </vt:variant>
      <vt:variant>
        <vt:lpwstr>http://www.av.se/omoss/distrikt/</vt:lpwstr>
      </vt:variant>
      <vt:variant>
        <vt:lpwstr/>
      </vt:variant>
      <vt:variant>
        <vt:i4>1704036</vt:i4>
      </vt:variant>
      <vt:variant>
        <vt:i4>252</vt:i4>
      </vt:variant>
      <vt:variant>
        <vt:i4>0</vt:i4>
      </vt:variant>
      <vt:variant>
        <vt:i4>5</vt:i4>
      </vt:variant>
      <vt:variant>
        <vt:lpwstr>http://www.av.se/lagochratt/afs/afs1999_03.aspx</vt:lpwstr>
      </vt:variant>
      <vt:variant>
        <vt:lpwstr/>
      </vt:variant>
      <vt:variant>
        <vt:i4>1966134</vt:i4>
      </vt:variant>
      <vt:variant>
        <vt:i4>245</vt:i4>
      </vt:variant>
      <vt:variant>
        <vt:i4>0</vt:i4>
      </vt:variant>
      <vt:variant>
        <vt:i4>5</vt:i4>
      </vt:variant>
      <vt:variant>
        <vt:lpwstr/>
      </vt:variant>
      <vt:variant>
        <vt:lpwstr>_Toc224965670</vt:lpwstr>
      </vt:variant>
      <vt:variant>
        <vt:i4>2031670</vt:i4>
      </vt:variant>
      <vt:variant>
        <vt:i4>239</vt:i4>
      </vt:variant>
      <vt:variant>
        <vt:i4>0</vt:i4>
      </vt:variant>
      <vt:variant>
        <vt:i4>5</vt:i4>
      </vt:variant>
      <vt:variant>
        <vt:lpwstr/>
      </vt:variant>
      <vt:variant>
        <vt:lpwstr>_Toc224965669</vt:lpwstr>
      </vt:variant>
      <vt:variant>
        <vt:i4>2031670</vt:i4>
      </vt:variant>
      <vt:variant>
        <vt:i4>233</vt:i4>
      </vt:variant>
      <vt:variant>
        <vt:i4>0</vt:i4>
      </vt:variant>
      <vt:variant>
        <vt:i4>5</vt:i4>
      </vt:variant>
      <vt:variant>
        <vt:lpwstr/>
      </vt:variant>
      <vt:variant>
        <vt:lpwstr>_Toc224965668</vt:lpwstr>
      </vt:variant>
      <vt:variant>
        <vt:i4>2031670</vt:i4>
      </vt:variant>
      <vt:variant>
        <vt:i4>227</vt:i4>
      </vt:variant>
      <vt:variant>
        <vt:i4>0</vt:i4>
      </vt:variant>
      <vt:variant>
        <vt:i4>5</vt:i4>
      </vt:variant>
      <vt:variant>
        <vt:lpwstr/>
      </vt:variant>
      <vt:variant>
        <vt:lpwstr>_Toc224965667</vt:lpwstr>
      </vt:variant>
      <vt:variant>
        <vt:i4>2031670</vt:i4>
      </vt:variant>
      <vt:variant>
        <vt:i4>221</vt:i4>
      </vt:variant>
      <vt:variant>
        <vt:i4>0</vt:i4>
      </vt:variant>
      <vt:variant>
        <vt:i4>5</vt:i4>
      </vt:variant>
      <vt:variant>
        <vt:lpwstr/>
      </vt:variant>
      <vt:variant>
        <vt:lpwstr>_Toc224965666</vt:lpwstr>
      </vt:variant>
      <vt:variant>
        <vt:i4>2031670</vt:i4>
      </vt:variant>
      <vt:variant>
        <vt:i4>215</vt:i4>
      </vt:variant>
      <vt:variant>
        <vt:i4>0</vt:i4>
      </vt:variant>
      <vt:variant>
        <vt:i4>5</vt:i4>
      </vt:variant>
      <vt:variant>
        <vt:lpwstr/>
      </vt:variant>
      <vt:variant>
        <vt:lpwstr>_Toc224965665</vt:lpwstr>
      </vt:variant>
      <vt:variant>
        <vt:i4>2031670</vt:i4>
      </vt:variant>
      <vt:variant>
        <vt:i4>209</vt:i4>
      </vt:variant>
      <vt:variant>
        <vt:i4>0</vt:i4>
      </vt:variant>
      <vt:variant>
        <vt:i4>5</vt:i4>
      </vt:variant>
      <vt:variant>
        <vt:lpwstr/>
      </vt:variant>
      <vt:variant>
        <vt:lpwstr>_Toc224965664</vt:lpwstr>
      </vt:variant>
      <vt:variant>
        <vt:i4>2031670</vt:i4>
      </vt:variant>
      <vt:variant>
        <vt:i4>203</vt:i4>
      </vt:variant>
      <vt:variant>
        <vt:i4>0</vt:i4>
      </vt:variant>
      <vt:variant>
        <vt:i4>5</vt:i4>
      </vt:variant>
      <vt:variant>
        <vt:lpwstr/>
      </vt:variant>
      <vt:variant>
        <vt:lpwstr>_Toc224965663</vt:lpwstr>
      </vt:variant>
      <vt:variant>
        <vt:i4>2031670</vt:i4>
      </vt:variant>
      <vt:variant>
        <vt:i4>197</vt:i4>
      </vt:variant>
      <vt:variant>
        <vt:i4>0</vt:i4>
      </vt:variant>
      <vt:variant>
        <vt:i4>5</vt:i4>
      </vt:variant>
      <vt:variant>
        <vt:lpwstr/>
      </vt:variant>
      <vt:variant>
        <vt:lpwstr>_Toc224965662</vt:lpwstr>
      </vt:variant>
      <vt:variant>
        <vt:i4>2031670</vt:i4>
      </vt:variant>
      <vt:variant>
        <vt:i4>191</vt:i4>
      </vt:variant>
      <vt:variant>
        <vt:i4>0</vt:i4>
      </vt:variant>
      <vt:variant>
        <vt:i4>5</vt:i4>
      </vt:variant>
      <vt:variant>
        <vt:lpwstr/>
      </vt:variant>
      <vt:variant>
        <vt:lpwstr>_Toc224965661</vt:lpwstr>
      </vt:variant>
      <vt:variant>
        <vt:i4>2031670</vt:i4>
      </vt:variant>
      <vt:variant>
        <vt:i4>185</vt:i4>
      </vt:variant>
      <vt:variant>
        <vt:i4>0</vt:i4>
      </vt:variant>
      <vt:variant>
        <vt:i4>5</vt:i4>
      </vt:variant>
      <vt:variant>
        <vt:lpwstr/>
      </vt:variant>
      <vt:variant>
        <vt:lpwstr>_Toc224965660</vt:lpwstr>
      </vt:variant>
      <vt:variant>
        <vt:i4>1835062</vt:i4>
      </vt:variant>
      <vt:variant>
        <vt:i4>179</vt:i4>
      </vt:variant>
      <vt:variant>
        <vt:i4>0</vt:i4>
      </vt:variant>
      <vt:variant>
        <vt:i4>5</vt:i4>
      </vt:variant>
      <vt:variant>
        <vt:lpwstr/>
      </vt:variant>
      <vt:variant>
        <vt:lpwstr>_Toc224965659</vt:lpwstr>
      </vt:variant>
      <vt:variant>
        <vt:i4>1835062</vt:i4>
      </vt:variant>
      <vt:variant>
        <vt:i4>173</vt:i4>
      </vt:variant>
      <vt:variant>
        <vt:i4>0</vt:i4>
      </vt:variant>
      <vt:variant>
        <vt:i4>5</vt:i4>
      </vt:variant>
      <vt:variant>
        <vt:lpwstr/>
      </vt:variant>
      <vt:variant>
        <vt:lpwstr>_Toc224965658</vt:lpwstr>
      </vt:variant>
      <vt:variant>
        <vt:i4>1835062</vt:i4>
      </vt:variant>
      <vt:variant>
        <vt:i4>167</vt:i4>
      </vt:variant>
      <vt:variant>
        <vt:i4>0</vt:i4>
      </vt:variant>
      <vt:variant>
        <vt:i4>5</vt:i4>
      </vt:variant>
      <vt:variant>
        <vt:lpwstr/>
      </vt:variant>
      <vt:variant>
        <vt:lpwstr>_Toc224965657</vt:lpwstr>
      </vt:variant>
      <vt:variant>
        <vt:i4>1835062</vt:i4>
      </vt:variant>
      <vt:variant>
        <vt:i4>161</vt:i4>
      </vt:variant>
      <vt:variant>
        <vt:i4>0</vt:i4>
      </vt:variant>
      <vt:variant>
        <vt:i4>5</vt:i4>
      </vt:variant>
      <vt:variant>
        <vt:lpwstr/>
      </vt:variant>
      <vt:variant>
        <vt:lpwstr>_Toc224965656</vt:lpwstr>
      </vt:variant>
      <vt:variant>
        <vt:i4>1835062</vt:i4>
      </vt:variant>
      <vt:variant>
        <vt:i4>155</vt:i4>
      </vt:variant>
      <vt:variant>
        <vt:i4>0</vt:i4>
      </vt:variant>
      <vt:variant>
        <vt:i4>5</vt:i4>
      </vt:variant>
      <vt:variant>
        <vt:lpwstr/>
      </vt:variant>
      <vt:variant>
        <vt:lpwstr>_Toc224965655</vt:lpwstr>
      </vt:variant>
      <vt:variant>
        <vt:i4>1835062</vt:i4>
      </vt:variant>
      <vt:variant>
        <vt:i4>149</vt:i4>
      </vt:variant>
      <vt:variant>
        <vt:i4>0</vt:i4>
      </vt:variant>
      <vt:variant>
        <vt:i4>5</vt:i4>
      </vt:variant>
      <vt:variant>
        <vt:lpwstr/>
      </vt:variant>
      <vt:variant>
        <vt:lpwstr>_Toc224965654</vt:lpwstr>
      </vt:variant>
      <vt:variant>
        <vt:i4>1835062</vt:i4>
      </vt:variant>
      <vt:variant>
        <vt:i4>143</vt:i4>
      </vt:variant>
      <vt:variant>
        <vt:i4>0</vt:i4>
      </vt:variant>
      <vt:variant>
        <vt:i4>5</vt:i4>
      </vt:variant>
      <vt:variant>
        <vt:lpwstr/>
      </vt:variant>
      <vt:variant>
        <vt:lpwstr>_Toc224965653</vt:lpwstr>
      </vt:variant>
      <vt:variant>
        <vt:i4>1835062</vt:i4>
      </vt:variant>
      <vt:variant>
        <vt:i4>137</vt:i4>
      </vt:variant>
      <vt:variant>
        <vt:i4>0</vt:i4>
      </vt:variant>
      <vt:variant>
        <vt:i4>5</vt:i4>
      </vt:variant>
      <vt:variant>
        <vt:lpwstr/>
      </vt:variant>
      <vt:variant>
        <vt:lpwstr>_Toc224965652</vt:lpwstr>
      </vt:variant>
      <vt:variant>
        <vt:i4>1835062</vt:i4>
      </vt:variant>
      <vt:variant>
        <vt:i4>131</vt:i4>
      </vt:variant>
      <vt:variant>
        <vt:i4>0</vt:i4>
      </vt:variant>
      <vt:variant>
        <vt:i4>5</vt:i4>
      </vt:variant>
      <vt:variant>
        <vt:lpwstr/>
      </vt:variant>
      <vt:variant>
        <vt:lpwstr>_Toc224965651</vt:lpwstr>
      </vt:variant>
      <vt:variant>
        <vt:i4>1835062</vt:i4>
      </vt:variant>
      <vt:variant>
        <vt:i4>125</vt:i4>
      </vt:variant>
      <vt:variant>
        <vt:i4>0</vt:i4>
      </vt:variant>
      <vt:variant>
        <vt:i4>5</vt:i4>
      </vt:variant>
      <vt:variant>
        <vt:lpwstr/>
      </vt:variant>
      <vt:variant>
        <vt:lpwstr>_Toc224965650</vt:lpwstr>
      </vt:variant>
      <vt:variant>
        <vt:i4>1900598</vt:i4>
      </vt:variant>
      <vt:variant>
        <vt:i4>119</vt:i4>
      </vt:variant>
      <vt:variant>
        <vt:i4>0</vt:i4>
      </vt:variant>
      <vt:variant>
        <vt:i4>5</vt:i4>
      </vt:variant>
      <vt:variant>
        <vt:lpwstr/>
      </vt:variant>
      <vt:variant>
        <vt:lpwstr>_Toc224965649</vt:lpwstr>
      </vt:variant>
      <vt:variant>
        <vt:i4>1900598</vt:i4>
      </vt:variant>
      <vt:variant>
        <vt:i4>113</vt:i4>
      </vt:variant>
      <vt:variant>
        <vt:i4>0</vt:i4>
      </vt:variant>
      <vt:variant>
        <vt:i4>5</vt:i4>
      </vt:variant>
      <vt:variant>
        <vt:lpwstr/>
      </vt:variant>
      <vt:variant>
        <vt:lpwstr>_Toc224965648</vt:lpwstr>
      </vt:variant>
      <vt:variant>
        <vt:i4>1900598</vt:i4>
      </vt:variant>
      <vt:variant>
        <vt:i4>107</vt:i4>
      </vt:variant>
      <vt:variant>
        <vt:i4>0</vt:i4>
      </vt:variant>
      <vt:variant>
        <vt:i4>5</vt:i4>
      </vt:variant>
      <vt:variant>
        <vt:lpwstr/>
      </vt:variant>
      <vt:variant>
        <vt:lpwstr>_Toc224965647</vt:lpwstr>
      </vt:variant>
      <vt:variant>
        <vt:i4>1900598</vt:i4>
      </vt:variant>
      <vt:variant>
        <vt:i4>101</vt:i4>
      </vt:variant>
      <vt:variant>
        <vt:i4>0</vt:i4>
      </vt:variant>
      <vt:variant>
        <vt:i4>5</vt:i4>
      </vt:variant>
      <vt:variant>
        <vt:lpwstr/>
      </vt:variant>
      <vt:variant>
        <vt:lpwstr>_Toc224965646</vt:lpwstr>
      </vt:variant>
      <vt:variant>
        <vt:i4>1900598</vt:i4>
      </vt:variant>
      <vt:variant>
        <vt:i4>95</vt:i4>
      </vt:variant>
      <vt:variant>
        <vt:i4>0</vt:i4>
      </vt:variant>
      <vt:variant>
        <vt:i4>5</vt:i4>
      </vt:variant>
      <vt:variant>
        <vt:lpwstr/>
      </vt:variant>
      <vt:variant>
        <vt:lpwstr>_Toc224965645</vt:lpwstr>
      </vt:variant>
      <vt:variant>
        <vt:i4>1900598</vt:i4>
      </vt:variant>
      <vt:variant>
        <vt:i4>89</vt:i4>
      </vt:variant>
      <vt:variant>
        <vt:i4>0</vt:i4>
      </vt:variant>
      <vt:variant>
        <vt:i4>5</vt:i4>
      </vt:variant>
      <vt:variant>
        <vt:lpwstr/>
      </vt:variant>
      <vt:variant>
        <vt:lpwstr>_Toc224965644</vt:lpwstr>
      </vt:variant>
      <vt:variant>
        <vt:i4>1900598</vt:i4>
      </vt:variant>
      <vt:variant>
        <vt:i4>83</vt:i4>
      </vt:variant>
      <vt:variant>
        <vt:i4>0</vt:i4>
      </vt:variant>
      <vt:variant>
        <vt:i4>5</vt:i4>
      </vt:variant>
      <vt:variant>
        <vt:lpwstr/>
      </vt:variant>
      <vt:variant>
        <vt:lpwstr>_Toc224965643</vt:lpwstr>
      </vt:variant>
      <vt:variant>
        <vt:i4>1900598</vt:i4>
      </vt:variant>
      <vt:variant>
        <vt:i4>77</vt:i4>
      </vt:variant>
      <vt:variant>
        <vt:i4>0</vt:i4>
      </vt:variant>
      <vt:variant>
        <vt:i4>5</vt:i4>
      </vt:variant>
      <vt:variant>
        <vt:lpwstr/>
      </vt:variant>
      <vt:variant>
        <vt:lpwstr>_Toc224965642</vt:lpwstr>
      </vt:variant>
      <vt:variant>
        <vt:i4>1900598</vt:i4>
      </vt:variant>
      <vt:variant>
        <vt:i4>71</vt:i4>
      </vt:variant>
      <vt:variant>
        <vt:i4>0</vt:i4>
      </vt:variant>
      <vt:variant>
        <vt:i4>5</vt:i4>
      </vt:variant>
      <vt:variant>
        <vt:lpwstr/>
      </vt:variant>
      <vt:variant>
        <vt:lpwstr>_Toc224965641</vt:lpwstr>
      </vt:variant>
      <vt:variant>
        <vt:i4>1900598</vt:i4>
      </vt:variant>
      <vt:variant>
        <vt:i4>65</vt:i4>
      </vt:variant>
      <vt:variant>
        <vt:i4>0</vt:i4>
      </vt:variant>
      <vt:variant>
        <vt:i4>5</vt:i4>
      </vt:variant>
      <vt:variant>
        <vt:lpwstr/>
      </vt:variant>
      <vt:variant>
        <vt:lpwstr>_Toc224965640</vt:lpwstr>
      </vt:variant>
      <vt:variant>
        <vt:i4>1703990</vt:i4>
      </vt:variant>
      <vt:variant>
        <vt:i4>59</vt:i4>
      </vt:variant>
      <vt:variant>
        <vt:i4>0</vt:i4>
      </vt:variant>
      <vt:variant>
        <vt:i4>5</vt:i4>
      </vt:variant>
      <vt:variant>
        <vt:lpwstr/>
      </vt:variant>
      <vt:variant>
        <vt:lpwstr>_Toc224965639</vt:lpwstr>
      </vt:variant>
      <vt:variant>
        <vt:i4>1703990</vt:i4>
      </vt:variant>
      <vt:variant>
        <vt:i4>53</vt:i4>
      </vt:variant>
      <vt:variant>
        <vt:i4>0</vt:i4>
      </vt:variant>
      <vt:variant>
        <vt:i4>5</vt:i4>
      </vt:variant>
      <vt:variant>
        <vt:lpwstr/>
      </vt:variant>
      <vt:variant>
        <vt:lpwstr>_Toc224965638</vt:lpwstr>
      </vt:variant>
      <vt:variant>
        <vt:i4>1703990</vt:i4>
      </vt:variant>
      <vt:variant>
        <vt:i4>47</vt:i4>
      </vt:variant>
      <vt:variant>
        <vt:i4>0</vt:i4>
      </vt:variant>
      <vt:variant>
        <vt:i4>5</vt:i4>
      </vt:variant>
      <vt:variant>
        <vt:lpwstr/>
      </vt:variant>
      <vt:variant>
        <vt:lpwstr>_Toc224965637</vt:lpwstr>
      </vt:variant>
      <vt:variant>
        <vt:i4>1703990</vt:i4>
      </vt:variant>
      <vt:variant>
        <vt:i4>41</vt:i4>
      </vt:variant>
      <vt:variant>
        <vt:i4>0</vt:i4>
      </vt:variant>
      <vt:variant>
        <vt:i4>5</vt:i4>
      </vt:variant>
      <vt:variant>
        <vt:lpwstr/>
      </vt:variant>
      <vt:variant>
        <vt:lpwstr>_Toc224965636</vt:lpwstr>
      </vt:variant>
      <vt:variant>
        <vt:i4>1703990</vt:i4>
      </vt:variant>
      <vt:variant>
        <vt:i4>35</vt:i4>
      </vt:variant>
      <vt:variant>
        <vt:i4>0</vt:i4>
      </vt:variant>
      <vt:variant>
        <vt:i4>5</vt:i4>
      </vt:variant>
      <vt:variant>
        <vt:lpwstr/>
      </vt:variant>
      <vt:variant>
        <vt:lpwstr>_Toc224965635</vt:lpwstr>
      </vt:variant>
      <vt:variant>
        <vt:i4>1703990</vt:i4>
      </vt:variant>
      <vt:variant>
        <vt:i4>29</vt:i4>
      </vt:variant>
      <vt:variant>
        <vt:i4>0</vt:i4>
      </vt:variant>
      <vt:variant>
        <vt:i4>5</vt:i4>
      </vt:variant>
      <vt:variant>
        <vt:lpwstr/>
      </vt:variant>
      <vt:variant>
        <vt:lpwstr>_Toc224965634</vt:lpwstr>
      </vt:variant>
      <vt:variant>
        <vt:i4>1703990</vt:i4>
      </vt:variant>
      <vt:variant>
        <vt:i4>23</vt:i4>
      </vt:variant>
      <vt:variant>
        <vt:i4>0</vt:i4>
      </vt:variant>
      <vt:variant>
        <vt:i4>5</vt:i4>
      </vt:variant>
      <vt:variant>
        <vt:lpwstr/>
      </vt:variant>
      <vt:variant>
        <vt:lpwstr>_Toc224965633</vt:lpwstr>
      </vt:variant>
      <vt:variant>
        <vt:i4>1703990</vt:i4>
      </vt:variant>
      <vt:variant>
        <vt:i4>17</vt:i4>
      </vt:variant>
      <vt:variant>
        <vt:i4>0</vt:i4>
      </vt:variant>
      <vt:variant>
        <vt:i4>5</vt:i4>
      </vt:variant>
      <vt:variant>
        <vt:lpwstr/>
      </vt:variant>
      <vt:variant>
        <vt:lpwstr>_Toc224965632</vt:lpwstr>
      </vt:variant>
      <vt:variant>
        <vt:i4>1703990</vt:i4>
      </vt:variant>
      <vt:variant>
        <vt:i4>11</vt:i4>
      </vt:variant>
      <vt:variant>
        <vt:i4>0</vt:i4>
      </vt:variant>
      <vt:variant>
        <vt:i4>5</vt:i4>
      </vt:variant>
      <vt:variant>
        <vt:lpwstr/>
      </vt:variant>
      <vt:variant>
        <vt:lpwstr>_Toc224965631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Arbetsmiljöplan</dc:title>
  <dc:creator>Fredrik Jutebrink</dc:creator>
  <cp:lastModifiedBy>Magnus Olsson</cp:lastModifiedBy>
  <cp:revision>7</cp:revision>
  <cp:lastPrinted>2024-11-12T09:07:00Z</cp:lastPrinted>
  <dcterms:created xsi:type="dcterms:W3CDTF">2024-11-28T14:37:00Z</dcterms:created>
  <dcterms:modified xsi:type="dcterms:W3CDTF">2024-11-29T08:18:00Z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kt.Namn">
    <vt:lpwstr>Projektnamn</vt:lpwstr>
  </property>
  <property fmtid="{D5CDD505-2E9C-101B-9397-08002B2CF9AE}" pid="3" name="Byggplats.Besöksadress">
    <vt:lpwstr>Besöksadress till byggplatsen</vt:lpwstr>
  </property>
  <property fmtid="{D5CDD505-2E9C-101B-9397-08002B2CF9AE}" pid="4" name="Byggherre.Namn">
    <vt:lpwstr>Byggherrens namn</vt:lpwstr>
  </property>
  <property fmtid="{D5CDD505-2E9C-101B-9397-08002B2CF9AE}" pid="5" name="Byggherre.Kontaktperson">
    <vt:lpwstr>Byggherrens kontaktperson</vt:lpwstr>
  </property>
  <property fmtid="{D5CDD505-2E9C-101B-9397-08002B2CF9AE}" pid="6" name="Byggherre.Telefon">
    <vt:lpwstr>Telefon till byggherren</vt:lpwstr>
  </property>
  <property fmtid="{D5CDD505-2E9C-101B-9397-08002B2CF9AE}" pid="7" name="Byggherre.Adress">
    <vt:lpwstr>Adress till byggherren</vt:lpwstr>
  </property>
</Properties>
</file>